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ED" w:rsidRDefault="001C46ED" w:rsidP="001C46ED">
      <w:pPr>
        <w:pStyle w:val="Heading1"/>
      </w:pPr>
      <w:r>
        <w:t>A guide to Australian Government payments</w:t>
      </w:r>
    </w:p>
    <w:p w:rsidR="001C46ED" w:rsidRPr="001C46ED" w:rsidRDefault="001C46ED" w:rsidP="001C46ED">
      <w:pPr>
        <w:pStyle w:val="Heading6"/>
      </w:pPr>
      <w:r w:rsidRPr="001C46ED">
        <w:t>20 September—31 December 2015</w:t>
      </w:r>
    </w:p>
    <w:p w:rsidR="001C46ED" w:rsidRPr="001C46ED" w:rsidRDefault="001C46ED" w:rsidP="001C46ED">
      <w:pPr>
        <w:pStyle w:val="BodyText"/>
      </w:pPr>
      <w:r w:rsidRPr="001C46ED">
        <w:t>On behalf of the Department of Social Services and the Department of Agriculture.</w:t>
      </w:r>
    </w:p>
    <w:p w:rsidR="001C46ED" w:rsidRPr="001C46ED" w:rsidRDefault="001C46ED" w:rsidP="001C46ED">
      <w:pPr>
        <w:pStyle w:val="BodyText"/>
      </w:pPr>
      <w:r w:rsidRPr="001C46ED">
        <w:t>Rates may change if there is a change in your circumstances, or in legislation.</w:t>
      </w:r>
    </w:p>
    <w:p w:rsidR="00F75726" w:rsidRDefault="00F75726" w:rsidP="00F75726">
      <w:pPr>
        <w:pStyle w:val="Heading2"/>
      </w:pPr>
      <w:bookmarkStart w:id="0" w:name="_GoBack"/>
      <w:bookmarkEnd w:id="0"/>
      <w:r>
        <w:t>Family Tax Benefit Part A</w:t>
      </w:r>
    </w:p>
    <w:p w:rsidR="00F75726" w:rsidRDefault="00F75726" w:rsidP="00F75726">
      <w:pPr>
        <w:pStyle w:val="Heading3"/>
      </w:pPr>
      <w:r>
        <w:t>Basic conditions of eligibility</w:t>
      </w:r>
    </w:p>
    <w:p w:rsidR="00F75726" w:rsidRDefault="00F75726" w:rsidP="00F75726">
      <w:pPr>
        <w:pStyle w:val="BodyText"/>
      </w:pPr>
      <w:r>
        <w:t xml:space="preserve">Family Tax Benefit can be paid to a parent, guardian or an approved care organisation. To be eligible the claimant must: </w:t>
      </w:r>
    </w:p>
    <w:p w:rsidR="00F75726" w:rsidRDefault="00F75726" w:rsidP="00F75726">
      <w:pPr>
        <w:pStyle w:val="Bulletlist1"/>
        <w:rPr>
          <w:rStyle w:val="01bodybold"/>
        </w:rPr>
      </w:pPr>
      <w:r>
        <w:t>•</w:t>
      </w:r>
      <w:r>
        <w:tab/>
        <w:t>have a Family Tax Benefit child (FTB child) in their care (see FTB child information below),</w:t>
      </w:r>
      <w:r>
        <w:rPr>
          <w:rStyle w:val="01bodybold"/>
        </w:rPr>
        <w:t xml:space="preserve"> and</w:t>
      </w:r>
    </w:p>
    <w:p w:rsidR="00F75726" w:rsidRDefault="00F75726" w:rsidP="00F75726">
      <w:pPr>
        <w:pStyle w:val="Bulletlist1"/>
        <w:rPr>
          <w:rStyle w:val="01bodybold"/>
        </w:rPr>
      </w:pPr>
      <w:r>
        <w:t>•</w:t>
      </w:r>
      <w:r>
        <w:tab/>
        <w:t>meet residential requirements (described under 'Residence requirements'),</w:t>
      </w:r>
      <w:r>
        <w:rPr>
          <w:rStyle w:val="01bodybold"/>
        </w:rPr>
        <w:t xml:space="preserve"> and</w:t>
      </w:r>
    </w:p>
    <w:p w:rsidR="00F75726" w:rsidRDefault="00F75726" w:rsidP="00F75726">
      <w:pPr>
        <w:pStyle w:val="Bulletlist1"/>
        <w:rPr>
          <w:rStyle w:val="01bodybold"/>
        </w:rPr>
      </w:pPr>
      <w:r>
        <w:t>•</w:t>
      </w:r>
      <w:r>
        <w:tab/>
        <w:t>have income under a certain amount (described under 'Income test').</w:t>
      </w:r>
    </w:p>
    <w:p w:rsidR="00F75726" w:rsidRDefault="00F75726" w:rsidP="00F75726">
      <w:pPr>
        <w:pStyle w:val="Heading3"/>
      </w:pPr>
      <w:r>
        <w:t>Family Tax Benefit child</w:t>
      </w:r>
    </w:p>
    <w:p w:rsidR="00F75726" w:rsidRDefault="00F75726" w:rsidP="00F75726">
      <w:pPr>
        <w:pStyle w:val="BodyText"/>
      </w:pPr>
      <w:r>
        <w:t xml:space="preserve">To be an FTB child, a child must be aged: </w:t>
      </w:r>
    </w:p>
    <w:p w:rsidR="00F75726" w:rsidRDefault="00F75726" w:rsidP="00F75726">
      <w:pPr>
        <w:pStyle w:val="Bulletlist1"/>
      </w:pPr>
      <w:r>
        <w:t>•</w:t>
      </w:r>
      <w:r>
        <w:tab/>
        <w:t xml:space="preserve">0–15 years, </w:t>
      </w:r>
      <w:r>
        <w:rPr>
          <w:rStyle w:val="01bodybold"/>
        </w:rPr>
        <w:t>or</w:t>
      </w:r>
      <w:r>
        <w:t xml:space="preserve"> </w:t>
      </w:r>
    </w:p>
    <w:p w:rsidR="00F75726" w:rsidRDefault="00F75726" w:rsidP="00F75726">
      <w:pPr>
        <w:pStyle w:val="Bulletlist1"/>
      </w:pPr>
      <w:r>
        <w:t>•</w:t>
      </w:r>
      <w:r>
        <w:tab/>
        <w:t>16 to 19* years and in full-time secondary study (including those repeating Year 12) or be exempt from this requirement.</w:t>
      </w:r>
    </w:p>
    <w:p w:rsidR="00F75726" w:rsidRDefault="00F75726" w:rsidP="00F75726">
      <w:pPr>
        <w:pStyle w:val="BodyText"/>
      </w:pPr>
      <w:r>
        <w:t xml:space="preserve">The child must also: </w:t>
      </w:r>
    </w:p>
    <w:p w:rsidR="00F75726" w:rsidRDefault="00F75726" w:rsidP="00F75726">
      <w:pPr>
        <w:pStyle w:val="Bulletlist1"/>
      </w:pPr>
      <w:r>
        <w:t>•</w:t>
      </w:r>
      <w:r>
        <w:tab/>
        <w:t>be in your primary care for at least 35 per cent of the time**</w:t>
      </w:r>
    </w:p>
    <w:p w:rsidR="00F75726" w:rsidRDefault="00F75726" w:rsidP="00F75726">
      <w:pPr>
        <w:pStyle w:val="Bulletlist1"/>
      </w:pPr>
      <w:r>
        <w:t>•</w:t>
      </w:r>
      <w:r>
        <w:tab/>
        <w:t>not receive a pension or benefit, or labour market program payment such as Youth Allowance</w:t>
      </w:r>
    </w:p>
    <w:p w:rsidR="00F75726" w:rsidRDefault="00F75726" w:rsidP="00F75726">
      <w:pPr>
        <w:pStyle w:val="Bulletlist1"/>
      </w:pPr>
      <w:r>
        <w:t>•</w:t>
      </w:r>
      <w:r>
        <w:tab/>
        <w:t>not receive a prescribed education scheme payment such as ABSTUDY if they are aged 16.</w:t>
      </w:r>
    </w:p>
    <w:p w:rsidR="00F75726" w:rsidRDefault="00F75726" w:rsidP="00F75726">
      <w:pPr>
        <w:pStyle w:val="BodyText"/>
      </w:pPr>
      <w:r>
        <w:t>*A young person aged 19 can be an FTB child up to the end of the calendar year in which they turn 19, as long as they are in full-time secondary study.</w:t>
      </w:r>
    </w:p>
    <w:p w:rsidR="00F75726" w:rsidRDefault="00F75726" w:rsidP="00F75726">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F75726" w:rsidRDefault="00F75726" w:rsidP="00F75726">
      <w:pPr>
        <w:pStyle w:val="Heading3"/>
      </w:pPr>
      <w:r>
        <w:t>Residence requirements</w:t>
      </w:r>
    </w:p>
    <w:p w:rsidR="00F75726" w:rsidRDefault="00F75726" w:rsidP="00F75726">
      <w:pPr>
        <w:pStyle w:val="Bulletlist1"/>
      </w:pPr>
      <w:r>
        <w:t>•</w:t>
      </w:r>
      <w:r>
        <w:tab/>
        <w:t>A claimant must be living in Australia and be:</w:t>
      </w:r>
    </w:p>
    <w:p w:rsidR="00F75726" w:rsidRDefault="00F75726" w:rsidP="00F75726">
      <w:pPr>
        <w:pStyle w:val="Bulletlist2"/>
        <w:rPr>
          <w:rStyle w:val="01bodybold"/>
        </w:rPr>
      </w:pPr>
      <w:r>
        <w:t>–</w:t>
      </w:r>
      <w:r>
        <w:tab/>
        <w:t>an Australian citizen,</w:t>
      </w:r>
      <w:r>
        <w:rPr>
          <w:rStyle w:val="01bodybold"/>
        </w:rPr>
        <w:t xml:space="preserve"> or</w:t>
      </w:r>
    </w:p>
    <w:p w:rsidR="00F75726" w:rsidRDefault="00F75726" w:rsidP="00F75726">
      <w:pPr>
        <w:pStyle w:val="Bulletlist2"/>
        <w:rPr>
          <w:rStyle w:val="01bodybold"/>
        </w:rPr>
      </w:pPr>
      <w:r>
        <w:t>–</w:t>
      </w:r>
      <w:r>
        <w:tab/>
        <w:t>the holder of a permanent visa,</w:t>
      </w:r>
      <w:r>
        <w:rPr>
          <w:rStyle w:val="01bodybold"/>
        </w:rPr>
        <w:t xml:space="preserve"> or</w:t>
      </w:r>
    </w:p>
    <w:p w:rsidR="00F75726" w:rsidRDefault="00F75726" w:rsidP="00F75726">
      <w:pPr>
        <w:pStyle w:val="Bulletlist2"/>
        <w:rPr>
          <w:rStyle w:val="01bodybold"/>
        </w:rPr>
      </w:pPr>
      <w:r>
        <w:t>–</w:t>
      </w:r>
      <w:r>
        <w:tab/>
        <w:t>a New Zealand citizen who arrived on a New Zealand passport,</w:t>
      </w:r>
      <w:r>
        <w:rPr>
          <w:rStyle w:val="01bodybold"/>
        </w:rPr>
        <w:t xml:space="preserve"> or</w:t>
      </w:r>
    </w:p>
    <w:p w:rsidR="00F75726" w:rsidRDefault="00F75726" w:rsidP="00F75726">
      <w:pPr>
        <w:pStyle w:val="Bulletlist2"/>
      </w:pPr>
      <w:r>
        <w:t>–</w:t>
      </w:r>
      <w:r>
        <w:tab/>
        <w:t xml:space="preserve">a holder of a temporary visa subclass 070, 309, 310, 447, 449, 451, 695, 785, 786, 787, 790, 820, 826, or a holder of a Criminal Justice Stay Visa issued specifically for the purpose of </w:t>
      </w:r>
      <w:r>
        <w:lastRenderedPageBreak/>
        <w:t>assisting in the administration of criminal justice in regards to the offence of people trafficking, sexual servitude or deceptive recruiting.</w:t>
      </w:r>
    </w:p>
    <w:p w:rsidR="00F75726" w:rsidRDefault="00F75726" w:rsidP="00F75726">
      <w:pPr>
        <w:pStyle w:val="Bulletlist1"/>
      </w:pPr>
      <w:r>
        <w:t>•</w:t>
      </w:r>
      <w:r>
        <w:tab/>
        <w:t>The child must meet the above requirements or must be living with the claimant.</w:t>
      </w:r>
    </w:p>
    <w:p w:rsidR="00F75726" w:rsidRDefault="00F75726" w:rsidP="00F75726">
      <w:pPr>
        <w:pStyle w:val="Bulletlist1"/>
      </w:pPr>
      <w:r>
        <w:t>•</w:t>
      </w:r>
      <w:r>
        <w:tab/>
        <w:t>Family Tax Benefit may be claimed during a temporary absence from Australia.</w:t>
      </w:r>
    </w:p>
    <w:p w:rsidR="00F75726" w:rsidRDefault="00F75726" w:rsidP="00F75726">
      <w:pPr>
        <w:pStyle w:val="Bulletlist1"/>
      </w:pPr>
      <w:r>
        <w:t>•</w:t>
      </w:r>
      <w:r>
        <w:tab/>
        <w:t>Payment of more than the base rate of Family Tax Benefit Part A can generally only be paid for up to six weeks of a temporary absence from Australia. However, the length of your last return to Australia, or the type of visa you hold, may affect your entitlement during your absence from Australia.</w:t>
      </w:r>
    </w:p>
    <w:p w:rsidR="00F75726" w:rsidRDefault="00F75726" w:rsidP="00F75726">
      <w:pPr>
        <w:pStyle w:val="Bulletlist1"/>
      </w:pPr>
      <w:r>
        <w:t>•</w:t>
      </w:r>
      <w:r>
        <w:tab/>
        <w:t>The base rate of Family Tax Benefit Part A may continue to be paid for up to 56 weeks of a temporary absence from Australia. However, some recipients (certain temporary visa holders) may not be paid at all, or only in limited circumstances.</w:t>
      </w:r>
    </w:p>
    <w:p w:rsidR="00F75726" w:rsidRDefault="00F75726" w:rsidP="00F75726">
      <w:pPr>
        <w:pStyle w:val="Bulletlist1"/>
      </w:pPr>
      <w:r>
        <w:t>•</w:t>
      </w:r>
      <w:r>
        <w:tab/>
        <w:t>Children are also affected by the above rules if they leave Australia.</w:t>
      </w:r>
    </w:p>
    <w:p w:rsidR="00F75726" w:rsidRDefault="00F75726" w:rsidP="00F75726">
      <w:pPr>
        <w:pStyle w:val="Heading3"/>
      </w:pPr>
      <w:r>
        <w:t>Basic rates and methods of payment</w:t>
      </w:r>
    </w:p>
    <w:p w:rsidR="00F75726" w:rsidRDefault="00F75726" w:rsidP="00F75726">
      <w:pPr>
        <w:pStyle w:val="Bulletlist1"/>
      </w:pPr>
      <w:r>
        <w:t>•</w:t>
      </w:r>
      <w:r>
        <w:tab/>
        <w:t>Family Tax Benefit can be paid either fortnightly or as a lump sum after the end of the financial year to a bank, credit union or building society account.</w:t>
      </w:r>
    </w:p>
    <w:p w:rsidR="00F75726" w:rsidRDefault="00F75726" w:rsidP="00F75726">
      <w:pPr>
        <w:pStyle w:val="Bulletlist1"/>
      </w:pPr>
      <w:r>
        <w:t>•</w:t>
      </w:r>
      <w:r>
        <w:tab/>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F75726" w:rsidRDefault="00F75726" w:rsidP="00F75726">
      <w:pPr>
        <w:pStyle w:val="Bulletlist1"/>
      </w:pPr>
      <w:r>
        <w:t>•</w:t>
      </w:r>
      <w:r>
        <w:tab/>
        <w:t>You can lodge a claim for Family Tax Benefit up to three months before the expected birth of your child or when the child is expected to enter your care.</w:t>
      </w:r>
    </w:p>
    <w:p w:rsidR="00F75726" w:rsidRDefault="00F75726" w:rsidP="00F75726">
      <w:pPr>
        <w:pStyle w:val="Bulletlist1"/>
      </w:pPr>
      <w:r>
        <w:t>•</w:t>
      </w:r>
      <w:r>
        <w:tab/>
        <w:t xml:space="preserve">If you claim Family Tax Benefit for a financial year after the end of that year: </w:t>
      </w:r>
    </w:p>
    <w:p w:rsidR="00F75726" w:rsidRDefault="00F75726" w:rsidP="00F75726">
      <w:pPr>
        <w:pStyle w:val="Bulletlist2"/>
      </w:pPr>
      <w:r>
        <w:t>–</w:t>
      </w:r>
      <w:r>
        <w:tab/>
        <w:t xml:space="preserve">you need to lodge the claim within 12 months after the end of that year, </w:t>
      </w:r>
      <w:r>
        <w:rPr>
          <w:rStyle w:val="01bodybold"/>
        </w:rPr>
        <w:t>and</w:t>
      </w:r>
      <w:r>
        <w:t xml:space="preserve"> </w:t>
      </w:r>
    </w:p>
    <w:p w:rsidR="00F75726" w:rsidRDefault="00F75726" w:rsidP="00F75726">
      <w:pPr>
        <w:pStyle w:val="Bulletlist2"/>
      </w:pPr>
      <w:r>
        <w:t>–</w:t>
      </w:r>
      <w:r>
        <w:tab/>
        <w:t>you and your partner must lodge an income tax return or tell us that you are not required to lodge an income tax return within 12 months after the end of that year.</w:t>
      </w:r>
    </w:p>
    <w:p w:rsidR="00F75726" w:rsidRDefault="00F75726" w:rsidP="00F75726">
      <w:pPr>
        <w:pStyle w:val="Bulletlist1"/>
      </w:pPr>
      <w:r>
        <w:t>•</w:t>
      </w:r>
      <w:r>
        <w:tab/>
        <w:t>You must contact us to advise if there are special circumstances that prevent you from lodging your claim or income tax return.</w:t>
      </w:r>
    </w:p>
    <w:p w:rsidR="00F75726" w:rsidRDefault="00F75726" w:rsidP="00F75726">
      <w:pPr>
        <w:pStyle w:val="Bulletlist1"/>
        <w:rPr>
          <w:rStyle w:val="01bodybold"/>
        </w:rPr>
      </w:pPr>
      <w:r>
        <w:rPr>
          <w:rStyle w:val="01bodybold"/>
        </w:rPr>
        <w:t>Maximum rates of Family Tax Benefit Part A*</w:t>
      </w:r>
    </w:p>
    <w:tbl>
      <w:tblPr>
        <w:tblW w:w="5000" w:type="pct"/>
        <w:tblCellMar>
          <w:left w:w="0" w:type="dxa"/>
          <w:right w:w="0" w:type="dxa"/>
        </w:tblCellMar>
        <w:tblLook w:val="0000" w:firstRow="0" w:lastRow="0" w:firstColumn="0" w:lastColumn="0" w:noHBand="0" w:noVBand="0"/>
      </w:tblPr>
      <w:tblGrid>
        <w:gridCol w:w="5450"/>
        <w:gridCol w:w="2967"/>
        <w:gridCol w:w="2039"/>
      </w:tblGrid>
      <w:tr w:rsidR="00F75726" w:rsidTr="00F75726">
        <w:tblPrEx>
          <w:tblCellMar>
            <w:top w:w="0" w:type="dxa"/>
            <w:left w:w="0" w:type="dxa"/>
            <w:bottom w:w="0" w:type="dxa"/>
            <w:right w:w="0" w:type="dxa"/>
          </w:tblCellMar>
        </w:tblPrEx>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75726" w:rsidRDefault="00F75726" w:rsidP="00BC7F0C">
            <w:pPr>
              <w:pStyle w:val="BodyText"/>
            </w:pPr>
            <w:r>
              <w:rPr>
                <w:rStyle w:val="01bodybold"/>
                <w:rFonts w:ascii="ArialMT" w:hAnsi="ArialMT" w:cs="ArialMT"/>
                <w:b w:val="0"/>
                <w:bCs w:val="0"/>
              </w:rPr>
              <w:t>For each child</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rStyle w:val="01bodybold"/>
                <w:rFonts w:ascii="ArialMT" w:hAnsi="ArialMT" w:cs="ArialMT"/>
                <w:b w:val="0"/>
                <w:bCs w:val="0"/>
              </w:rPr>
              <w:t>Per fortnight</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rStyle w:val="01bodybold"/>
                <w:rFonts w:ascii="ArialMT" w:hAnsi="ArialMT" w:cs="ArialMT"/>
                <w:b w:val="0"/>
                <w:bCs w:val="0"/>
              </w:rPr>
              <w:t>Per year</w:t>
            </w:r>
          </w:p>
        </w:tc>
      </w:tr>
      <w:tr w:rsidR="00F75726" w:rsidTr="00F75726">
        <w:tblPrEx>
          <w:tblCellMar>
            <w:top w:w="0" w:type="dxa"/>
            <w:left w:w="0" w:type="dxa"/>
            <w:bottom w:w="0" w:type="dxa"/>
            <w:right w:w="0" w:type="dxa"/>
          </w:tblCellMar>
        </w:tblPrEx>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75726" w:rsidRDefault="00F75726" w:rsidP="00BC7F0C">
            <w:pPr>
              <w:pStyle w:val="BodyText"/>
            </w:pPr>
            <w:r>
              <w:t>Aged under 13 years</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$179.76</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$5,412.95</w:t>
            </w:r>
          </w:p>
        </w:tc>
      </w:tr>
      <w:tr w:rsidR="00F75726" w:rsidTr="00F75726">
        <w:tblPrEx>
          <w:tblCellMar>
            <w:top w:w="0" w:type="dxa"/>
            <w:left w:w="0" w:type="dxa"/>
            <w:bottom w:w="0" w:type="dxa"/>
            <w:right w:w="0" w:type="dxa"/>
          </w:tblCellMar>
        </w:tblPrEx>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75726" w:rsidRDefault="00F75726" w:rsidP="00BC7F0C">
            <w:pPr>
              <w:pStyle w:val="BodyText"/>
            </w:pPr>
            <w:r>
              <w:t>Aged 13–15 years</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$233.94</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$6,825.50</w:t>
            </w:r>
          </w:p>
        </w:tc>
      </w:tr>
      <w:tr w:rsidR="00F75726" w:rsidTr="00F75726">
        <w:tblPrEx>
          <w:tblCellMar>
            <w:top w:w="0" w:type="dxa"/>
            <w:left w:w="0" w:type="dxa"/>
            <w:bottom w:w="0" w:type="dxa"/>
            <w:right w:w="0" w:type="dxa"/>
          </w:tblCellMar>
        </w:tblPrEx>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75726" w:rsidRDefault="00F75726" w:rsidP="00BC7F0C">
            <w:pPr>
              <w:pStyle w:val="BodyText"/>
            </w:pPr>
            <w:r>
              <w:t>Aged 16–19 years, secondary student, or exempt from requirement</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$233.94</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$6,825.50</w:t>
            </w:r>
          </w:p>
        </w:tc>
      </w:tr>
      <w:tr w:rsidR="00F75726" w:rsidTr="00F75726">
        <w:tblPrEx>
          <w:tblCellMar>
            <w:top w:w="0" w:type="dxa"/>
            <w:left w:w="0" w:type="dxa"/>
            <w:bottom w:w="0" w:type="dxa"/>
            <w:right w:w="0" w:type="dxa"/>
          </w:tblCellMar>
        </w:tblPrEx>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75726" w:rsidRDefault="00F75726" w:rsidP="00BC7F0C">
            <w:pPr>
              <w:pStyle w:val="BodyText"/>
            </w:pPr>
            <w:r>
              <w:lastRenderedPageBreak/>
              <w:t>In an approved care organisation aged 0–19 years</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$57.68</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t>$1,503.80</w:t>
            </w:r>
          </w:p>
        </w:tc>
      </w:tr>
    </w:tbl>
    <w:p w:rsidR="00F75726" w:rsidRPr="00BC7F0C" w:rsidRDefault="00F75726" w:rsidP="00F75726">
      <w:pPr>
        <w:pStyle w:val="BodyText"/>
        <w:rPr>
          <w:rStyle w:val="01bodybold"/>
          <w:b w:val="0"/>
        </w:rPr>
      </w:pPr>
      <w:r w:rsidRPr="00BC7F0C">
        <w:rPr>
          <w:rStyle w:val="01bodybold"/>
          <w:b w:val="0"/>
        </w:rPr>
        <w:t>*Eligible families may also receive Energy Supplement Part A (see page 35).</w:t>
      </w:r>
    </w:p>
    <w:p w:rsidR="00F75726" w:rsidRDefault="00F75726" w:rsidP="00F75726">
      <w:pPr>
        <w:pStyle w:val="BodyText"/>
      </w:pPr>
      <w:r>
        <w:rPr>
          <w:rStyle w:val="01bodybold"/>
        </w:rPr>
        <w:t>Note:</w:t>
      </w:r>
      <w:r>
        <w:t xml:space="preserve"> a child is not a secondary student if they have completed Year 12 or equivalent. Payment per year figures (except for the approved care organisation figure) include the Family Tax Benefit Part A supplement ($726.35 per child) but the fortnightly figures do not. The supplement can only be paid after the end of the financial year once certain conditions have been met.</w:t>
      </w:r>
    </w:p>
    <w:p w:rsidR="00F75726" w:rsidRDefault="00F75726" w:rsidP="00F75726">
      <w:pPr>
        <w:pStyle w:val="Bulletlist1"/>
      </w:pPr>
      <w:r>
        <w:t>•</w:t>
      </w:r>
      <w:r>
        <w:tab/>
        <w:t>To receive more than the base rate of Family Tax Benefit Part A for children of a previous relationship, reasonable action to obtain child support must be taken. Blind pensioners are exempt from the maintenance action test.</w:t>
      </w:r>
    </w:p>
    <w:p w:rsidR="00F75726" w:rsidRDefault="00F75726" w:rsidP="00F75726">
      <w:pPr>
        <w:pStyle w:val="Bulletlist1"/>
      </w:pPr>
      <w:r>
        <w:rPr>
          <w:rStyle w:val="01bodybold"/>
        </w:rPr>
        <w:t>Base rate of Family Tax Benefit Part A*</w:t>
      </w:r>
    </w:p>
    <w:tbl>
      <w:tblPr>
        <w:tblW w:w="5000" w:type="pct"/>
        <w:tblCellMar>
          <w:left w:w="0" w:type="dxa"/>
          <w:right w:w="0" w:type="dxa"/>
        </w:tblCellMar>
        <w:tblLook w:val="0000" w:firstRow="0" w:lastRow="0" w:firstColumn="0" w:lastColumn="0" w:noHBand="0" w:noVBand="0"/>
      </w:tblPr>
      <w:tblGrid>
        <w:gridCol w:w="4680"/>
        <w:gridCol w:w="3187"/>
        <w:gridCol w:w="2589"/>
      </w:tblGrid>
      <w:tr w:rsidR="00F75726" w:rsidTr="00F75726">
        <w:tblPrEx>
          <w:tblCellMar>
            <w:top w:w="0" w:type="dxa"/>
            <w:left w:w="0" w:type="dxa"/>
            <w:bottom w:w="0" w:type="dxa"/>
            <w:right w:w="0" w:type="dxa"/>
          </w:tblCellMar>
        </w:tblPrEx>
        <w:trPr>
          <w:trHeight w:val="60"/>
        </w:trPr>
        <w:tc>
          <w:tcPr>
            <w:tcW w:w="2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52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Per fortnight</w:t>
            </w:r>
          </w:p>
        </w:tc>
        <w:tc>
          <w:tcPr>
            <w:tcW w:w="1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Per year</w:t>
            </w:r>
          </w:p>
        </w:tc>
      </w:tr>
      <w:tr w:rsidR="00F75726" w:rsidTr="00F75726">
        <w:tblPrEx>
          <w:tblCellMar>
            <w:top w:w="0" w:type="dxa"/>
            <w:left w:w="0" w:type="dxa"/>
            <w:bottom w:w="0" w:type="dxa"/>
            <w:right w:w="0" w:type="dxa"/>
          </w:tblCellMar>
        </w:tblPrEx>
        <w:trPr>
          <w:trHeight w:val="60"/>
        </w:trPr>
        <w:tc>
          <w:tcPr>
            <w:tcW w:w="2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For each child</w:t>
            </w:r>
          </w:p>
        </w:tc>
        <w:tc>
          <w:tcPr>
            <w:tcW w:w="152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$57.68</w:t>
            </w:r>
          </w:p>
        </w:tc>
        <w:tc>
          <w:tcPr>
            <w:tcW w:w="1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$2,230.15</w:t>
            </w:r>
          </w:p>
        </w:tc>
      </w:tr>
    </w:tbl>
    <w:p w:rsidR="00F75726" w:rsidRDefault="00F75726" w:rsidP="00F75726">
      <w:pPr>
        <w:pStyle w:val="BodyText"/>
        <w:rPr>
          <w:rStyle w:val="01bodybold"/>
        </w:rPr>
      </w:pPr>
      <w:r>
        <w:rPr>
          <w:rStyle w:val="01bodybold"/>
        </w:rPr>
        <w:t>*Eligible families may also receive Energy Supplement Part A (see page 35).</w:t>
      </w:r>
    </w:p>
    <w:p w:rsidR="00F75726" w:rsidRDefault="00F75726" w:rsidP="00F75726">
      <w:pPr>
        <w:pStyle w:val="BodyText"/>
      </w:pPr>
      <w:r>
        <w:rPr>
          <w:rStyle w:val="01bodybold"/>
        </w:rPr>
        <w:t>Note:</w:t>
      </w:r>
      <w:r>
        <w:t xml:space="preserve"> the base rate of Family Tax Benefit A is paid at the same rate for all age groups. Payment per year figures include the Family Tax Benefit Part A supplement ($726.35 per child) but the fortnightly figures do not. The supplement can only be paid after the end of the financial year.</w:t>
      </w:r>
    </w:p>
    <w:p w:rsidR="00F75726" w:rsidRDefault="00F75726" w:rsidP="00F75726">
      <w:pPr>
        <w:pStyle w:val="Heading3"/>
      </w:pPr>
      <w:r>
        <w:t>Family Tax Benefit Part A supplement eligibility</w:t>
      </w:r>
    </w:p>
    <w:p w:rsidR="00F75726" w:rsidRDefault="00F75726" w:rsidP="00F75726">
      <w:pPr>
        <w:pStyle w:val="BodyText"/>
      </w:pPr>
      <w:r>
        <w:t xml:space="preserve">To be eligible for the Family Tax Benefit Part A supplement (worth up to $726.35 per child, per year) you and/or your partner must lodge tax returns or notify us if you and/or your partner are not required to lodge within 12 months after the end of the relevant financial year, </w:t>
      </w:r>
      <w:r>
        <w:rPr>
          <w:rStyle w:val="01bodybold"/>
        </w:rPr>
        <w:t>and</w:t>
      </w:r>
    </w:p>
    <w:p w:rsidR="00F75726" w:rsidRDefault="00F75726" w:rsidP="00F75726">
      <w:pPr>
        <w:pStyle w:val="Bulletlist1"/>
      </w:pPr>
      <w:r>
        <w:t>•</w:t>
      </w:r>
      <w:r>
        <w:tab/>
        <w:t>for the financial year a child turns one, two or five years, meet immunisation requirements for that child</w:t>
      </w:r>
    </w:p>
    <w:p w:rsidR="00F75726" w:rsidRDefault="00F75726" w:rsidP="00F75726">
      <w:pPr>
        <w:pStyle w:val="Bulletlist1"/>
      </w:pPr>
      <w:r>
        <w:t>•</w:t>
      </w:r>
      <w:r>
        <w:tab/>
        <w:t xml:space="preserve">for the financial year a child turns four years, meet health check requirements for that child, if you and/or your partner also receive income support. </w:t>
      </w:r>
    </w:p>
    <w:p w:rsidR="00F75726" w:rsidRDefault="00F75726" w:rsidP="00F75726">
      <w:pPr>
        <w:pStyle w:val="BodyText"/>
      </w:pPr>
      <w:r>
        <w:t xml:space="preserve">To meet immunisation requirements, the child must be up-to-date with vaccinations or have an approved immunisation exemption within 12 months after the end of the financial year in which the child turned one, two or five. </w:t>
      </w:r>
    </w:p>
    <w:p w:rsidR="00F75726" w:rsidRDefault="00F75726" w:rsidP="00F75726">
      <w:pPr>
        <w:pStyle w:val="BodyText"/>
      </w:pPr>
      <w: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F75726" w:rsidRDefault="00F75726" w:rsidP="00F75726">
      <w:pPr>
        <w:pStyle w:val="BodyText"/>
      </w:pPr>
      <w:r>
        <w:t>If there are special circumstances that prevent you from meeting any of these requirements please contact us to discuss.</w:t>
      </w:r>
    </w:p>
    <w:p w:rsidR="00F75726" w:rsidRDefault="00F75726" w:rsidP="00F75726">
      <w:pPr>
        <w:pStyle w:val="Heading3"/>
      </w:pPr>
      <w:r>
        <w:lastRenderedPageBreak/>
        <w:t>Income test</w:t>
      </w:r>
    </w:p>
    <w:p w:rsidR="00F75726" w:rsidRDefault="00F75726" w:rsidP="00F75726">
      <w:pPr>
        <w:pStyle w:val="Bulletlist1"/>
      </w:pPr>
      <w:r>
        <w:t>•</w:t>
      </w:r>
      <w:r>
        <w:tab/>
        <w:t>An income estimate does not need to be provided for those who are single and receive certain income support payments from us or the Department of Veterans’ Affairs.</w:t>
      </w:r>
    </w:p>
    <w:p w:rsidR="00F75726" w:rsidRDefault="00F75726" w:rsidP="00F75726">
      <w:pPr>
        <w:pStyle w:val="Bulletlist1"/>
      </w:pPr>
      <w:r>
        <w:t>•</w:t>
      </w:r>
      <w:r>
        <w:tab/>
        <w:t>In most cases your Family Tax Benefit Part A payment is worked out using two income tests—the one that gives you the highest rate will be applied.</w:t>
      </w:r>
    </w:p>
    <w:p w:rsidR="00F75726" w:rsidRDefault="00F75726" w:rsidP="00F75726">
      <w:pPr>
        <w:pStyle w:val="Bulletlist1"/>
      </w:pPr>
      <w:r>
        <w:t>•</w:t>
      </w:r>
      <w:r>
        <w:tab/>
        <w:t xml:space="preserve">The first test reduces the </w:t>
      </w:r>
      <w:r>
        <w:rPr>
          <w:rStyle w:val="01bodybold"/>
        </w:rPr>
        <w:t>maximum</w:t>
      </w:r>
      <w:r>
        <w:t xml:space="preserve"> rate of Family Tax Benefit Part A by 20 cents for each dollar above $51,027. The second test reduces the </w:t>
      </w:r>
      <w:r>
        <w:rPr>
          <w:rStyle w:val="01bodybold"/>
        </w:rPr>
        <w:t>base</w:t>
      </w:r>
      <w:r>
        <w:t xml:space="preserve"> rate of Family Tax Benefit Part A by 30 cents for each dollar above $94,316.</w:t>
      </w:r>
    </w:p>
    <w:p w:rsidR="00F75726" w:rsidRDefault="00F75726" w:rsidP="00F75726">
      <w:pPr>
        <w:pStyle w:val="Bulletlist1"/>
      </w:pPr>
      <w:r>
        <w:t>•</w:t>
      </w:r>
      <w:r>
        <w:tab/>
        <w:t>You may also be prohibited from receiving your Family Tax Benefit by fortnightly instalments if you have outstanding income tax returns or related debts.</w:t>
      </w:r>
    </w:p>
    <w:p w:rsidR="00F75726" w:rsidRDefault="00F75726" w:rsidP="00F75726">
      <w:pPr>
        <w:pStyle w:val="Bulletlist1"/>
      </w:pPr>
      <w:r>
        <w:t>•</w:t>
      </w:r>
      <w:r>
        <w:tab/>
        <w:t>You and your partner must lodge an income tax return or tell us that you are not required to lodge an income tax return within 12 months after the end of the relevant financial year or any Family Tax Benefit you receive will have to be repaid.</w:t>
      </w:r>
    </w:p>
    <w:p w:rsidR="00F75726" w:rsidRDefault="00F75726" w:rsidP="00F75726">
      <w:pPr>
        <w:pStyle w:val="Bulletlist1"/>
      </w:pPr>
      <w:r>
        <w:t>•</w:t>
      </w:r>
      <w:r>
        <w:tab/>
        <w:t>This table shows the income limit above which only the base rate of Family Tax Benefit Part A may be paid ($pa)*.</w:t>
      </w:r>
    </w:p>
    <w:tbl>
      <w:tblPr>
        <w:tblW w:w="5000" w:type="pct"/>
        <w:tblCellMar>
          <w:left w:w="0" w:type="dxa"/>
          <w:right w:w="0" w:type="dxa"/>
        </w:tblCellMar>
        <w:tblLook w:val="0000" w:firstRow="0" w:lastRow="0" w:firstColumn="0" w:lastColumn="0" w:noHBand="0" w:noVBand="0"/>
      </w:tblPr>
      <w:tblGrid>
        <w:gridCol w:w="3031"/>
        <w:gridCol w:w="1872"/>
        <w:gridCol w:w="1870"/>
        <w:gridCol w:w="1872"/>
        <w:gridCol w:w="1811"/>
      </w:tblGrid>
      <w:tr w:rsidR="00F75726" w:rsidTr="00F75726">
        <w:tblPrEx>
          <w:tblCellMar>
            <w:top w:w="0" w:type="dxa"/>
            <w:left w:w="0" w:type="dxa"/>
            <w:bottom w:w="0" w:type="dxa"/>
            <w:right w:w="0" w:type="dxa"/>
          </w:tblCellMar>
        </w:tblPrEx>
        <w:trPr>
          <w:trHeight w:val="282"/>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3550"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center"/>
            </w:pPr>
            <w:r>
              <w:rPr>
                <w:rStyle w:val="01bodybold"/>
                <w:rFonts w:ascii="ArialMT" w:hAnsi="ArialMT" w:cs="ArialMT"/>
                <w:b w:val="0"/>
                <w:bCs w:val="0"/>
              </w:rPr>
              <w:t xml:space="preserve">No. children 13–15 years or </w:t>
            </w:r>
            <w:r>
              <w:rPr>
                <w:rStyle w:val="01bodybold"/>
                <w:rFonts w:ascii="ArialMT" w:hAnsi="ArialMT" w:cs="ArialMT"/>
                <w:b w:val="0"/>
                <w:bCs w:val="0"/>
              </w:rPr>
              <w:br/>
              <w:t>secondary students 16–19 years</w:t>
            </w:r>
          </w:p>
        </w:tc>
      </w:tr>
      <w:tr w:rsidR="00F75726" w:rsidTr="00F75726">
        <w:tblPrEx>
          <w:tblCellMar>
            <w:top w:w="0" w:type="dxa"/>
            <w:left w:w="0" w:type="dxa"/>
            <w:bottom w:w="0" w:type="dxa"/>
            <w:right w:w="0" w:type="dxa"/>
          </w:tblCellMar>
        </w:tblPrEx>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No. children aged 0–12 yrs</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Nil</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One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Two</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Three</w:t>
            </w:r>
          </w:p>
        </w:tc>
      </w:tr>
      <w:tr w:rsidR="00F75726" w:rsidTr="00F75726">
        <w:tblPrEx>
          <w:tblCellMar>
            <w:top w:w="0" w:type="dxa"/>
            <w:left w:w="0" w:type="dxa"/>
            <w:bottom w:w="0" w:type="dxa"/>
            <w:right w:w="0" w:type="dxa"/>
          </w:tblCellMar>
        </w:tblPrEx>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Nil</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$74,406</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r>
      <w:tr w:rsidR="00F75726" w:rsidTr="00F75726">
        <w:tblPrEx>
          <w:tblCellMar>
            <w:top w:w="0" w:type="dxa"/>
            <w:left w:w="0" w:type="dxa"/>
            <w:bottom w:w="0" w:type="dxa"/>
            <w:right w:w="0" w:type="dxa"/>
          </w:tblCellMar>
        </w:tblPrEx>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One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$67,215</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$90,593</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r>
      <w:tr w:rsidR="00F75726" w:rsidTr="00F75726">
        <w:tblPrEx>
          <w:tblCellMar>
            <w:top w:w="0" w:type="dxa"/>
            <w:left w:w="0" w:type="dxa"/>
            <w:bottom w:w="0" w:type="dxa"/>
            <w:right w:w="0" w:type="dxa"/>
          </w:tblCellMar>
        </w:tblPrEx>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Two</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$83,403</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r>
      <w:tr w:rsidR="00F75726" w:rsidTr="00F75726">
        <w:tblPrEx>
          <w:tblCellMar>
            <w:top w:w="0" w:type="dxa"/>
            <w:left w:w="0" w:type="dxa"/>
            <w:bottom w:w="0" w:type="dxa"/>
            <w:right w:w="0" w:type="dxa"/>
          </w:tblCellMar>
        </w:tblPrEx>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Three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2"/>
              </w:rPr>
              <w:t>n/a</w:t>
            </w:r>
          </w:p>
        </w:tc>
      </w:tr>
    </w:tbl>
    <w:p w:rsidR="00F75726" w:rsidRDefault="00F75726" w:rsidP="00F75726">
      <w:pPr>
        <w:pStyle w:val="BodyText"/>
      </w:pPr>
    </w:p>
    <w:p w:rsidR="00F75726" w:rsidRDefault="00F75726" w:rsidP="00F75726">
      <w:pPr>
        <w:pStyle w:val="BodyText"/>
      </w:pPr>
      <w:r>
        <w:rPr>
          <w:rStyle w:val="01bodybold"/>
        </w:rPr>
        <w:t>*Note:</w:t>
      </w:r>
      <w: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F75726" w:rsidRDefault="00F75726" w:rsidP="00F75726">
      <w:pPr>
        <w:pStyle w:val="Bulletlist1"/>
      </w:pPr>
      <w:r>
        <w:t>•</w:t>
      </w:r>
      <w:r>
        <w:tab/>
        <w:t>This table shows the income limits at which Family Tax Benefit Part A, including the supplement, may not be paid ($pa)*.</w:t>
      </w:r>
    </w:p>
    <w:tbl>
      <w:tblPr>
        <w:tblW w:w="5000" w:type="pct"/>
        <w:tblCellMar>
          <w:left w:w="0" w:type="dxa"/>
          <w:right w:w="0" w:type="dxa"/>
        </w:tblCellMar>
        <w:tblLook w:val="0000" w:firstRow="0" w:lastRow="0" w:firstColumn="0" w:lastColumn="0" w:noHBand="0" w:noVBand="0"/>
      </w:tblPr>
      <w:tblGrid>
        <w:gridCol w:w="3190"/>
        <w:gridCol w:w="1826"/>
        <w:gridCol w:w="1826"/>
        <w:gridCol w:w="1826"/>
        <w:gridCol w:w="1788"/>
      </w:tblGrid>
      <w:tr w:rsidR="00F75726" w:rsidTr="00F75726">
        <w:tblPrEx>
          <w:tblCellMar>
            <w:top w:w="0" w:type="dxa"/>
            <w:left w:w="0" w:type="dxa"/>
            <w:bottom w:w="0" w:type="dxa"/>
            <w:right w:w="0" w:type="dxa"/>
          </w:tblCellMar>
        </w:tblPrEx>
        <w:trPr>
          <w:trHeight w:val="215"/>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3474"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center"/>
            </w:pPr>
            <w:r>
              <w:rPr>
                <w:rStyle w:val="01bodybold"/>
                <w:rFonts w:ascii="ArialMT" w:hAnsi="ArialMT" w:cs="ArialMT"/>
                <w:b w:val="0"/>
                <w:bCs w:val="0"/>
              </w:rPr>
              <w:t xml:space="preserve">No. children 13–15 years or </w:t>
            </w:r>
            <w:r>
              <w:rPr>
                <w:rStyle w:val="01bodybold"/>
                <w:rFonts w:ascii="ArialMT" w:hAnsi="ArialMT" w:cs="ArialMT"/>
                <w:b w:val="0"/>
                <w:bCs w:val="0"/>
              </w:rPr>
              <w:br/>
              <w:t>secondary students 16–19 years</w:t>
            </w:r>
          </w:p>
        </w:tc>
      </w:tr>
      <w:tr w:rsidR="00F75726" w:rsidTr="00F75726">
        <w:tblPrEx>
          <w:tblCellMar>
            <w:top w:w="0" w:type="dxa"/>
            <w:left w:w="0" w:type="dxa"/>
            <w:bottom w:w="0" w:type="dxa"/>
            <w:right w:w="0" w:type="dxa"/>
          </w:tblCellMar>
        </w:tblPrEx>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No. children aged 0–12</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Nil</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One</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Two</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F75726" w:rsidRDefault="00F75726" w:rsidP="00BC7F0C">
            <w:pPr>
              <w:pStyle w:val="BodyText"/>
              <w:jc w:val="right"/>
            </w:pPr>
            <w:r>
              <w:rPr>
                <w:rStyle w:val="01bodybold"/>
                <w:rFonts w:ascii="ArialMT" w:hAnsi="ArialMT" w:cs="ArialMT"/>
                <w:b w:val="0"/>
                <w:bCs w:val="0"/>
              </w:rPr>
              <w:t>Three</w:t>
            </w:r>
          </w:p>
        </w:tc>
      </w:tr>
      <w:tr w:rsidR="00F75726" w:rsidTr="00F75726">
        <w:tblPrEx>
          <w:tblCellMar>
            <w:top w:w="0" w:type="dxa"/>
            <w:left w:w="0" w:type="dxa"/>
            <w:bottom w:w="0" w:type="dxa"/>
            <w:right w:w="0" w:type="dxa"/>
          </w:tblCellMar>
        </w:tblPrEx>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Nil</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$101,872</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$120,450</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 xml:space="preserve">$155,162  </w:t>
            </w:r>
          </w:p>
        </w:tc>
      </w:tr>
      <w:tr w:rsidR="00F75726" w:rsidTr="00F75726">
        <w:tblPrEx>
          <w:tblCellMar>
            <w:top w:w="0" w:type="dxa"/>
            <w:left w:w="0" w:type="dxa"/>
            <w:bottom w:w="0" w:type="dxa"/>
            <w:right w:w="0" w:type="dxa"/>
          </w:tblCellMar>
        </w:tblPrEx>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One</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$101,872</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$113,260</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$147,971</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 xml:space="preserve">$184,307   </w:t>
            </w:r>
          </w:p>
        </w:tc>
      </w:tr>
      <w:tr w:rsidR="00F75726" w:rsidTr="00F75726">
        <w:tblPrEx>
          <w:tblCellMar>
            <w:top w:w="0" w:type="dxa"/>
            <w:left w:w="0" w:type="dxa"/>
            <w:bottom w:w="0" w:type="dxa"/>
            <w:right w:w="0" w:type="dxa"/>
          </w:tblCellMar>
        </w:tblPrEx>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Two</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$109,427</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$140,781</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$177,117</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 xml:space="preserve">$213,452   </w:t>
            </w:r>
          </w:p>
        </w:tc>
      </w:tr>
      <w:tr w:rsidR="00F75726" w:rsidTr="00F75726">
        <w:tblPrEx>
          <w:tblCellMar>
            <w:top w:w="0" w:type="dxa"/>
            <w:left w:w="0" w:type="dxa"/>
            <w:bottom w:w="0" w:type="dxa"/>
            <w:right w:w="0" w:type="dxa"/>
          </w:tblCellMar>
        </w:tblPrEx>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Three</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$133,590</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$169,926</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$206,262</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spacing w:val="-5"/>
              </w:rPr>
              <w:t xml:space="preserve">$242,598   </w:t>
            </w:r>
          </w:p>
        </w:tc>
      </w:tr>
    </w:tbl>
    <w:p w:rsidR="00F75726" w:rsidRDefault="00F75726" w:rsidP="00F75726">
      <w:pPr>
        <w:pStyle w:val="BodyText"/>
      </w:pPr>
    </w:p>
    <w:p w:rsidR="00F75726" w:rsidRDefault="00F75726" w:rsidP="00F75726">
      <w:pPr>
        <w:pStyle w:val="BodyText"/>
      </w:pPr>
      <w:r>
        <w:rPr>
          <w:rStyle w:val="01bodybold"/>
        </w:rPr>
        <w:t>*Note:</w:t>
      </w:r>
      <w:r>
        <w:t xml:space="preserve"> income limits are indicative only, please contact us for a more accurate assessment based on your circumstances. Income limit is higher if families are eligible for Multiple Birth Allowance. Families with income approaching these amounts may elect to be paid the Family Tax Benefit at a lower rate or at the end of the financial year to reduce or avoid overpayment. </w:t>
      </w:r>
    </w:p>
    <w:p w:rsidR="00F75726" w:rsidRDefault="00F75726" w:rsidP="00F75726">
      <w:pPr>
        <w:pStyle w:val="Heading3"/>
      </w:pPr>
      <w:r>
        <w:t>Maintenance income test for Family Tax Benefit Part A</w:t>
      </w:r>
    </w:p>
    <w:p w:rsidR="00F75726" w:rsidRDefault="00F75726" w:rsidP="00F75726">
      <w:pPr>
        <w:pStyle w:val="Bulletlist1"/>
      </w:pPr>
      <w:r>
        <w:t>•</w:t>
      </w:r>
      <w:r>
        <w:tab/>
        <w:t>Maintenance income free areas per year:</w:t>
      </w:r>
    </w:p>
    <w:p w:rsidR="00F75726" w:rsidRDefault="00F75726" w:rsidP="00F75726">
      <w:pPr>
        <w:pStyle w:val="Bulletlist2"/>
      </w:pPr>
      <w:r>
        <w:t>–</w:t>
      </w:r>
      <w:r>
        <w:tab/>
        <w:t xml:space="preserve">Single parent, or one of a couple </w:t>
      </w:r>
      <w:r>
        <w:br/>
        <w:t>receiving maintenance</w:t>
      </w:r>
      <w:r>
        <w:tab/>
        <w:t>$1,543.95</w:t>
      </w:r>
    </w:p>
    <w:p w:rsidR="00F75726" w:rsidRDefault="00F75726" w:rsidP="00F75726">
      <w:pPr>
        <w:pStyle w:val="Bulletlist2"/>
      </w:pPr>
      <w:r>
        <w:t>–</w:t>
      </w:r>
      <w:r>
        <w:tab/>
        <w:t>Couple, each receiving maintenance</w:t>
      </w:r>
      <w:r>
        <w:tab/>
        <w:t>$3,087.90</w:t>
      </w:r>
    </w:p>
    <w:p w:rsidR="00F75726" w:rsidRDefault="00F75726" w:rsidP="00F75726">
      <w:pPr>
        <w:pStyle w:val="Bulletlist2"/>
      </w:pPr>
      <w:r>
        <w:t>–</w:t>
      </w:r>
      <w:r>
        <w:tab/>
        <w:t>For each additional child</w:t>
      </w:r>
      <w:r>
        <w:tab/>
        <w:t>$514.65</w:t>
      </w:r>
    </w:p>
    <w:p w:rsidR="00F75726" w:rsidRDefault="00F75726" w:rsidP="00F75726">
      <w:pPr>
        <w:pStyle w:val="Bulletlist1"/>
      </w:pPr>
      <w:r>
        <w:t>•</w:t>
      </w:r>
      <w:r>
        <w:tab/>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F75726" w:rsidRDefault="00F75726" w:rsidP="00F75726">
      <w:pPr>
        <w:pStyle w:val="Bulletlist1"/>
      </w:pPr>
      <w:r>
        <w:t>•</w:t>
      </w:r>
      <w:r>
        <w:tab/>
        <w:t>Maintenance includes child maintenance and partner maintenance payments.</w:t>
      </w:r>
    </w:p>
    <w:p w:rsidR="00F75726" w:rsidRDefault="00F75726" w:rsidP="00F75726">
      <w:pPr>
        <w:pStyle w:val="Bulletlist1"/>
      </w:pPr>
      <w:r>
        <w:t>•</w:t>
      </w:r>
      <w:r>
        <w:tab/>
        <w:t>Pensioners who are blind are exempt from the maintenance income test.</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lastRenderedPageBreak/>
        <w:t xml:space="preserve">Family Tax Benefit Part A </w:t>
      </w:r>
      <w:r>
        <w:br/>
        <w:t>may also include</w:t>
      </w:r>
    </w:p>
    <w:p w:rsidR="00F75726" w:rsidRDefault="00F75726" w:rsidP="00F75726">
      <w:pPr>
        <w:pStyle w:val="BodyText"/>
      </w:pPr>
      <w:r>
        <w:t xml:space="preserve">Unless otherwise indicated the following amounts are added to both the maximum rate and the base rate </w:t>
      </w:r>
      <w:r>
        <w:rPr>
          <w:rStyle w:val="01bodyitalic"/>
        </w:rPr>
        <w:t>before</w:t>
      </w:r>
      <w:r>
        <w:t xml:space="preserve"> the income test is applied.</w:t>
      </w:r>
    </w:p>
    <w:p w:rsidR="00F75726" w:rsidRDefault="00F75726" w:rsidP="00F75726">
      <w:pPr>
        <w:pStyle w:val="Heading4"/>
      </w:pPr>
      <w:r>
        <w:t>Newborn Supplement and Newborn Upfront Payment</w:t>
      </w:r>
    </w:p>
    <w:p w:rsidR="00F75726" w:rsidRDefault="00F75726" w:rsidP="00F75726">
      <w:pPr>
        <w:pStyle w:val="Heading3"/>
      </w:pPr>
      <w:r>
        <w:t>Basic conditions of eligibility</w:t>
      </w:r>
    </w:p>
    <w:p w:rsidR="00F75726" w:rsidRDefault="00F75726" w:rsidP="00F75726">
      <w:pPr>
        <w:pStyle w:val="Bulletlist1"/>
      </w:pPr>
      <w:r>
        <w:t>•</w:t>
      </w:r>
      <w:r>
        <w:tab/>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F75726" w:rsidRDefault="00F75726" w:rsidP="00F75726">
      <w:pPr>
        <w:pStyle w:val="Bulletlist1"/>
      </w:pPr>
      <w:r>
        <w:t>•</w:t>
      </w:r>
      <w:r>
        <w:tab/>
        <w:t>Families who are eligible for the Newborn Supplement may also receive the Newborn Upfront Payment of $523, paid as an upfront lump sum.</w:t>
      </w:r>
    </w:p>
    <w:p w:rsidR="00F75726" w:rsidRDefault="00F75726" w:rsidP="00F75726">
      <w:pPr>
        <w:pStyle w:val="Bulletlist1"/>
      </w:pPr>
      <w:r>
        <w:t>•</w:t>
      </w:r>
      <w:r>
        <w:tab/>
        <w:t>Newborn Supplement is payable for an FTB child who is:</w:t>
      </w:r>
    </w:p>
    <w:p w:rsidR="00F75726" w:rsidRDefault="00F75726" w:rsidP="00F75726">
      <w:pPr>
        <w:pStyle w:val="Bulletlist2"/>
      </w:pPr>
      <w:r>
        <w:t>–</w:t>
      </w:r>
      <w:r>
        <w:tab/>
        <w:t xml:space="preserve">aged less than one and in the care of a parent, </w:t>
      </w:r>
      <w:r>
        <w:rPr>
          <w:rStyle w:val="01bodybold"/>
        </w:rPr>
        <w:t>or</w:t>
      </w:r>
    </w:p>
    <w:p w:rsidR="00F75726" w:rsidRDefault="00F75726" w:rsidP="00F75726">
      <w:pPr>
        <w:pStyle w:val="Bulletlist2"/>
      </w:pPr>
      <w:r>
        <w:t>–</w:t>
      </w:r>
      <w:r>
        <w:tab/>
        <w:t>aged less than one and becomes entrusted to the care of a non</w:t>
      </w:r>
      <w:r>
        <w:noBreakHyphen/>
        <w:t xml:space="preserve">parent carer for a continuous period of at least 13 weeks, </w:t>
      </w:r>
      <w:r>
        <w:rPr>
          <w:rStyle w:val="01bodybold"/>
        </w:rPr>
        <w:t>or</w:t>
      </w:r>
    </w:p>
    <w:p w:rsidR="00F75726" w:rsidRDefault="00F75726" w:rsidP="00F75726">
      <w:pPr>
        <w:pStyle w:val="Bulletlist2"/>
      </w:pPr>
      <w:r>
        <w:t>–</w:t>
      </w:r>
      <w:r>
        <w:tab/>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F75726" w:rsidRDefault="00F75726" w:rsidP="00F75726">
      <w:pPr>
        <w:pStyle w:val="Bulletlist1"/>
      </w:pPr>
      <w:r>
        <w:t>•</w:t>
      </w:r>
      <w:r>
        <w:tab/>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F75726" w:rsidRDefault="00F75726" w:rsidP="00F75726">
      <w:pPr>
        <w:pStyle w:val="Heading3"/>
      </w:pPr>
      <w:r>
        <w:t>Basic rates and methods of payments</w:t>
      </w:r>
    </w:p>
    <w:p w:rsidR="00F75726" w:rsidRDefault="00F75726" w:rsidP="00F75726">
      <w:pPr>
        <w:pStyle w:val="Bulletlist1"/>
      </w:pPr>
      <w:r>
        <w:t>•</w:t>
      </w:r>
      <w:r>
        <w:tab/>
        <w:t xml:space="preserve">The extra amount of Newborn Supplement and Newborn Upfront Payment for eligible families totals up to $2,091.84 for the first child (and each child in a multiple birth) and up to $1,046.25 for subsequent children. </w:t>
      </w:r>
    </w:p>
    <w:p w:rsidR="00F75726" w:rsidRDefault="00F75726" w:rsidP="00F75726">
      <w:pPr>
        <w:pStyle w:val="Bulletlist1"/>
      </w:pPr>
      <w:r>
        <w:t>•</w:t>
      </w:r>
      <w:r>
        <w:tab/>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$523 (where eligible).</w:t>
      </w:r>
    </w:p>
    <w:p w:rsidR="00F75726" w:rsidRDefault="00F75726" w:rsidP="00F75726">
      <w:pPr>
        <w:pStyle w:val="Heading4"/>
      </w:pPr>
      <w:r>
        <w:t xml:space="preserve">Energy Supplement Part A </w:t>
      </w:r>
    </w:p>
    <w:p w:rsidR="00F75726" w:rsidRDefault="00F75726" w:rsidP="00F75726">
      <w:pPr>
        <w:pStyle w:val="Bulletlist1"/>
      </w:pPr>
      <w:r>
        <w:t>•</w:t>
      </w:r>
      <w:r>
        <w:tab/>
        <w:t>Paid automatically with Family Tax Benefit Part A to provide assistance to meet ongoing household expenses including energy costs. See page 35 for more details and rates.</w:t>
      </w:r>
    </w:p>
    <w:p w:rsidR="00F75726" w:rsidRDefault="00F75726" w:rsidP="00F75726">
      <w:pPr>
        <w:pStyle w:val="Heading4"/>
      </w:pPr>
      <w:r>
        <w:lastRenderedPageBreak/>
        <w:t>Large Family Supplement</w:t>
      </w:r>
    </w:p>
    <w:p w:rsidR="00F75726" w:rsidRDefault="00F75726" w:rsidP="00F75726">
      <w:pPr>
        <w:pStyle w:val="Heading3"/>
      </w:pPr>
      <w:r>
        <w:t>Basic conditions of eligibility</w:t>
      </w:r>
    </w:p>
    <w:p w:rsidR="00F75726" w:rsidRDefault="00F75726" w:rsidP="00F75726">
      <w:pPr>
        <w:pStyle w:val="Bulletlist1"/>
      </w:pPr>
      <w:r>
        <w:t>•</w:t>
      </w:r>
      <w:r>
        <w:tab/>
        <w:t>Paid for fourth and each subsequent child.</w:t>
      </w:r>
    </w:p>
    <w:p w:rsidR="00F75726" w:rsidRDefault="00F75726" w:rsidP="00F75726">
      <w:pPr>
        <w:pStyle w:val="Heading3"/>
      </w:pPr>
      <w:r>
        <w:t>Basic rates</w:t>
      </w:r>
    </w:p>
    <w:p w:rsidR="00F75726" w:rsidRDefault="00F75726" w:rsidP="00F75726">
      <w:pPr>
        <w:pStyle w:val="Bulletlist1"/>
      </w:pPr>
      <w:r>
        <w:t>•</w:t>
      </w:r>
      <w:r>
        <w:tab/>
        <w:t>$12.46 per fortnight or $324.85 pa.</w:t>
      </w:r>
    </w:p>
    <w:p w:rsidR="00F75726" w:rsidRDefault="00F75726" w:rsidP="00F75726">
      <w:pPr>
        <w:pStyle w:val="Heading4"/>
      </w:pPr>
      <w:r>
        <w:t>Multiple Birth Allowance</w:t>
      </w:r>
    </w:p>
    <w:p w:rsidR="00F75726" w:rsidRDefault="00F75726" w:rsidP="00F75726">
      <w:pPr>
        <w:pStyle w:val="Heading3"/>
      </w:pPr>
      <w:r>
        <w:t>Basic conditions of eligibility</w:t>
      </w:r>
    </w:p>
    <w:p w:rsidR="00F75726" w:rsidRDefault="00F75726" w:rsidP="00F75726">
      <w:pPr>
        <w:pStyle w:val="Bulletlist1"/>
      </w:pPr>
      <w:r>
        <w:t>•</w:t>
      </w:r>
      <w:r>
        <w:tab/>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F75726" w:rsidRDefault="00F75726" w:rsidP="00F75726">
      <w:pPr>
        <w:pStyle w:val="Heading3"/>
      </w:pPr>
      <w:r>
        <w:t>Basic rates</w:t>
      </w:r>
    </w:p>
    <w:p w:rsidR="00F75726" w:rsidRDefault="00F75726" w:rsidP="00F75726">
      <w:pPr>
        <w:pStyle w:val="Bulletlist1"/>
      </w:pPr>
      <w:r>
        <w:t>•</w:t>
      </w:r>
      <w:r>
        <w:tab/>
        <w:t>Triplets $150.36 per fortnight or $3,920.10 pa.</w:t>
      </w:r>
    </w:p>
    <w:p w:rsidR="00F75726" w:rsidRDefault="00F75726" w:rsidP="00F75726">
      <w:pPr>
        <w:pStyle w:val="Bulletlist1"/>
      </w:pPr>
      <w:r>
        <w:t>•</w:t>
      </w:r>
      <w:r>
        <w:tab/>
        <w:t>Quadruplets or more $200.20 per fortnight or $5,219.50 pa.</w:t>
      </w:r>
    </w:p>
    <w:p w:rsidR="00F75726" w:rsidRDefault="00F75726" w:rsidP="00F75726">
      <w:pPr>
        <w:pStyle w:val="Heading4"/>
      </w:pPr>
      <w:r>
        <w:t>Rent Assistance</w:t>
      </w:r>
    </w:p>
    <w:p w:rsidR="00F75726" w:rsidRDefault="00F75726" w:rsidP="00F75726">
      <w:pPr>
        <w:pStyle w:val="Heading3"/>
      </w:pPr>
      <w:r>
        <w:t>Basic conditions of eligibility</w:t>
      </w:r>
    </w:p>
    <w:p w:rsidR="00F75726" w:rsidRDefault="00F75726" w:rsidP="00F75726">
      <w:pPr>
        <w:pStyle w:val="Bulletlist1"/>
      </w:pPr>
      <w:r>
        <w:t>•</w:t>
      </w:r>
      <w:r>
        <w:tab/>
        <w:t>Family Tax Benefit Part A customers who are paying private rent.</w:t>
      </w:r>
    </w:p>
    <w:p w:rsidR="00F75726" w:rsidRDefault="00F75726" w:rsidP="00F75726">
      <w:pPr>
        <w:pStyle w:val="BodyText"/>
      </w:pPr>
      <w:r>
        <w:rPr>
          <w:rStyle w:val="01bodybold"/>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F75726" w:rsidRDefault="00F75726" w:rsidP="00F75726">
      <w:pPr>
        <w:pStyle w:val="Bulletlist2"/>
        <w:rPr>
          <w:rStyle w:val="01bodybold"/>
        </w:rPr>
      </w:pPr>
      <w:r>
        <w:t>–</w:t>
      </w:r>
      <w:r>
        <w:tab/>
        <w:t>have care for between 14 and less than 35 per cent of the time,</w:t>
      </w:r>
      <w:r>
        <w:rPr>
          <w:rStyle w:val="01bodybold"/>
        </w:rPr>
        <w:t xml:space="preserve"> and</w:t>
      </w:r>
    </w:p>
    <w:p w:rsidR="00F75726" w:rsidRDefault="00F75726" w:rsidP="00F75726">
      <w:pPr>
        <w:pStyle w:val="Bulletlist2"/>
      </w:pPr>
      <w:r>
        <w:t>–</w:t>
      </w:r>
      <w:r>
        <w:tab/>
        <w:t>pay private rent.</w:t>
      </w:r>
    </w:p>
    <w:p w:rsidR="00F75726" w:rsidRDefault="00F75726" w:rsidP="00F75726">
      <w:pPr>
        <w:pStyle w:val="Bulletlist1"/>
      </w:pPr>
      <w:r>
        <w:t>•</w:t>
      </w:r>
      <w:r>
        <w:tab/>
        <w:t>Not paid to people paying rent to a government housing authority.</w:t>
      </w:r>
    </w:p>
    <w:p w:rsidR="00F75726" w:rsidRDefault="00F75726" w:rsidP="00F75726">
      <w:pPr>
        <w:pStyle w:val="Bulletlist1"/>
      </w:pPr>
      <w:r>
        <w:t>•</w:t>
      </w:r>
      <w:r>
        <w:tab/>
        <w:t>Rent assistance is not added to the base rate of Family Tax Benefit Part A.</w:t>
      </w:r>
    </w:p>
    <w:p w:rsidR="00F75726" w:rsidRDefault="00F75726" w:rsidP="00F75726">
      <w:pPr>
        <w:pStyle w:val="Heading3"/>
      </w:pPr>
      <w:r>
        <w:t>Basic rates</w:t>
      </w:r>
    </w:p>
    <w:p w:rsidR="00F75726" w:rsidRDefault="00F75726" w:rsidP="00F75726">
      <w:pPr>
        <w:pStyle w:val="Bulletlist1"/>
      </w:pPr>
      <w:r>
        <w:t>•</w:t>
      </w:r>
      <w:r>
        <w:tab/>
        <w:t>Number of children, relationship status and amount of rent paid, determine the rate.</w:t>
      </w:r>
    </w:p>
    <w:tbl>
      <w:tblPr>
        <w:tblW w:w="5000" w:type="pct"/>
        <w:tblCellMar>
          <w:left w:w="0" w:type="dxa"/>
          <w:right w:w="0" w:type="dxa"/>
        </w:tblCellMar>
        <w:tblLook w:val="0000" w:firstRow="0" w:lastRow="0" w:firstColumn="0" w:lastColumn="0" w:noHBand="0" w:noVBand="0"/>
      </w:tblPr>
      <w:tblGrid>
        <w:gridCol w:w="2727"/>
        <w:gridCol w:w="2501"/>
        <w:gridCol w:w="2614"/>
        <w:gridCol w:w="2614"/>
      </w:tblGrid>
      <w:tr w:rsidR="00F75726" w:rsidTr="00F75726">
        <w:tblPrEx>
          <w:tblCellMar>
            <w:top w:w="0" w:type="dxa"/>
            <w:left w:w="0" w:type="dxa"/>
            <w:bottom w:w="0" w:type="dxa"/>
            <w:right w:w="0" w:type="dxa"/>
          </w:tblCellMar>
        </w:tblPrEx>
        <w:trPr>
          <w:trHeight w:val="2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boldtext"/>
                <w:rFonts w:ascii="ArialMT" w:hAnsi="ArialMT" w:cs="ArialMT"/>
              </w:rPr>
              <w:t>Family situation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 xml:space="preserve">Maximum payment per fortnight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No payment if your fortnightly rent is less than</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Maximum payment if your fortnightly rent is more than</w:t>
            </w:r>
          </w:p>
        </w:tc>
      </w:tr>
      <w:tr w:rsidR="00F75726" w:rsidTr="00F75726">
        <w:tblPrEx>
          <w:tblCellMar>
            <w:top w:w="0" w:type="dxa"/>
            <w:left w:w="0" w:type="dxa"/>
            <w:bottom w:w="0" w:type="dxa"/>
            <w:right w:w="0" w:type="dxa"/>
          </w:tblCellMar>
        </w:tblPrEx>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one or two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$151.76</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$151.34</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$353.69</w:t>
            </w:r>
          </w:p>
        </w:tc>
      </w:tr>
      <w:tr w:rsidR="00F75726" w:rsidTr="00F75726">
        <w:tblPrEx>
          <w:tblCellMar>
            <w:top w:w="0" w:type="dxa"/>
            <w:left w:w="0" w:type="dxa"/>
            <w:bottom w:w="0" w:type="dxa"/>
            <w:right w:w="0" w:type="dxa"/>
          </w:tblCellMar>
        </w:tblPrEx>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lastRenderedPageBreak/>
              <w:t>Single, three or more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$171.50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$151.34</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$380.01</w:t>
            </w:r>
          </w:p>
        </w:tc>
      </w:tr>
      <w:tr w:rsidR="00F75726" w:rsidTr="00F75726">
        <w:tblPrEx>
          <w:tblCellMar>
            <w:top w:w="0" w:type="dxa"/>
            <w:left w:w="0" w:type="dxa"/>
            <w:bottom w:w="0" w:type="dxa"/>
            <w:right w:w="0" w:type="dxa"/>
          </w:tblCellMar>
        </w:tblPrEx>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Couple, one or two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$151.76</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$224.00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$426.35</w:t>
            </w:r>
          </w:p>
        </w:tc>
      </w:tr>
      <w:tr w:rsidR="00F75726" w:rsidTr="00F75726">
        <w:tblPrEx>
          <w:tblCellMar>
            <w:top w:w="0" w:type="dxa"/>
            <w:left w:w="0" w:type="dxa"/>
            <w:bottom w:w="0" w:type="dxa"/>
            <w:right w:w="0" w:type="dxa"/>
          </w:tblCellMar>
        </w:tblPrEx>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Couple, three or more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$171.50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$224.00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$452.67</w:t>
            </w:r>
          </w:p>
        </w:tc>
      </w:tr>
    </w:tbl>
    <w:p w:rsidR="00F75726" w:rsidRDefault="00F75726" w:rsidP="00F75726">
      <w:pPr>
        <w:pStyle w:val="BodyText"/>
      </w:pPr>
    </w:p>
    <w:p w:rsidR="00F75726" w:rsidRDefault="00F75726" w:rsidP="00F75726">
      <w:pPr>
        <w:pStyle w:val="Heading4"/>
      </w:pPr>
      <w:r>
        <w:t>Other payments</w:t>
      </w:r>
    </w:p>
    <w:p w:rsidR="00F75726" w:rsidRDefault="00F75726" w:rsidP="00F75726">
      <w:pPr>
        <w:pStyle w:val="Bulletlist1"/>
      </w:pPr>
      <w:r>
        <w:t>•</w:t>
      </w:r>
      <w:r>
        <w:tab/>
        <w:t>Recipients of Family Tax Benefit Part A may be eligible for other payments delivered by us. These payments are not part of Family Tax Benefit Part A. They include:</w:t>
      </w:r>
    </w:p>
    <w:p w:rsidR="00F75726" w:rsidRDefault="00F75726" w:rsidP="00F75726">
      <w:pPr>
        <w:pStyle w:val="Bulletlist2"/>
      </w:pPr>
      <w:r>
        <w:t>–</w:t>
      </w:r>
      <w:r>
        <w:tab/>
        <w:t>Schoolkids Bonus (see page 6)</w:t>
      </w:r>
    </w:p>
    <w:p w:rsidR="00F75726" w:rsidRDefault="00F75726" w:rsidP="00F75726">
      <w:pPr>
        <w:pStyle w:val="Bulletlist2"/>
      </w:pPr>
      <w:r>
        <w:t>–</w:t>
      </w:r>
      <w:r>
        <w:tab/>
        <w:t>Double Orphan Pension (see page 12)</w:t>
      </w:r>
    </w:p>
    <w:p w:rsidR="00F75726" w:rsidRDefault="00F75726" w:rsidP="00F75726">
      <w:pPr>
        <w:pStyle w:val="Bulletlist2"/>
      </w:pPr>
      <w:r>
        <w:t>–</w:t>
      </w:r>
      <w:r>
        <w:tab/>
        <w:t>Carer Allowance (see page 17).</w:t>
      </w:r>
    </w:p>
    <w:p w:rsidR="00F75726" w:rsidRDefault="00F75726" w:rsidP="00F75726">
      <w:pPr>
        <w:pStyle w:val="Heading3"/>
      </w:pPr>
      <w:r>
        <w:t>Family Tax Benefit Advance</w:t>
      </w:r>
    </w:p>
    <w:p w:rsidR="00F75726" w:rsidRDefault="00F75726" w:rsidP="00F75726">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$1,091.98 limit.</w:t>
      </w:r>
    </w:p>
    <w:p w:rsidR="00F75726" w:rsidRDefault="00F75726" w:rsidP="00F75726">
      <w:pPr>
        <w:pStyle w:val="Heading2"/>
      </w:pPr>
      <w:r>
        <w:t>Family Tax Benefit Part B</w:t>
      </w:r>
    </w:p>
    <w:p w:rsidR="00F75726" w:rsidRDefault="00F75726" w:rsidP="00F75726">
      <w:pPr>
        <w:pStyle w:val="Heading3"/>
      </w:pPr>
      <w:r>
        <w:t>Basic conditions of eligibility</w:t>
      </w:r>
    </w:p>
    <w:p w:rsidR="00F75726" w:rsidRDefault="00F75726" w:rsidP="00F75726">
      <w:pPr>
        <w:pStyle w:val="Bulletlist1"/>
      </w:pPr>
      <w:r>
        <w:t>•</w:t>
      </w:r>
      <w:r>
        <w:tab/>
        <w:t>Family Tax Benefit Part B is a per-family payment for single parents and for two parent families where one parent has a low income or is not in paid employment.</w:t>
      </w:r>
    </w:p>
    <w:p w:rsidR="00F75726" w:rsidRDefault="00F75726" w:rsidP="00F75726">
      <w:pPr>
        <w:pStyle w:val="Bulletlist1"/>
        <w:rPr>
          <w:rStyle w:val="01bodybold"/>
        </w:rPr>
      </w:pPr>
      <w:r>
        <w:t>•</w:t>
      </w:r>
      <w:r>
        <w:tab/>
        <w:t>To be eligible, a family must have a FTB child aged under 16,</w:t>
      </w:r>
      <w:r>
        <w:rPr>
          <w:rStyle w:val="01bodybold"/>
        </w:rPr>
        <w:t xml:space="preserve"> or</w:t>
      </w:r>
    </w:p>
    <w:p w:rsidR="00F75726" w:rsidRDefault="00F75726" w:rsidP="00F75726">
      <w:pPr>
        <w:pStyle w:val="Bulletlist1"/>
      </w:pPr>
      <w:r>
        <w:t>•</w:t>
      </w:r>
      <w:r>
        <w:tab/>
        <w:t xml:space="preserve">A qualifying full-time secondary student up to the end of the calendar year they turn 18 (who does not get Youth Allowance or a similar payment), </w:t>
      </w:r>
      <w:r>
        <w:rPr>
          <w:rStyle w:val="01bodybold"/>
        </w:rPr>
        <w:t>and</w:t>
      </w:r>
      <w:r>
        <w:t xml:space="preserve"> </w:t>
      </w:r>
    </w:p>
    <w:p w:rsidR="00F75726" w:rsidRDefault="00F75726" w:rsidP="00F75726">
      <w:pPr>
        <w:pStyle w:val="Bulletlist1"/>
      </w:pPr>
      <w:r>
        <w:t>•</w:t>
      </w:r>
      <w:r>
        <w:tab/>
        <w:t xml:space="preserve">Have care for at least 35 per cent of the time, </w:t>
      </w:r>
      <w:r>
        <w:rPr>
          <w:rStyle w:val="01bodybold"/>
        </w:rPr>
        <w:t>and</w:t>
      </w:r>
      <w:r>
        <w:t xml:space="preserve"> </w:t>
      </w:r>
    </w:p>
    <w:p w:rsidR="00F75726" w:rsidRDefault="00F75726" w:rsidP="00F75726">
      <w:pPr>
        <w:pStyle w:val="Bulletlist1"/>
      </w:pPr>
      <w:r>
        <w:t>•</w:t>
      </w:r>
      <w:r>
        <w:tab/>
        <w:t>Have income under a certain amount.</w:t>
      </w:r>
    </w:p>
    <w:p w:rsidR="00F75726" w:rsidRDefault="00F75726" w:rsidP="00F75726">
      <w:pPr>
        <w:pStyle w:val="Heading3"/>
      </w:pPr>
      <w:r>
        <w:t>Residence requirements</w:t>
      </w:r>
    </w:p>
    <w:p w:rsidR="00F75726" w:rsidRDefault="00F75726" w:rsidP="00F75726">
      <w:pPr>
        <w:pStyle w:val="Bulletlist1"/>
      </w:pPr>
      <w:r>
        <w:t>•</w:t>
      </w:r>
      <w:r>
        <w:tab/>
        <w:t>Family Tax Benefit Part B can generally only be paid for up to six weeks of a temporary absence from Australia. However, the length of your last return to Australia, or the type of visa you hold, may affect your entitlement while absent from Australia.</w:t>
      </w:r>
    </w:p>
    <w:p w:rsidR="00F75726" w:rsidRDefault="00F75726" w:rsidP="00F75726">
      <w:pPr>
        <w:pStyle w:val="Bulletlist1"/>
      </w:pPr>
      <w:r>
        <w:lastRenderedPageBreak/>
        <w:t>•</w:t>
      </w:r>
      <w:r>
        <w:tab/>
        <w:t>Children are also affected by the above rules if they leave Australia.</w:t>
      </w:r>
    </w:p>
    <w:p w:rsidR="00F75726" w:rsidRDefault="00F75726" w:rsidP="00F75726">
      <w:pPr>
        <w:pStyle w:val="Heading3"/>
      </w:pPr>
      <w:r>
        <w:t>Basic rates</w:t>
      </w:r>
    </w:p>
    <w:p w:rsidR="00F75726" w:rsidRDefault="00F75726" w:rsidP="00F75726">
      <w:pPr>
        <w:pStyle w:val="Bulletlist1"/>
      </w:pPr>
      <w:r>
        <w:t>•</w:t>
      </w:r>
      <w:r>
        <w:tab/>
        <w:t>Payments are made either fortnightly or as a lump sum at the end of the financial year to a bank, credit union or building society account.</w:t>
      </w:r>
    </w:p>
    <w:p w:rsidR="00F75726" w:rsidRDefault="00F75726" w:rsidP="00F75726">
      <w:pPr>
        <w:pStyle w:val="Bulletlist1"/>
      </w:pPr>
      <w:r>
        <w:t>•</w:t>
      </w:r>
      <w:r>
        <w:tab/>
        <w:t>Family Tax Benefit Part B includes a supplement which is available only after the end of the financial year following the lodgement of tax returns, or advice that the individual and/or their partner are not required to lodge a tax return, within 12 months after the end of the relevant financial year. The Family Tax Benefit Part B supplement may be used to offset overpayments.</w:t>
      </w:r>
    </w:p>
    <w:p w:rsidR="00F75726" w:rsidRDefault="00F75726" w:rsidP="00F75726">
      <w:pPr>
        <w:pStyle w:val="Bulletlist1"/>
      </w:pPr>
      <w:r>
        <w:t>•</w:t>
      </w:r>
      <w:r>
        <w:tab/>
        <w:t>Family Tax Benefit Part B cannot be paid during a Paid Parental Leave period.</w:t>
      </w:r>
    </w:p>
    <w:p w:rsidR="00F75726" w:rsidRDefault="00F75726" w:rsidP="00F75726">
      <w:pPr>
        <w:pStyle w:val="Bulletlist1"/>
      </w:pPr>
      <w:r>
        <w:t>Maximum rate of Family Tax Benefit Part B*</w:t>
      </w:r>
    </w:p>
    <w:tbl>
      <w:tblPr>
        <w:tblW w:w="5000" w:type="pct"/>
        <w:tblCellMar>
          <w:left w:w="0" w:type="dxa"/>
          <w:right w:w="0" w:type="dxa"/>
        </w:tblCellMar>
        <w:tblLook w:val="0000" w:firstRow="0" w:lastRow="0" w:firstColumn="0" w:lastColumn="0" w:noHBand="0" w:noVBand="0"/>
      </w:tblPr>
      <w:tblGrid>
        <w:gridCol w:w="6236"/>
        <w:gridCol w:w="2353"/>
        <w:gridCol w:w="1867"/>
      </w:tblGrid>
      <w:tr w:rsidR="00F75726" w:rsidTr="00F75726">
        <w:tblPrEx>
          <w:tblCellMar>
            <w:top w:w="0" w:type="dxa"/>
            <w:left w:w="0" w:type="dxa"/>
            <w:bottom w:w="0" w:type="dxa"/>
            <w:right w:w="0" w:type="dxa"/>
          </w:tblCellMar>
        </w:tblPrEx>
        <w:trPr>
          <w:trHeight w:val="2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boldtext"/>
                <w:rFonts w:ascii="ArialMT" w:hAnsi="ArialMT" w:cs="ArialMT"/>
              </w:rPr>
              <w:t>Age of youngest child</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Per fortnight</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Per year</w:t>
            </w:r>
          </w:p>
        </w:tc>
      </w:tr>
      <w:tr w:rsidR="00F75726" w:rsidTr="00F75726">
        <w:tblPrEx>
          <w:tblCellMar>
            <w:top w:w="0" w:type="dxa"/>
            <w:left w:w="0" w:type="dxa"/>
            <w:bottom w:w="0" w:type="dxa"/>
            <w:right w:w="0" w:type="dxa"/>
          </w:tblCellMar>
        </w:tblPrEx>
        <w:trPr>
          <w:trHeight w:val="6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Under 5 years</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$152.88</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$4,339.85</w:t>
            </w:r>
          </w:p>
        </w:tc>
      </w:tr>
      <w:tr w:rsidR="00F75726" w:rsidTr="00F75726">
        <w:tblPrEx>
          <w:tblCellMar>
            <w:top w:w="0" w:type="dxa"/>
            <w:left w:w="0" w:type="dxa"/>
            <w:bottom w:w="0" w:type="dxa"/>
            <w:right w:w="0" w:type="dxa"/>
          </w:tblCellMar>
        </w:tblPrEx>
        <w:trPr>
          <w:trHeight w:val="6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spacing w:val="-6"/>
              </w:rPr>
              <w:t>5–15 years (or until the end of the calendar year the child turns 18 years if a full-time secondary student)</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$106.82</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$3,139.00</w:t>
            </w:r>
          </w:p>
        </w:tc>
      </w:tr>
    </w:tbl>
    <w:p w:rsidR="00F75726" w:rsidRDefault="00F75726" w:rsidP="00F75726">
      <w:pPr>
        <w:pStyle w:val="BodyText"/>
      </w:pPr>
    </w:p>
    <w:p w:rsidR="00F75726" w:rsidRDefault="00F75726" w:rsidP="00F75726">
      <w:pPr>
        <w:pStyle w:val="BodyText"/>
        <w:rPr>
          <w:rStyle w:val="01bodybold"/>
        </w:rPr>
      </w:pPr>
      <w:r>
        <w:rPr>
          <w:rStyle w:val="01bodybold"/>
        </w:rPr>
        <w:t>*Eligible families may also receive Energy Supplement Part B (see page 35).</w:t>
      </w:r>
    </w:p>
    <w:p w:rsidR="00F75726" w:rsidRDefault="00F75726" w:rsidP="00F75726">
      <w:pPr>
        <w:pStyle w:val="BodyText"/>
      </w:pPr>
      <w:r>
        <w:rPr>
          <w:rStyle w:val="01bodybold"/>
        </w:rPr>
        <w:t>Note:</w:t>
      </w:r>
      <w:r>
        <w:t xml:space="preserve"> payment per year figures include the Family Tax Benefit Part B supplement ($354.05 per family) but the fortnightly figures do not. The supplement can only be paid after the end of the financial year.</w:t>
      </w:r>
    </w:p>
    <w:p w:rsidR="00F75726" w:rsidRDefault="00F75726" w:rsidP="00F75726">
      <w:pPr>
        <w:pStyle w:val="Heading3"/>
      </w:pPr>
      <w:r>
        <w:t xml:space="preserve">Income test </w:t>
      </w:r>
    </w:p>
    <w:p w:rsidR="00F75726" w:rsidRDefault="00F75726" w:rsidP="00F75726">
      <w:pPr>
        <w:pStyle w:val="Bulletlist1"/>
      </w:pPr>
      <w:r>
        <w:t>•</w:t>
      </w:r>
      <w:r>
        <w:tab/>
        <w:t>Family Tax Benefit Part B is limited to families where the higher income earner in a couple, or a single parent, has an income of $100,000 per year or less. However, if you get an income support payment from us or the Department of Veterans’ Affairs this income limit will not apply.</w:t>
      </w:r>
    </w:p>
    <w:p w:rsidR="00F75726" w:rsidRDefault="00F75726" w:rsidP="00F75726">
      <w:pPr>
        <w:pStyle w:val="Bulletlist1"/>
      </w:pPr>
      <w:r>
        <w:t>•</w:t>
      </w:r>
      <w:r>
        <w:tab/>
        <w:t xml:space="preserve">Single parents automatically receive the maximum amount of Family Tax Benefit Part B if they have an income of </w:t>
      </w:r>
      <w:r>
        <w:rPr>
          <w:rStyle w:val="NoBreak"/>
        </w:rPr>
        <w:t>$100,000</w:t>
      </w:r>
      <w:r>
        <w:t xml:space="preserve"> per year or less.</w:t>
      </w:r>
    </w:p>
    <w:p w:rsidR="00F75726" w:rsidRDefault="00F75726" w:rsidP="00F75726">
      <w:pPr>
        <w:pStyle w:val="Bulletlist1"/>
      </w:pPr>
      <w:r>
        <w:t>•</w:t>
      </w:r>
      <w:r>
        <w:tab/>
        <w:t>For two–parent families where the higher income earner has an income of $100,000 per year or less, the income of the lower earner affects how much Family Tax Benefit Part B the family will receive. The lower earner can have income up to $5,402 and still receive the maximum rate of Family Tax Benefit Part B. Payments are reduced by 20 cents for each dollar of income earned over $5,402.</w:t>
      </w:r>
    </w:p>
    <w:p w:rsidR="00F75726" w:rsidRDefault="00F75726" w:rsidP="00F75726">
      <w:pPr>
        <w:pStyle w:val="Bulletlist1"/>
      </w:pPr>
      <w:r>
        <w:t>•</w:t>
      </w:r>
      <w:r>
        <w:tab/>
        <w:t>Eligible two–parent families can still receive some Family Tax Benefit Part B if:</w:t>
      </w:r>
    </w:p>
    <w:p w:rsidR="00F75726" w:rsidRDefault="00F75726" w:rsidP="00F75726">
      <w:pPr>
        <w:pStyle w:val="Bulletlist2"/>
        <w:rPr>
          <w:rStyle w:val="01bodybold"/>
        </w:rPr>
      </w:pPr>
      <w:r>
        <w:t>–</w:t>
      </w:r>
      <w:r>
        <w:tab/>
        <w:t>their youngest child is aged under five years and the lower earner has income less than $27,467 per annum,</w:t>
      </w:r>
      <w:r>
        <w:rPr>
          <w:rStyle w:val="01bodybold"/>
        </w:rPr>
        <w:t xml:space="preserve"> or</w:t>
      </w:r>
    </w:p>
    <w:p w:rsidR="00F75726" w:rsidRDefault="00F75726" w:rsidP="00F75726">
      <w:pPr>
        <w:pStyle w:val="Bulletlist2"/>
      </w:pPr>
      <w:r>
        <w:t>–</w:t>
      </w:r>
      <w:r>
        <w:tab/>
        <w:t xml:space="preserve">their youngest child is aged between five and 18 years and the lower earner has income less </w:t>
      </w:r>
      <w:r>
        <w:lastRenderedPageBreak/>
        <w:t>than $21,353 per annum.</w:t>
      </w:r>
    </w:p>
    <w:p w:rsidR="00F75726" w:rsidRDefault="00F75726" w:rsidP="00F75726">
      <w:pPr>
        <w:pStyle w:val="Bulletlist1"/>
      </w:pPr>
      <w:r>
        <w:t>•</w:t>
      </w:r>
      <w:r>
        <w:tab/>
        <w:t>You and your partner must lodge an income tax return or tell us that you are not required to lodge an income tax return within 12 months after the end of the relevant financial year or any Family Tax Benefit you receive will have to be repaid.</w:t>
      </w:r>
    </w:p>
    <w:p w:rsidR="00F75726" w:rsidRDefault="00F75726" w:rsidP="00F75726">
      <w:pPr>
        <w:pStyle w:val="Bulletlist1"/>
      </w:pPr>
      <w:r>
        <w:t>•</w:t>
      </w:r>
      <w:r>
        <w:tab/>
        <w:t>You may also be prohibited from receiving your Family Tax Benefit by fortnightly instalments if you have outstanding income tax returns or related debts.</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4"/>
      </w:pPr>
      <w:r>
        <w:t xml:space="preserve">Energy Supplement Part B </w:t>
      </w:r>
    </w:p>
    <w:p w:rsidR="00F75726" w:rsidRDefault="00F75726" w:rsidP="00F75726">
      <w:pPr>
        <w:pStyle w:val="Bulletlist1"/>
      </w:pPr>
      <w:r>
        <w:t>•</w:t>
      </w:r>
      <w:r>
        <w:tab/>
        <w:t xml:space="preserve">Family Tax Benefit Part B also includes the Energy Supplement Part B to provide assistance to meet ongoing household expenses including energy costs (see page 35). </w:t>
      </w:r>
    </w:p>
    <w:p w:rsidR="00F75726" w:rsidRDefault="00F75726" w:rsidP="00F75726">
      <w:pPr>
        <w:pStyle w:val="Bulletlist1"/>
      </w:pPr>
      <w:r>
        <w:t>•</w:t>
      </w:r>
      <w:r>
        <w:tab/>
        <w:t>A single income family may be eligible for the Single Income Family Supplement (see page 37).</w:t>
      </w:r>
    </w:p>
    <w:p w:rsidR="00F75726" w:rsidRDefault="00F75726" w:rsidP="00F75726">
      <w:pPr>
        <w:pStyle w:val="Heading2"/>
      </w:pPr>
      <w:r>
        <w:t>Schoolkids Bonus</w:t>
      </w:r>
    </w:p>
    <w:p w:rsidR="00F75726" w:rsidRDefault="00F75726" w:rsidP="00F75726">
      <w:pPr>
        <w:pStyle w:val="Heading3"/>
      </w:pPr>
      <w:r>
        <w:t>Basic conditions of eligibility</w:t>
      </w:r>
    </w:p>
    <w:p w:rsidR="00F75726" w:rsidRDefault="00F75726" w:rsidP="00F75726">
      <w:pPr>
        <w:pStyle w:val="Bulletlist1"/>
      </w:pPr>
      <w:r>
        <w:t>•</w:t>
      </w:r>
      <w:r>
        <w:tab/>
        <w:t xml:space="preserve">The Schoolkids Bonus provides additional assistance for families and students to pay for education expenses such as uniforms, books, school fees and sports registration fees. </w:t>
      </w:r>
    </w:p>
    <w:p w:rsidR="00F75726" w:rsidRDefault="00F75726" w:rsidP="00F75726">
      <w:pPr>
        <w:pStyle w:val="Bulletlist1"/>
      </w:pPr>
      <w:r>
        <w:t>•</w:t>
      </w:r>
      <w:r>
        <w:tab/>
        <w:t xml:space="preserve">You are eligible to receive the Schoolkids Bonus if you receive Family Tax Benefit Part A for a dependent child who is or will be in primary or secondary education study, </w:t>
      </w:r>
      <w:r>
        <w:rPr>
          <w:rStyle w:val="01bodybold"/>
        </w:rPr>
        <w:t>or</w:t>
      </w:r>
    </w:p>
    <w:p w:rsidR="00F75726" w:rsidRDefault="00F75726" w:rsidP="00F75726">
      <w:pPr>
        <w:pStyle w:val="Bulletlist2"/>
      </w:pPr>
      <w:r>
        <w:t>–</w:t>
      </w:r>
      <w:r>
        <w:tab/>
        <w:t xml:space="preserve">you are 16 to 18, (or turning 19 years of age in the 2015 calendar year), </w:t>
      </w:r>
      <w:r>
        <w:rPr>
          <w:rStyle w:val="01bodybold"/>
        </w:rPr>
        <w:t>and</w:t>
      </w:r>
      <w:r>
        <w:t xml:space="preserve"> </w:t>
      </w:r>
    </w:p>
    <w:p w:rsidR="00F75726" w:rsidRDefault="00F75726" w:rsidP="00F75726">
      <w:pPr>
        <w:pStyle w:val="Bulletlist2"/>
      </w:pPr>
      <w:r>
        <w:t>–</w:t>
      </w:r>
      <w:r>
        <w:tab/>
        <w:t xml:space="preserve">in full-time secondary study, </w:t>
      </w:r>
      <w:r>
        <w:rPr>
          <w:rStyle w:val="01bodybold"/>
        </w:rPr>
        <w:t>and</w:t>
      </w:r>
      <w:r>
        <w:t xml:space="preserve"> </w:t>
      </w:r>
    </w:p>
    <w:p w:rsidR="00F75726" w:rsidRDefault="00F75726" w:rsidP="00F75726">
      <w:pPr>
        <w:pStyle w:val="Bulletlist2"/>
      </w:pPr>
      <w:r>
        <w:t>–</w:t>
      </w:r>
      <w:r>
        <w:tab/>
        <w:t xml:space="preserve">eligible for Youth Allowance, ABSTUDY (Living Allowance), Disability Support Pension, Carer Payment, Parenting Payment or Special Benefit. </w:t>
      </w:r>
    </w:p>
    <w:p w:rsidR="00F75726" w:rsidRDefault="00F75726" w:rsidP="00F75726">
      <w:pPr>
        <w:pStyle w:val="BodyText"/>
      </w:pPr>
      <w:r>
        <w:rPr>
          <w:rStyle w:val="01bodybold"/>
        </w:rPr>
        <w:t>Note:</w:t>
      </w:r>
      <w:r>
        <w:t xml:space="preserve"> children in preschool are not eligible for the Schoolkids Bonus. You will need to be receiving one of the payments listed above on the Schoolkids Bonus test dates, 1 January and/or 30 June each year, to be eligible to receive the Schoolkids Bonus. </w:t>
      </w:r>
    </w:p>
    <w:p w:rsidR="00F75726" w:rsidRDefault="00F75726" w:rsidP="00F75726">
      <w:pPr>
        <w:pStyle w:val="Heading3"/>
      </w:pPr>
      <w:r>
        <w:t>Residence requirements</w:t>
      </w:r>
    </w:p>
    <w:p w:rsidR="00F75726" w:rsidRDefault="00F75726" w:rsidP="00F75726">
      <w:pPr>
        <w:pStyle w:val="Bulletlist1"/>
      </w:pPr>
      <w:r>
        <w:t>•</w:t>
      </w:r>
      <w:r>
        <w:tab/>
        <w:t xml:space="preserve">No specific residence requirements. However a claimant must meet the eligibility requirements for a </w:t>
      </w:r>
      <w:r>
        <w:br/>
        <w:t xml:space="preserve">qualifying payment. </w:t>
      </w:r>
    </w:p>
    <w:p w:rsidR="00F75726" w:rsidRDefault="00F75726" w:rsidP="00F75726">
      <w:pPr>
        <w:pStyle w:val="Heading3"/>
      </w:pPr>
      <w:r>
        <w:t>Basic rates and methods of payments</w:t>
      </w:r>
    </w:p>
    <w:p w:rsidR="00F75726" w:rsidRDefault="00F75726" w:rsidP="00F75726">
      <w:pPr>
        <w:pStyle w:val="Bulletlist1"/>
      </w:pPr>
      <w:r>
        <w:t>•</w:t>
      </w:r>
      <w:r>
        <w:tab/>
        <w:t>The Schoolkids Bonus is a yearly payment of $856 for each eligible child in secondary study and $430 for each eligible child in primary study.</w:t>
      </w:r>
    </w:p>
    <w:p w:rsidR="00F75726" w:rsidRDefault="00F75726" w:rsidP="00F75726">
      <w:pPr>
        <w:pStyle w:val="Bulletlist1"/>
      </w:pPr>
      <w:r>
        <w:t>•</w:t>
      </w:r>
      <w:r>
        <w:tab/>
        <w:t xml:space="preserve">Payments are made in two equal instalments in January and July each year. For each instalment you will receive $428 for each eligible child in secondary study and $215 for each eligible child in </w:t>
      </w:r>
      <w:r>
        <w:lastRenderedPageBreak/>
        <w:t xml:space="preserve">primary study. </w:t>
      </w:r>
    </w:p>
    <w:p w:rsidR="00F75726" w:rsidRDefault="00F75726" w:rsidP="00F75726">
      <w:pPr>
        <w:pStyle w:val="Bulletlist1"/>
      </w:pPr>
      <w:r>
        <w:t>•</w:t>
      </w:r>
      <w:r>
        <w:tab/>
        <w:t>If you share the care of your child and receive a shared care percentage of Family Tax Benefit A for your child, you will receive the same percentage of the Schoolkids Bonus. You will need to notify us when your child begins primary study to start receiving the primary study payment rate or when your child changes from primary to secondary study to start receiving the secondary study payment rate. Payments will then be paid automatically from that date.</w:t>
      </w:r>
    </w:p>
    <w:p w:rsidR="00F75726" w:rsidRDefault="00F75726" w:rsidP="00F75726">
      <w:pPr>
        <w:pStyle w:val="Bulletlist1"/>
      </w:pPr>
      <w:r>
        <w:t>•</w:t>
      </w:r>
      <w:r>
        <w:tab/>
        <w:t>The payment is made automatically into a bank, credit union or building society account once you have notified us that your child is in primary or secondary school. If you claim Family Tax Benefit Part A as a lump sum, you will get the payment (if eligible) when your lump sum claim is assessed.</w:t>
      </w:r>
    </w:p>
    <w:p w:rsidR="00F75726" w:rsidRDefault="00F75726" w:rsidP="00F75726">
      <w:pPr>
        <w:pStyle w:val="Heading3"/>
      </w:pPr>
      <w:r>
        <w:t>Income test</w:t>
      </w:r>
    </w:p>
    <w:p w:rsidR="00F75726" w:rsidRDefault="00F75726" w:rsidP="00F75726">
      <w:pPr>
        <w:pStyle w:val="Bulletlist1"/>
      </w:pPr>
      <w:r>
        <w:t>•</w:t>
      </w:r>
      <w:r>
        <w:tab/>
        <w:t>Schoolkids Bonus is limited to families and individuals with an income of $100,000 per year or less. Schoolkids Bonus eligibility is also based on receipt of a qualifying payment. This means if you are not entitled to a qualifying payment on any of the test dates, you will not receive the Schoolkids Bonus.</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Stillborn Baby Payment</w:t>
      </w:r>
    </w:p>
    <w:p w:rsidR="00F75726" w:rsidRDefault="00F75726" w:rsidP="00F75726">
      <w:pPr>
        <w:pStyle w:val="Bulletlist1"/>
      </w:pPr>
      <w:r>
        <w:t>•</w:t>
      </w:r>
      <w:r>
        <w:tab/>
        <w:t>A separate Stillborn Baby Payment is available for families who experience the loss of their baby as a result of stillbirth, if Parental Leave Pay is not payable.</w:t>
      </w:r>
    </w:p>
    <w:p w:rsidR="00F75726" w:rsidRDefault="00F75726" w:rsidP="00F75726">
      <w:pPr>
        <w:pStyle w:val="Bulletlist1"/>
      </w:pPr>
      <w:r>
        <w:t>•</w:t>
      </w:r>
      <w:r>
        <w:tab/>
        <w:t xml:space="preserve">The Stillborn Baby Payment provides assistance with the extra costs associated with a stillborn child. </w:t>
      </w:r>
    </w:p>
    <w:p w:rsidR="00F75726" w:rsidRDefault="00F75726" w:rsidP="00F75726">
      <w:pPr>
        <w:pStyle w:val="Heading3"/>
      </w:pPr>
      <w:r>
        <w:t>Basic conditions of eligibility</w:t>
      </w:r>
    </w:p>
    <w:p w:rsidR="00F75726" w:rsidRDefault="00F75726" w:rsidP="00F75726">
      <w:pPr>
        <w:pStyle w:val="Bulletlist1"/>
      </w:pPr>
      <w:r>
        <w:t>•</w:t>
      </w:r>
      <w:r>
        <w:tab/>
        <w:t xml:space="preserve">Eligibility may be met if the estimated income of the individual and partner does not exceed $60,000 for the six month period beginning on the day of the stillborn child’s delivery. </w:t>
      </w:r>
    </w:p>
    <w:p w:rsidR="00F75726" w:rsidRDefault="00F75726" w:rsidP="00F75726">
      <w:pPr>
        <w:pStyle w:val="Bulletlist1"/>
      </w:pPr>
      <w:r>
        <w:t>•</w:t>
      </w:r>
      <w:r>
        <w:tab/>
        <w:t xml:space="preserve">Alternatively, eligibility may be met if the individual or their partner is entitled to Family Tax Benefit Part A (for another child) for any day during the 52 week period beginning on the day of the stillborn child’s delivery. </w:t>
      </w:r>
    </w:p>
    <w:p w:rsidR="00F75726" w:rsidRDefault="00F75726" w:rsidP="00F75726">
      <w:pPr>
        <w:pStyle w:val="Bulletlist1"/>
      </w:pPr>
      <w:r>
        <w:t>•</w:t>
      </w:r>
      <w:r>
        <w:tab/>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F75726" w:rsidRDefault="00F75726" w:rsidP="00F75726">
      <w:pPr>
        <w:pStyle w:val="Heading3"/>
      </w:pPr>
      <w:r>
        <w:t>Basic rates and methods of payments</w:t>
      </w:r>
    </w:p>
    <w:p w:rsidR="00F75726" w:rsidRDefault="00F75726" w:rsidP="00F75726">
      <w:pPr>
        <w:pStyle w:val="Bulletlist1"/>
      </w:pPr>
      <w:r>
        <w:t>•</w:t>
      </w:r>
      <w:r>
        <w:tab/>
        <w:t xml:space="preserve">The amount of Stillborn Baby Payment is $2,091.84 for a first stillborn child or each stillborn child </w:t>
      </w:r>
      <w:r>
        <w:lastRenderedPageBreak/>
        <w:t>in a multiple birth and $1,046.25 for a subsequent stillborn child.</w:t>
      </w:r>
    </w:p>
    <w:p w:rsidR="00F75726" w:rsidRDefault="00F75726" w:rsidP="00F75726">
      <w:pPr>
        <w:pStyle w:val="Bulletlist1"/>
      </w:pPr>
      <w:r>
        <w:t>•</w:t>
      </w:r>
      <w:r>
        <w:tab/>
        <w:t>The Stillborn Baby Payment is paid as a lump sum into a bank, credit union or building society account.</w:t>
      </w:r>
    </w:p>
    <w:p w:rsidR="00F75726" w:rsidRDefault="00F75726" w:rsidP="00F75726">
      <w:pPr>
        <w:pStyle w:val="Heading2"/>
      </w:pPr>
      <w:r>
        <w:t>Health Care Card (Family Tax Benefit)</w:t>
      </w:r>
    </w:p>
    <w:p w:rsidR="00F75726" w:rsidRDefault="00F75726" w:rsidP="00F75726">
      <w:pPr>
        <w:pStyle w:val="Heading3"/>
      </w:pPr>
      <w:r>
        <w:t>Basic conditions of eligibility</w:t>
      </w:r>
    </w:p>
    <w:p w:rsidR="00F75726" w:rsidRDefault="00F75726" w:rsidP="00F75726">
      <w:pPr>
        <w:pStyle w:val="Bulletlist1"/>
      </w:pPr>
      <w:r>
        <w:t>•</w:t>
      </w:r>
      <w:r>
        <w:tab/>
        <w:t xml:space="preserve">The Health Care Card is available to individuals who receive the maximum rate of Family Tax Benefit Part A by instalment for children aged up to 15 years, and children aged 16 to 19 in secondary study or exempt from study. </w:t>
      </w:r>
    </w:p>
    <w:p w:rsidR="00F75726" w:rsidRDefault="00F75726" w:rsidP="00F75726">
      <w:pPr>
        <w:pStyle w:val="Heading3"/>
      </w:pPr>
      <w:r>
        <w:t>Residence requirements</w:t>
      </w:r>
    </w:p>
    <w:p w:rsidR="00F75726" w:rsidRDefault="00F75726" w:rsidP="00F75726">
      <w:pPr>
        <w:pStyle w:val="Bulletlist1"/>
      </w:pPr>
      <w:r>
        <w:t>•</w:t>
      </w:r>
      <w:r>
        <w:tab/>
        <w:t>As for Family Tax Benefit Part A.</w:t>
      </w:r>
    </w:p>
    <w:p w:rsidR="00F75726" w:rsidRDefault="00F75726" w:rsidP="00F75726">
      <w:pPr>
        <w:pStyle w:val="Heading3"/>
      </w:pPr>
      <w:r>
        <w:t>Basic rates</w:t>
      </w:r>
    </w:p>
    <w:p w:rsidR="00F75726" w:rsidRDefault="00F75726" w:rsidP="00F75726">
      <w:pPr>
        <w:pStyle w:val="Bulletlist1"/>
      </w:pPr>
      <w:r>
        <w:t>•</w:t>
      </w:r>
      <w:r>
        <w:tab/>
        <w:t>Card issued every 12 months.</w:t>
      </w:r>
    </w:p>
    <w:p w:rsidR="00F75726" w:rsidRDefault="00F75726" w:rsidP="00F75726">
      <w:pPr>
        <w:pStyle w:val="Heading3"/>
      </w:pPr>
      <w:r>
        <w:t>Income test</w:t>
      </w:r>
    </w:p>
    <w:p w:rsidR="00F75726" w:rsidRDefault="00F75726" w:rsidP="00F75726">
      <w:pPr>
        <w:pStyle w:val="Bulletlist1"/>
      </w:pPr>
      <w:r>
        <w:t>•</w:t>
      </w:r>
      <w:r>
        <w:tab/>
        <w:t>As for Family Tax Benefit Part A.</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Paid Parental Leave scheme</w:t>
      </w:r>
    </w:p>
    <w:p w:rsidR="00F75726" w:rsidRDefault="00F75726" w:rsidP="00F75726">
      <w:pPr>
        <w:pStyle w:val="Bulletlist1"/>
      </w:pPr>
      <w:r>
        <w:t>•</w:t>
      </w:r>
      <w:r>
        <w:tab/>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F75726" w:rsidRDefault="00F75726" w:rsidP="00F75726">
      <w:pPr>
        <w:pStyle w:val="Bulletlist1"/>
      </w:pPr>
      <w:r>
        <w:t>The scheme provides two government-funded payments:</w:t>
      </w:r>
    </w:p>
    <w:p w:rsidR="00F75726" w:rsidRDefault="00F75726" w:rsidP="00F75726">
      <w:pPr>
        <w:pStyle w:val="Bulletlist2"/>
      </w:pPr>
      <w:r>
        <w:t>–</w:t>
      </w:r>
      <w:r>
        <w:tab/>
      </w:r>
      <w:r>
        <w:rPr>
          <w:rStyle w:val="01bodybold"/>
        </w:rPr>
        <w:t>Parental Leave Pay</w:t>
      </w:r>
      <w:r>
        <w:t xml:space="preserve"> to help parents (usually birth mothers) spend time at home with a newborn or recently adopted child, and to help employers retain skilled staff.</w:t>
      </w:r>
    </w:p>
    <w:p w:rsidR="00F75726" w:rsidRDefault="00F75726" w:rsidP="00F75726">
      <w:pPr>
        <w:pStyle w:val="Bulletlist2"/>
      </w:pPr>
      <w:r>
        <w:t>–</w:t>
      </w:r>
      <w:r>
        <w:tab/>
      </w:r>
      <w:r>
        <w:rPr>
          <w:rStyle w:val="01bodybold"/>
        </w:rPr>
        <w:t>Dad and Partner Pay</w:t>
      </w:r>
      <w:r>
        <w:t xml:space="preserve"> to help dads or partners (including adoptive parents and same-sex partners) take time off work to bond with their newborn or recently adopted child, and support mums or partners during this time.</w:t>
      </w:r>
    </w:p>
    <w:p w:rsidR="00F75726" w:rsidRDefault="00F75726" w:rsidP="00F75726">
      <w:pPr>
        <w:pStyle w:val="Heading2"/>
      </w:pPr>
      <w:r>
        <w:t>Parental Leave Pay</w:t>
      </w:r>
    </w:p>
    <w:p w:rsidR="00F75726" w:rsidRDefault="00F75726" w:rsidP="00F75726">
      <w:pPr>
        <w:pStyle w:val="Heading3"/>
      </w:pPr>
      <w:r>
        <w:t>Basic conditions of eligibility</w:t>
      </w:r>
    </w:p>
    <w:p w:rsidR="00F75726" w:rsidRDefault="00F75726" w:rsidP="00F75726">
      <w:pPr>
        <w:pStyle w:val="Bulletlist1"/>
      </w:pPr>
      <w:r>
        <w:t>•</w:t>
      </w:r>
      <w:r>
        <w:tab/>
        <w:t>A person may be eligible for a maximum period of 18 weeks Parental Leave Pay if they:</w:t>
      </w:r>
    </w:p>
    <w:p w:rsidR="00F75726" w:rsidRDefault="00F75726" w:rsidP="00F75726">
      <w:pPr>
        <w:pStyle w:val="Bulletlist2"/>
      </w:pPr>
      <w:r>
        <w:lastRenderedPageBreak/>
        <w:t>–</w:t>
      </w:r>
      <w:r>
        <w:tab/>
        <w:t>are the primary carer of a newborn or recently adopted child</w:t>
      </w:r>
    </w:p>
    <w:p w:rsidR="00F75726" w:rsidRDefault="00F75726" w:rsidP="00F75726">
      <w:pPr>
        <w:pStyle w:val="Bulletlist2"/>
      </w:pPr>
      <w:r>
        <w:t>–</w:t>
      </w:r>
      <w:r>
        <w:tab/>
        <w:t>meet the Paid Parental Leave residency requirements</w:t>
      </w:r>
    </w:p>
    <w:p w:rsidR="00F75726" w:rsidRDefault="00F75726" w:rsidP="00F75726">
      <w:pPr>
        <w:pStyle w:val="Bulletlist2"/>
        <w:rPr>
          <w:rStyle w:val="01bodybold"/>
        </w:rPr>
      </w:pPr>
      <w:r>
        <w:t>–</w:t>
      </w:r>
      <w:r>
        <w:tab/>
        <w:t xml:space="preserve">have met the Paid Parental Leave work test and income test before the birth or adoption occurs, </w:t>
      </w:r>
      <w:r>
        <w:rPr>
          <w:rStyle w:val="01bodybold"/>
        </w:rPr>
        <w:t>and</w:t>
      </w:r>
    </w:p>
    <w:p w:rsidR="00F75726" w:rsidRDefault="00F75726" w:rsidP="00F75726">
      <w:pPr>
        <w:pStyle w:val="Bulletlist2"/>
      </w:pPr>
      <w:r>
        <w:t>–</w:t>
      </w:r>
      <w:r>
        <w:tab/>
        <w:t>are on leave or not working from the time they become the child’s primary carer until the end of their Paid Parental Leave period.</w:t>
      </w:r>
    </w:p>
    <w:p w:rsidR="00F75726" w:rsidRDefault="00F75726" w:rsidP="00F75726">
      <w:pPr>
        <w:pStyle w:val="Bulletlist1"/>
      </w:pPr>
      <w:r>
        <w:t>•</w:t>
      </w:r>
      <w:r>
        <w:tab/>
        <w:t>The birth mother or the initial primary carer of an adopted child must usually apply for Parental Leave Pay, unless there are exceptional circumstances.</w:t>
      </w:r>
    </w:p>
    <w:p w:rsidR="00F75726" w:rsidRDefault="00F75726" w:rsidP="00F75726">
      <w:pPr>
        <w:pStyle w:val="Bulletlist1"/>
      </w:pPr>
      <w:r>
        <w:t>•</w:t>
      </w:r>
      <w:r>
        <w:tab/>
        <w:t>A person and/or their partner will not be eligible for Family Tax Benefit Part B or the dependent spouse, child housekeeper and housekeeper tax offsets during their Paid Parental Leave period.</w:t>
      </w:r>
    </w:p>
    <w:p w:rsidR="00F75726" w:rsidRDefault="00F75726" w:rsidP="00F75726">
      <w:pPr>
        <w:pStyle w:val="Bulletlist1"/>
      </w:pPr>
      <w:r>
        <w:t>•</w:t>
      </w:r>
      <w:r>
        <w:tab/>
        <w:t>Claims for Parental Leave Pay can be lodged up to three months prior to the child’s expected date of birth or adoption.</w:t>
      </w:r>
    </w:p>
    <w:p w:rsidR="00F75726" w:rsidRDefault="00F75726" w:rsidP="00F75726">
      <w:pPr>
        <w:pStyle w:val="Bulletlist1"/>
      </w:pPr>
      <w:r>
        <w:t>•</w:t>
      </w:r>
      <w:r>
        <w:tab/>
        <w:t>A person may still be eligible for Parental Leave Pay in the event of a stillbirth or infant death.</w:t>
      </w:r>
    </w:p>
    <w:p w:rsidR="00F75726" w:rsidRDefault="00F75726" w:rsidP="00F75726">
      <w:pPr>
        <w:pStyle w:val="Bulletlist1"/>
      </w:pPr>
      <w:r>
        <w:t>•</w:t>
      </w:r>
      <w:r>
        <w:tab/>
        <w:t>Parents are required to formally register the birth of their child as a condition of receiving Parental Leave Pay. This requirement does not apply to parents whose child is stillborn, adopted or born outside Australia.</w:t>
      </w:r>
    </w:p>
    <w:p w:rsidR="00F75726" w:rsidRDefault="00F75726" w:rsidP="00F75726">
      <w:pPr>
        <w:pStyle w:val="Heading3"/>
      </w:pPr>
      <w:r>
        <w:t>Work test</w:t>
      </w:r>
    </w:p>
    <w:p w:rsidR="00F75726" w:rsidRDefault="00F75726" w:rsidP="00F75726">
      <w:pPr>
        <w:pStyle w:val="Bulletlist1"/>
      </w:pPr>
      <w:r>
        <w:t>•</w:t>
      </w:r>
      <w:r>
        <w:tab/>
        <w:t>Full-time, part-time, casual, seasonal, contract and self-employed workers may be eligible for the scheme.</w:t>
      </w:r>
    </w:p>
    <w:p w:rsidR="00F75726" w:rsidRDefault="00F75726" w:rsidP="00F75726">
      <w:pPr>
        <w:pStyle w:val="Bulletlist1"/>
      </w:pPr>
      <w:r>
        <w:t>•</w:t>
      </w:r>
      <w:r>
        <w:tab/>
        <w:t>To meet the Paid Parental Leave work test for Parental Leave Pay, a person must have:</w:t>
      </w:r>
    </w:p>
    <w:p w:rsidR="00F75726" w:rsidRDefault="00F75726" w:rsidP="00F75726">
      <w:pPr>
        <w:pStyle w:val="Bulletlist2"/>
      </w:pPr>
      <w:r>
        <w:t>–</w:t>
      </w:r>
      <w:r>
        <w:tab/>
        <w:t>worked for at least 10 months of the 13 months prior to the birth or adoption of their child, and</w:t>
      </w:r>
    </w:p>
    <w:p w:rsidR="00F75726" w:rsidRDefault="00F75726" w:rsidP="00F75726">
      <w:pPr>
        <w:pStyle w:val="Bulletlist2"/>
      </w:pPr>
      <w:r>
        <w:t>–</w:t>
      </w:r>
      <w:r>
        <w:tab/>
        <w:t>worked for at least 330 hours in that 10 month period (just over one day per week) with no more than an eight week gap between two working days.</w:t>
      </w:r>
    </w:p>
    <w:p w:rsidR="00F75726" w:rsidRDefault="00F75726" w:rsidP="00F75726">
      <w:pPr>
        <w:pStyle w:val="BodyText"/>
      </w:pPr>
      <w:r>
        <w:rPr>
          <w:rStyle w:val="01bodybold"/>
        </w:rPr>
        <w:t>Note:</w:t>
      </w:r>
      <w:r>
        <w:t xml:space="preserve"> a working day is a day on which a person has worked for at least one hour.</w:t>
      </w:r>
    </w:p>
    <w:p w:rsidR="00F75726" w:rsidRDefault="00F75726" w:rsidP="00F75726">
      <w:pPr>
        <w:pStyle w:val="BodyText"/>
      </w:pPr>
      <w:r>
        <w:rPr>
          <w:rStyle w:val="01bodybold"/>
        </w:rPr>
        <w:t>Note:</w:t>
      </w:r>
      <w:r>
        <w:t xml:space="preserve"> there are some exceptions to the work test due to pregnancy complications and/or premature birth.</w:t>
      </w:r>
    </w:p>
    <w:p w:rsidR="00F75726" w:rsidRDefault="00F75726" w:rsidP="00F75726">
      <w:pPr>
        <w:pStyle w:val="BodyText"/>
      </w:pPr>
      <w:r>
        <w:rPr>
          <w:rStyle w:val="01bodybold"/>
        </w:rPr>
        <w:t>Note:</w:t>
      </w:r>
      <w:r>
        <w:t xml:space="preserve"> parents may be able to count a period of Parental Leave Pay or Dad and Partner Pay in respect of a previous child as 'work' towards a claim for a subsequent child.</w:t>
      </w:r>
    </w:p>
    <w:p w:rsidR="00F75726" w:rsidRDefault="00F75726" w:rsidP="00F75726">
      <w:pPr>
        <w:pStyle w:val="Heading3"/>
      </w:pPr>
      <w:r>
        <w:t>Residence requirements</w:t>
      </w:r>
    </w:p>
    <w:p w:rsidR="00F75726" w:rsidRDefault="00F75726" w:rsidP="00F75726">
      <w:pPr>
        <w:pStyle w:val="Bulletlist1"/>
      </w:pPr>
      <w:r>
        <w:t>•</w:t>
      </w:r>
      <w:r>
        <w:tab/>
        <w:t xml:space="preserve">A claimant must be living in Australia and be: </w:t>
      </w:r>
    </w:p>
    <w:p w:rsidR="00F75726" w:rsidRDefault="00F75726" w:rsidP="00F75726">
      <w:pPr>
        <w:pStyle w:val="Bulletlist2"/>
      </w:pPr>
      <w:r>
        <w:t xml:space="preserve">– an Australian citizen, </w:t>
      </w:r>
      <w:r>
        <w:rPr>
          <w:rStyle w:val="01bodybold"/>
        </w:rPr>
        <w:t>or</w:t>
      </w:r>
      <w:r>
        <w:t xml:space="preserve"> </w:t>
      </w:r>
    </w:p>
    <w:p w:rsidR="00F75726" w:rsidRDefault="00F75726" w:rsidP="00F75726">
      <w:pPr>
        <w:pStyle w:val="Bulletlist2"/>
      </w:pPr>
      <w:r>
        <w:t xml:space="preserve">– the holder of a permanent visa, </w:t>
      </w:r>
      <w:r>
        <w:rPr>
          <w:rStyle w:val="01bodybold"/>
        </w:rPr>
        <w:t>or</w:t>
      </w:r>
      <w:r>
        <w:t xml:space="preserve"> </w:t>
      </w:r>
    </w:p>
    <w:p w:rsidR="00F75726" w:rsidRDefault="00F75726" w:rsidP="00F75726">
      <w:pPr>
        <w:pStyle w:val="Bulletlist2"/>
      </w:pPr>
      <w:r>
        <w:t>–</w:t>
      </w:r>
      <w:r>
        <w:tab/>
        <w:t xml:space="preserve">hold a special category visa, </w:t>
      </w:r>
      <w:r>
        <w:rPr>
          <w:rStyle w:val="01bodybold"/>
        </w:rPr>
        <w:t>or</w:t>
      </w:r>
    </w:p>
    <w:p w:rsidR="00F75726" w:rsidRDefault="00F75726" w:rsidP="00F75726">
      <w:pPr>
        <w:pStyle w:val="Bulletlist2"/>
      </w:pPr>
      <w:r>
        <w:t>–</w:t>
      </w:r>
      <w:r>
        <w:tab/>
        <w:t>hold a certain temporary visa type for example a partner provisional, interdependency or temporary protection visa.</w:t>
      </w:r>
    </w:p>
    <w:p w:rsidR="00F75726" w:rsidRDefault="00F75726" w:rsidP="00F75726">
      <w:pPr>
        <w:pStyle w:val="Bulletlist1"/>
      </w:pPr>
      <w:r>
        <w:t>•</w:t>
      </w:r>
      <w:r>
        <w:tab/>
        <w:t xml:space="preserve">A claimant must satisfy the residence requirements on every day from the day they become the primary carer of their child until the end of the Paid Parental Leave period. </w:t>
      </w:r>
    </w:p>
    <w:p w:rsidR="00F75726" w:rsidRDefault="00F75726" w:rsidP="00F75726">
      <w:pPr>
        <w:pStyle w:val="Bulletlist1"/>
      </w:pPr>
      <w:r>
        <w:lastRenderedPageBreak/>
        <w:t>•</w:t>
      </w:r>
      <w:r>
        <w:tab/>
        <w:t>Parental Leave Pay may be paid during a temporary absence from Australia of up to 56 weeks. However some recipients (certain temporary visa holders) may not be paid at all, or only in limited circumstances.</w:t>
      </w:r>
    </w:p>
    <w:p w:rsidR="00F75726" w:rsidRDefault="00F75726" w:rsidP="00F75726">
      <w:pPr>
        <w:pStyle w:val="BodyText"/>
      </w:pPr>
      <w:r>
        <w:t>Visit humanservices.gov.au for a full list of residence descriptions.</w:t>
      </w:r>
    </w:p>
    <w:p w:rsidR="00F75726" w:rsidRDefault="00F75726" w:rsidP="00F75726">
      <w:pPr>
        <w:pStyle w:val="Heading3"/>
      </w:pPr>
      <w:r>
        <w:t>Basic rates and methods of payment</w:t>
      </w:r>
    </w:p>
    <w:p w:rsidR="00F75726" w:rsidRDefault="00F75726" w:rsidP="00F75726">
      <w:pPr>
        <w:pStyle w:val="Bulletlist1"/>
      </w:pPr>
      <w:r>
        <w:t>•</w:t>
      </w:r>
      <w:r>
        <w:tab/>
        <w:t>The current rate is $657 a week before tax.</w:t>
      </w:r>
    </w:p>
    <w:p w:rsidR="00F75726" w:rsidRDefault="00F75726" w:rsidP="00F75726">
      <w:pPr>
        <w:pStyle w:val="Bulletlist1"/>
      </w:pPr>
      <w:r>
        <w:t>•</w:t>
      </w:r>
      <w:r>
        <w:tab/>
        <w:t>Parental Leave Pay is taxable.</w:t>
      </w:r>
    </w:p>
    <w:p w:rsidR="00F75726" w:rsidRDefault="00F75726" w:rsidP="00F75726">
      <w:pPr>
        <w:pStyle w:val="Bulletlist1"/>
      </w:pPr>
      <w:r>
        <w:t>•</w:t>
      </w:r>
      <w:r>
        <w:tab/>
        <w:t>Parental Leave Pay is payable for a maximum period of 18 weeks.</w:t>
      </w:r>
    </w:p>
    <w:p w:rsidR="00F75726" w:rsidRDefault="00F75726" w:rsidP="00F75726">
      <w:pPr>
        <w:pStyle w:val="Bulletlist1"/>
      </w:pPr>
      <w:r>
        <w:t>•</w:t>
      </w:r>
      <w:r>
        <w:tab/>
        <w:t>Parental Leave Pay can start from the date of birth or adoption, or a later date, and must be fully paid within 52 weeks of the child’s birth or adoption.</w:t>
      </w:r>
    </w:p>
    <w:p w:rsidR="00F75726" w:rsidRDefault="00F75726" w:rsidP="00F75726">
      <w:pPr>
        <w:pStyle w:val="Bulletlist1"/>
      </w:pPr>
      <w:r>
        <w:t>•</w:t>
      </w:r>
      <w:r>
        <w:tab/>
        <w:t xml:space="preserve">Employers must provide Parental Leave Pay to eligible employees who: </w:t>
      </w:r>
    </w:p>
    <w:p w:rsidR="00F75726" w:rsidRDefault="00F75726" w:rsidP="00F75726">
      <w:pPr>
        <w:pStyle w:val="Bulletlist2"/>
      </w:pPr>
      <w:r>
        <w:t>–</w:t>
      </w:r>
      <w:r>
        <w:tab/>
        <w:t xml:space="preserve">have worked with the employer for at least 12 months prior to the expected date of birth or adoption </w:t>
      </w:r>
    </w:p>
    <w:p w:rsidR="00F75726" w:rsidRDefault="00F75726" w:rsidP="00F75726">
      <w:pPr>
        <w:pStyle w:val="Bulletlist2"/>
      </w:pPr>
      <w:r>
        <w:t>–</w:t>
      </w:r>
      <w:r>
        <w:tab/>
        <w:t>will be an employee of the employer for the Paid Parental Leave period</w:t>
      </w:r>
    </w:p>
    <w:p w:rsidR="00F75726" w:rsidRDefault="00F75726" w:rsidP="00F75726">
      <w:pPr>
        <w:pStyle w:val="Bulletlist2"/>
      </w:pPr>
      <w:r>
        <w:t>–</w:t>
      </w:r>
      <w:r>
        <w:tab/>
        <w:t xml:space="preserve">are an Australian-based employee, </w:t>
      </w:r>
      <w:r>
        <w:rPr>
          <w:rStyle w:val="01bodybold"/>
        </w:rPr>
        <w:t>and</w:t>
      </w:r>
    </w:p>
    <w:p w:rsidR="00F75726" w:rsidRDefault="00F75726" w:rsidP="00F75726">
      <w:pPr>
        <w:pStyle w:val="Bulletlist2"/>
      </w:pPr>
      <w:r>
        <w:t>–</w:t>
      </w:r>
      <w:r>
        <w:tab/>
        <w:t>are expected to receive at least eight weeks of Parental Leave Pay.</w:t>
      </w:r>
    </w:p>
    <w:p w:rsidR="00F75726" w:rsidRDefault="00F75726" w:rsidP="00F75726">
      <w:pPr>
        <w:pStyle w:val="Bulletlist1"/>
      </w:pPr>
      <w:r>
        <w:t>•</w:t>
      </w:r>
      <w:r>
        <w:tab/>
        <w:t>If an employer is not required to provide Parental Leave Pay, they can still choose to provide it. The employer and employee must agree for this to happen.</w:t>
      </w:r>
    </w:p>
    <w:p w:rsidR="00F75726" w:rsidRDefault="00F75726" w:rsidP="00F75726">
      <w:pPr>
        <w:pStyle w:val="Bulletlist1"/>
      </w:pPr>
      <w:r>
        <w:t>•</w:t>
      </w:r>
      <w:r>
        <w:tab/>
        <w:t>Eligible parents who do not receive Parental Leave Pay from their employer, will receive it from us.</w:t>
      </w:r>
    </w:p>
    <w:p w:rsidR="00F75726" w:rsidRDefault="00F75726" w:rsidP="00F75726">
      <w:pPr>
        <w:pStyle w:val="Heading3"/>
      </w:pPr>
      <w:r>
        <w:t>Income test</w:t>
      </w:r>
    </w:p>
    <w:p w:rsidR="00F75726" w:rsidRDefault="00F75726" w:rsidP="00F75726">
      <w:pPr>
        <w:pStyle w:val="Bulletlist1"/>
      </w:pPr>
      <w:r>
        <w:t>•</w:t>
      </w:r>
      <w:r>
        <w:tab/>
        <w:t>A person must have an individual adjusted taxable income of $150,000 or less in the financial year prior to the date of claim or the date of birth or adoption, whichever is earlier.</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Dad and Partner Pay</w:t>
      </w:r>
    </w:p>
    <w:p w:rsidR="00F75726" w:rsidRDefault="00F75726" w:rsidP="00F75726">
      <w:pPr>
        <w:pStyle w:val="Heading3"/>
      </w:pPr>
      <w:r>
        <w:t>Basic conditions of eligibility</w:t>
      </w:r>
    </w:p>
    <w:p w:rsidR="00F75726" w:rsidRDefault="00F75726" w:rsidP="00F75726">
      <w:pPr>
        <w:pStyle w:val="Bulletlist1"/>
      </w:pPr>
      <w:r>
        <w:t>•</w:t>
      </w:r>
      <w:r>
        <w:tab/>
        <w:t>A person may be eligible for a maximum period of two weeks Dad and Partner Pay if they:</w:t>
      </w:r>
    </w:p>
    <w:p w:rsidR="00F75726" w:rsidRDefault="00F75726" w:rsidP="00F75726">
      <w:pPr>
        <w:pStyle w:val="Bulletlist2"/>
      </w:pPr>
      <w:r>
        <w:t>–</w:t>
      </w:r>
      <w:r>
        <w:tab/>
        <w:t>are caring for a child born or adopted from 1 January 2013</w:t>
      </w:r>
    </w:p>
    <w:p w:rsidR="00F75726" w:rsidRDefault="00F75726" w:rsidP="00F75726">
      <w:pPr>
        <w:pStyle w:val="Bulletlist2"/>
      </w:pPr>
      <w:r>
        <w:t>–</w:t>
      </w:r>
      <w:r>
        <w:tab/>
        <w:t>meet the Paid Parental Leave residency requirements</w:t>
      </w:r>
    </w:p>
    <w:p w:rsidR="00F75726" w:rsidRDefault="00F75726" w:rsidP="00F75726">
      <w:pPr>
        <w:pStyle w:val="Bulletlist2"/>
      </w:pPr>
      <w:r>
        <w:t>–</w:t>
      </w:r>
      <w:r>
        <w:tab/>
        <w:t xml:space="preserve">meet the Paid Parental Leave work test and income test before the start of their Dad and Partner Pay period, </w:t>
      </w:r>
      <w:r>
        <w:rPr>
          <w:rStyle w:val="01bodybold"/>
        </w:rPr>
        <w:t>and</w:t>
      </w:r>
    </w:p>
    <w:p w:rsidR="00F75726" w:rsidRDefault="00F75726" w:rsidP="00F75726">
      <w:pPr>
        <w:pStyle w:val="Bulletlist2"/>
      </w:pPr>
      <w:r>
        <w:t>–</w:t>
      </w:r>
      <w:r>
        <w:tab/>
        <w:t>are on unpaid leave or not working during their Dad and Partner Pay period.</w:t>
      </w:r>
    </w:p>
    <w:p w:rsidR="00F75726" w:rsidRDefault="00F75726" w:rsidP="00F75726">
      <w:pPr>
        <w:pStyle w:val="Bulletlist1"/>
      </w:pPr>
      <w:r>
        <w:t>•</w:t>
      </w:r>
      <w:r>
        <w:tab/>
        <w:t>To claim Dad and Partner Pay a person must be:</w:t>
      </w:r>
    </w:p>
    <w:p w:rsidR="00F75726" w:rsidRDefault="00F75726" w:rsidP="00F75726">
      <w:pPr>
        <w:pStyle w:val="Bulletlist2"/>
      </w:pPr>
      <w:r>
        <w:lastRenderedPageBreak/>
        <w:t>–</w:t>
      </w:r>
      <w:r>
        <w:tab/>
        <w:t xml:space="preserve">the biological father of the child, </w:t>
      </w:r>
      <w:r>
        <w:rPr>
          <w:rStyle w:val="01bodybold"/>
        </w:rPr>
        <w:t>or</w:t>
      </w:r>
    </w:p>
    <w:p w:rsidR="00F75726" w:rsidRDefault="00F75726" w:rsidP="00F75726">
      <w:pPr>
        <w:pStyle w:val="Bulletlist2"/>
      </w:pPr>
      <w:r>
        <w:t>–</w:t>
      </w:r>
      <w:r>
        <w:tab/>
        <w:t xml:space="preserve">the partner of the birth mother, </w:t>
      </w:r>
      <w:r>
        <w:rPr>
          <w:rStyle w:val="01bodybold"/>
        </w:rPr>
        <w:t>or</w:t>
      </w:r>
    </w:p>
    <w:p w:rsidR="00F75726" w:rsidRDefault="00F75726" w:rsidP="00F75726">
      <w:pPr>
        <w:pStyle w:val="Bulletlist2"/>
      </w:pPr>
      <w:r>
        <w:t>–</w:t>
      </w:r>
      <w:r>
        <w:tab/>
        <w:t>an adoptive parent.</w:t>
      </w:r>
    </w:p>
    <w:p w:rsidR="00F75726" w:rsidRDefault="00F75726" w:rsidP="00F75726">
      <w:pPr>
        <w:pStyle w:val="Bulletlist1"/>
      </w:pPr>
      <w:r>
        <w:t>•</w:t>
      </w:r>
      <w:r>
        <w:tab/>
        <w:t>A person may also be able to claim Dad and Partner Pay in exceptional circumstances.</w:t>
      </w:r>
    </w:p>
    <w:p w:rsidR="00F75726" w:rsidRDefault="00F75726" w:rsidP="00F75726">
      <w:pPr>
        <w:pStyle w:val="Bulletlist1"/>
      </w:pPr>
      <w:r>
        <w:t>•</w:t>
      </w:r>
      <w:r>
        <w:tab/>
        <w:t>Birth mothers are not eligible to apply for Dad and Partner Pay.</w:t>
      </w:r>
    </w:p>
    <w:p w:rsidR="00F75726" w:rsidRDefault="00F75726" w:rsidP="00F75726">
      <w:pPr>
        <w:pStyle w:val="Bulletlist1"/>
      </w:pPr>
      <w:r>
        <w:t>•</w:t>
      </w:r>
      <w:r>
        <w:tab/>
        <w:t>Dad and Partner Pay and Parental Leave Pay may be paid for the same child.</w:t>
      </w:r>
    </w:p>
    <w:p w:rsidR="00F75726" w:rsidRDefault="00F75726" w:rsidP="00F75726">
      <w:pPr>
        <w:pStyle w:val="Bulletlist1"/>
      </w:pPr>
      <w:r>
        <w:t>•</w:t>
      </w:r>
      <w:r>
        <w:tab/>
        <w:t>A person and/or their partner may be eligible for Family Tax Benefit Part B or the dependent spouse, child housekeeper and housekeeper tax offsets during their Dad and Partner Pay period.</w:t>
      </w:r>
    </w:p>
    <w:p w:rsidR="00F75726" w:rsidRDefault="00F75726" w:rsidP="00F75726">
      <w:pPr>
        <w:pStyle w:val="Bulletlist1"/>
      </w:pPr>
      <w:r>
        <w:t>•</w:t>
      </w:r>
      <w:r>
        <w:tab/>
        <w:t xml:space="preserve">Claims for Dad and Partner Pay must be lodged by the claimant. Claims may be lodged up to three months prior to the child’s expected date of birth or adoption. </w:t>
      </w:r>
    </w:p>
    <w:p w:rsidR="00F75726" w:rsidRDefault="00F75726" w:rsidP="00F75726">
      <w:pPr>
        <w:pStyle w:val="Bulletlist1"/>
      </w:pPr>
      <w:r>
        <w:t>•</w:t>
      </w:r>
      <w:r>
        <w:tab/>
        <w:t xml:space="preserve">A person may still be eligible for Dad and Partner Pay in the event of a stillbirth or infant death. </w:t>
      </w:r>
    </w:p>
    <w:p w:rsidR="00F75726" w:rsidRDefault="00F75726" w:rsidP="00F75726">
      <w:pPr>
        <w:pStyle w:val="Bulletlist1"/>
      </w:pPr>
      <w:r>
        <w:t>•</w:t>
      </w:r>
      <w:r>
        <w:tab/>
        <w:t xml:space="preserve">Parents are required to formally register the birth of their child as a condition of receiving Dad and Partner Pay. This requirement does not apply to parents whose child is stillborn, adopted or born outside Australia. </w:t>
      </w:r>
    </w:p>
    <w:p w:rsidR="00F75726" w:rsidRDefault="00F75726" w:rsidP="00F75726">
      <w:pPr>
        <w:pStyle w:val="Heading3"/>
      </w:pPr>
      <w:r>
        <w:t>Work test</w:t>
      </w:r>
    </w:p>
    <w:p w:rsidR="00F75726" w:rsidRDefault="00F75726" w:rsidP="00F75726">
      <w:pPr>
        <w:pStyle w:val="Bulletlist1"/>
      </w:pPr>
      <w:r>
        <w:t>•</w:t>
      </w:r>
      <w:r>
        <w:tab/>
        <w:t>Full-time, part-time, casual, seasonal, contract and self-employed workers may be eligible for the scheme.</w:t>
      </w:r>
    </w:p>
    <w:p w:rsidR="00F75726" w:rsidRDefault="00F75726" w:rsidP="00F75726">
      <w:pPr>
        <w:pStyle w:val="Bulletlist1"/>
      </w:pPr>
      <w:r>
        <w:t>•</w:t>
      </w:r>
      <w:r>
        <w:tab/>
        <w:t>To meet the Paid Parental Leave work test for Dad and Partner Pay, a person must have:</w:t>
      </w:r>
    </w:p>
    <w:p w:rsidR="00F75726" w:rsidRDefault="00F75726" w:rsidP="00F75726">
      <w:pPr>
        <w:pStyle w:val="Bulletlist2"/>
      </w:pPr>
      <w:r>
        <w:t>–</w:t>
      </w:r>
      <w:r>
        <w:tab/>
        <w:t xml:space="preserve">worked for at least 10 months of 13 months prior to their Dad and Partner Pay period, </w:t>
      </w:r>
      <w:r>
        <w:rPr>
          <w:rStyle w:val="01bodybold"/>
        </w:rPr>
        <w:t>and</w:t>
      </w:r>
    </w:p>
    <w:p w:rsidR="00F75726" w:rsidRDefault="00F75726" w:rsidP="00F75726">
      <w:pPr>
        <w:pStyle w:val="Bulletlist2"/>
      </w:pPr>
      <w:r>
        <w:t>–</w:t>
      </w:r>
      <w:r>
        <w:tab/>
        <w:t>worked for at least 330 hours in that 10 month period (just over one day per week) with no more than an eight week gap between two working days.</w:t>
      </w:r>
    </w:p>
    <w:p w:rsidR="00F75726" w:rsidRDefault="00F75726" w:rsidP="00F75726">
      <w:pPr>
        <w:pStyle w:val="BodyText"/>
      </w:pPr>
      <w:r>
        <w:rPr>
          <w:rStyle w:val="01bodybold"/>
        </w:rPr>
        <w:t>Note:</w:t>
      </w:r>
      <w:r>
        <w:t xml:space="preserve"> a working day is a day on which a person has worked for at least one hour.</w:t>
      </w:r>
    </w:p>
    <w:p w:rsidR="00F75726" w:rsidRDefault="00F75726" w:rsidP="00F75726">
      <w:pPr>
        <w:pStyle w:val="BodyText"/>
      </w:pPr>
      <w:r>
        <w:rPr>
          <w:rStyle w:val="01bodybold"/>
        </w:rPr>
        <w:t>Note:</w:t>
      </w:r>
      <w:r>
        <w:t xml:space="preserve"> there are some exceptions to the work test due to premature birth.</w:t>
      </w:r>
    </w:p>
    <w:p w:rsidR="00F75726" w:rsidRDefault="00F75726" w:rsidP="00F75726">
      <w:pPr>
        <w:pStyle w:val="BodyText"/>
      </w:pPr>
      <w:r>
        <w:rPr>
          <w:rStyle w:val="01bodybold"/>
        </w:rPr>
        <w:t>Note:</w:t>
      </w:r>
      <w:r>
        <w:t xml:space="preserve"> parents may be able to count a period of Parental Leave Pay or Dad and Partner Pay in respect of a previous child as 'work' towards a claim for a subsequent child.</w:t>
      </w:r>
    </w:p>
    <w:p w:rsidR="00F75726" w:rsidRDefault="00F75726" w:rsidP="00F75726">
      <w:pPr>
        <w:pStyle w:val="Heading3"/>
      </w:pPr>
      <w:r>
        <w:t>Residence requirements</w:t>
      </w:r>
    </w:p>
    <w:p w:rsidR="00F75726" w:rsidRDefault="00F75726" w:rsidP="00F75726">
      <w:pPr>
        <w:pStyle w:val="BodyText"/>
      </w:pPr>
      <w:r>
        <w:t>As for Parental Leave Pay, except that a claimant must meet the residence requirements on every day in their Dad and Partner Pay period.</w:t>
      </w:r>
    </w:p>
    <w:p w:rsidR="00F75726" w:rsidRDefault="00F75726" w:rsidP="00F75726">
      <w:pPr>
        <w:pStyle w:val="Heading3"/>
      </w:pPr>
      <w:r>
        <w:t>Basic rates and methods of payment</w:t>
      </w:r>
    </w:p>
    <w:p w:rsidR="00F75726" w:rsidRDefault="00F75726" w:rsidP="00F75726">
      <w:pPr>
        <w:pStyle w:val="Bulletlist1"/>
      </w:pPr>
      <w:r>
        <w:t>•</w:t>
      </w:r>
      <w:r>
        <w:tab/>
        <w:t>The current rate is $657 a week before tax.</w:t>
      </w:r>
    </w:p>
    <w:p w:rsidR="00F75726" w:rsidRDefault="00F75726" w:rsidP="00F75726">
      <w:pPr>
        <w:pStyle w:val="Bulletlist1"/>
      </w:pPr>
      <w:r>
        <w:t>•</w:t>
      </w:r>
      <w:r>
        <w:tab/>
        <w:t>Dad and Partner Pay is taxable.</w:t>
      </w:r>
    </w:p>
    <w:p w:rsidR="00F75726" w:rsidRDefault="00F75726" w:rsidP="00F75726">
      <w:pPr>
        <w:pStyle w:val="Bulletlist1"/>
      </w:pPr>
      <w:r>
        <w:t>•</w:t>
      </w:r>
      <w:r>
        <w:tab/>
        <w:t>Dad and Partner Pay is payable for a maximum period of two weeks.</w:t>
      </w:r>
    </w:p>
    <w:p w:rsidR="00F75726" w:rsidRDefault="00F75726" w:rsidP="00F75726">
      <w:pPr>
        <w:pStyle w:val="Bulletlist1"/>
      </w:pPr>
      <w:r>
        <w:t>•</w:t>
      </w:r>
      <w:r>
        <w:tab/>
        <w:t>Dad and Partner Pay can start from the date of birth or adoption, or a later date, and must be fully paid within 52 weeks of the birth or adoption.</w:t>
      </w:r>
    </w:p>
    <w:p w:rsidR="00F75726" w:rsidRDefault="00F75726" w:rsidP="00F75726">
      <w:pPr>
        <w:pStyle w:val="Bulletlist1"/>
      </w:pPr>
      <w:r>
        <w:t>•</w:t>
      </w:r>
      <w:r>
        <w:tab/>
        <w:t xml:space="preserve">An eligible father or partner will receive Dad and Partner Pay directly from us. </w:t>
      </w:r>
    </w:p>
    <w:p w:rsidR="00F75726" w:rsidRDefault="00F75726" w:rsidP="00F75726">
      <w:pPr>
        <w:pStyle w:val="Heading3"/>
      </w:pPr>
      <w:r>
        <w:lastRenderedPageBreak/>
        <w:t>Income test</w:t>
      </w:r>
    </w:p>
    <w:p w:rsidR="00F75726" w:rsidRDefault="00F75726" w:rsidP="00F75726">
      <w:pPr>
        <w:pStyle w:val="Bulletlist1"/>
      </w:pPr>
      <w:r>
        <w:t>•</w:t>
      </w:r>
      <w:r>
        <w:tab/>
        <w:t>A person must have an individual adjusted taxable income of $150,000 or less in the financial year prior to the start of their Dad and Partner Pay period or the date of claim, whichever is earlier.</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Child Care Benefit</w:t>
      </w:r>
    </w:p>
    <w:p w:rsidR="00F75726" w:rsidRDefault="00F75726" w:rsidP="00F75726">
      <w:pPr>
        <w:pStyle w:val="BodyText"/>
      </w:pPr>
      <w:r>
        <w:t xml:space="preserve">Child Care Benefit helps with the cost of approved child care and registered child care. </w:t>
      </w:r>
    </w:p>
    <w:p w:rsidR="00F75726" w:rsidRDefault="00F75726" w:rsidP="00F75726">
      <w:pPr>
        <w:pStyle w:val="BodyText"/>
      </w:pPr>
      <w:r>
        <w:t>Note: to receive the Child Care Rebate you must claim Child Care Benefit for approved care. If you are eligible for Child Care Benefit for approved care but your entitlement is zero due to income, you may still be eligible for the Child Care Rebate.</w:t>
      </w:r>
    </w:p>
    <w:p w:rsidR="00F75726" w:rsidRDefault="00F75726" w:rsidP="00F75726">
      <w:pPr>
        <w:pStyle w:val="Heading3"/>
      </w:pPr>
      <w:r>
        <w:t>Basic conditions of eligibility</w:t>
      </w:r>
    </w:p>
    <w:p w:rsidR="00F75726" w:rsidRDefault="00F75726" w:rsidP="00F75726">
      <w:pPr>
        <w:pStyle w:val="Bulletlist1"/>
      </w:pPr>
      <w:r>
        <w:t>•</w:t>
      </w:r>
      <w:r>
        <w:tab/>
        <w:t>The child must attend approved child care or registered child care.</w:t>
      </w:r>
    </w:p>
    <w:p w:rsidR="00F75726" w:rsidRDefault="00F75726" w:rsidP="00F75726">
      <w:pPr>
        <w:pStyle w:val="Bulletlist1"/>
      </w:pPr>
      <w:r>
        <w:t>•</w:t>
      </w:r>
      <w:r>
        <w:tab/>
        <w:t>The claimant or partner must be liable for the payment of the child care fees.</w:t>
      </w:r>
    </w:p>
    <w:p w:rsidR="00F75726" w:rsidRDefault="00F75726" w:rsidP="00F75726">
      <w:pPr>
        <w:pStyle w:val="Heading3"/>
      </w:pPr>
      <w:r>
        <w:t>Residence requirements</w:t>
      </w:r>
    </w:p>
    <w:p w:rsidR="00F75726" w:rsidRDefault="00F75726" w:rsidP="00F75726">
      <w:pPr>
        <w:pStyle w:val="Bulletlist1"/>
      </w:pPr>
      <w:r>
        <w:t>•</w:t>
      </w:r>
      <w:r>
        <w:tab/>
        <w:t>The claimant or partner must be living permanently in Australia and be:</w:t>
      </w:r>
    </w:p>
    <w:p w:rsidR="00F75726" w:rsidRDefault="00F75726" w:rsidP="00F75726">
      <w:pPr>
        <w:pStyle w:val="Bulletlist2"/>
        <w:rPr>
          <w:rStyle w:val="01bodybold"/>
        </w:rPr>
      </w:pPr>
      <w:r>
        <w:t>–</w:t>
      </w:r>
      <w:r>
        <w:tab/>
        <w:t>an Australian citizen,</w:t>
      </w:r>
      <w:r>
        <w:rPr>
          <w:rStyle w:val="01bodybold"/>
        </w:rPr>
        <w:t xml:space="preserve"> or</w:t>
      </w:r>
    </w:p>
    <w:p w:rsidR="00F75726" w:rsidRDefault="00F75726" w:rsidP="00F75726">
      <w:pPr>
        <w:pStyle w:val="Bulletlist2"/>
        <w:rPr>
          <w:rStyle w:val="01bodybold"/>
        </w:rPr>
      </w:pPr>
      <w:r>
        <w:t>–</w:t>
      </w:r>
      <w:r>
        <w:tab/>
        <w:t>the holder of a permanent visa,</w:t>
      </w:r>
      <w:r>
        <w:rPr>
          <w:rStyle w:val="01bodybold"/>
        </w:rPr>
        <w:t xml:space="preserve"> or</w:t>
      </w:r>
    </w:p>
    <w:p w:rsidR="00F75726" w:rsidRDefault="00F75726" w:rsidP="00F75726">
      <w:pPr>
        <w:pStyle w:val="Bulletlist2"/>
      </w:pPr>
      <w:r>
        <w:t>–</w:t>
      </w:r>
      <w:r>
        <w:tab/>
        <w:t xml:space="preserve">hold a special category visa, </w:t>
      </w:r>
      <w:r>
        <w:rPr>
          <w:rStyle w:val="01bodybold"/>
        </w:rPr>
        <w:t>or</w:t>
      </w:r>
    </w:p>
    <w:p w:rsidR="00F75726" w:rsidRDefault="00F75726" w:rsidP="00F75726">
      <w:pPr>
        <w:pStyle w:val="Bulletlist2"/>
        <w:rPr>
          <w:rStyle w:val="01bodybold"/>
        </w:rPr>
      </w:pPr>
      <w:r>
        <w:t>–</w:t>
      </w:r>
      <w:r>
        <w:tab/>
        <w:t xml:space="preserve">hold a certain temporary visa type for example a partner provisional, interdependency or temporary protection visa, </w:t>
      </w:r>
      <w:r>
        <w:rPr>
          <w:rStyle w:val="01bodybold"/>
        </w:rPr>
        <w:t>or</w:t>
      </w:r>
    </w:p>
    <w:p w:rsidR="00F75726" w:rsidRDefault="00F75726" w:rsidP="00F75726">
      <w:pPr>
        <w:pStyle w:val="Bulletlist2"/>
        <w:rPr>
          <w:rStyle w:val="01bodybold"/>
        </w:rPr>
      </w:pPr>
      <w:r>
        <w:t>–</w:t>
      </w:r>
      <w:r>
        <w:tab/>
        <w:t>a student from outside Australia directly sponsored by the Australian Government,</w:t>
      </w:r>
      <w:r>
        <w:rPr>
          <w:rStyle w:val="01bodybold"/>
        </w:rPr>
        <w:t xml:space="preserve"> or</w:t>
      </w:r>
    </w:p>
    <w:p w:rsidR="00F75726" w:rsidRDefault="00F75726" w:rsidP="00F75726">
      <w:pPr>
        <w:pStyle w:val="Bulletlist2"/>
      </w:pPr>
      <w:r>
        <w:t>–</w:t>
      </w:r>
      <w:r>
        <w:tab/>
        <w:t>a non-resident experiencing hardship or special circumstances.</w:t>
      </w:r>
    </w:p>
    <w:p w:rsidR="00F75726" w:rsidRDefault="00F75726" w:rsidP="00F75726">
      <w:pPr>
        <w:pStyle w:val="BodyText"/>
      </w:pPr>
      <w:r>
        <w:t>Visit humanservices.gov.au for a full list of residence descriptions.</w:t>
      </w:r>
    </w:p>
    <w:p w:rsidR="00F75726" w:rsidRDefault="00F75726" w:rsidP="00F75726">
      <w:pPr>
        <w:pStyle w:val="Heading3"/>
      </w:pPr>
      <w:r>
        <w:t>Other factors affecting eligibility</w:t>
      </w:r>
    </w:p>
    <w:p w:rsidR="00F75726" w:rsidRDefault="00F75726" w:rsidP="00F75726">
      <w:pPr>
        <w:pStyle w:val="Bulletlist1"/>
      </w:pPr>
      <w:r>
        <w:t>•</w:t>
      </w:r>
      <w:r>
        <w:tab/>
        <w:t>Children aged under seven must have age–appropriate immunisation, be on a catch-up schedule or have an exemption.</w:t>
      </w:r>
    </w:p>
    <w:p w:rsidR="00F75726" w:rsidRDefault="00F75726" w:rsidP="00F75726">
      <w:pPr>
        <w:pStyle w:val="Bulletlist1"/>
      </w:pPr>
      <w:r>
        <w:t>•</w:t>
      </w:r>
      <w:r>
        <w:tab/>
        <w:t xml:space="preserve">For approved care, all eligible families can get Child Care Benefit for up to </w:t>
      </w:r>
      <w:r>
        <w:rPr>
          <w:rStyle w:val="NoBreak"/>
        </w:rPr>
        <w:t>24 hours</w:t>
      </w:r>
      <w:r>
        <w:t xml:space="preserve"> care per child per week.</w:t>
      </w:r>
    </w:p>
    <w:p w:rsidR="00F75726" w:rsidRDefault="00F75726" w:rsidP="00F75726">
      <w:pPr>
        <w:pStyle w:val="Bulletlist1"/>
      </w:pPr>
      <w:r>
        <w:t>•</w:t>
      </w:r>
      <w:r>
        <w:tab/>
        <w:t>To be eligible for more than 24 hours and up to 50 hours of Child Care Benefit for approved care per child per week, both parents, or the single parent, must participate in activities that meet the work training, study test for at least 15 hours per week (or 30 hours per fortnight), or have an approved exemption.</w:t>
      </w:r>
    </w:p>
    <w:p w:rsidR="00F75726" w:rsidRDefault="00F75726" w:rsidP="00F75726">
      <w:pPr>
        <w:pStyle w:val="Bulletlist1"/>
      </w:pPr>
      <w:r>
        <w:lastRenderedPageBreak/>
        <w:t>•</w:t>
      </w:r>
      <w:r>
        <w:tab/>
        <w:t>To be eligible for registered care, both parents, or the single parent, must participate in activities that meet the work, training, study test at some time during the week child care is used or have an approved exemption. Families can receive up to 50 hours per child per week.</w:t>
      </w:r>
    </w:p>
    <w:p w:rsidR="00F75726" w:rsidRDefault="00F75726" w:rsidP="00F75726">
      <w:pPr>
        <w:pStyle w:val="Bulletlist1"/>
      </w:pPr>
      <w:r>
        <w:t>•</w:t>
      </w:r>
      <w:r>
        <w:tab/>
        <w:t xml:space="preserve">Grandparents who are the primary carers of their grandchildren do not have to meet the work, training, study test to receive up to 50 hours of Child Care Benefit per child per week of approved care. </w:t>
      </w:r>
    </w:p>
    <w:p w:rsidR="00F75726" w:rsidRDefault="00F75726" w:rsidP="00F75726">
      <w:pPr>
        <w:pStyle w:val="Bulletlist1"/>
      </w:pPr>
      <w:r>
        <w:t>•</w:t>
      </w:r>
      <w:r>
        <w:tab/>
        <w:t xml:space="preserve">Grandparents who are the primary carers of their grandchildren and who are receiving an income support payment from us or from the Department of Veterans’ Affairs are eligible for a special rate of Child Care Benefit, called Grandparent Child Care Benefit, to cover the full cost of approved care for up to </w:t>
      </w:r>
      <w:r>
        <w:rPr>
          <w:rStyle w:val="NoBreak"/>
        </w:rPr>
        <w:t>50 hours</w:t>
      </w:r>
      <w:r>
        <w:t xml:space="preserve"> per child per week.</w:t>
      </w:r>
    </w:p>
    <w:p w:rsidR="00F75726" w:rsidRDefault="00F75726" w:rsidP="00F75726">
      <w:pPr>
        <w:pStyle w:val="Bulletlist1"/>
      </w:pPr>
      <w:r>
        <w:t>•</w:t>
      </w:r>
      <w:r>
        <w:tab/>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F75726" w:rsidRDefault="00F75726" w:rsidP="00F75726">
      <w:pPr>
        <w:pStyle w:val="Bulletlist1"/>
      </w:pPr>
      <w:r>
        <w:t>•</w:t>
      </w:r>
      <w:r>
        <w:tab/>
        <w:t>For occasional care, Child Care Benefit is paid for an absence if the child care has been booked and paid for at the occasional care service. There is no limit on the number of absences.</w:t>
      </w:r>
    </w:p>
    <w:p w:rsidR="00F75726" w:rsidRDefault="00F75726" w:rsidP="00F75726">
      <w:pPr>
        <w:pStyle w:val="Bulletlist1"/>
        <w:rPr>
          <w:rStyle w:val="01bodybold"/>
        </w:rPr>
      </w:pPr>
      <w:r>
        <w:t>•</w:t>
      </w:r>
      <w:r>
        <w:tab/>
        <w:t xml:space="preserve">Parents can access their child’s absence record on their View Child Care Attendance online statement available at </w:t>
      </w:r>
      <w:r>
        <w:rPr>
          <w:rStyle w:val="01bodybold"/>
        </w:rPr>
        <w:t>humanservices.gov.au/onlineservices</w:t>
      </w:r>
    </w:p>
    <w:p w:rsidR="00F75726" w:rsidRDefault="00F75726" w:rsidP="00F75726">
      <w:pPr>
        <w:pStyle w:val="Heading3"/>
      </w:pPr>
      <w:r>
        <w:t>Maximum rate—approved care</w:t>
      </w:r>
    </w:p>
    <w:p w:rsidR="00F75726" w:rsidRDefault="00F75726" w:rsidP="00F75726">
      <w:pPr>
        <w:pStyle w:val="Bulletlist1"/>
      </w:pPr>
      <w:r>
        <w:t>•</w:t>
      </w:r>
      <w:r>
        <w:tab/>
        <w:t>Up to $4.17 per hour for a non-school child ($208.50 for a 50 hour week).</w:t>
      </w:r>
    </w:p>
    <w:p w:rsidR="00F75726" w:rsidRDefault="00F75726" w:rsidP="00F75726">
      <w:pPr>
        <w:pStyle w:val="BodyText"/>
      </w:pPr>
      <w:r>
        <w:rPr>
          <w:rStyle w:val="01bodybold"/>
        </w:rPr>
        <w:t>Note:</w:t>
      </w:r>
      <w:r>
        <w:t xml:space="preserve"> depending on your circumstances (e.g. your income, what type of child care service you use and the number of hours), you may be entitled to a different rate than stated. Use the Child Care Estimator on </w:t>
      </w:r>
      <w:r>
        <w:rPr>
          <w:rStyle w:val="01bodybold"/>
        </w:rPr>
        <w:t xml:space="preserve">humanservices.gov.au/estimators </w:t>
      </w:r>
      <w:r>
        <w:t>for a more accurate assessment.</w:t>
      </w:r>
    </w:p>
    <w:p w:rsidR="00F75726" w:rsidRDefault="00F75726" w:rsidP="00F75726">
      <w:pPr>
        <w:pStyle w:val="Bulletlist1"/>
      </w:pPr>
      <w:r>
        <w:t>•</w:t>
      </w:r>
      <w:r>
        <w:tab/>
        <w:t xml:space="preserve">Rates for school children are 85 per cent of the non-school child rates. </w:t>
      </w:r>
    </w:p>
    <w:p w:rsidR="00F75726" w:rsidRDefault="00F75726" w:rsidP="00F75726">
      <w:pPr>
        <w:pStyle w:val="Bulletlist1"/>
        <w:rPr>
          <w:rStyle w:val="01bodybold"/>
        </w:rPr>
      </w:pPr>
      <w:r>
        <w:t>•</w:t>
      </w:r>
      <w:r>
        <w:tab/>
        <w:t>A higher part-time loading percentage applies to non-school children attending a long day care service for less than 37.5 hours a week,</w:t>
      </w:r>
      <w:r>
        <w:rPr>
          <w:rStyle w:val="01bodybold"/>
        </w:rPr>
        <w:t xml:space="preserve"> and</w:t>
      </w:r>
    </w:p>
    <w:p w:rsidR="00F75726" w:rsidRDefault="00F75726" w:rsidP="00F75726">
      <w:pPr>
        <w:pStyle w:val="Bulletlist1"/>
        <w:rPr>
          <w:rStyle w:val="01bodybold"/>
        </w:rPr>
      </w:pPr>
      <w:r>
        <w:t>•</w:t>
      </w:r>
      <w:r>
        <w:tab/>
        <w:t>A higher standard hourly rate applies to children attending family day care and in home care services for less than 37.5 hours a week,</w:t>
      </w:r>
      <w:r>
        <w:rPr>
          <w:rStyle w:val="01bodybold"/>
        </w:rPr>
        <w:t xml:space="preserve"> and</w:t>
      </w:r>
    </w:p>
    <w:p w:rsidR="00F75726" w:rsidRDefault="00F75726" w:rsidP="00F75726">
      <w:pPr>
        <w:pStyle w:val="Bulletlist1"/>
      </w:pPr>
      <w:r>
        <w:t>•</w:t>
      </w:r>
      <w:r>
        <w:tab/>
        <w:t>A higher non-standard hourly rate applies to children attending family day care and in home care services for any hours outside the service’s standard hours.</w:t>
      </w:r>
    </w:p>
    <w:p w:rsidR="00F75726" w:rsidRDefault="00F75726" w:rsidP="00F75726">
      <w:pPr>
        <w:pStyle w:val="Bulletlist1"/>
      </w:pPr>
      <w:r>
        <w:t>•</w:t>
      </w:r>
      <w:r>
        <w:tab/>
        <w:t>Child Care Benefit (or the benefit) can be paid to child care services to reduce the fees charged and help you manage your weekly budget. Fee reductions are based on an estimate of adjusted taxable income, with reconciliation after the end of the income (financial) year.</w:t>
      </w:r>
    </w:p>
    <w:p w:rsidR="00F75726" w:rsidRDefault="00F75726" w:rsidP="00F75726">
      <w:pPr>
        <w:pStyle w:val="Bulletlist1"/>
      </w:pPr>
      <w:r>
        <w:t>•</w:t>
      </w:r>
      <w:r>
        <w:tab/>
        <w:t>Alternatively, payment can be made as a lump sum to parents after the end of the income (financial) year, if you have irregular work or you are unsure about your income.</w:t>
      </w:r>
    </w:p>
    <w:p w:rsidR="00F75726" w:rsidRDefault="00F75726" w:rsidP="00F75726">
      <w:pPr>
        <w:pStyle w:val="Bulletlist1"/>
      </w:pPr>
      <w:r>
        <w:t>•</w:t>
      </w:r>
      <w:r>
        <w:tab/>
        <w:t>Families have one year after the end of the financial year to lodge a lump sum claim for Child Care Benefit. Extensions to the one year period may be provided in special circumstances.</w:t>
      </w:r>
    </w:p>
    <w:p w:rsidR="00F75726" w:rsidRDefault="00F75726" w:rsidP="00F75726">
      <w:pPr>
        <w:pStyle w:val="Heading3"/>
      </w:pPr>
      <w:r>
        <w:lastRenderedPageBreak/>
        <w:t>Rate—registered care</w:t>
      </w:r>
    </w:p>
    <w:p w:rsidR="00F75726" w:rsidRDefault="00F75726" w:rsidP="00F75726">
      <w:pPr>
        <w:pStyle w:val="Bulletlist1"/>
      </w:pPr>
      <w:r>
        <w:t>•</w:t>
      </w:r>
      <w:r>
        <w:tab/>
        <w:t>Registered care rate of $0.696 per hour (up to $34.80 per week).</w:t>
      </w:r>
    </w:p>
    <w:p w:rsidR="00F75726" w:rsidRDefault="00F75726" w:rsidP="00F75726">
      <w:pPr>
        <w:pStyle w:val="Bulletlist1"/>
      </w:pPr>
      <w:r>
        <w:t>•</w:t>
      </w:r>
      <w:r>
        <w:tab/>
        <w:t xml:space="preserve">Rates for school children are 85 per cent of the non-school child rates. </w:t>
      </w:r>
    </w:p>
    <w:p w:rsidR="00F75726" w:rsidRDefault="00F75726" w:rsidP="00F75726">
      <w:pPr>
        <w:pStyle w:val="Bulletlist1"/>
      </w:pPr>
      <w:r>
        <w:t>•</w:t>
      </w:r>
      <w:r>
        <w:tab/>
        <w:t xml:space="preserve">Paid by direct credit on presentation of receipts with claim within </w:t>
      </w:r>
      <w:r>
        <w:rPr>
          <w:rStyle w:val="NoBreak"/>
        </w:rPr>
        <w:t>12 months</w:t>
      </w:r>
      <w:r>
        <w:t xml:space="preserve"> from when the care was provided.</w:t>
      </w:r>
    </w:p>
    <w:p w:rsidR="00F75726" w:rsidRDefault="00F75726" w:rsidP="00F75726">
      <w:pPr>
        <w:pStyle w:val="Heading3"/>
      </w:pPr>
      <w:r>
        <w:t>Income test—approved care</w:t>
      </w:r>
    </w:p>
    <w:p w:rsidR="00F75726" w:rsidRDefault="00F75726" w:rsidP="00F75726">
      <w:pPr>
        <w:pStyle w:val="Bulletlist1"/>
      </w:pPr>
      <w:r>
        <w:t>•</w:t>
      </w:r>
      <w:r>
        <w:tab/>
        <w:t>Maximum rate payable for actual family income under $43,727, or families on income support.</w:t>
      </w:r>
    </w:p>
    <w:p w:rsidR="00F75726" w:rsidRDefault="00F75726" w:rsidP="00F75726">
      <w:pPr>
        <w:pStyle w:val="Bulletlist1"/>
      </w:pPr>
      <w:r>
        <w:t>•</w:t>
      </w:r>
      <w:r>
        <w:tab/>
        <w:t>Families with income above the income limits will not receive any Child Care Benefit. If families’ Child Care Benefit entitlement is zero due to income, they may still be eligible for the Child Care Rebate.</w:t>
      </w:r>
    </w:p>
    <w:p w:rsidR="00F75726" w:rsidRDefault="00F75726" w:rsidP="00F75726">
      <w:pPr>
        <w:pStyle w:val="Bulletlist1"/>
      </w:pPr>
      <w:r>
        <w:t>•</w:t>
      </w:r>
      <w:r>
        <w:tab/>
        <w:t>Child Care Benefit is not payable over the following income limits.</w:t>
      </w:r>
    </w:p>
    <w:tbl>
      <w:tblPr>
        <w:tblW w:w="5000" w:type="pct"/>
        <w:tblCellMar>
          <w:left w:w="0" w:type="dxa"/>
          <w:right w:w="0" w:type="dxa"/>
        </w:tblCellMar>
        <w:tblLook w:val="0000" w:firstRow="0" w:lastRow="0" w:firstColumn="0" w:lastColumn="0" w:noHBand="0" w:noVBand="0"/>
      </w:tblPr>
      <w:tblGrid>
        <w:gridCol w:w="7869"/>
        <w:gridCol w:w="2587"/>
      </w:tblGrid>
      <w:tr w:rsidR="00F75726" w:rsidTr="00F75726">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Number of children in care</w:t>
            </w:r>
          </w:p>
        </w:tc>
        <w:tc>
          <w:tcPr>
            <w:tcW w:w="123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Income limits</w:t>
            </w:r>
          </w:p>
        </w:tc>
      </w:tr>
      <w:tr w:rsidR="00F75726" w:rsidTr="00F75726">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One</w:t>
            </w:r>
          </w:p>
        </w:tc>
        <w:tc>
          <w:tcPr>
            <w:tcW w:w="123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$152,147</w:t>
            </w:r>
          </w:p>
        </w:tc>
      </w:tr>
      <w:tr w:rsidR="00F75726" w:rsidTr="00F75726">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Two</w:t>
            </w:r>
          </w:p>
        </w:tc>
        <w:tc>
          <w:tcPr>
            <w:tcW w:w="123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$157,654</w:t>
            </w:r>
          </w:p>
        </w:tc>
      </w:tr>
      <w:tr w:rsidR="00F75726" w:rsidTr="00F75726">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Three or more for each child after the third</w:t>
            </w:r>
          </w:p>
        </w:tc>
        <w:tc>
          <w:tcPr>
            <w:tcW w:w="123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$178,023 </w:t>
            </w:r>
            <w:r>
              <w:br/>
              <w:t xml:space="preserve"> + $33,671</w:t>
            </w:r>
          </w:p>
        </w:tc>
      </w:tr>
    </w:tbl>
    <w:p w:rsidR="00F75726" w:rsidRDefault="00F75726" w:rsidP="00F75726">
      <w:pPr>
        <w:pStyle w:val="BodyText"/>
      </w:pPr>
    </w:p>
    <w:p w:rsidR="00F75726" w:rsidRDefault="00F75726" w:rsidP="00F75726">
      <w:pPr>
        <w:pStyle w:val="Heading3"/>
      </w:pPr>
      <w:r>
        <w:t>Income test—registered care</w:t>
      </w:r>
    </w:p>
    <w:p w:rsidR="00F75726" w:rsidRDefault="00F75726" w:rsidP="00F75726">
      <w:pPr>
        <w:pStyle w:val="Bulletlist1"/>
      </w:pPr>
      <w:r>
        <w:t>•</w:t>
      </w:r>
      <w:r>
        <w:tab/>
        <w:t xml:space="preserve">No income test. </w:t>
      </w:r>
    </w:p>
    <w:p w:rsidR="00F75726" w:rsidRDefault="00F75726" w:rsidP="00F75726">
      <w:pPr>
        <w:pStyle w:val="Heading3"/>
      </w:pPr>
      <w:r>
        <w:t xml:space="preserve">Assets test </w:t>
      </w:r>
    </w:p>
    <w:p w:rsidR="00F75726" w:rsidRDefault="00F75726" w:rsidP="00F75726">
      <w:pPr>
        <w:pStyle w:val="Bulletlist1"/>
      </w:pPr>
      <w:r>
        <w:t>•</w:t>
      </w:r>
      <w:r>
        <w:tab/>
        <w:t>No assets test.</w:t>
      </w:r>
    </w:p>
    <w:p w:rsidR="00F75726" w:rsidRDefault="00F75726" w:rsidP="00F75726">
      <w:pPr>
        <w:pStyle w:val="Heading2"/>
      </w:pPr>
      <w:r>
        <w:t>Child Care Rebate</w:t>
      </w:r>
    </w:p>
    <w:p w:rsidR="00F75726" w:rsidRDefault="00F75726" w:rsidP="00F75726">
      <w:pPr>
        <w:pStyle w:val="Heading3"/>
      </w:pPr>
      <w:r>
        <w:t>Basic conditions of eligibility</w:t>
      </w:r>
    </w:p>
    <w:p w:rsidR="00F75726" w:rsidRDefault="00F75726" w:rsidP="00F75726">
      <w:pPr>
        <w:pStyle w:val="Bulletlist1"/>
      </w:pPr>
      <w:r>
        <w:t>•</w:t>
      </w:r>
      <w:r>
        <w:tab/>
        <w:t>The child must attend Child Care Benefit approved child care.</w:t>
      </w:r>
    </w:p>
    <w:p w:rsidR="00F75726" w:rsidRDefault="00F75726" w:rsidP="00F75726">
      <w:pPr>
        <w:pStyle w:val="Bulletlist1"/>
      </w:pPr>
      <w:r>
        <w:t>•</w:t>
      </w:r>
      <w:r>
        <w:tab/>
        <w:t>The claimant must be eligible for Child Care Benefit (entitled to a rate of zero or more*).</w:t>
      </w:r>
    </w:p>
    <w:p w:rsidR="00F75726" w:rsidRDefault="00F75726" w:rsidP="00F75726">
      <w:pPr>
        <w:pStyle w:val="Bulletlist1"/>
      </w:pPr>
      <w:r>
        <w:t>•</w:t>
      </w:r>
      <w:r>
        <w:tab/>
        <w:t>The claimant and partner must meet the work, training, study test (for the purpose of the rebate).</w:t>
      </w:r>
    </w:p>
    <w:p w:rsidR="00F75726" w:rsidRDefault="00F75726" w:rsidP="00F75726">
      <w:pPr>
        <w:pStyle w:val="BodyText"/>
      </w:pPr>
      <w:r>
        <w:rPr>
          <w:rStyle w:val="01bodybold"/>
        </w:rPr>
        <w:lastRenderedPageBreak/>
        <w:t>*Note:</w:t>
      </w:r>
      <w:r>
        <w:t xml:space="preserve"> there is no income test for the Child Care Rebate. If the claimant is eligible for Child Care Benefit but their Child Care Benefit entitlement is zero due to income, they may still be eligible for the Child Care Rebate.</w:t>
      </w:r>
    </w:p>
    <w:p w:rsidR="00F75726" w:rsidRDefault="00F75726" w:rsidP="00F75726">
      <w:pPr>
        <w:pStyle w:val="Heading3"/>
      </w:pPr>
      <w:r>
        <w:t>Residence and other requirements</w:t>
      </w:r>
    </w:p>
    <w:p w:rsidR="00F75726" w:rsidRDefault="00F75726" w:rsidP="00F75726">
      <w:pPr>
        <w:pStyle w:val="Bulletlist1"/>
      </w:pPr>
      <w:r>
        <w:t>•</w:t>
      </w:r>
      <w:r>
        <w:tab/>
        <w:t>As for Child Care Benefit.</w:t>
      </w:r>
    </w:p>
    <w:p w:rsidR="00F75726" w:rsidRDefault="00F75726" w:rsidP="00F75726">
      <w:pPr>
        <w:pStyle w:val="Heading3"/>
      </w:pPr>
      <w:r>
        <w:t>Other factors affecting eligibility</w:t>
      </w:r>
    </w:p>
    <w:p w:rsidR="00F75726" w:rsidRDefault="00F75726" w:rsidP="00F75726">
      <w:pPr>
        <w:pStyle w:val="BodyText"/>
      </w:pPr>
      <w:r>
        <w:t xml:space="preserve">Families get the Child Care Rebate if they are eligible for Child Care Benefit (entitled at a rate of zero or more) and are using an approved child care service, </w:t>
      </w:r>
      <w:r>
        <w:rPr>
          <w:rStyle w:val="01bodybold"/>
        </w:rPr>
        <w:t>and</w:t>
      </w:r>
    </w:p>
    <w:p w:rsidR="00F75726" w:rsidRDefault="00F75726" w:rsidP="00F75726">
      <w:pPr>
        <w:pStyle w:val="Bulletlist1"/>
      </w:pPr>
      <w:r>
        <w:t>•</w:t>
      </w:r>
      <w:r>
        <w:tab/>
        <w:t>they and their partner are working, looking for work, training and studying or doing voluntary work to improve their work skills, or they have an exemption or exceptional circumstances exist, or the child is at risk.</w:t>
      </w:r>
    </w:p>
    <w:p w:rsidR="00F75726" w:rsidRDefault="00F75726" w:rsidP="00F75726">
      <w:pPr>
        <w:pStyle w:val="BodyText"/>
      </w:pPr>
      <w:r>
        <w:rPr>
          <w:rStyle w:val="01bodybold"/>
        </w:rPr>
        <w:t xml:space="preserve">Note: </w:t>
      </w:r>
      <w:r>
        <w:t>families only have to participate in work related commitments at some time during a week or have an exemption. No minimum number of hours is required.</w:t>
      </w:r>
    </w:p>
    <w:p w:rsidR="00F75726" w:rsidRDefault="00F75726" w:rsidP="00F75726">
      <w:pPr>
        <w:pStyle w:val="Heading3"/>
      </w:pPr>
      <w:r>
        <w:t>Basic rates</w:t>
      </w:r>
    </w:p>
    <w:p w:rsidR="00F75726" w:rsidRDefault="00F75726" w:rsidP="00F75726">
      <w:pPr>
        <w:pStyle w:val="Bulletlist1"/>
      </w:pPr>
      <w:r>
        <w:t>•</w:t>
      </w:r>
      <w:r>
        <w:tab/>
        <w:t>50 per cent of out-of-pocket child care expenses for approved care up to the annual limit. For the 2015–16 financial year, the Child Care Rebate annual limit is $7,500 per child per year.</w:t>
      </w:r>
    </w:p>
    <w:p w:rsidR="00F75726" w:rsidRDefault="00F75726" w:rsidP="00F75726">
      <w:pPr>
        <w:pStyle w:val="Bulletlist1"/>
      </w:pPr>
      <w:r>
        <w:t>•</w:t>
      </w:r>
      <w:r>
        <w:tab/>
        <w:t>Out-of-pocket expenses means the amount paid for child care after Child Care Benefit and any Jobs, Education and Training Child Care Fee Assistance (see below) amounts are taken out.</w:t>
      </w:r>
    </w:p>
    <w:p w:rsidR="00F75726" w:rsidRDefault="00F75726" w:rsidP="00F75726">
      <w:pPr>
        <w:pStyle w:val="Bulletlist1"/>
      </w:pPr>
      <w:r>
        <w:t>•</w:t>
      </w:r>
      <w:r>
        <w:tab/>
        <w:t>Families have the option to receive the Child Care Rebate paid fortnightly either directly to their child care service provider or directly to their nominated bank account. Child Care Rebate fortnightly payment is based on the frequency of child care attendance records received from Child Care Service providers.</w:t>
      </w:r>
    </w:p>
    <w:p w:rsidR="00F75726" w:rsidRDefault="00F75726" w:rsidP="00F75726">
      <w:pPr>
        <w:pStyle w:val="Bulletlist1"/>
      </w:pPr>
      <w:r>
        <w:t>•</w:t>
      </w:r>
      <w:r>
        <w:tab/>
        <w:t>Families still have the option to receive their Child Care Rebate quarterly or annually as a lump sum directly to their bank account.</w:t>
      </w:r>
    </w:p>
    <w:p w:rsidR="00F75726" w:rsidRDefault="00F75726" w:rsidP="00F75726">
      <w:pPr>
        <w:pStyle w:val="Bulletlist1"/>
      </w:pPr>
      <w:r>
        <w:t>•</w:t>
      </w:r>
      <w:r>
        <w:tab/>
        <w:t>The quarterly payment will be made by us at the end of each quarter in which the child care costs were incurred. If you choose to receive your Child Care Rebate as quarterly payments, they will be paid once we have received child care attendance details from your Child Care Benefit approved child care service/s for the quarter. If you already receive your Child Care Rebate as a quarterly payment then this will continue, unless you nominate to receive fortnightly payments.</w:t>
      </w:r>
    </w:p>
    <w:p w:rsidR="00F75726" w:rsidRDefault="00F75726" w:rsidP="00F75726">
      <w:pPr>
        <w:pStyle w:val="Bulletlist1"/>
      </w:pPr>
      <w:r>
        <w:t>•</w:t>
      </w:r>
      <w:r>
        <w:tab/>
        <w:t>The annual payment will be made by us at the end of the financial year when families lodge a Child Care Benefit lump sum claim and once Child Care Benefit entitlement has been determined. The annual Child Care Rebate payment option is only available to families who claim Child Care Benefit as a lump sum.</w:t>
      </w:r>
    </w:p>
    <w:p w:rsidR="00F75726" w:rsidRDefault="00F75726" w:rsidP="00F75726">
      <w:pPr>
        <w:pStyle w:val="Bulletlist1"/>
      </w:pPr>
      <w:r>
        <w:t>•</w:t>
      </w:r>
      <w:r>
        <w:tab/>
        <w:t xml:space="preserve">The payment option you choose for Child Care Rebate will be applied for the entire financial year. A new payment option cannot be applied until the start of the next financial year, unless exceptional circumstances apply. You can update your payment choice online between April and </w:t>
      </w:r>
      <w:r>
        <w:lastRenderedPageBreak/>
        <w:t>June for the next financial year.</w:t>
      </w:r>
    </w:p>
    <w:p w:rsidR="00F75726" w:rsidRDefault="00F75726" w:rsidP="00F75726">
      <w:pPr>
        <w:pStyle w:val="BodyText"/>
      </w:pPr>
      <w:r>
        <w:rPr>
          <w:rStyle w:val="01bodybold"/>
        </w:rPr>
        <w:t>Note:</w:t>
      </w:r>
      <w:r>
        <w:t xml:space="preserve"> Child Care Rebate may only be payable for absences from child care that are eligible for Child Care Benefit. You can use the Child Care Estimator online to work out your possible entitlement to Family Tax Benefit and/or Child Care Benefit and Child Care Rebate for approved child care. Visit humanservices.gov.au/estimators or mychild.gov.au for more information.</w:t>
      </w:r>
    </w:p>
    <w:p w:rsidR="00F75726" w:rsidRDefault="00F75726" w:rsidP="00F75726">
      <w:pPr>
        <w:pStyle w:val="Heading3"/>
      </w:pPr>
      <w:r>
        <w:t>Income test</w:t>
      </w:r>
    </w:p>
    <w:p w:rsidR="00F75726" w:rsidRDefault="00F75726" w:rsidP="00F75726">
      <w:pPr>
        <w:pStyle w:val="Bulletlist1"/>
      </w:pPr>
      <w:r>
        <w:t>•</w:t>
      </w:r>
      <w:r>
        <w:tab/>
        <w:t>No income test.</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Jobs, Education and Training Child Care Fee Assistance</w:t>
      </w:r>
    </w:p>
    <w:p w:rsidR="00F75726" w:rsidRDefault="00F75726" w:rsidP="00F75726">
      <w:pPr>
        <w:pStyle w:val="Bulletlist1"/>
      </w:pPr>
      <w:r>
        <w:t>•</w:t>
      </w:r>
      <w:r>
        <w:tab/>
        <w:t>Provides extra help with the cost of approved child care to eligible parents undertaking activities such as work, job search activities, training or study as part of a Job Plan or Participation Plan, to help them re-enter the workforce.</w:t>
      </w:r>
    </w:p>
    <w:p w:rsidR="00F75726" w:rsidRDefault="00F75726" w:rsidP="00F75726">
      <w:pPr>
        <w:pStyle w:val="Bulletlist1"/>
      </w:pPr>
      <w:r>
        <w:t>•</w:t>
      </w:r>
      <w:r>
        <w:tab/>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F75726" w:rsidRDefault="00F75726" w:rsidP="00F75726">
      <w:pPr>
        <w:pStyle w:val="Heading3"/>
      </w:pPr>
      <w:r>
        <w:t>Basic conditions of eligibility</w:t>
      </w:r>
    </w:p>
    <w:p w:rsidR="00F75726" w:rsidRDefault="00F75726" w:rsidP="00F75726">
      <w:pPr>
        <w:pStyle w:val="Bulletlist1"/>
      </w:pPr>
      <w:r>
        <w:t>•</w:t>
      </w:r>
      <w:r>
        <w:tab/>
        <w:t>The child must attend approved child care.</w:t>
      </w:r>
    </w:p>
    <w:p w:rsidR="00F75726" w:rsidRDefault="00F75726" w:rsidP="00F75726">
      <w:pPr>
        <w:pStyle w:val="Bulletlist1"/>
      </w:pPr>
      <w:r>
        <w:t>•</w:t>
      </w:r>
      <w:r>
        <w:tab/>
        <w:t>The claimant must:</w:t>
      </w:r>
    </w:p>
    <w:p w:rsidR="00F75726" w:rsidRDefault="00F75726" w:rsidP="00F75726">
      <w:pPr>
        <w:pStyle w:val="Bulletlist2"/>
      </w:pPr>
      <w:r>
        <w:t>–</w:t>
      </w:r>
      <w:r>
        <w:tab/>
        <w:t>receive an eligible income support payment</w:t>
      </w:r>
    </w:p>
    <w:p w:rsidR="00F75726" w:rsidRDefault="00F75726" w:rsidP="00F75726">
      <w:pPr>
        <w:pStyle w:val="Bulletlist2"/>
      </w:pPr>
      <w:r>
        <w:t>–</w:t>
      </w:r>
      <w:r>
        <w:tab/>
        <w:t>have an approved Job Plan or Participation Plan</w:t>
      </w:r>
    </w:p>
    <w:p w:rsidR="00F75726" w:rsidRDefault="00F75726" w:rsidP="00F75726">
      <w:pPr>
        <w:pStyle w:val="Bulletlist2"/>
      </w:pPr>
      <w:r>
        <w:t>–</w:t>
      </w:r>
      <w:r>
        <w:tab/>
        <w:t>receive Child Care Benefit at the maximum rate.</w:t>
      </w:r>
    </w:p>
    <w:p w:rsidR="00F75726" w:rsidRDefault="00F75726" w:rsidP="00F75726">
      <w:pPr>
        <w:pStyle w:val="Heading3"/>
      </w:pPr>
      <w:r>
        <w:t>Residence and other requirements</w:t>
      </w:r>
    </w:p>
    <w:p w:rsidR="00F75726" w:rsidRDefault="00F75726" w:rsidP="00F75726">
      <w:pPr>
        <w:pStyle w:val="Bulletlist1"/>
      </w:pPr>
      <w:r>
        <w:t>•</w:t>
      </w:r>
      <w:r>
        <w:tab/>
        <w:t>As for Child Care Benefit.</w:t>
      </w:r>
    </w:p>
    <w:p w:rsidR="00F75726" w:rsidRDefault="00F75726" w:rsidP="00F75726">
      <w:pPr>
        <w:pStyle w:val="Heading3"/>
      </w:pPr>
      <w:r>
        <w:t>Other factors affecting eligibility</w:t>
      </w:r>
    </w:p>
    <w:p w:rsidR="00F75726" w:rsidRDefault="00F75726" w:rsidP="00F75726">
      <w:pPr>
        <w:pStyle w:val="Bulletlist1"/>
        <w:rPr>
          <w:rStyle w:val="01bodybold"/>
        </w:rPr>
      </w:pPr>
      <w:r>
        <w:t>•</w:t>
      </w:r>
      <w:r>
        <w:tab/>
      </w:r>
      <w:r>
        <w:rPr>
          <w:rStyle w:val="01bodybold"/>
        </w:rPr>
        <w:t>Job</w:t>
      </w:r>
      <w:r>
        <w:t>s, Education and Training Child Care Fee Assistance hours cannot be more than your Child Care Benefit elig</w:t>
      </w:r>
      <w:r>
        <w:rPr>
          <w:rStyle w:val="01bodybold"/>
        </w:rPr>
        <w:t>ible hours.</w:t>
      </w:r>
    </w:p>
    <w:p w:rsidR="00F75726" w:rsidRDefault="00F75726" w:rsidP="00F75726">
      <w:pPr>
        <w:pStyle w:val="Bulletlist1"/>
      </w:pPr>
      <w:r>
        <w:t>•</w:t>
      </w:r>
      <w:r>
        <w:tab/>
      </w:r>
      <w:r>
        <w:rPr>
          <w:rStyle w:val="01bodybold"/>
        </w:rPr>
        <w:t>Th</w:t>
      </w:r>
      <w:r>
        <w:t>e maximum amount of Jobs, Education and Training Child Care Fee Assistance that will be paid is $8.14 per hour per child.</w:t>
      </w:r>
    </w:p>
    <w:p w:rsidR="00F75726" w:rsidRDefault="00F75726" w:rsidP="00F75726">
      <w:pPr>
        <w:pStyle w:val="Bulletlist1"/>
      </w:pPr>
      <w:r>
        <w:t>•</w:t>
      </w:r>
      <w:r>
        <w:tab/>
        <w:t xml:space="preserve">Parents undertaking an approved study or training activity may receive up to a maximum of 36 hours Jobs, Education and Training Child Care Fee Assistance per week per child. </w:t>
      </w:r>
    </w:p>
    <w:p w:rsidR="00F75726" w:rsidRDefault="00F75726" w:rsidP="00F75726">
      <w:pPr>
        <w:pStyle w:val="Heading2"/>
      </w:pPr>
      <w:r>
        <w:lastRenderedPageBreak/>
        <w:t>Parenting Payment</w:t>
      </w:r>
    </w:p>
    <w:p w:rsidR="00F75726" w:rsidRDefault="00F75726" w:rsidP="00F75726">
      <w:pPr>
        <w:pStyle w:val="Heading3"/>
      </w:pPr>
      <w:r>
        <w:t>Basic conditions of eligibility</w:t>
      </w:r>
    </w:p>
    <w:p w:rsidR="00F75726" w:rsidRDefault="00F75726" w:rsidP="00F75726">
      <w:pPr>
        <w:pStyle w:val="Bulletlist1"/>
      </w:pPr>
      <w:r>
        <w:t>•</w:t>
      </w:r>
      <w:r>
        <w:tab/>
        <w:t>Must have qualifying child aged under six if you are partnered or aged under eight if you are single.</w:t>
      </w:r>
    </w:p>
    <w:p w:rsidR="00F75726" w:rsidRDefault="00F75726" w:rsidP="00F75726">
      <w:pPr>
        <w:pStyle w:val="Bulletlist1"/>
      </w:pPr>
      <w:r>
        <w:t>•</w:t>
      </w:r>
      <w:r>
        <w:tab/>
        <w:t>Can be paid to only one member of a couple.</w:t>
      </w:r>
    </w:p>
    <w:p w:rsidR="00F75726" w:rsidRDefault="00F75726" w:rsidP="00F75726">
      <w:pPr>
        <w:pStyle w:val="Bulletlist1"/>
      </w:pPr>
      <w:r>
        <w:t>•</w:t>
      </w:r>
      <w:r>
        <w:tab/>
        <w:t>When youngest qualifying child is aged six or over, must enter into a Job Plan allowing participation in a broad range of activities.</w:t>
      </w:r>
    </w:p>
    <w:p w:rsidR="00F75726" w:rsidRDefault="00F75726" w:rsidP="00F75726">
      <w:pPr>
        <w:pStyle w:val="Heading3"/>
      </w:pPr>
      <w:r>
        <w:t>Residence requirements</w:t>
      </w:r>
    </w:p>
    <w:p w:rsidR="00F75726" w:rsidRDefault="00F75726" w:rsidP="00F75726">
      <w:pPr>
        <w:pStyle w:val="Bulletlist1"/>
      </w:pPr>
      <w:r>
        <w:t>•</w:t>
      </w:r>
      <w:r>
        <w:tab/>
        <w:t>Must be in Australia as an Australian resident for a period of, or periods totalling, 104 weeks, or arrived in Australia as a refugee, or became a single parent while an Australian resident (for Parenting Payment Single only), or have a qualifying residence exemption.</w:t>
      </w:r>
    </w:p>
    <w:p w:rsidR="00F75726" w:rsidRDefault="00F75726" w:rsidP="00F75726">
      <w:pPr>
        <w:pStyle w:val="Bulletlist1"/>
      </w:pPr>
      <w:r>
        <w:t>•</w:t>
      </w:r>
      <w:r>
        <w:tab/>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F75726" w:rsidRDefault="00F75726" w:rsidP="00F75726">
      <w:pPr>
        <w:pStyle w:val="Bulletlist1"/>
      </w:pPr>
      <w:r>
        <w:t>•</w:t>
      </w:r>
      <w:r>
        <w:tab/>
        <w:t>Different rules apply if a person is covered by an International Social Security Agreement.</w:t>
      </w:r>
    </w:p>
    <w:p w:rsidR="00F75726" w:rsidRDefault="00F75726" w:rsidP="00F75726">
      <w:pPr>
        <w:pStyle w:val="Bulletlist1"/>
      </w:pPr>
      <w:r>
        <w:t>•</w:t>
      </w:r>
      <w:r>
        <w:tab/>
        <w:t>Can be paid for up to six weeks for a child's temporary absence from Australia. The length of your child's last return to Australia may affect your entitlement during their absence from Australia.</w:t>
      </w:r>
    </w:p>
    <w:p w:rsidR="00F75726" w:rsidRDefault="00F75726" w:rsidP="00F75726">
      <w:pPr>
        <w:pStyle w:val="Heading3"/>
      </w:pPr>
      <w:r>
        <w:t>Basic rates</w:t>
      </w:r>
    </w:p>
    <w:p w:rsidR="00F75726" w:rsidRDefault="00F75726" w:rsidP="00F75726">
      <w:pPr>
        <w:pStyle w:val="Bulletlist1"/>
      </w:pPr>
      <w:r>
        <w:t>•</w:t>
      </w:r>
      <w:r>
        <w:tab/>
        <w:t>Single parents: up to $731.20* per fortnight.</w:t>
      </w:r>
    </w:p>
    <w:p w:rsidR="00F75726" w:rsidRDefault="00F75726" w:rsidP="00F75726">
      <w:pPr>
        <w:pStyle w:val="Bulletlist1"/>
      </w:pPr>
      <w:r>
        <w:tab/>
        <w:t>*A Pension Supplement (see page 30) amount is included in this fortnightly rate. For those under age pension age, it is currently $22.50. A higher Pension Supplement amount may be paid if the person has reached age pension age.</w:t>
      </w:r>
    </w:p>
    <w:p w:rsidR="00F75726" w:rsidRDefault="00F75726" w:rsidP="00F75726">
      <w:pPr>
        <w:pStyle w:val="Bulletlist1"/>
      </w:pPr>
      <w:r>
        <w:t>•</w:t>
      </w:r>
      <w:r>
        <w:tab/>
        <w:t xml:space="preserve">Partnered parents: up to $472.60 per fortnight (up to </w:t>
      </w:r>
      <w:r>
        <w:rPr>
          <w:rStyle w:val="NoBreak"/>
        </w:rPr>
        <w:t>$566.30 per fortnight</w:t>
      </w:r>
      <w:r>
        <w:t xml:space="preserve"> if separated by illness or respite care couple, or partner in prison).</w:t>
      </w:r>
    </w:p>
    <w:p w:rsidR="00F75726" w:rsidRDefault="00F75726" w:rsidP="00F75726">
      <w:pPr>
        <w:pStyle w:val="Bulletlist1"/>
      </w:pPr>
      <w:r>
        <w:t>•</w:t>
      </w:r>
      <w:r>
        <w:tab/>
        <w:t>A Pension Supplement (page 30) is paid to recipients of Parenting Payment (Partnered) who have reached age pension age.</w:t>
      </w:r>
    </w:p>
    <w:p w:rsidR="00F75726" w:rsidRDefault="00F75726" w:rsidP="00F75726">
      <w:pPr>
        <w:pStyle w:val="Bulletlist1"/>
      </w:pPr>
      <w:r>
        <w:t>•</w:t>
      </w:r>
      <w:r>
        <w:tab/>
        <w:t>Pharmaceutical Allowance (page 30) is paid to Parenting Payment (Single) recipients who are under age pension age. It may be paid to Parenting Payment (Partnered) recipients.</w:t>
      </w:r>
    </w:p>
    <w:p w:rsidR="00F75726" w:rsidRDefault="00F75726" w:rsidP="00F75726">
      <w:pPr>
        <w:pStyle w:val="Bulletlist1"/>
      </w:pPr>
      <w:r>
        <w:t>•</w:t>
      </w:r>
      <w:r>
        <w:tab/>
        <w:t xml:space="preserve">Education Entry Payment of $208 may be payable. </w:t>
      </w:r>
    </w:p>
    <w:p w:rsidR="00F75726" w:rsidRDefault="00F75726" w:rsidP="00F75726">
      <w:pPr>
        <w:pStyle w:val="Bulletlist1"/>
      </w:pPr>
      <w:r>
        <w:t>•</w:t>
      </w:r>
      <w:r>
        <w:tab/>
        <w:t>Pensioner Education Supplement may be paid to Parenting Payment (Single) recipients.</w:t>
      </w:r>
    </w:p>
    <w:p w:rsidR="00F75726" w:rsidRDefault="00F75726" w:rsidP="00F75726">
      <w:pPr>
        <w:pStyle w:val="Bulletlist1"/>
      </w:pPr>
      <w:r>
        <w:t>•</w:t>
      </w:r>
      <w:r>
        <w:tab/>
        <w:t>Mobility Allowance may be paid to Parenting Payment recipients.</w:t>
      </w:r>
    </w:p>
    <w:p w:rsidR="00F75726" w:rsidRDefault="00F75726" w:rsidP="00F75726">
      <w:pPr>
        <w:pStyle w:val="Bulletlist1"/>
      </w:pPr>
      <w:r>
        <w:t>•</w:t>
      </w:r>
      <w:r>
        <w:tab/>
        <w:t>Job seekers undertaking full-time Work for the Dole and certain other approved activities may be eligible for an additional supplement of $20.80 per fortnight.</w:t>
      </w:r>
    </w:p>
    <w:p w:rsidR="00F75726" w:rsidRDefault="00F75726" w:rsidP="00F75726">
      <w:pPr>
        <w:pStyle w:val="Bulletlist1"/>
      </w:pPr>
      <w:r>
        <w:t>•</w:t>
      </w:r>
      <w:r>
        <w:tab/>
        <w:t xml:space="preserve">Parenting Payment recipients under age pension age may be eligible to receive the Income </w:t>
      </w:r>
      <w:r>
        <w:lastRenderedPageBreak/>
        <w:t>Support Bonus (page 29).</w:t>
      </w:r>
    </w:p>
    <w:p w:rsidR="00F75726" w:rsidRDefault="00F75726" w:rsidP="00F75726">
      <w:pPr>
        <w:pStyle w:val="Heading3"/>
      </w:pPr>
      <w:r>
        <w:t>Rent Assistance</w:t>
      </w:r>
    </w:p>
    <w:p w:rsidR="00F75726" w:rsidRDefault="00F75726" w:rsidP="00F75726">
      <w:pPr>
        <w:pStyle w:val="Bulletlist1"/>
      </w:pPr>
      <w:r>
        <w:t>•</w:t>
      </w:r>
      <w:r>
        <w:tab/>
        <w:t>Normally paid with Family Tax Benefit Part A.</w:t>
      </w:r>
    </w:p>
    <w:p w:rsidR="00F75726" w:rsidRDefault="00F75726" w:rsidP="00F75726">
      <w:pPr>
        <w:pStyle w:val="Heading3"/>
      </w:pPr>
      <w:r>
        <w:t>Income test</w:t>
      </w:r>
    </w:p>
    <w:p w:rsidR="00F75726" w:rsidRDefault="00F75726" w:rsidP="00F75726">
      <w:pPr>
        <w:pStyle w:val="Heading4"/>
      </w:pPr>
      <w:r>
        <w:t>Single parents</w:t>
      </w:r>
    </w:p>
    <w:p w:rsidR="00F75726" w:rsidRDefault="00F75726" w:rsidP="00F75726">
      <w:pPr>
        <w:pStyle w:val="Bulletlist1"/>
      </w:pPr>
      <w:r>
        <w:t>•</w:t>
      </w:r>
      <w:r>
        <w:tab/>
        <w:t>For maximum payment, the recipient’s income must be no more than $186.60 per fortnight, plus $24.60 for each additional child. Income over this amount reduces the rate of payment by 40 cents in the dollar.</w:t>
      </w:r>
    </w:p>
    <w:p w:rsidR="00F75726" w:rsidRDefault="00F75726" w:rsidP="00F75726">
      <w:pPr>
        <w:pStyle w:val="Bulletlist1"/>
      </w:pPr>
      <w:r>
        <w:t>•</w:t>
      </w:r>
      <w:r>
        <w:tab/>
        <w:t>A part payment may be available if the recipient’s income is less than $2,044.60 per fortnight, plus $24.60 for each additional child. This amount may be higher if you are eligible for Pharmaceutical Allowance.</w:t>
      </w:r>
    </w:p>
    <w:p w:rsidR="00F75726" w:rsidRDefault="00F75726" w:rsidP="00F75726">
      <w:pPr>
        <w:pStyle w:val="Heading4"/>
      </w:pPr>
      <w:r>
        <w:t>Partnered parents</w:t>
      </w:r>
    </w:p>
    <w:p w:rsidR="00F75726" w:rsidRDefault="00F75726" w:rsidP="00F75726">
      <w:pPr>
        <w:pStyle w:val="Bulletlist1"/>
        <w:rPr>
          <w:rStyle w:val="01bodybold"/>
        </w:rPr>
      </w:pPr>
      <w:r>
        <w:rPr>
          <w:rStyle w:val="01bodybold"/>
        </w:rPr>
        <w:t>Partner is not a pensioner</w:t>
      </w:r>
    </w:p>
    <w:p w:rsidR="00F75726" w:rsidRDefault="00F75726" w:rsidP="00F75726">
      <w:pPr>
        <w:pStyle w:val="Bulletlist1"/>
      </w:pPr>
      <w:r>
        <w:t>•</w:t>
      </w:r>
      <w:r>
        <w:tab/>
        <w:t>For maximum payment, the recipient’s income must be no more than $102 per fortnight and the partner’s income must be no more than $928 per fortnight.</w:t>
      </w:r>
    </w:p>
    <w:p w:rsidR="00F75726" w:rsidRDefault="00F75726" w:rsidP="00F75726">
      <w:pPr>
        <w:pStyle w:val="Bulletlist1"/>
      </w:pPr>
      <w:r>
        <w:t>•</w:t>
      </w:r>
      <w:r>
        <w:tab/>
        <w:t>Recipient’s income reduces the rate by 50 cents for each dollar between $102 and $252, and by 60 cents for each dollar above $252 per fortnight.</w:t>
      </w:r>
    </w:p>
    <w:p w:rsidR="00F75726" w:rsidRDefault="00F75726" w:rsidP="00F75726">
      <w:pPr>
        <w:pStyle w:val="Bulletlist1"/>
      </w:pPr>
      <w:r>
        <w:t>•</w:t>
      </w:r>
      <w:r>
        <w:tab/>
        <w:t>Partner’s income up to $928 per fortnight has no effect. Income over this amount reduces the rate by 60 cents for each extra dollar.</w:t>
      </w:r>
    </w:p>
    <w:p w:rsidR="00F75726" w:rsidRDefault="00F75726" w:rsidP="00F75726">
      <w:pPr>
        <w:pStyle w:val="Bulletlist1"/>
      </w:pPr>
      <w:r>
        <w:t>•</w:t>
      </w:r>
      <w:r>
        <w:tab/>
        <w:t>A part payment may be available provided all of the following conditions are met:</w:t>
      </w:r>
    </w:p>
    <w:p w:rsidR="00F75726" w:rsidRDefault="00F75726" w:rsidP="00F75726">
      <w:pPr>
        <w:pStyle w:val="Bulletlist2"/>
        <w:rPr>
          <w:rStyle w:val="01bodybold"/>
        </w:rPr>
      </w:pPr>
      <w:r>
        <w:t>–</w:t>
      </w:r>
      <w:r>
        <w:tab/>
        <w:t>recipient’s income must be less than $927.84 per fortnight,</w:t>
      </w:r>
      <w:r>
        <w:rPr>
          <w:rStyle w:val="01bodybold"/>
        </w:rPr>
        <w:t xml:space="preserve"> and</w:t>
      </w:r>
    </w:p>
    <w:p w:rsidR="00F75726" w:rsidRDefault="00F75726" w:rsidP="00F75726">
      <w:pPr>
        <w:pStyle w:val="Bulletlist2"/>
        <w:rPr>
          <w:rStyle w:val="01bodybold"/>
        </w:rPr>
      </w:pPr>
      <w:r>
        <w:t>–</w:t>
      </w:r>
      <w:r>
        <w:tab/>
        <w:t>partner’s income must be less than $1,728.83 per fortnight,</w:t>
      </w:r>
      <w:r>
        <w:rPr>
          <w:rStyle w:val="01bodybold"/>
        </w:rPr>
        <w:t xml:space="preserve"> and</w:t>
      </w:r>
    </w:p>
    <w:p w:rsidR="00F75726" w:rsidRDefault="00F75726" w:rsidP="00F75726">
      <w:pPr>
        <w:pStyle w:val="Bulletlist2"/>
      </w:pPr>
      <w:r>
        <w:t>–</w:t>
      </w:r>
      <w:r>
        <w:tab/>
        <w:t>the combined income of the couple must be less than $1,855.84 per fortnight.</w:t>
      </w:r>
    </w:p>
    <w:p w:rsidR="00F75726" w:rsidRDefault="00F75726" w:rsidP="00F75726">
      <w:pPr>
        <w:pStyle w:val="Bulletlist1"/>
      </w:pPr>
      <w:r>
        <w:t>•</w:t>
      </w:r>
      <w:r>
        <w:tab/>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F75726" w:rsidRDefault="00F75726" w:rsidP="00F75726">
      <w:pPr>
        <w:pStyle w:val="Bulletlist1"/>
      </w:pPr>
      <w:r>
        <w:t>•</w:t>
      </w:r>
      <w:r>
        <w:tab/>
        <w:t>Different limits apply if the partner receives Youth Allowance or Austudy payment.</w:t>
      </w:r>
    </w:p>
    <w:p w:rsidR="00F75726" w:rsidRDefault="00F75726" w:rsidP="00F75726">
      <w:pPr>
        <w:pStyle w:val="BodyText"/>
        <w:rPr>
          <w:rStyle w:val="01bodybold"/>
        </w:rPr>
      </w:pPr>
      <w:r>
        <w:rPr>
          <w:rStyle w:val="01bodybold"/>
        </w:rPr>
        <w:t>Partner is a pensioner</w:t>
      </w:r>
    </w:p>
    <w:p w:rsidR="00F75726" w:rsidRDefault="00F75726" w:rsidP="00F75726">
      <w:pPr>
        <w:pStyle w:val="Bulletlist1"/>
      </w:pPr>
      <w:r>
        <w:t>•</w:t>
      </w:r>
      <w:r>
        <w:tab/>
        <w:t>For maximum payment, the couple’s combined income must be no more than $204 per fortnight.</w:t>
      </w:r>
    </w:p>
    <w:p w:rsidR="00F75726" w:rsidRDefault="00F75726" w:rsidP="00F75726">
      <w:pPr>
        <w:pStyle w:val="Bulletlist1"/>
      </w:pPr>
      <w:r>
        <w:t>•</w:t>
      </w:r>
      <w:r>
        <w:tab/>
        <w:t>Couple’s combined income reduces the rate by 25 cents for each dollar between $204 and $504, and by 30 cents for each dollar above $504 per fortnight.</w:t>
      </w:r>
    </w:p>
    <w:p w:rsidR="00F75726" w:rsidRDefault="00F75726" w:rsidP="00F75726">
      <w:pPr>
        <w:pStyle w:val="Bulletlist1"/>
      </w:pPr>
      <w:r>
        <w:t>•</w:t>
      </w:r>
      <w:r>
        <w:tab/>
        <w:t>For part payment, the couple’s combined income must be less than $1,855.68 per fortnight.</w:t>
      </w:r>
    </w:p>
    <w:p w:rsidR="00F75726" w:rsidRDefault="00F75726" w:rsidP="00F75726">
      <w:pPr>
        <w:pStyle w:val="Heading3"/>
      </w:pPr>
      <w:r>
        <w:t>Assets test</w:t>
      </w:r>
    </w:p>
    <w:p w:rsidR="00F75726" w:rsidRDefault="00F75726" w:rsidP="00F75726">
      <w:pPr>
        <w:pStyle w:val="Bulletlist1"/>
      </w:pPr>
      <w:r>
        <w:t>•</w:t>
      </w:r>
      <w:r>
        <w:tab/>
        <w:t>See Table A (page 31).</w:t>
      </w:r>
    </w:p>
    <w:p w:rsidR="00F75726" w:rsidRDefault="00F75726" w:rsidP="00F75726">
      <w:pPr>
        <w:pStyle w:val="Bulletlist1"/>
      </w:pPr>
      <w:r>
        <w:lastRenderedPageBreak/>
        <w:t>•</w:t>
      </w:r>
      <w:r>
        <w:tab/>
        <w:t>Hardship provisions may apply.</w:t>
      </w:r>
    </w:p>
    <w:p w:rsidR="00F75726" w:rsidRDefault="00F75726" w:rsidP="00F75726">
      <w:pPr>
        <w:pStyle w:val="Heading2"/>
      </w:pPr>
      <w:r>
        <w:t>Double Orphan Pension</w:t>
      </w:r>
    </w:p>
    <w:p w:rsidR="00F75726" w:rsidRDefault="00F75726" w:rsidP="00F75726">
      <w:pPr>
        <w:pStyle w:val="Heading3"/>
      </w:pPr>
      <w:r>
        <w:t>Basic conditions of eligibility</w:t>
      </w:r>
    </w:p>
    <w:p w:rsidR="00F75726" w:rsidRDefault="00F75726" w:rsidP="00F75726">
      <w:pPr>
        <w:pStyle w:val="Bulletlist1"/>
      </w:pPr>
      <w:r>
        <w:t>•</w:t>
      </w:r>
      <w:r>
        <w:tab/>
        <w:t>Child(ren) aged under 16 in care and control of customer.</w:t>
      </w:r>
    </w:p>
    <w:p w:rsidR="00F75726" w:rsidRDefault="00F75726" w:rsidP="00F75726">
      <w:pPr>
        <w:pStyle w:val="Bulletlist1"/>
      </w:pPr>
      <w:r>
        <w:t>•</w:t>
      </w:r>
      <w:r>
        <w:tab/>
        <w:t>Full-time dependent secondary students aged 16–19* who do not receive Youth Allowance.</w:t>
      </w:r>
    </w:p>
    <w:p w:rsidR="00F75726" w:rsidRDefault="00F75726" w:rsidP="00F75726">
      <w:pPr>
        <w:pStyle w:val="Bulletlist1"/>
        <w:rPr>
          <w:rStyle w:val="01bodybold"/>
        </w:rPr>
      </w:pPr>
      <w:r>
        <w:t>•</w:t>
      </w:r>
      <w:r>
        <w:tab/>
        <w:t>Both the child(ren)’s parents have died,</w:t>
      </w:r>
      <w:r>
        <w:rPr>
          <w:rStyle w:val="01bodybold"/>
        </w:rPr>
        <w:t xml:space="preserve"> or</w:t>
      </w:r>
    </w:p>
    <w:p w:rsidR="00F75726" w:rsidRDefault="00F75726" w:rsidP="00F75726">
      <w:pPr>
        <w:pStyle w:val="Bulletlist1"/>
        <w:rPr>
          <w:rStyle w:val="01bodybold"/>
        </w:rPr>
      </w:pPr>
      <w:r>
        <w:t>•</w:t>
      </w:r>
      <w:r>
        <w:tab/>
        <w:t>One parent has died and the whereabouts of the other is unknown to the claimant,</w:t>
      </w:r>
      <w:r>
        <w:rPr>
          <w:rStyle w:val="01bodybold"/>
        </w:rPr>
        <w:t xml:space="preserve"> or</w:t>
      </w:r>
    </w:p>
    <w:p w:rsidR="00F75726" w:rsidRDefault="00F75726" w:rsidP="00F75726">
      <w:pPr>
        <w:pStyle w:val="Bulletlist1"/>
        <w:rPr>
          <w:rStyle w:val="01bodybold"/>
        </w:rPr>
      </w:pPr>
      <w:r>
        <w:t>•</w:t>
      </w:r>
      <w:r>
        <w:tab/>
        <w:t>One parent has died and the other parent is in prison for at least 10 years or held on remand and charged with an offence that may be punishable by imprisonment for a term of at least 10 years,</w:t>
      </w:r>
      <w:r>
        <w:rPr>
          <w:rStyle w:val="01bodybold"/>
        </w:rPr>
        <w:t xml:space="preserve"> or</w:t>
      </w:r>
    </w:p>
    <w:p w:rsidR="00F75726" w:rsidRDefault="00F75726" w:rsidP="00F75726">
      <w:pPr>
        <w:pStyle w:val="Bulletlist1"/>
      </w:pPr>
      <w:r>
        <w:t>•</w:t>
      </w:r>
      <w:r>
        <w:tab/>
        <w:t>One parent has died and the other parent is a patient of a psychiatric hospital or nursing home indefinitely.</w:t>
      </w:r>
    </w:p>
    <w:p w:rsidR="00F75726" w:rsidRDefault="00F75726" w:rsidP="00F75726">
      <w:pPr>
        <w:pStyle w:val="Bulletlist1"/>
      </w:pPr>
      <w:r>
        <w:t>•</w:t>
      </w:r>
      <w:r>
        <w:tab/>
        <w:t>Refugee children under certain circumstances.</w:t>
      </w:r>
    </w:p>
    <w:p w:rsidR="00F75726" w:rsidRDefault="00F75726" w:rsidP="00F75726">
      <w:pPr>
        <w:pStyle w:val="Bulletlist1"/>
      </w:pPr>
      <w:r>
        <w:t>•</w:t>
      </w:r>
      <w:r>
        <w:tab/>
        <w:t>Payable to a guardian or approved care organisation.</w:t>
      </w:r>
    </w:p>
    <w:p w:rsidR="00F75726" w:rsidRDefault="00F75726" w:rsidP="00F75726">
      <w:pPr>
        <w:pStyle w:val="BodyText"/>
      </w:pPr>
      <w:r>
        <w:t>*A young person aged 19 will be eligible for Double Orphan Pension up to the end of the calendar year in which they turn 19, as long as they are a full-time secondary student.</w:t>
      </w:r>
    </w:p>
    <w:p w:rsidR="00F75726" w:rsidRDefault="00F75726" w:rsidP="00F75726">
      <w:pPr>
        <w:pStyle w:val="Heading3"/>
      </w:pPr>
      <w:r>
        <w:t>Residence requirements</w:t>
      </w:r>
    </w:p>
    <w:p w:rsidR="00F75726" w:rsidRDefault="00F75726" w:rsidP="00F75726">
      <w:pPr>
        <w:pStyle w:val="Bulletlist1"/>
      </w:pPr>
      <w:r>
        <w:t>•</w:t>
      </w:r>
      <w:r>
        <w:tab/>
        <w:t>Claimant must be living in Australia and be:</w:t>
      </w:r>
    </w:p>
    <w:p w:rsidR="00F75726" w:rsidRDefault="00F75726" w:rsidP="00F75726">
      <w:pPr>
        <w:pStyle w:val="Bulletlist2"/>
        <w:rPr>
          <w:rStyle w:val="01bodybold"/>
        </w:rPr>
      </w:pPr>
      <w:r>
        <w:t>–</w:t>
      </w:r>
      <w:r>
        <w:tab/>
        <w:t>an Australian citizen,</w:t>
      </w:r>
      <w:r>
        <w:rPr>
          <w:rStyle w:val="01bodybold"/>
        </w:rPr>
        <w:t xml:space="preserve"> or</w:t>
      </w:r>
    </w:p>
    <w:p w:rsidR="00F75726" w:rsidRDefault="00F75726" w:rsidP="00F75726">
      <w:pPr>
        <w:pStyle w:val="Bulletlist2"/>
        <w:rPr>
          <w:rStyle w:val="01bodybold"/>
        </w:rPr>
      </w:pPr>
      <w:r>
        <w:t>–</w:t>
      </w:r>
      <w:r>
        <w:tab/>
        <w:t>the holder of a permanent visa,</w:t>
      </w:r>
      <w:r>
        <w:rPr>
          <w:rStyle w:val="01bodybold"/>
        </w:rPr>
        <w:t xml:space="preserve"> or</w:t>
      </w:r>
    </w:p>
    <w:p w:rsidR="00F75726" w:rsidRDefault="00F75726" w:rsidP="00F75726">
      <w:pPr>
        <w:pStyle w:val="Bulletlist2"/>
        <w:rPr>
          <w:rStyle w:val="01bodybold"/>
        </w:rPr>
      </w:pPr>
      <w:r>
        <w:t>–</w:t>
      </w:r>
      <w:r>
        <w:tab/>
        <w:t>a New Zealand citizen who arrived on a New Zealand passport,</w:t>
      </w:r>
      <w:r>
        <w:rPr>
          <w:rStyle w:val="01bodybold"/>
        </w:rPr>
        <w:t xml:space="preserve"> or</w:t>
      </w:r>
    </w:p>
    <w:p w:rsidR="00F75726" w:rsidRDefault="00F75726" w:rsidP="00F75726">
      <w:pPr>
        <w:pStyle w:val="Bulletlist2"/>
      </w:pPr>
      <w:r>
        <w:t>–</w:t>
      </w:r>
      <w:r>
        <w:tab/>
        <w:t>holder of a certain temporary visa, subclass 070, 309, 310, 447, 449, 451, 695, 785, 786, 787, 790, 820, 826, or the holder of a Criminal Justice Stay Visa issued specifically for the purpose of assisting in the administration of criminal justice in relation to the offence of people trafficking, sexual servitude or deceptive recruiting.</w:t>
      </w:r>
    </w:p>
    <w:p w:rsidR="00F75726" w:rsidRDefault="00F75726" w:rsidP="00F75726">
      <w:pPr>
        <w:pStyle w:val="Bulletlist1"/>
      </w:pPr>
      <w:r>
        <w:t>•</w:t>
      </w:r>
      <w:r>
        <w:tab/>
        <w:t>The child must meet the above requirements or must be living with the claimant.</w:t>
      </w:r>
    </w:p>
    <w:p w:rsidR="00F75726" w:rsidRDefault="00F75726" w:rsidP="00F75726">
      <w:pPr>
        <w:pStyle w:val="Bulletlist1"/>
      </w:pPr>
      <w:r>
        <w:t>•</w:t>
      </w:r>
      <w:r>
        <w:tab/>
        <w:t>May be paid for up to 56 weeks of a temporary absence from Australia. However, some recipients (certain temporary visa holders) may not be paid at all, or only in strictly limited circumstances.</w:t>
      </w:r>
    </w:p>
    <w:p w:rsidR="00F75726" w:rsidRDefault="00F75726" w:rsidP="00F75726">
      <w:pPr>
        <w:pStyle w:val="Bulletlist1"/>
      </w:pPr>
      <w:r>
        <w:t>•</w:t>
      </w:r>
      <w:r>
        <w:tab/>
        <w:t>Different rules apply if a person is covered by an International Social Security Agreement.</w:t>
      </w:r>
    </w:p>
    <w:p w:rsidR="00F75726" w:rsidRDefault="00F75726" w:rsidP="00F75726">
      <w:pPr>
        <w:pStyle w:val="Bulletlist1"/>
      </w:pPr>
      <w:r>
        <w:t>•</w:t>
      </w:r>
      <w:r>
        <w:tab/>
        <w:t>Can be claimed during a temporary absence from Australia.</w:t>
      </w:r>
    </w:p>
    <w:p w:rsidR="00F75726" w:rsidRDefault="00F75726" w:rsidP="00F75726">
      <w:pPr>
        <w:pStyle w:val="Heading3"/>
      </w:pPr>
      <w:r>
        <w:t>Basic rates</w:t>
      </w:r>
    </w:p>
    <w:p w:rsidR="00F75726" w:rsidRDefault="00F75726" w:rsidP="00F75726">
      <w:pPr>
        <w:pStyle w:val="Bulletlist1"/>
      </w:pPr>
      <w:r>
        <w:t>•</w:t>
      </w:r>
      <w:r>
        <w:tab/>
        <w:t>The base rate of Double Orphan Pension is $61.10 per fortnight.</w:t>
      </w:r>
    </w:p>
    <w:p w:rsidR="00F75726" w:rsidRDefault="00F75726" w:rsidP="00F75726">
      <w:pPr>
        <w:pStyle w:val="Bulletlist1"/>
      </w:pPr>
      <w:r>
        <w:t>•</w:t>
      </w:r>
      <w:r>
        <w:tab/>
        <w:t xml:space="preserve">An additional component of Double Orphan Pension may be payable. The additional component will be equal to the difference between the carer’s entitlement to Family Tax Benefit for the </w:t>
      </w:r>
      <w:r>
        <w:lastRenderedPageBreak/>
        <w:t>young person and the Family Allowance/Family Tax Benefit received for the young person immediately before they became a double orphan. The additional component will not be payable to approved care organisations.</w:t>
      </w:r>
    </w:p>
    <w:p w:rsidR="00F75726" w:rsidRDefault="00F75726" w:rsidP="00F75726">
      <w:pPr>
        <w:pStyle w:val="Heading3"/>
      </w:pPr>
      <w:r>
        <w:t>Income test</w:t>
      </w:r>
    </w:p>
    <w:p w:rsidR="00F75726" w:rsidRDefault="00F75726" w:rsidP="00F75726">
      <w:pPr>
        <w:pStyle w:val="Bulletlist1"/>
      </w:pPr>
      <w:r>
        <w:t>•</w:t>
      </w:r>
      <w:r>
        <w:tab/>
        <w:t>No income test.</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Age Pension</w:t>
      </w:r>
    </w:p>
    <w:p w:rsidR="00F75726" w:rsidRDefault="00F75726" w:rsidP="00F75726">
      <w:pPr>
        <w:pStyle w:val="Heading3"/>
      </w:pPr>
      <w:r>
        <w:t>Basic conditions of eligibility</w:t>
      </w:r>
    </w:p>
    <w:p w:rsidR="00F75726" w:rsidRDefault="00F75726" w:rsidP="00F75726">
      <w:pPr>
        <w:pStyle w:val="Bulletlist1"/>
      </w:pPr>
      <w:r>
        <w:t>•</w:t>
      </w:r>
      <w:r>
        <w:tab/>
        <w:t>Men and women are eligible at age 65.</w:t>
      </w:r>
    </w:p>
    <w:p w:rsidR="00F75726" w:rsidRDefault="00F75726" w:rsidP="00F75726">
      <w:pPr>
        <w:pStyle w:val="Bulletlist1"/>
      </w:pPr>
      <w:r>
        <w:t>•</w:t>
      </w:r>
      <w:r>
        <w:tab/>
        <w:t>For both men and women born on or after 1 July 1952, see table below:</w:t>
      </w:r>
    </w:p>
    <w:tbl>
      <w:tblPr>
        <w:tblW w:w="5000" w:type="pct"/>
        <w:tblCellMar>
          <w:left w:w="0" w:type="dxa"/>
          <w:right w:w="0" w:type="dxa"/>
        </w:tblCellMar>
        <w:tblLook w:val="0000" w:firstRow="0" w:lastRow="0" w:firstColumn="0" w:lastColumn="0" w:noHBand="0" w:noVBand="0"/>
      </w:tblPr>
      <w:tblGrid>
        <w:gridCol w:w="6617"/>
        <w:gridCol w:w="3839"/>
      </w:tblGrid>
      <w:tr w:rsidR="00F75726" w:rsidTr="00F75726">
        <w:tblPrEx>
          <w:tblCellMar>
            <w:top w:w="0" w:type="dxa"/>
            <w:left w:w="0" w:type="dxa"/>
            <w:bottom w:w="0" w:type="dxa"/>
            <w:right w:w="0" w:type="dxa"/>
          </w:tblCellMar>
        </w:tblPrEx>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People born between</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center"/>
            </w:pPr>
            <w:r>
              <w:rPr>
                <w:rStyle w:val="01bodybold"/>
                <w:rFonts w:ascii="ArialMT" w:hAnsi="ArialMT" w:cs="ArialMT"/>
                <w:b w:val="0"/>
                <w:bCs w:val="0"/>
              </w:rPr>
              <w:t>Eligible for Age Pension at age</w:t>
            </w:r>
          </w:p>
        </w:tc>
      </w:tr>
      <w:tr w:rsidR="00F75726" w:rsidTr="00F75726">
        <w:tblPrEx>
          <w:tblCellMar>
            <w:top w:w="0" w:type="dxa"/>
            <w:left w:w="0" w:type="dxa"/>
            <w:bottom w:w="0" w:type="dxa"/>
            <w:right w:w="0" w:type="dxa"/>
          </w:tblCellMar>
        </w:tblPrEx>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1 July 1952 and 31 December 1953</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center"/>
            </w:pPr>
            <w:r>
              <w:t>65½</w:t>
            </w:r>
          </w:p>
        </w:tc>
      </w:tr>
      <w:tr w:rsidR="00F75726" w:rsidTr="00F75726">
        <w:tblPrEx>
          <w:tblCellMar>
            <w:top w:w="0" w:type="dxa"/>
            <w:left w:w="0" w:type="dxa"/>
            <w:bottom w:w="0" w:type="dxa"/>
            <w:right w:w="0" w:type="dxa"/>
          </w:tblCellMar>
        </w:tblPrEx>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1 January 1954 and 30 June 1955</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center"/>
            </w:pPr>
            <w:r>
              <w:t>66</w:t>
            </w:r>
          </w:p>
        </w:tc>
      </w:tr>
      <w:tr w:rsidR="00F75726" w:rsidTr="00F75726">
        <w:tblPrEx>
          <w:tblCellMar>
            <w:top w:w="0" w:type="dxa"/>
            <w:left w:w="0" w:type="dxa"/>
            <w:bottom w:w="0" w:type="dxa"/>
            <w:right w:w="0" w:type="dxa"/>
          </w:tblCellMar>
        </w:tblPrEx>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1 July 1955 and 31 December 1956</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center"/>
            </w:pPr>
            <w:r>
              <w:t>66½</w:t>
            </w:r>
          </w:p>
        </w:tc>
      </w:tr>
      <w:tr w:rsidR="00F75726" w:rsidTr="00F75726">
        <w:tblPrEx>
          <w:tblCellMar>
            <w:top w:w="0" w:type="dxa"/>
            <w:left w:w="0" w:type="dxa"/>
            <w:bottom w:w="0" w:type="dxa"/>
            <w:right w:w="0" w:type="dxa"/>
          </w:tblCellMar>
        </w:tblPrEx>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1 January 1957 and later</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center"/>
            </w:pPr>
            <w:r>
              <w:t>67</w:t>
            </w:r>
          </w:p>
        </w:tc>
      </w:tr>
    </w:tbl>
    <w:p w:rsidR="00F75726" w:rsidRDefault="00F75726" w:rsidP="00F75726">
      <w:pPr>
        <w:pStyle w:val="BodyText"/>
      </w:pPr>
    </w:p>
    <w:p w:rsidR="00F75726" w:rsidRDefault="00F75726" w:rsidP="00F75726">
      <w:pPr>
        <w:pStyle w:val="Heading3"/>
      </w:pPr>
      <w:r>
        <w:t>Residence requirements</w:t>
      </w:r>
    </w:p>
    <w:p w:rsidR="00F75726" w:rsidRDefault="00F75726" w:rsidP="00F75726">
      <w:pPr>
        <w:pStyle w:val="Bulletlist1"/>
      </w:pPr>
      <w:r>
        <w:t>•</w:t>
      </w:r>
      <w:r>
        <w:tab/>
        <w:t>Must be an Australian resident and in Australia on the day the claim is lodged, unless claiming under an International Social Security Agreement.</w:t>
      </w:r>
    </w:p>
    <w:p w:rsidR="00F75726" w:rsidRDefault="00F75726" w:rsidP="00F75726">
      <w:pPr>
        <w:pStyle w:val="Bulletlist1"/>
      </w:pPr>
      <w:r>
        <w:t>•</w:t>
      </w:r>
      <w:r>
        <w:tab/>
        <w:t xml:space="preserve">Must have been an Australian resident for a continuous period of at least ten years, </w:t>
      </w:r>
      <w:r>
        <w:rPr>
          <w:rStyle w:val="01bodybold"/>
        </w:rPr>
        <w:t>or</w:t>
      </w:r>
    </w:p>
    <w:p w:rsidR="00F75726" w:rsidRDefault="00F75726" w:rsidP="00F75726">
      <w:pPr>
        <w:pStyle w:val="Bulletlist1"/>
        <w:rPr>
          <w:rStyle w:val="01bodybold"/>
        </w:rPr>
      </w:pPr>
      <w:r>
        <w:t>•</w:t>
      </w:r>
      <w:r>
        <w:tab/>
        <w:t xml:space="preserve">Must have been an Australian resident for a number of periods that total more than 10 years, at least five of these years in one continuous period, </w:t>
      </w:r>
      <w:r>
        <w:rPr>
          <w:rStyle w:val="01bodybold"/>
        </w:rPr>
        <w:t>or</w:t>
      </w:r>
    </w:p>
    <w:p w:rsidR="00F75726" w:rsidRDefault="00F75726" w:rsidP="00F75726">
      <w:pPr>
        <w:pStyle w:val="Bulletlist1"/>
        <w:rPr>
          <w:rStyle w:val="01bodybold"/>
        </w:rPr>
      </w:pPr>
      <w:r>
        <w:t>•</w:t>
      </w:r>
      <w:r>
        <w:tab/>
        <w:t>Certain periods in countries with which Australia has an International Social Security Agreement may count towards Australian residence,</w:t>
      </w:r>
      <w:r>
        <w:rPr>
          <w:rStyle w:val="01bodybold"/>
        </w:rPr>
        <w:t xml:space="preserve"> or</w:t>
      </w:r>
    </w:p>
    <w:p w:rsidR="00F75726" w:rsidRDefault="00F75726" w:rsidP="00F75726">
      <w:pPr>
        <w:pStyle w:val="Bulletlist1"/>
        <w:rPr>
          <w:rStyle w:val="01bodybold"/>
        </w:rPr>
      </w:pPr>
      <w:r>
        <w:t>•</w:t>
      </w:r>
      <w:r>
        <w:tab/>
        <w:t>Have a qualifying residence exemption (arrived as refugee or under a special program),</w:t>
      </w:r>
      <w:r>
        <w:rPr>
          <w:rStyle w:val="01bodybold"/>
        </w:rPr>
        <w:t xml:space="preserve"> or</w:t>
      </w:r>
    </w:p>
    <w:p w:rsidR="00F75726" w:rsidRDefault="00F75726" w:rsidP="00F75726">
      <w:pPr>
        <w:pStyle w:val="Bulletlist1"/>
        <w:rPr>
          <w:rStyle w:val="01bodybold"/>
        </w:rPr>
      </w:pPr>
      <w:r>
        <w:t>•</w:t>
      </w:r>
      <w:r>
        <w:tab/>
        <w:t>A woman who is widowed in Australia, when both she and her late partner were Australian residents and who has 104 weeks residence immediately prior to claim,</w:t>
      </w:r>
      <w:r>
        <w:rPr>
          <w:rStyle w:val="01bodybold"/>
        </w:rPr>
        <w:t xml:space="preserve"> or</w:t>
      </w:r>
    </w:p>
    <w:p w:rsidR="00F75726" w:rsidRDefault="00F75726" w:rsidP="00F75726">
      <w:pPr>
        <w:pStyle w:val="Bulletlist1"/>
      </w:pPr>
      <w:r>
        <w:lastRenderedPageBreak/>
        <w:t>•</w:t>
      </w:r>
      <w:r>
        <w:tab/>
        <w:t>Person was in receipt of Widow B Pension, Widow Allowance or Partner Allowance immediately before turning pension age.</w:t>
      </w:r>
    </w:p>
    <w:p w:rsidR="00F75726" w:rsidRDefault="00F75726" w:rsidP="00F75726">
      <w:pPr>
        <w:pStyle w:val="Bulletlist1"/>
      </w:pPr>
      <w:r>
        <w:t>•</w:t>
      </w:r>
      <w:r>
        <w:tab/>
        <w:t xml:space="preserve">Can generally be paid for the total period of absence from Australia (some exceptions may apply), however, after </w:t>
      </w:r>
      <w:r>
        <w:rPr>
          <w:rStyle w:val="NoBreak"/>
        </w:rPr>
        <w:t>26 weeks</w:t>
      </w:r>
      <w:r>
        <w:t xml:space="preserve"> the rate may change.</w:t>
      </w:r>
    </w:p>
    <w:p w:rsidR="00F75726" w:rsidRDefault="00F75726" w:rsidP="00F75726">
      <w:pPr>
        <w:pStyle w:val="BodyText"/>
      </w:pPr>
      <w:r>
        <w:rPr>
          <w:rStyle w:val="01bodybold"/>
        </w:rPr>
        <w:t>Note:</w:t>
      </w:r>
      <w:r>
        <w:t xml:space="preserve"> special rules in the case of travel to New Zealand, or if covered by an International Social Security Agreement.</w:t>
      </w:r>
    </w:p>
    <w:p w:rsidR="00F75726" w:rsidRDefault="00F75726" w:rsidP="00F75726">
      <w:pPr>
        <w:pStyle w:val="Heading3"/>
      </w:pPr>
      <w:r>
        <w:t>Basic rates</w:t>
      </w:r>
    </w:p>
    <w:tbl>
      <w:tblPr>
        <w:tblW w:w="5000" w:type="pct"/>
        <w:tblCellMar>
          <w:left w:w="0" w:type="dxa"/>
          <w:right w:w="0" w:type="dxa"/>
        </w:tblCellMar>
        <w:tblLook w:val="0000" w:firstRow="0" w:lastRow="0" w:firstColumn="0" w:lastColumn="0" w:noHBand="0" w:noVBand="0"/>
      </w:tblPr>
      <w:tblGrid>
        <w:gridCol w:w="4095"/>
        <w:gridCol w:w="6361"/>
      </w:tblGrid>
      <w:tr w:rsidR="00F75726" w:rsidTr="00BC7F0C">
        <w:tblPrEx>
          <w:tblCellMar>
            <w:top w:w="0" w:type="dxa"/>
            <w:left w:w="0" w:type="dxa"/>
            <w:bottom w:w="0" w:type="dxa"/>
            <w:right w:w="0" w:type="dxa"/>
          </w:tblCellMar>
        </w:tblPrEx>
        <w:trPr>
          <w:trHeight w:val="2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Status</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Base pension rate per fortnight</w:t>
            </w:r>
          </w:p>
        </w:tc>
      </w:tr>
      <w:tr w:rsidR="00F75726" w:rsidTr="00BC7F0C">
        <w:tblPrEx>
          <w:tblCellMar>
            <w:top w:w="0" w:type="dxa"/>
            <w:left w:w="0" w:type="dxa"/>
            <w:bottom w:w="0" w:type="dxa"/>
            <w:right w:w="0" w:type="dxa"/>
          </w:tblCellMar>
        </w:tblPrEx>
        <w:trPr>
          <w:trHeight w:val="6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$788.40* </w:t>
            </w:r>
          </w:p>
        </w:tc>
      </w:tr>
      <w:tr w:rsidR="00F75726" w:rsidTr="00BC7F0C">
        <w:tblPrEx>
          <w:tblCellMar>
            <w:top w:w="0" w:type="dxa"/>
            <w:left w:w="0" w:type="dxa"/>
            <w:bottom w:w="0" w:type="dxa"/>
            <w:right w:w="0" w:type="dxa"/>
          </w:tblCellMar>
        </w:tblPrEx>
        <w:trPr>
          <w:trHeight w:val="6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Member of a couple</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$594.30* </w:t>
            </w:r>
          </w:p>
        </w:tc>
      </w:tr>
    </w:tbl>
    <w:p w:rsidR="00F75726" w:rsidRPr="00F75726" w:rsidRDefault="00F75726" w:rsidP="00F75726">
      <w:pPr>
        <w:pStyle w:val="BodyText"/>
      </w:pPr>
      <w:r w:rsidRPr="00F75726">
        <w:t>*Eligible pensioners may also receive Pension Supplement (see page 30) and Energy Supplement (see page 35).</w:t>
      </w:r>
    </w:p>
    <w:p w:rsidR="00F75726" w:rsidRPr="00F75726" w:rsidRDefault="00F75726" w:rsidP="00F75726">
      <w:pPr>
        <w:pStyle w:val="BodyText"/>
      </w:pPr>
      <w:r w:rsidRPr="00F75726">
        <w:t>For singles, the fortnightly maximum payment rate for the Age Pension including the Pension Supplement ($64.50) and the Energy Supplement ($14.10) is $867.</w:t>
      </w:r>
    </w:p>
    <w:p w:rsidR="00F75726" w:rsidRPr="00F75726" w:rsidRDefault="00F75726" w:rsidP="00F75726">
      <w:pPr>
        <w:pStyle w:val="BodyText"/>
      </w:pPr>
      <w:r w:rsidRPr="00F75726">
        <w:t>For each member of a couple, the fortnightly maximum payment rate for the Age Pension including the Pension Supplement ($48.60 each) and the Energy Supplement ($10.60 each) is $653.50.</w:t>
      </w:r>
    </w:p>
    <w:p w:rsidR="00F75726" w:rsidRDefault="00F75726" w:rsidP="00F75726">
      <w:pPr>
        <w:pStyle w:val="Bulletlist1"/>
      </w:pPr>
      <w:r>
        <w:t>•</w:t>
      </w:r>
      <w:r>
        <w:tab/>
        <w:t>Paid fortnightly to bank, credit union or building society account.</w:t>
      </w:r>
    </w:p>
    <w:p w:rsidR="00F75726" w:rsidRDefault="00F75726" w:rsidP="00F75726">
      <w:pPr>
        <w:pStyle w:val="Bulletlist1"/>
      </w:pPr>
      <w:r>
        <w:t>•</w:t>
      </w:r>
      <w:r>
        <w:tab/>
        <w:t>If a couple is separated because of illness, they may each be able to be paid at the single pension rate. The combined income and assets of the couple are used to work out their rates.</w:t>
      </w:r>
    </w:p>
    <w:p w:rsidR="00F75726" w:rsidRDefault="00F75726" w:rsidP="00F75726">
      <w:pPr>
        <w:pStyle w:val="Bulletlist1"/>
      </w:pPr>
      <w:r>
        <w:t>•</w:t>
      </w:r>
      <w:r>
        <w:tab/>
        <w:t>The single rate may be payable to one member of a couple if partner not receiving payment is imprisoned or in a psychiatric hospital.</w:t>
      </w:r>
    </w:p>
    <w:p w:rsidR="00F75726" w:rsidRDefault="00F75726" w:rsidP="00F75726">
      <w:pPr>
        <w:pStyle w:val="Bulletlist1"/>
      </w:pPr>
      <w:r>
        <w:t>•</w:t>
      </w:r>
      <w:r>
        <w:tab/>
        <w:t>Partnered rate payable to one member of a couple if partner is not receiving a pension, benefit or allowance.</w:t>
      </w:r>
    </w:p>
    <w:p w:rsidR="00F75726" w:rsidRDefault="00F75726" w:rsidP="00F75726">
      <w:pPr>
        <w:pStyle w:val="Bulletlist1"/>
      </w:pPr>
      <w:r>
        <w:t>•</w:t>
      </w:r>
      <w:r>
        <w:tab/>
        <w:t>Not eligible for Education Entry Payment or Pensioner Education Supplement.</w:t>
      </w:r>
    </w:p>
    <w:p w:rsidR="00F75726" w:rsidRDefault="00F75726" w:rsidP="00F75726">
      <w:pPr>
        <w:pStyle w:val="Bulletlist1"/>
      </w:pPr>
      <w:r>
        <w:t>•</w:t>
      </w:r>
      <w:r>
        <w:tab/>
        <w:t>An advance may be available in certain circumstances.</w:t>
      </w:r>
    </w:p>
    <w:p w:rsidR="00F75726" w:rsidRDefault="00F75726" w:rsidP="00F75726">
      <w:pPr>
        <w:pStyle w:val="Heading3"/>
      </w:pPr>
      <w:r>
        <w:t>Pension Reform Transitional Arrangements</w:t>
      </w:r>
    </w:p>
    <w:p w:rsidR="00F75726" w:rsidRDefault="00F75726" w:rsidP="00F75726">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132 300 for more information. </w:t>
      </w:r>
    </w:p>
    <w:p w:rsidR="00F75726" w:rsidRDefault="00F75726" w:rsidP="00F75726">
      <w:pPr>
        <w:pStyle w:val="Heading3"/>
      </w:pPr>
      <w:r>
        <w:lastRenderedPageBreak/>
        <w:t>Rent Assistance</w:t>
      </w:r>
    </w:p>
    <w:p w:rsidR="00F75726" w:rsidRDefault="00F75726" w:rsidP="00F75726">
      <w:pPr>
        <w:pStyle w:val="Bulletlist1"/>
      </w:pPr>
      <w:r>
        <w:t>•</w:t>
      </w:r>
      <w:r>
        <w:tab/>
        <w:t>See Table F (page 35).</w:t>
      </w:r>
    </w:p>
    <w:p w:rsidR="00F75726" w:rsidRDefault="00F75726" w:rsidP="00F75726">
      <w:pPr>
        <w:pStyle w:val="Bulletlist1"/>
      </w:pPr>
      <w:r>
        <w:t>•</w:t>
      </w:r>
      <w:r>
        <w:tab/>
        <w:t>Rent assistance is not payable to blind pensioners who are not subject to income and asset testing. Please contact us for more information.</w:t>
      </w:r>
    </w:p>
    <w:p w:rsidR="00F75726" w:rsidRDefault="00F75726" w:rsidP="00F75726">
      <w:pPr>
        <w:pStyle w:val="Heading3"/>
      </w:pPr>
      <w:r>
        <w:t>Income test</w:t>
      </w:r>
    </w:p>
    <w:p w:rsidR="00F75726" w:rsidRDefault="00F75726" w:rsidP="00F75726">
      <w:pPr>
        <w:pStyle w:val="Bulletlist1"/>
      </w:pPr>
      <w:r>
        <w:t>•</w:t>
      </w:r>
      <w:r>
        <w:tab/>
        <w:t>See Table C (page 32).</w:t>
      </w:r>
    </w:p>
    <w:p w:rsidR="00F75726" w:rsidRDefault="00F75726" w:rsidP="00F75726">
      <w:pPr>
        <w:pStyle w:val="Bulletlist1"/>
      </w:pPr>
      <w:r>
        <w:t>•</w:t>
      </w:r>
      <w:r>
        <w:tab/>
        <w:t>No income test on the basic rate for age pensioners who are permanently blind; however, these pensioners may be affected by the special arrangements for compensation payments (see page 32 for more information).</w:t>
      </w:r>
    </w:p>
    <w:p w:rsidR="00F75726" w:rsidRDefault="00F75726" w:rsidP="00F75726">
      <w:pPr>
        <w:pStyle w:val="Heading3"/>
      </w:pPr>
      <w:r>
        <w:t>Assets test</w:t>
      </w:r>
    </w:p>
    <w:p w:rsidR="00F75726" w:rsidRDefault="00F75726" w:rsidP="00F75726">
      <w:pPr>
        <w:pStyle w:val="Bulletlist1"/>
      </w:pPr>
      <w:r>
        <w:t>•</w:t>
      </w:r>
      <w:r>
        <w:tab/>
        <w:t>See Table B (page 31) for full and part pension limits.</w:t>
      </w:r>
    </w:p>
    <w:p w:rsidR="00F75726" w:rsidRDefault="00F75726" w:rsidP="00F75726">
      <w:pPr>
        <w:pStyle w:val="Bulletlist1"/>
      </w:pPr>
      <w:r>
        <w:t>•</w:t>
      </w:r>
      <w:r>
        <w:tab/>
        <w:t>Hardship provisions may apply.</w:t>
      </w:r>
    </w:p>
    <w:p w:rsidR="00F75726" w:rsidRDefault="00F75726" w:rsidP="00F75726">
      <w:pPr>
        <w:pStyle w:val="Bulletlist1"/>
      </w:pPr>
      <w:r>
        <w:t>•</w:t>
      </w:r>
      <w:r>
        <w:tab/>
        <w:t>No assets test on the basic rate for age pensioners who are permanently blind; however, these pensioners may be affected by the special arrangements for compensation payments (see page 32 for more information).</w:t>
      </w:r>
    </w:p>
    <w:p w:rsidR="00F75726" w:rsidRDefault="00F75726" w:rsidP="00F75726">
      <w:pPr>
        <w:pStyle w:val="Heading2"/>
      </w:pPr>
      <w:r>
        <w:t>Pension Bonus Scheme</w:t>
      </w:r>
    </w:p>
    <w:p w:rsidR="00F75726" w:rsidRDefault="00F75726" w:rsidP="00F75726">
      <w:pPr>
        <w:pStyle w:val="Heading3"/>
      </w:pPr>
      <w:r>
        <w:t>Basic conditions of eligibility</w:t>
      </w:r>
    </w:p>
    <w:p w:rsidR="00F75726" w:rsidRDefault="00F75726" w:rsidP="00F75726">
      <w:pPr>
        <w:pStyle w:val="Bulletlist1"/>
      </w:pPr>
      <w:r>
        <w:t>•</w:t>
      </w:r>
      <w:r>
        <w:tab/>
        <w:t xml:space="preserve">Allows people who work and defer claiming Age Pension to earn a one-off tax-free lump sum bonus. </w:t>
      </w:r>
    </w:p>
    <w:p w:rsidR="00F75726" w:rsidRDefault="00F75726" w:rsidP="00F75726">
      <w:pPr>
        <w:pStyle w:val="Bulletlist1"/>
      </w:pPr>
      <w:r>
        <w:t>•</w:t>
      </w:r>
      <w:r>
        <w:tab/>
        <w:t>The Pension Bonus Scheme is closed to new entrants.</w:t>
      </w:r>
    </w:p>
    <w:p w:rsidR="00F75726" w:rsidRDefault="00F75726" w:rsidP="00F75726">
      <w:pPr>
        <w:pStyle w:val="Bulletlist1"/>
      </w:pPr>
      <w:r>
        <w:t>•</w:t>
      </w:r>
      <w:r>
        <w:tab/>
        <w:t>Existing members may remain in the scheme and continue to accrue entitlements if they or their member partner continue to work 960 hours per year.</w:t>
      </w:r>
    </w:p>
    <w:p w:rsidR="00F75726" w:rsidRDefault="00F75726" w:rsidP="00F75726">
      <w:pPr>
        <w:pStyle w:val="Bulletlist1"/>
      </w:pPr>
      <w:r>
        <w:t>•</w:t>
      </w:r>
      <w:r>
        <w:tab/>
        <w:t>Maximum bonus accrual period is five years.</w:t>
      </w:r>
    </w:p>
    <w:p w:rsidR="00F75726" w:rsidRDefault="00F75726" w:rsidP="00F75726">
      <w:pPr>
        <w:pStyle w:val="Bulletlist1"/>
      </w:pPr>
      <w:r>
        <w:t>•</w:t>
      </w:r>
      <w:r>
        <w:tab/>
        <w:t>Cannot accrue bonus after age 75.</w:t>
      </w:r>
    </w:p>
    <w:p w:rsidR="00F75726" w:rsidRDefault="00F75726" w:rsidP="00F75726">
      <w:pPr>
        <w:pStyle w:val="Bulletlist1"/>
      </w:pPr>
      <w:r>
        <w:t>•</w:t>
      </w:r>
      <w:r>
        <w:tab/>
        <w:t>Must meet work test of at least 960 hours of paid work each year for a minimum of 12 months from registration.</w:t>
      </w:r>
    </w:p>
    <w:p w:rsidR="00F75726" w:rsidRDefault="00F75726" w:rsidP="00F75726">
      <w:pPr>
        <w:pStyle w:val="Bulletlist1"/>
      </w:pPr>
      <w:r>
        <w:t>•</w:t>
      </w:r>
      <w:r>
        <w:tab/>
        <w:t>Not paid if receiving income support (except Carer Payment) after meeting age and residency requirements for Age Pension rates.</w:t>
      </w:r>
    </w:p>
    <w:p w:rsidR="00F75726" w:rsidRDefault="00F75726" w:rsidP="00F75726">
      <w:pPr>
        <w:pStyle w:val="Bulletlist1"/>
      </w:pPr>
      <w:r>
        <w:t>•</w:t>
      </w:r>
      <w:r>
        <w:tab/>
        <w:t>Can be affected by ‘gifting rules’ if more than $10,000 is given away in a single year or more than $30,000 over a five-year period.</w:t>
      </w:r>
    </w:p>
    <w:p w:rsidR="00F75726" w:rsidRDefault="00F75726" w:rsidP="00F75726">
      <w:pPr>
        <w:pStyle w:val="Heading3"/>
      </w:pPr>
      <w:r>
        <w:t>Basic rates</w:t>
      </w:r>
    </w:p>
    <w:p w:rsidR="00F75726" w:rsidRDefault="00F75726" w:rsidP="00F75726">
      <w:pPr>
        <w:pStyle w:val="Bulletlist1"/>
      </w:pPr>
      <w:r>
        <w:t>•</w:t>
      </w:r>
      <w:r>
        <w:tab/>
        <w:t>Members claim bonus when they eventually claim Age Pension.</w:t>
      </w:r>
    </w:p>
    <w:p w:rsidR="00F75726" w:rsidRDefault="00F75726" w:rsidP="00F75726">
      <w:pPr>
        <w:pStyle w:val="Bulletlist1"/>
      </w:pPr>
      <w:r>
        <w:t>•</w:t>
      </w:r>
      <w:r>
        <w:tab/>
        <w:t xml:space="preserve">Amount of bonus is based on how long a person defers pension from the date of registration, </w:t>
      </w:r>
      <w:r>
        <w:lastRenderedPageBreak/>
        <w:t>and rate of pension payable at time of claim.</w:t>
      </w:r>
    </w:p>
    <w:p w:rsidR="00F75726" w:rsidRDefault="00F75726" w:rsidP="00F75726">
      <w:pPr>
        <w:pStyle w:val="BodyText"/>
      </w:pPr>
      <w:r>
        <w:t>Rate if maximum pension payable:</w:t>
      </w:r>
    </w:p>
    <w:tbl>
      <w:tblPr>
        <w:tblW w:w="5000" w:type="pct"/>
        <w:tblCellMar>
          <w:left w:w="0" w:type="dxa"/>
          <w:right w:w="0" w:type="dxa"/>
        </w:tblCellMar>
        <w:tblLook w:val="0000" w:firstRow="0" w:lastRow="0" w:firstColumn="0" w:lastColumn="0" w:noHBand="0" w:noVBand="0"/>
      </w:tblPr>
      <w:tblGrid>
        <w:gridCol w:w="4412"/>
        <w:gridCol w:w="2890"/>
        <w:gridCol w:w="3154"/>
      </w:tblGrid>
      <w:tr w:rsidR="00F75726" w:rsidTr="00BC7F0C">
        <w:tblPrEx>
          <w:tblCellMar>
            <w:top w:w="0" w:type="dxa"/>
            <w:left w:w="0" w:type="dxa"/>
            <w:bottom w:w="0" w:type="dxa"/>
            <w:right w:w="0" w:type="dxa"/>
          </w:tblCellMar>
        </w:tblPrEx>
        <w:trPr>
          <w:trHeight w:val="31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Years (bonus periods)</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Single</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Partnered (each)</w:t>
            </w:r>
          </w:p>
        </w:tc>
      </w:tr>
      <w:tr w:rsidR="00F75726" w:rsidTr="00BC7F0C">
        <w:tblPrEx>
          <w:tblCellMar>
            <w:top w:w="0" w:type="dxa"/>
            <w:left w:w="0" w:type="dxa"/>
            <w:bottom w:w="0" w:type="dxa"/>
            <w:right w:w="0" w:type="dxa"/>
          </w:tblCellMar>
        </w:tblPrEx>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One</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$1,981.80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$1,497.90</w:t>
            </w:r>
          </w:p>
        </w:tc>
      </w:tr>
      <w:tr w:rsidR="00F75726" w:rsidTr="00BC7F0C">
        <w:tblPrEx>
          <w:tblCellMar>
            <w:top w:w="0" w:type="dxa"/>
            <w:left w:w="0" w:type="dxa"/>
            <w:bottom w:w="0" w:type="dxa"/>
            <w:right w:w="0" w:type="dxa"/>
          </w:tblCellMar>
        </w:tblPrEx>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Two</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$7,927.40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$5,991.70</w:t>
            </w:r>
          </w:p>
        </w:tc>
      </w:tr>
      <w:tr w:rsidR="00F75726" w:rsidTr="00BC7F0C">
        <w:tblPrEx>
          <w:tblCellMar>
            <w:top w:w="0" w:type="dxa"/>
            <w:left w:w="0" w:type="dxa"/>
            <w:bottom w:w="0" w:type="dxa"/>
            <w:right w:w="0" w:type="dxa"/>
          </w:tblCellMar>
        </w:tblPrEx>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Three</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$17,836.60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$13,481.30</w:t>
            </w:r>
          </w:p>
        </w:tc>
      </w:tr>
      <w:tr w:rsidR="00F75726" w:rsidTr="00BC7F0C">
        <w:tblPrEx>
          <w:tblCellMar>
            <w:top w:w="0" w:type="dxa"/>
            <w:left w:w="0" w:type="dxa"/>
            <w:bottom w:w="0" w:type="dxa"/>
            <w:right w:w="0" w:type="dxa"/>
          </w:tblCellMar>
        </w:tblPrEx>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Four</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$31,709.40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$23,966.80</w:t>
            </w:r>
          </w:p>
        </w:tc>
      </w:tr>
      <w:tr w:rsidR="00F75726" w:rsidTr="00BC7F0C">
        <w:tblPrEx>
          <w:tblCellMar>
            <w:top w:w="0" w:type="dxa"/>
            <w:left w:w="0" w:type="dxa"/>
            <w:bottom w:w="0" w:type="dxa"/>
            <w:right w:w="0" w:type="dxa"/>
          </w:tblCellMar>
        </w:tblPrEx>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Five</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$49,546.00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$37,448.20</w:t>
            </w:r>
          </w:p>
        </w:tc>
      </w:tr>
    </w:tbl>
    <w:p w:rsidR="00F75726" w:rsidRDefault="00F75726" w:rsidP="00F75726">
      <w:pPr>
        <w:pStyle w:val="Heading3"/>
      </w:pPr>
      <w:r>
        <w:t>Pension Bonus Bereavement Payment</w:t>
      </w:r>
    </w:p>
    <w:p w:rsidR="00F75726" w:rsidRDefault="00F75726" w:rsidP="00F75726">
      <w:pPr>
        <w:pStyle w:val="Bulletlist1"/>
      </w:pPr>
      <w:r>
        <w:t>•</w:t>
      </w:r>
      <w:r>
        <w:tab/>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Pr>
          <w:rStyle w:val="01bodybold"/>
        </w:rPr>
        <w:t>132 300</w:t>
      </w:r>
      <w:r>
        <w:t>.</w:t>
      </w:r>
    </w:p>
    <w:p w:rsidR="00F75726" w:rsidRDefault="00F75726" w:rsidP="00F75726">
      <w:pPr>
        <w:pStyle w:val="Heading2"/>
      </w:pPr>
      <w:r>
        <w:t>Wife Pension</w:t>
      </w:r>
    </w:p>
    <w:p w:rsidR="00F75726" w:rsidRDefault="00F75726" w:rsidP="00F75726">
      <w:pPr>
        <w:pStyle w:val="Heading3"/>
      </w:pPr>
      <w:r>
        <w:t>Basic conditions of eligibility</w:t>
      </w:r>
    </w:p>
    <w:p w:rsidR="00F75726" w:rsidRDefault="00F75726" w:rsidP="00F75726">
      <w:pPr>
        <w:pStyle w:val="Bulletlist1"/>
      </w:pPr>
      <w:r>
        <w:t>•</w:t>
      </w:r>
      <w:r>
        <w:tab/>
        <w:t>Since 1 July 1995, no new grants of Wife Pension. Current recipients (wife of an Age or Disability Support Pensioner) may continue to receive this pension.</w:t>
      </w:r>
    </w:p>
    <w:p w:rsidR="00F75726" w:rsidRDefault="00F75726" w:rsidP="00F75726">
      <w:pPr>
        <w:pStyle w:val="Heading3"/>
      </w:pPr>
      <w:r>
        <w:t>Residence requirements</w:t>
      </w:r>
    </w:p>
    <w:p w:rsidR="00F75726" w:rsidRDefault="00F75726" w:rsidP="00F75726">
      <w:pPr>
        <w:pStyle w:val="Bulletlist1"/>
      </w:pPr>
      <w:r>
        <w:t>•</w:t>
      </w:r>
      <w:r>
        <w:tab/>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F75726" w:rsidRDefault="00F75726" w:rsidP="00F75726">
      <w:pPr>
        <w:pStyle w:val="Heading3"/>
      </w:pPr>
      <w:r>
        <w:t>Basic rates</w:t>
      </w:r>
    </w:p>
    <w:p w:rsidR="00F75726" w:rsidRDefault="00F75726" w:rsidP="00F75726">
      <w:pPr>
        <w:pStyle w:val="Bulletlist1"/>
      </w:pPr>
      <w:r>
        <w:t>•</w:t>
      </w:r>
      <w:r>
        <w:tab/>
        <w:t>See Age Pension (page 12), Pension Supplement (page 30).</w:t>
      </w:r>
    </w:p>
    <w:p w:rsidR="00F75726" w:rsidRDefault="00F75726" w:rsidP="00F75726">
      <w:pPr>
        <w:pStyle w:val="Bulletlist1"/>
      </w:pPr>
      <w:r>
        <w:t>•</w:t>
      </w:r>
      <w:r>
        <w:tab/>
        <w:t xml:space="preserve">Pensioners receiving payments at 19 September 2009 may be paid under ‘transitional </w:t>
      </w:r>
      <w:r>
        <w:lastRenderedPageBreak/>
        <w:t>arrangements’ (page 13).</w:t>
      </w:r>
    </w:p>
    <w:p w:rsidR="00F75726" w:rsidRDefault="00F75726" w:rsidP="00F75726">
      <w:pPr>
        <w:pStyle w:val="Bulletlist1"/>
      </w:pPr>
      <w:r>
        <w:t>•</w:t>
      </w:r>
      <w:r>
        <w:tab/>
        <w:t>Education Entry Payment of $208 may be payable.</w:t>
      </w:r>
    </w:p>
    <w:p w:rsidR="00F75726" w:rsidRDefault="00F75726" w:rsidP="00F75726">
      <w:pPr>
        <w:pStyle w:val="Bulletlist1"/>
      </w:pPr>
      <w:r>
        <w:t>•</w:t>
      </w:r>
      <w:r>
        <w:tab/>
        <w:t>Pensioner Education Supplement may be paid to a Wife Pension recipient (if their partner is receiving Disability Support Pension).</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t>Income test</w:t>
      </w:r>
    </w:p>
    <w:p w:rsidR="00F75726" w:rsidRDefault="00F75726" w:rsidP="00F75726">
      <w:pPr>
        <w:pStyle w:val="Bulletlist1"/>
      </w:pPr>
      <w:r>
        <w:t>•</w:t>
      </w:r>
      <w:r>
        <w:tab/>
        <w:t>See Table C (page 32).</w:t>
      </w:r>
    </w:p>
    <w:p w:rsidR="00F75726" w:rsidRDefault="00F75726" w:rsidP="00F75726">
      <w:pPr>
        <w:pStyle w:val="Heading3"/>
      </w:pPr>
      <w:r>
        <w:t>Assets test</w:t>
      </w:r>
    </w:p>
    <w:p w:rsidR="00F75726" w:rsidRDefault="00F75726" w:rsidP="00F75726">
      <w:pPr>
        <w:pStyle w:val="Bulletlist1"/>
      </w:pPr>
      <w:r>
        <w:t>•</w:t>
      </w:r>
      <w:r>
        <w:tab/>
        <w:t>See Table B (page 31) for full and part pension limits.</w:t>
      </w:r>
    </w:p>
    <w:p w:rsidR="00F75726" w:rsidRDefault="00F75726" w:rsidP="00F75726">
      <w:pPr>
        <w:pStyle w:val="Bulletlist1"/>
      </w:pPr>
      <w:r>
        <w:t>•</w:t>
      </w:r>
      <w:r>
        <w:tab/>
        <w:t>Hardship provisions may apply.</w:t>
      </w:r>
    </w:p>
    <w:p w:rsidR="00F75726" w:rsidRDefault="00F75726" w:rsidP="00F75726">
      <w:pPr>
        <w:pStyle w:val="Heading2"/>
      </w:pPr>
      <w:r>
        <w:t>Widow B Pension</w:t>
      </w:r>
    </w:p>
    <w:p w:rsidR="00F75726" w:rsidRDefault="00F75726" w:rsidP="00F75726">
      <w:pPr>
        <w:pStyle w:val="Heading3"/>
      </w:pPr>
      <w:r>
        <w:t>Basic conditions of eligibility</w:t>
      </w:r>
    </w:p>
    <w:p w:rsidR="00F75726" w:rsidRDefault="00F75726" w:rsidP="00F75726">
      <w:pPr>
        <w:pStyle w:val="Bulletlist1"/>
      </w:pPr>
      <w:r>
        <w:t>•</w:t>
      </w:r>
      <w:r>
        <w:tab/>
        <w:t>Since 20 March 1997, no new grants of Widow B Pension. Current recipients may continue to receive this payment.</w:t>
      </w:r>
    </w:p>
    <w:p w:rsidR="00F75726" w:rsidRDefault="00F75726" w:rsidP="00F75726">
      <w:pPr>
        <w:pStyle w:val="Heading3"/>
      </w:pPr>
      <w:r>
        <w:t>Residence requirements</w:t>
      </w:r>
    </w:p>
    <w:p w:rsidR="00F75726" w:rsidRDefault="00F75726" w:rsidP="00F75726">
      <w:pPr>
        <w:pStyle w:val="Bulletlist1"/>
      </w:pPr>
      <w:r>
        <w:t>•</w:t>
      </w:r>
      <w:r>
        <w:tab/>
        <w:t>May be paid for up to six weeks of a temporary absence outside Australia or longer if the person has to travel to study or train as part of their full-time Australian course or Australian Apprenticeship. Can be paid overseas indefinitely in some cases. Different rules apply if the person is covered by an International Social Security Agreement.</w:t>
      </w:r>
    </w:p>
    <w:p w:rsidR="00F75726" w:rsidRDefault="00F75726" w:rsidP="00F75726">
      <w:pPr>
        <w:pStyle w:val="Heading3"/>
      </w:pPr>
      <w:r>
        <w:t>Basic rates</w:t>
      </w:r>
    </w:p>
    <w:p w:rsidR="00F75726" w:rsidRDefault="00F75726" w:rsidP="00F75726">
      <w:pPr>
        <w:pStyle w:val="Bulletlist1"/>
      </w:pPr>
      <w:r>
        <w:t>•</w:t>
      </w:r>
      <w:r>
        <w:tab/>
        <w:t>See Age Pension (page 12), Pension Supplement (page 30).</w:t>
      </w:r>
    </w:p>
    <w:p w:rsidR="00F75726" w:rsidRDefault="00F75726" w:rsidP="00F75726">
      <w:pPr>
        <w:pStyle w:val="Bulletlist1"/>
      </w:pPr>
      <w:r>
        <w:t>•</w:t>
      </w:r>
      <w:r>
        <w:tab/>
        <w:t>Pensioners receiving payments at 19 September 2009 may be paid under ‘transitional arrangements’ (page 13).</w:t>
      </w:r>
    </w:p>
    <w:p w:rsidR="00F75726" w:rsidRDefault="00F75726" w:rsidP="00F75726">
      <w:pPr>
        <w:pStyle w:val="Bulletlist1"/>
      </w:pPr>
      <w:r>
        <w:t>•</w:t>
      </w:r>
      <w:r>
        <w:tab/>
        <w:t xml:space="preserve">Education Entry Payment of $208 may be payable. </w:t>
      </w:r>
    </w:p>
    <w:p w:rsidR="00F75726" w:rsidRDefault="00F75726" w:rsidP="00F75726">
      <w:pPr>
        <w:pStyle w:val="Bulletlist1"/>
      </w:pPr>
      <w:r>
        <w:t>•</w:t>
      </w:r>
      <w:r>
        <w:tab/>
        <w:t>Pensioner Education Supplement may be paid to a Widow B Pension recipient.</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lastRenderedPageBreak/>
        <w:t>Income test</w:t>
      </w:r>
    </w:p>
    <w:p w:rsidR="00F75726" w:rsidRDefault="00F75726" w:rsidP="00F75726">
      <w:pPr>
        <w:pStyle w:val="Bulletlist1"/>
      </w:pPr>
      <w:r>
        <w:t>•</w:t>
      </w:r>
      <w:r>
        <w:tab/>
        <w:t>See Table C (page 32).</w:t>
      </w:r>
    </w:p>
    <w:p w:rsidR="00F75726" w:rsidRDefault="00F75726" w:rsidP="00F75726">
      <w:pPr>
        <w:pStyle w:val="Heading3"/>
      </w:pPr>
      <w:r>
        <w:t>Assets test</w:t>
      </w:r>
    </w:p>
    <w:p w:rsidR="00F75726" w:rsidRDefault="00F75726" w:rsidP="00F75726">
      <w:pPr>
        <w:pStyle w:val="Bulletlist1"/>
      </w:pPr>
      <w:r>
        <w:t>•</w:t>
      </w:r>
      <w:r>
        <w:tab/>
        <w:t>See Table B (page 31) for full and part pension limits.</w:t>
      </w:r>
    </w:p>
    <w:p w:rsidR="00F75726" w:rsidRDefault="00F75726" w:rsidP="00F75726">
      <w:pPr>
        <w:pStyle w:val="Bulletlist1"/>
      </w:pPr>
      <w:r>
        <w:t>•</w:t>
      </w:r>
      <w:r>
        <w:tab/>
        <w:t>Hardship provisions may apply.</w:t>
      </w:r>
    </w:p>
    <w:p w:rsidR="00F75726" w:rsidRDefault="00F75726" w:rsidP="00F75726">
      <w:pPr>
        <w:pStyle w:val="Bulletlist1"/>
      </w:pPr>
      <w:r>
        <w:t>Bereavement Allowance</w:t>
      </w:r>
    </w:p>
    <w:p w:rsidR="00F75726" w:rsidRDefault="00F75726" w:rsidP="00F75726">
      <w:pPr>
        <w:pStyle w:val="Heading3"/>
      </w:pPr>
      <w:r>
        <w:t>Basic conditions of eligibility</w:t>
      </w:r>
    </w:p>
    <w:p w:rsidR="00F75726" w:rsidRDefault="00F75726" w:rsidP="00F75726">
      <w:pPr>
        <w:pStyle w:val="Bulletlist1"/>
      </w:pPr>
      <w:r>
        <w:t>•</w:t>
      </w:r>
      <w:r>
        <w:tab/>
        <w:t>Person whose partner has died.</w:t>
      </w:r>
    </w:p>
    <w:p w:rsidR="00F75726" w:rsidRDefault="00F75726" w:rsidP="00F75726">
      <w:pPr>
        <w:pStyle w:val="Bulletlist1"/>
      </w:pPr>
      <w:r>
        <w:t>•</w:t>
      </w:r>
      <w:r>
        <w:tab/>
        <w:t>Living with partner immediately before death.</w:t>
      </w:r>
    </w:p>
    <w:p w:rsidR="00F75726" w:rsidRDefault="00F75726" w:rsidP="00F75726">
      <w:pPr>
        <w:pStyle w:val="Bulletlist1"/>
      </w:pPr>
      <w:r>
        <w:t>•</w:t>
      </w:r>
      <w:r>
        <w:tab/>
        <w:t>Paid for a maximum of 14 weeks from date of death of partner (can be extended if a widow is pregnant).</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Immediately eligible if both the person and the partner were Australian residents when the partner died.</w:t>
      </w:r>
    </w:p>
    <w:p w:rsidR="00F75726" w:rsidRDefault="00F75726" w:rsidP="00F75726">
      <w:pPr>
        <w:pStyle w:val="Bulletlist1"/>
      </w:pPr>
      <w:r>
        <w:t>•</w:t>
      </w:r>
      <w:r>
        <w:tab/>
        <w:t>May be paid outside Australia for the period of the payment.</w:t>
      </w:r>
    </w:p>
    <w:p w:rsidR="00F75726" w:rsidRDefault="00F75726" w:rsidP="00F75726">
      <w:pPr>
        <w:pStyle w:val="Bulletlist1"/>
      </w:pPr>
      <w:r>
        <w:t>•</w:t>
      </w:r>
      <w:r>
        <w:tab/>
        <w:t>Different rules apply if the person is covered by an International Social Security Agreement.</w:t>
      </w:r>
    </w:p>
    <w:p w:rsidR="00F75726" w:rsidRDefault="00F75726" w:rsidP="00F75726">
      <w:pPr>
        <w:pStyle w:val="Heading3"/>
      </w:pPr>
      <w:r>
        <w:t>Basic rates</w:t>
      </w:r>
    </w:p>
    <w:p w:rsidR="00F75726" w:rsidRDefault="00F75726" w:rsidP="00F75726">
      <w:pPr>
        <w:pStyle w:val="Bulletlist1"/>
      </w:pPr>
      <w:r>
        <w:t>•</w:t>
      </w:r>
      <w:r>
        <w:tab/>
        <w:t xml:space="preserve">See Age Pension (page 12), Pension Supplement (page 30). </w:t>
      </w:r>
    </w:p>
    <w:p w:rsidR="00F75726" w:rsidRDefault="00F75726" w:rsidP="00F75726">
      <w:pPr>
        <w:pStyle w:val="Bulletlist1"/>
      </w:pPr>
      <w:r>
        <w:t>•</w:t>
      </w:r>
      <w:r>
        <w:tab/>
        <w:t>Not eligible for Education Entry Payment.</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t>Income test</w:t>
      </w:r>
    </w:p>
    <w:p w:rsidR="00F75726" w:rsidRDefault="00F75726" w:rsidP="00F75726">
      <w:pPr>
        <w:pStyle w:val="Bulletlist1"/>
      </w:pPr>
      <w:r>
        <w:t>•</w:t>
      </w:r>
      <w:r>
        <w:tab/>
        <w:t>See Table C (page 32).</w:t>
      </w:r>
    </w:p>
    <w:p w:rsidR="00F75726" w:rsidRDefault="00F75726" w:rsidP="00F75726">
      <w:pPr>
        <w:pStyle w:val="Heading3"/>
      </w:pPr>
      <w:r>
        <w:t>Assets test</w:t>
      </w:r>
    </w:p>
    <w:p w:rsidR="00F75726" w:rsidRDefault="00F75726" w:rsidP="00F75726">
      <w:pPr>
        <w:pStyle w:val="Bulletlist1"/>
      </w:pPr>
      <w:r>
        <w:t>•</w:t>
      </w:r>
      <w:r>
        <w:tab/>
        <w:t>See Table B (page 31) for full and part pension limits.</w:t>
      </w:r>
    </w:p>
    <w:p w:rsidR="00F75726" w:rsidRDefault="00F75726" w:rsidP="00F75726">
      <w:pPr>
        <w:pStyle w:val="Heading2"/>
      </w:pPr>
      <w:r>
        <w:lastRenderedPageBreak/>
        <w:t>Disability Support Pension</w:t>
      </w:r>
    </w:p>
    <w:p w:rsidR="00F75726" w:rsidRDefault="00F75726" w:rsidP="00F75726">
      <w:pPr>
        <w:pStyle w:val="Heading3"/>
      </w:pPr>
      <w:r>
        <w:t>Basic conditions of eligibility</w:t>
      </w:r>
    </w:p>
    <w:p w:rsidR="00F75726" w:rsidRDefault="00F75726" w:rsidP="00F75726">
      <w:pPr>
        <w:pStyle w:val="Bulletlist1"/>
        <w:rPr>
          <w:rStyle w:val="01bodybold"/>
        </w:rPr>
      </w:pPr>
      <w:r>
        <w:t>•</w:t>
      </w:r>
      <w:r>
        <w:tab/>
        <w:t>Aged 16 or over but under age pension age at date of claim lodgement,</w:t>
      </w:r>
      <w:r>
        <w:rPr>
          <w:rStyle w:val="01bodybold"/>
        </w:rPr>
        <w:t xml:space="preserve"> and</w:t>
      </w:r>
    </w:p>
    <w:p w:rsidR="00F75726" w:rsidRDefault="00F75726" w:rsidP="00F75726">
      <w:pPr>
        <w:pStyle w:val="Bulletlist1"/>
        <w:rPr>
          <w:rStyle w:val="01bodybold"/>
        </w:rPr>
      </w:pPr>
      <w:r>
        <w:t>•</w:t>
      </w:r>
      <w:r>
        <w:tab/>
        <w:t>Must have a physical, intellectual or psychiatric impairment assessed at 20 points or more under impairment tables*,</w:t>
      </w:r>
      <w:r>
        <w:rPr>
          <w:rStyle w:val="01bodybold"/>
        </w:rPr>
        <w:t xml:space="preserve"> and</w:t>
      </w:r>
    </w:p>
    <w:p w:rsidR="00F75726" w:rsidRDefault="00F75726" w:rsidP="00F75726">
      <w:pPr>
        <w:pStyle w:val="Bulletlist1"/>
        <w:rPr>
          <w:rStyle w:val="01bodybold"/>
        </w:rPr>
      </w:pPr>
      <w:r>
        <w:t>•</w:t>
      </w:r>
      <w:r>
        <w:tab/>
        <w:t xml:space="preserve">Inability, as a result of impairment, to work for 15 hours or more per week for the next two years, </w:t>
      </w:r>
      <w:r>
        <w:rPr>
          <w:rStyle w:val="01bodybold"/>
        </w:rPr>
        <w:t>and</w:t>
      </w:r>
    </w:p>
    <w:p w:rsidR="00F75726" w:rsidRDefault="00F75726" w:rsidP="00F75726">
      <w:pPr>
        <w:pStyle w:val="Bulletlist1"/>
        <w:rPr>
          <w:rStyle w:val="01bodybold"/>
        </w:rPr>
      </w:pPr>
      <w:r>
        <w:t>•</w:t>
      </w:r>
      <w:r>
        <w:tab/>
        <w:t>Inability, as a result of impairment, to undertake a training activity which would equip the person for work within the next two years,</w:t>
      </w:r>
      <w:r>
        <w:rPr>
          <w:rStyle w:val="01bodybold"/>
        </w:rPr>
        <w:t xml:space="preserve"> or</w:t>
      </w:r>
    </w:p>
    <w:p w:rsidR="00F75726" w:rsidRDefault="00F75726" w:rsidP="00F75726">
      <w:pPr>
        <w:pStyle w:val="Bulletlist1"/>
      </w:pPr>
      <w:r>
        <w:t>•</w:t>
      </w:r>
      <w:r>
        <w:tab/>
        <w:t>Be permanently blind.</w:t>
      </w:r>
    </w:p>
    <w:p w:rsidR="00F75726" w:rsidRDefault="00F75726" w:rsidP="00F75726">
      <w:pPr>
        <w:pStyle w:val="BodyText"/>
      </w:pPr>
      <w:r>
        <w:t>Please contact us for more information.</w:t>
      </w:r>
    </w:p>
    <w:p w:rsidR="00F75726" w:rsidRDefault="00F75726" w:rsidP="00F75726">
      <w:pPr>
        <w:pStyle w:val="BodyText"/>
      </w:pPr>
      <w:r>
        <w:t>*If at least 20 points are not allocated under a single impairment table, must have also actively participated in a program of support.</w:t>
      </w:r>
    </w:p>
    <w:p w:rsidR="00F75726" w:rsidRDefault="00F75726" w:rsidP="00F75726">
      <w:pPr>
        <w:pStyle w:val="Heading3"/>
      </w:pPr>
      <w:r>
        <w:t>Residence requirements</w:t>
      </w:r>
    </w:p>
    <w:p w:rsidR="00F75726" w:rsidRDefault="00F75726" w:rsidP="00F75726">
      <w:pPr>
        <w:pStyle w:val="Bulletlist1"/>
      </w:pPr>
      <w:r>
        <w:t>•</w:t>
      </w:r>
      <w:r>
        <w:tab/>
        <w:t>Must be an Australian resident and in Australia on the day the claim is lodged, unless claiming under an International Social Security Agreement.</w:t>
      </w:r>
    </w:p>
    <w:p w:rsidR="00F75726" w:rsidRDefault="00F75726" w:rsidP="00F75726">
      <w:pPr>
        <w:pStyle w:val="Bulletlist1"/>
      </w:pPr>
      <w:r>
        <w:t>•</w:t>
      </w:r>
      <w:r>
        <w:tab/>
        <w:t xml:space="preserve">Must have been an Australian resident for a continuous period of at least 10 years, </w:t>
      </w:r>
      <w:r>
        <w:rPr>
          <w:rStyle w:val="01bodybold"/>
        </w:rPr>
        <w:t>or</w:t>
      </w:r>
    </w:p>
    <w:p w:rsidR="00F75726" w:rsidRDefault="00F75726" w:rsidP="00F75726">
      <w:pPr>
        <w:pStyle w:val="Bulletlist1"/>
      </w:pPr>
      <w:r>
        <w:t>•</w:t>
      </w:r>
      <w:r>
        <w:tab/>
        <w:t xml:space="preserve">Must have been an Australian resident for a number of periods that total more than 10 years, at least five of those years in one continuous period, </w:t>
      </w:r>
      <w:r>
        <w:rPr>
          <w:rStyle w:val="01bodybold"/>
        </w:rPr>
        <w:t>or</w:t>
      </w:r>
    </w:p>
    <w:p w:rsidR="00F75726" w:rsidRDefault="00F75726" w:rsidP="00F75726">
      <w:pPr>
        <w:pStyle w:val="Bulletlist1"/>
        <w:rPr>
          <w:rStyle w:val="01bodybold"/>
        </w:rPr>
      </w:pPr>
      <w:r>
        <w:t>•</w:t>
      </w:r>
      <w:r>
        <w:tab/>
        <w:t>Certain periods in countries with which Australia has an International Social Security Agreement may count towards Australian residence,</w:t>
      </w:r>
      <w:r>
        <w:rPr>
          <w:rStyle w:val="01bodybold"/>
        </w:rPr>
        <w:t xml:space="preserve"> or</w:t>
      </w:r>
    </w:p>
    <w:p w:rsidR="00F75726" w:rsidRDefault="00F75726" w:rsidP="00F75726">
      <w:pPr>
        <w:pStyle w:val="Bulletlist1"/>
        <w:rPr>
          <w:rStyle w:val="01bodybold"/>
        </w:rPr>
      </w:pPr>
      <w:r>
        <w:t>•</w:t>
      </w:r>
      <w:r>
        <w:tab/>
        <w:t>Have a qualifying residence exemption (arrived as refugee or under special humanitarian program),</w:t>
      </w:r>
      <w:r>
        <w:rPr>
          <w:rStyle w:val="01bodybold"/>
        </w:rPr>
        <w:t xml:space="preserve"> or</w:t>
      </w:r>
    </w:p>
    <w:p w:rsidR="00F75726" w:rsidRDefault="00F75726" w:rsidP="00F75726">
      <w:pPr>
        <w:pStyle w:val="Bulletlist1"/>
        <w:rPr>
          <w:rStyle w:val="01bodybold"/>
        </w:rPr>
      </w:pPr>
      <w:r>
        <w:t>•</w:t>
      </w:r>
      <w:r>
        <w:tab/>
        <w:t>Immediately eligible if inability to work occurred while an Australian resident,</w:t>
      </w:r>
      <w:r>
        <w:rPr>
          <w:rStyle w:val="01bodybold"/>
        </w:rPr>
        <w:t xml:space="preserve"> or</w:t>
      </w:r>
    </w:p>
    <w:p w:rsidR="00F75726" w:rsidRDefault="00F75726" w:rsidP="00F75726">
      <w:pPr>
        <w:pStyle w:val="Bulletlist1"/>
      </w:pPr>
      <w:r>
        <w:t>•</w:t>
      </w:r>
      <w:r>
        <w:tab/>
        <w:t>Was a dependent child of an Australian resident at the time the continuing inability to work commenced.</w:t>
      </w:r>
    </w:p>
    <w:p w:rsidR="00F75726" w:rsidRDefault="00F75726" w:rsidP="00F75726">
      <w:pPr>
        <w:pStyle w:val="Bulletlist1"/>
      </w:pPr>
      <w:r>
        <w:t>•</w:t>
      </w:r>
      <w:r>
        <w:tab/>
        <w:t>May be paid during a temporary absence outside Australia for up to four weeks, in a 12-month period, or longer if the person has to travel to study or train as part of their full-time Australian course or Australian Apprenticeship.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F75726" w:rsidRDefault="00F75726" w:rsidP="00F75726">
      <w:pPr>
        <w:pStyle w:val="Heading3"/>
      </w:pPr>
      <w:r>
        <w:t>Basic rates</w:t>
      </w:r>
    </w:p>
    <w:p w:rsidR="00F75726" w:rsidRDefault="00F75726" w:rsidP="00F75726">
      <w:pPr>
        <w:pStyle w:val="Bulletlist1"/>
      </w:pPr>
      <w:r>
        <w:t>•</w:t>
      </w:r>
      <w:r>
        <w:tab/>
        <w:t xml:space="preserve">See Age Pension rates (page 13), Pension Supplement </w:t>
      </w:r>
      <w:r>
        <w:rPr>
          <w:rStyle w:val="NoBreak"/>
        </w:rPr>
        <w:t>(page 30</w:t>
      </w:r>
      <w:r>
        <w:t>), except if aged under 21 without children.</w:t>
      </w:r>
    </w:p>
    <w:p w:rsidR="00F75726" w:rsidRDefault="00F75726" w:rsidP="00F75726">
      <w:pPr>
        <w:pStyle w:val="Bulletlist1"/>
      </w:pPr>
      <w:r>
        <w:t>•</w:t>
      </w:r>
      <w:r>
        <w:tab/>
        <w:t xml:space="preserve">Pensioners receiving payments at 19 September 2009 may be paid under 'transitional </w:t>
      </w:r>
      <w:r>
        <w:lastRenderedPageBreak/>
        <w:t xml:space="preserve">arrangements' (page 13). </w:t>
      </w:r>
      <w:r>
        <w:rPr>
          <w:rStyle w:val="NoBreak"/>
        </w:rPr>
        <w:t>Please contact</w:t>
      </w:r>
      <w:r>
        <w:t xml:space="preserve"> us for more information.</w:t>
      </w:r>
    </w:p>
    <w:p w:rsidR="00F75726" w:rsidRDefault="00F75726" w:rsidP="00F75726">
      <w:pPr>
        <w:pStyle w:val="Bulletlist1"/>
      </w:pPr>
      <w:r>
        <w:t>•</w:t>
      </w:r>
      <w:r>
        <w:tab/>
        <w:t>Disability Support Pension (DSP) recipients undertaking full-time Work for the Dole and certain other approved activities may be eligible for an additional supplement of $20.80 per fortnight.</w:t>
      </w:r>
    </w:p>
    <w:tbl>
      <w:tblPr>
        <w:tblW w:w="5000" w:type="pct"/>
        <w:tblCellMar>
          <w:left w:w="0" w:type="dxa"/>
          <w:right w:w="0" w:type="dxa"/>
        </w:tblCellMar>
        <w:tblLook w:val="0000" w:firstRow="0" w:lastRow="0" w:firstColumn="0" w:lastColumn="0" w:noHBand="0" w:noVBand="0"/>
      </w:tblPr>
      <w:tblGrid>
        <w:gridCol w:w="5228"/>
        <w:gridCol w:w="2614"/>
        <w:gridCol w:w="2614"/>
      </w:tblGrid>
      <w:tr w:rsidR="00F75726" w:rsidTr="00BC7F0C">
        <w:tblPrEx>
          <w:tblCellMar>
            <w:top w:w="0" w:type="dxa"/>
            <w:left w:w="0" w:type="dxa"/>
            <w:bottom w:w="0" w:type="dxa"/>
            <w:right w:w="0" w:type="dxa"/>
          </w:tblCellMar>
        </w:tblPrEx>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Under age 21, no children</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Single</w:t>
            </w:r>
            <w:r>
              <w:t>,</w:t>
            </w:r>
            <w:r>
              <w:rPr>
                <w:rStyle w:val="01bodybold"/>
                <w:rFonts w:ascii="ArialMT" w:hAnsi="ArialMT" w:cs="ArialMT"/>
                <w:b w:val="0"/>
                <w:bCs w:val="0"/>
              </w:rPr>
              <w:t xml:space="preserve"> aged under 18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$355.30 pf</w:t>
            </w:r>
          </w:p>
        </w:tc>
      </w:tr>
      <w:tr w:rsidR="00F75726" w:rsidTr="00BC7F0C">
        <w:tblPrEx>
          <w:tblCellMar>
            <w:top w:w="0" w:type="dxa"/>
            <w:left w:w="0" w:type="dxa"/>
            <w:bottom w:w="0" w:type="dxa"/>
            <w:right w:w="0" w:type="dxa"/>
          </w:tblCellMar>
        </w:tblPrEx>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independent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$548.50 pf</w:t>
            </w:r>
          </w:p>
        </w:tc>
      </w:tr>
      <w:tr w:rsidR="00F75726" w:rsidTr="00BC7F0C">
        <w:tblPrEx>
          <w:tblCellMar>
            <w:top w:w="0" w:type="dxa"/>
            <w:left w:w="0" w:type="dxa"/>
            <w:bottom w:w="0" w:type="dxa"/>
            <w:right w:w="0" w:type="dxa"/>
          </w:tblCellMar>
        </w:tblPrEx>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Single</w:t>
            </w:r>
            <w:r>
              <w:t>,</w:t>
            </w:r>
            <w:r>
              <w:rPr>
                <w:rStyle w:val="01bodybold"/>
                <w:rFonts w:ascii="ArialMT" w:hAnsi="ArialMT" w:cs="ArialMT"/>
                <w:b w:val="0"/>
                <w:bCs w:val="0"/>
              </w:rPr>
              <w:t xml:space="preserve"> aged 18–20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$402.70 pf</w:t>
            </w:r>
          </w:p>
        </w:tc>
      </w:tr>
      <w:tr w:rsidR="00F75726" w:rsidTr="00BC7F0C">
        <w:tblPrEx>
          <w:tblCellMar>
            <w:top w:w="0" w:type="dxa"/>
            <w:left w:w="0" w:type="dxa"/>
            <w:bottom w:w="0" w:type="dxa"/>
            <w:right w:w="0" w:type="dxa"/>
          </w:tblCellMar>
        </w:tblPrEx>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 xml:space="preserve">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independent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$548.50 pf</w:t>
            </w:r>
          </w:p>
        </w:tc>
      </w:tr>
      <w:tr w:rsidR="00F75726" w:rsidTr="00BC7F0C">
        <w:tblPrEx>
          <w:tblCellMar>
            <w:top w:w="0" w:type="dxa"/>
            <w:left w:w="0" w:type="dxa"/>
            <w:bottom w:w="0" w:type="dxa"/>
            <w:right w:w="0" w:type="dxa"/>
          </w:tblCellMar>
        </w:tblPrEx>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Member of a couple</w:t>
            </w:r>
            <w:r>
              <w:t xml:space="preserve">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$548.50 pf</w:t>
            </w:r>
          </w:p>
        </w:tc>
      </w:tr>
    </w:tbl>
    <w:p w:rsidR="00F75726" w:rsidRDefault="00F75726" w:rsidP="00F75726">
      <w:pPr>
        <w:pStyle w:val="Bulletlist1"/>
      </w:pPr>
      <w:r>
        <w:t>•</w:t>
      </w:r>
      <w:r>
        <w:tab/>
        <w:t>DSP for people under 21, no children (includes Youth Disability Supplement of $121.70 per fortnight).</w:t>
      </w:r>
    </w:p>
    <w:p w:rsidR="00F75726" w:rsidRDefault="00F75726" w:rsidP="00F75726">
      <w:pPr>
        <w:pStyle w:val="Bulletlist1"/>
      </w:pPr>
      <w:r>
        <w:t>•</w:t>
      </w:r>
      <w:r>
        <w:tab/>
        <w:t>Payment is not subject to parents’ income and assets.</w:t>
      </w:r>
    </w:p>
    <w:p w:rsidR="00F75726" w:rsidRDefault="00F75726" w:rsidP="00F75726">
      <w:pPr>
        <w:pStyle w:val="Bulletlist1"/>
      </w:pPr>
      <w:r>
        <w:t>•</w:t>
      </w:r>
      <w:r>
        <w:tab/>
        <w:t>Pharmaceutical Allowance, Utilities Allowance and Telephone Allowance may be paid to DSP recipients aged under 21 without children.</w:t>
      </w:r>
    </w:p>
    <w:p w:rsidR="00F75726" w:rsidRDefault="00F75726" w:rsidP="00F75726">
      <w:pPr>
        <w:pStyle w:val="Bulletlist1"/>
      </w:pPr>
      <w:r>
        <w:t>•</w:t>
      </w:r>
      <w:r>
        <w:tab/>
        <w:t>Education Entry Payment of $208 may be payable.</w:t>
      </w:r>
    </w:p>
    <w:p w:rsidR="00F75726" w:rsidRDefault="00F75726" w:rsidP="00F75726">
      <w:pPr>
        <w:pStyle w:val="Bulletlist1"/>
      </w:pPr>
      <w:r>
        <w:t>•</w:t>
      </w:r>
      <w:r>
        <w:tab/>
        <w:t xml:space="preserve">Pensioner Education Supplement may be paid to </w:t>
      </w:r>
      <w:r>
        <w:br/>
        <w:t>DSP recipients.</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Bulletlist1"/>
      </w:pPr>
      <w:r>
        <w:t>•</w:t>
      </w:r>
      <w:r>
        <w:tab/>
        <w:t>Rent Assistance is normally not payable to single persons aged under 21, without dependants, who live with their parents or guardian.</w:t>
      </w:r>
    </w:p>
    <w:p w:rsidR="00F75726" w:rsidRDefault="00F75726" w:rsidP="00F75726">
      <w:pPr>
        <w:pStyle w:val="Bulletlist1"/>
      </w:pPr>
      <w:r>
        <w:t>•</w:t>
      </w:r>
      <w:r>
        <w:tab/>
        <w:t>Rent Assistance is not payable to blind pensioners who are not subject to income and asset testing. Please contact us for more information.</w:t>
      </w:r>
    </w:p>
    <w:p w:rsidR="00F75726" w:rsidRDefault="00F75726" w:rsidP="00F75726">
      <w:pPr>
        <w:pStyle w:val="Heading3"/>
      </w:pPr>
      <w:r>
        <w:t>Income test</w:t>
      </w:r>
    </w:p>
    <w:p w:rsidR="00F75726" w:rsidRDefault="00F75726" w:rsidP="00F75726">
      <w:pPr>
        <w:pStyle w:val="Bulletlist1"/>
      </w:pPr>
      <w:r>
        <w:t>•</w:t>
      </w:r>
      <w:r>
        <w:tab/>
        <w:t>See Table C (page 32).</w:t>
      </w:r>
    </w:p>
    <w:p w:rsidR="00F75726" w:rsidRDefault="00F75726" w:rsidP="00F75726">
      <w:pPr>
        <w:pStyle w:val="Bulletlist1"/>
      </w:pPr>
      <w:r>
        <w:t>•</w:t>
      </w:r>
      <w:r>
        <w:tab/>
        <w:t>For those aged under 21 with no children See Table C (b) (page 32).</w:t>
      </w:r>
    </w:p>
    <w:p w:rsidR="00F75726" w:rsidRDefault="00F75726" w:rsidP="00F75726">
      <w:pPr>
        <w:pStyle w:val="Bulletlist1"/>
      </w:pPr>
      <w:r>
        <w:t>•</w:t>
      </w:r>
      <w:r>
        <w:tab/>
        <w:t>No income test on the basic rate for disability support pensioners who are permanently blind; however, these pensioners may be affected by the special arrangements for compensation payments (see page 32 for more information).</w:t>
      </w:r>
    </w:p>
    <w:p w:rsidR="00F75726" w:rsidRDefault="00F75726" w:rsidP="00F75726">
      <w:pPr>
        <w:pStyle w:val="Heading3"/>
      </w:pPr>
      <w:r>
        <w:lastRenderedPageBreak/>
        <w:t>Assets test</w:t>
      </w:r>
    </w:p>
    <w:p w:rsidR="00F75726" w:rsidRDefault="00F75726" w:rsidP="00F75726">
      <w:pPr>
        <w:pStyle w:val="Bulletlist1"/>
      </w:pPr>
      <w:r>
        <w:t>•</w:t>
      </w:r>
      <w:r>
        <w:tab/>
        <w:t>See Table B (page 31) for full and part pension limits.</w:t>
      </w:r>
    </w:p>
    <w:p w:rsidR="00F75726" w:rsidRDefault="00F75726" w:rsidP="00F75726">
      <w:pPr>
        <w:pStyle w:val="Bulletlist1"/>
      </w:pPr>
      <w:r>
        <w:t>•</w:t>
      </w:r>
      <w:r>
        <w:tab/>
        <w:t>No assets test on the basic rate for disability support pensioners who are permanently blind; however, these pensioners may be affected by the special arrangements for compensation payments (see page 33 for more information).</w:t>
      </w:r>
    </w:p>
    <w:p w:rsidR="00F75726" w:rsidRDefault="00F75726" w:rsidP="00F75726">
      <w:pPr>
        <w:pStyle w:val="Bulletlist1"/>
      </w:pPr>
      <w:r>
        <w:t>•</w:t>
      </w:r>
      <w:r>
        <w:tab/>
        <w:t>Hardship provisions may apply.</w:t>
      </w:r>
    </w:p>
    <w:p w:rsidR="00F75726" w:rsidRDefault="00F75726" w:rsidP="00F75726">
      <w:pPr>
        <w:pStyle w:val="Heading2"/>
      </w:pPr>
      <w:r>
        <w:t>Sickness Allowance</w:t>
      </w:r>
    </w:p>
    <w:p w:rsidR="00F75726" w:rsidRDefault="00F75726" w:rsidP="00F75726">
      <w:pPr>
        <w:pStyle w:val="Heading3"/>
      </w:pPr>
      <w:r>
        <w:t>Basic conditions of eligibility</w:t>
      </w:r>
    </w:p>
    <w:p w:rsidR="00F75726" w:rsidRDefault="00F75726" w:rsidP="00F75726">
      <w:pPr>
        <w:pStyle w:val="Bulletlist1"/>
        <w:rPr>
          <w:rStyle w:val="01bodybold"/>
        </w:rPr>
      </w:pPr>
      <w:r>
        <w:t>•</w:t>
      </w:r>
      <w:r>
        <w:tab/>
        <w:t>Aged 22 or over but under age pension age,</w:t>
      </w:r>
      <w:r>
        <w:rPr>
          <w:rStyle w:val="01bodybold"/>
        </w:rPr>
        <w:t xml:space="preserve"> and</w:t>
      </w:r>
    </w:p>
    <w:p w:rsidR="00F75726" w:rsidRDefault="00F75726" w:rsidP="00F75726">
      <w:pPr>
        <w:pStyle w:val="Bulletlist1"/>
      </w:pPr>
      <w:r>
        <w:t>•</w:t>
      </w:r>
      <w:r>
        <w:tab/>
        <w:t>Temporarily incapacitated for work (or full-time study and on Austudy or ABSTUDY).</w:t>
      </w:r>
    </w:p>
    <w:p w:rsidR="00F75726" w:rsidRDefault="00F75726" w:rsidP="00F75726">
      <w:pPr>
        <w:pStyle w:val="Bulletlist1"/>
      </w:pPr>
      <w:r>
        <w:t>•</w:t>
      </w:r>
      <w:r>
        <w:tab/>
        <w:t>Must have a job or full-time study to which they can return.</w:t>
      </w:r>
    </w:p>
    <w:p w:rsidR="00F75726" w:rsidRDefault="00F75726" w:rsidP="00F75726">
      <w:pPr>
        <w:pStyle w:val="Bulletlist1"/>
      </w:pPr>
      <w:r>
        <w:t>•</w:t>
      </w:r>
      <w:r>
        <w:tab/>
        <w:t>A medical certificate from a qualified medical practitioner must be supplied.</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May be paid for up to six weeks of a temporary absence from Australia in certain limited circumstances.</w:t>
      </w:r>
    </w:p>
    <w:p w:rsidR="00F75726" w:rsidRDefault="00F75726" w:rsidP="00F75726">
      <w:pPr>
        <w:pStyle w:val="Bulletlist1"/>
      </w:pPr>
      <w:r>
        <w:t>•</w:t>
      </w:r>
      <w:r>
        <w:tab/>
        <w:t>May be available for a limited period of up to six months to certain non-Australian residents, who arrived in Australia on a New Zealand passport after 26 February 2001 and have lived here continuously for at least 10 years since that date.</w:t>
      </w:r>
    </w:p>
    <w:p w:rsidR="00F75726" w:rsidRDefault="00F75726" w:rsidP="00F75726">
      <w:pPr>
        <w:pStyle w:val="Heading3"/>
      </w:pPr>
      <w:r>
        <w:t>Basic rates</w:t>
      </w:r>
    </w:p>
    <w:p w:rsidR="00F75726" w:rsidRDefault="00F75726" w:rsidP="00F75726">
      <w:pPr>
        <w:pStyle w:val="Bulletlist1"/>
      </w:pPr>
      <w:r>
        <w:t>•</w:t>
      </w:r>
      <w:r>
        <w:tab/>
        <w:t>See the basic rate of Newstart Allowance (page 25).</w:t>
      </w:r>
    </w:p>
    <w:p w:rsidR="00F75726" w:rsidRDefault="00F75726" w:rsidP="00F75726">
      <w:pPr>
        <w:pStyle w:val="Bulletlist1"/>
      </w:pPr>
      <w:r>
        <w:t>•</w:t>
      </w:r>
      <w:r>
        <w:tab/>
        <w:t>Pharmaceutical Allowance is paid (page 30).</w:t>
      </w:r>
    </w:p>
    <w:p w:rsidR="00F75726" w:rsidRDefault="00F75726" w:rsidP="00F75726">
      <w:pPr>
        <w:pStyle w:val="Bulletlist1"/>
      </w:pPr>
      <w:r>
        <w:t>•</w:t>
      </w:r>
      <w:r>
        <w:tab/>
        <w:t>Sickness Allowance recipients may be eligible to receive the Income Support Bonus (page 29).</w:t>
      </w:r>
    </w:p>
    <w:p w:rsidR="00F75726" w:rsidRDefault="00F75726" w:rsidP="00F75726">
      <w:pPr>
        <w:pStyle w:val="Heading3"/>
      </w:pPr>
      <w:r>
        <w:t>Rent Assistance</w:t>
      </w:r>
    </w:p>
    <w:p w:rsidR="00F75726" w:rsidRDefault="00F75726" w:rsidP="00F75726">
      <w:pPr>
        <w:pStyle w:val="Bulletlist1"/>
      </w:pPr>
      <w:r>
        <w:t>•</w:t>
      </w:r>
      <w:r>
        <w:tab/>
        <w:t>See Newstart Allowance (page 25).</w:t>
      </w:r>
    </w:p>
    <w:p w:rsidR="00F75726" w:rsidRDefault="00F75726" w:rsidP="00F75726">
      <w:pPr>
        <w:pStyle w:val="Heading3"/>
      </w:pPr>
      <w:r>
        <w:t>Income test</w:t>
      </w:r>
    </w:p>
    <w:p w:rsidR="00F75726" w:rsidRDefault="00F75726" w:rsidP="00F75726">
      <w:pPr>
        <w:pStyle w:val="Bulletlist1"/>
      </w:pPr>
      <w:r>
        <w:t>•</w:t>
      </w:r>
      <w:r>
        <w:tab/>
        <w:t>See Table D (page 34).</w:t>
      </w:r>
    </w:p>
    <w:p w:rsidR="00F75726" w:rsidRDefault="00F75726" w:rsidP="00F75726">
      <w:pPr>
        <w:pStyle w:val="Heading3"/>
      </w:pPr>
      <w:r>
        <w:lastRenderedPageBreak/>
        <w:t>Assets test</w:t>
      </w:r>
    </w:p>
    <w:p w:rsidR="00F75726" w:rsidRDefault="00F75726" w:rsidP="00F75726">
      <w:pPr>
        <w:pStyle w:val="Bulletlist1"/>
      </w:pPr>
      <w:r>
        <w:t>•</w:t>
      </w:r>
      <w:r>
        <w:tab/>
        <w:t>See Newstart Allowance (page 25).</w:t>
      </w:r>
    </w:p>
    <w:p w:rsidR="00F75726" w:rsidRDefault="00F75726" w:rsidP="00F75726">
      <w:pPr>
        <w:pStyle w:val="Heading2"/>
      </w:pPr>
      <w:r>
        <w:t>Mobility Allowance</w:t>
      </w:r>
    </w:p>
    <w:p w:rsidR="00F75726" w:rsidRDefault="00F75726" w:rsidP="00F75726">
      <w:pPr>
        <w:pStyle w:val="Heading3"/>
      </w:pPr>
      <w:r>
        <w:t>Basic conditions of eligibility</w:t>
      </w:r>
    </w:p>
    <w:p w:rsidR="00F75726" w:rsidRDefault="00F75726" w:rsidP="00F75726">
      <w:pPr>
        <w:pStyle w:val="Bulletlist1"/>
        <w:rPr>
          <w:rStyle w:val="01bodybold"/>
        </w:rPr>
      </w:pPr>
      <w:r>
        <w:t>•</w:t>
      </w:r>
      <w:r>
        <w:tab/>
        <w:t>Paid to a person with a disability aged 16 or over who cannot use public transport without substantial assistance,</w:t>
      </w:r>
      <w:r>
        <w:rPr>
          <w:rStyle w:val="01bodybold"/>
        </w:rPr>
        <w:t xml:space="preserve"> and</w:t>
      </w:r>
    </w:p>
    <w:p w:rsidR="00F75726" w:rsidRDefault="00F75726" w:rsidP="00F75726">
      <w:pPr>
        <w:pStyle w:val="Bulletlist1"/>
        <w:rPr>
          <w:rStyle w:val="01bodybold"/>
        </w:rPr>
      </w:pPr>
      <w:r>
        <w:t>•</w:t>
      </w:r>
      <w:r>
        <w:tab/>
        <w:t>Is required to travel to and from their home in order to undertake work (including volunteer work), study, training or job seeking.</w:t>
      </w:r>
    </w:p>
    <w:p w:rsidR="00F75726" w:rsidRDefault="00F75726" w:rsidP="00F75726">
      <w:pPr>
        <w:pStyle w:val="Bulletlist1"/>
      </w:pPr>
      <w:r>
        <w:t>•</w:t>
      </w:r>
      <w:r>
        <w:tab/>
        <w:t>To qualify for a standard rate of Mobility Allowance:</w:t>
      </w:r>
    </w:p>
    <w:p w:rsidR="00F75726" w:rsidRDefault="00F75726" w:rsidP="00F75726">
      <w:pPr>
        <w:pStyle w:val="Bulletlist2"/>
        <w:rPr>
          <w:rStyle w:val="01bodybold"/>
        </w:rPr>
      </w:pPr>
      <w:r>
        <w:t>–</w:t>
      </w:r>
      <w:r>
        <w:tab/>
        <w:t>be undertaking any combination of paid or voluntary work or vocational training for 32 hours every four weeks,</w:t>
      </w:r>
      <w:r>
        <w:rPr>
          <w:rStyle w:val="01bodybold"/>
        </w:rPr>
        <w:t xml:space="preserve"> or</w:t>
      </w:r>
    </w:p>
    <w:p w:rsidR="00F75726" w:rsidRDefault="00F75726" w:rsidP="00F75726">
      <w:pPr>
        <w:pStyle w:val="Bulletlist2"/>
        <w:rPr>
          <w:rStyle w:val="01bodybold"/>
        </w:rPr>
      </w:pPr>
      <w:r>
        <w:t>–</w:t>
      </w:r>
      <w:r>
        <w:tab/>
        <w:t>be undertaking job search activities under a Job Plan or Participation Plan with the Department of Human Services or an Employment Service Provider,</w:t>
      </w:r>
      <w:r>
        <w:rPr>
          <w:rStyle w:val="01bodybold"/>
        </w:rPr>
        <w:t xml:space="preserve"> or</w:t>
      </w:r>
    </w:p>
    <w:p w:rsidR="00F75726" w:rsidRDefault="00F75726" w:rsidP="00F75726">
      <w:pPr>
        <w:pStyle w:val="Bulletlist2"/>
        <w:rPr>
          <w:rStyle w:val="01bodybold"/>
        </w:rPr>
      </w:pPr>
      <w:r>
        <w:t>–</w:t>
      </w:r>
      <w:r>
        <w:tab/>
        <w:t>be receiving Newstart Allowance, Youth Allowance or Austudy, and satisfy mutual obligation or activity test requirements associated with these payments,</w:t>
      </w:r>
      <w:r>
        <w:rPr>
          <w:rStyle w:val="01bodybold"/>
        </w:rPr>
        <w:t xml:space="preserve"> or</w:t>
      </w:r>
    </w:p>
    <w:p w:rsidR="00F75726" w:rsidRDefault="00F75726" w:rsidP="00F75726">
      <w:pPr>
        <w:pStyle w:val="Bulletlist2"/>
      </w:pPr>
      <w:r>
        <w:t>–</w:t>
      </w:r>
      <w:r>
        <w:tab/>
        <w:t>be participating in a Disability Employment Services—Disability Management Service.</w:t>
      </w:r>
    </w:p>
    <w:p w:rsidR="00F75726" w:rsidRDefault="00F75726" w:rsidP="00F75726">
      <w:pPr>
        <w:pStyle w:val="Bulletlist1"/>
      </w:pPr>
      <w:r>
        <w:t>•</w:t>
      </w:r>
      <w:r>
        <w:tab/>
        <w:t>To qualify for the higher rate of Mobility Allowance:</w:t>
      </w:r>
    </w:p>
    <w:p w:rsidR="00F75726" w:rsidRDefault="00F75726" w:rsidP="00F75726">
      <w:pPr>
        <w:pStyle w:val="Bulletlist2"/>
        <w:rPr>
          <w:rStyle w:val="01bodybold"/>
        </w:rPr>
      </w:pPr>
      <w:r>
        <w:t>–</w:t>
      </w:r>
      <w:r>
        <w:tab/>
        <w:t>be receiving Newstart Allowance, Youth Allowance, Disability Support Pension or Parenting Payment,</w:t>
      </w:r>
      <w:r>
        <w:rPr>
          <w:rStyle w:val="01bodybold"/>
        </w:rPr>
        <w:t xml:space="preserve"> and</w:t>
      </w:r>
    </w:p>
    <w:p w:rsidR="00F75726" w:rsidRDefault="00F75726" w:rsidP="00F75726">
      <w:pPr>
        <w:pStyle w:val="Bulletlist2"/>
        <w:rPr>
          <w:rStyle w:val="01bodybold"/>
        </w:rPr>
      </w:pPr>
      <w:r>
        <w:t>–</w:t>
      </w:r>
      <w:r>
        <w:tab/>
        <w:t>be working 15 hours per week at or above the relevant minimum wage,</w:t>
      </w:r>
      <w:r>
        <w:rPr>
          <w:rStyle w:val="01bodybold"/>
        </w:rPr>
        <w:t xml:space="preserve"> or</w:t>
      </w:r>
    </w:p>
    <w:p w:rsidR="00F75726" w:rsidRDefault="00F75726" w:rsidP="00F75726">
      <w:pPr>
        <w:pStyle w:val="Bulletlist2"/>
        <w:rPr>
          <w:rStyle w:val="01bodybold"/>
        </w:rPr>
      </w:pPr>
      <w:r>
        <w:t>–</w:t>
      </w:r>
      <w:r>
        <w:tab/>
        <w:t>be looking for work of 15 hours or more per week at or above the relevant minimum wage under an agreement with an Employment Services Provider,</w:t>
      </w:r>
      <w:r>
        <w:rPr>
          <w:rStyle w:val="01bodybold"/>
        </w:rPr>
        <w:t xml:space="preserve"> or</w:t>
      </w:r>
    </w:p>
    <w:p w:rsidR="00F75726" w:rsidRDefault="00F75726" w:rsidP="00F75726">
      <w:pPr>
        <w:pStyle w:val="Bulletlist2"/>
      </w:pPr>
      <w:r>
        <w:t>–</w:t>
      </w:r>
      <w:r>
        <w:tab/>
        <w:t>be working 15 hours or more per week under the Supported Wages System.</w:t>
      </w:r>
    </w:p>
    <w:p w:rsidR="00F75726" w:rsidRDefault="00F75726" w:rsidP="00F75726">
      <w:pPr>
        <w:pStyle w:val="Bulletlist1"/>
      </w:pPr>
      <w:r>
        <w:t>•</w:t>
      </w:r>
      <w:r>
        <w:tab/>
        <w:t xml:space="preserve">Mobility Allowance is not payable if you: </w:t>
      </w:r>
    </w:p>
    <w:p w:rsidR="00F75726" w:rsidRDefault="00F75726" w:rsidP="00F75726">
      <w:pPr>
        <w:pStyle w:val="Bulletlist2"/>
      </w:pPr>
      <w:r>
        <w:t>–</w:t>
      </w:r>
      <w:r>
        <w:tab/>
        <w:t xml:space="preserve">have been provided with a car from Department of Veterans' Affairs under the Vehicle Assistance Scheme, </w:t>
      </w:r>
      <w:r>
        <w:rPr>
          <w:rStyle w:val="01bodybold"/>
        </w:rPr>
        <w:t>or</w:t>
      </w:r>
      <w:r>
        <w:t xml:space="preserve"> </w:t>
      </w:r>
    </w:p>
    <w:p w:rsidR="00F75726" w:rsidRDefault="00F75726" w:rsidP="00F75726">
      <w:pPr>
        <w:pStyle w:val="Bulletlist2"/>
      </w:pPr>
      <w:r>
        <w:t>–</w:t>
      </w:r>
      <w:r>
        <w:tab/>
        <w:t>receive a funded package of support provided by the National Disability Insurance Agency.</w:t>
      </w:r>
    </w:p>
    <w:p w:rsidR="00F75726" w:rsidRDefault="00F75726" w:rsidP="00F75726">
      <w:pPr>
        <w:pStyle w:val="Bulletlist1"/>
      </w:pPr>
      <w:r>
        <w:t>•</w:t>
      </w:r>
      <w:r>
        <w:tab/>
        <w:t>A person who is supplied with a GST-free car under the Goods and Services Act is not prevented from receiving Mobility Allowance.</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May be paid for up to six weeks of temporary absence from Australia.</w:t>
      </w:r>
    </w:p>
    <w:p w:rsidR="00F75726" w:rsidRDefault="00F75726" w:rsidP="00F75726">
      <w:pPr>
        <w:pStyle w:val="Heading3"/>
      </w:pPr>
      <w:r>
        <w:lastRenderedPageBreak/>
        <w:t>Basic rate</w:t>
      </w:r>
    </w:p>
    <w:p w:rsidR="00F75726" w:rsidRDefault="00F75726" w:rsidP="00F75726">
      <w:pPr>
        <w:pStyle w:val="Bulletlist1"/>
      </w:pPr>
      <w:r>
        <w:t>•</w:t>
      </w:r>
      <w:r>
        <w:tab/>
        <w:t>$91.80 per fortnight.</w:t>
      </w:r>
    </w:p>
    <w:p w:rsidR="00F75726" w:rsidRDefault="00F75726" w:rsidP="00F75726">
      <w:pPr>
        <w:pStyle w:val="Bulletlist1"/>
      </w:pPr>
      <w:r>
        <w:t>•</w:t>
      </w:r>
      <w:r>
        <w:tab/>
        <w:t>Paid fortnightly to bank, credit union or building society account.</w:t>
      </w:r>
    </w:p>
    <w:p w:rsidR="00F75726" w:rsidRDefault="00F75726" w:rsidP="00F75726">
      <w:pPr>
        <w:pStyle w:val="Bulletlist1"/>
      </w:pPr>
      <w:r>
        <w:t>•</w:t>
      </w:r>
      <w:r>
        <w:tab/>
        <w:t>A lump sum advance equal to six months allowance may be paid once a year.</w:t>
      </w:r>
    </w:p>
    <w:p w:rsidR="00F75726" w:rsidRDefault="00F75726" w:rsidP="00F75726">
      <w:pPr>
        <w:pStyle w:val="Heading3"/>
      </w:pPr>
      <w:r>
        <w:t>Higher rate</w:t>
      </w:r>
    </w:p>
    <w:p w:rsidR="00F75726" w:rsidRDefault="00F75726" w:rsidP="00F75726">
      <w:pPr>
        <w:pStyle w:val="Bulletlist1"/>
      </w:pPr>
      <w:r>
        <w:t>•</w:t>
      </w:r>
      <w:r>
        <w:tab/>
        <w:t>$128.40 per fortnight.</w:t>
      </w:r>
    </w:p>
    <w:p w:rsidR="00F75726" w:rsidRDefault="00F75726" w:rsidP="00F75726">
      <w:pPr>
        <w:pStyle w:val="Bulletlist1"/>
      </w:pPr>
      <w:r>
        <w:t>•</w:t>
      </w:r>
      <w:r>
        <w:tab/>
        <w:t>Paid fortnightly to bank, credit union or building society account.</w:t>
      </w:r>
    </w:p>
    <w:p w:rsidR="00F75726" w:rsidRDefault="00F75726" w:rsidP="00F75726">
      <w:pPr>
        <w:pStyle w:val="Bulletlist1"/>
      </w:pPr>
      <w:r>
        <w:t>•</w:t>
      </w:r>
      <w:r>
        <w:tab/>
        <w:t>A lump sum advance equal to six months allowance may be paid once a year.</w:t>
      </w:r>
    </w:p>
    <w:p w:rsidR="00F75726" w:rsidRDefault="00F75726" w:rsidP="00F75726">
      <w:pPr>
        <w:pStyle w:val="Heading3"/>
      </w:pPr>
      <w:r>
        <w:t>Income test</w:t>
      </w:r>
    </w:p>
    <w:p w:rsidR="00F75726" w:rsidRDefault="00F75726" w:rsidP="00F75726">
      <w:pPr>
        <w:pStyle w:val="Bulletlist1"/>
      </w:pPr>
      <w:r>
        <w:t>•</w:t>
      </w:r>
      <w:r>
        <w:tab/>
        <w:t xml:space="preserve">No income test. </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Carer Payment</w:t>
      </w:r>
    </w:p>
    <w:p w:rsidR="00F75726" w:rsidRDefault="00F75726" w:rsidP="00F75726">
      <w:pPr>
        <w:pStyle w:val="Heading3"/>
      </w:pPr>
      <w:r>
        <w:t>Basic conditions of eligibility</w:t>
      </w:r>
    </w:p>
    <w:p w:rsidR="00F75726" w:rsidRDefault="00F75726" w:rsidP="00F75726">
      <w:pPr>
        <w:pStyle w:val="Bulletlist1"/>
      </w:pPr>
      <w:r>
        <w:t>•</w:t>
      </w:r>
      <w:r>
        <w:tab/>
        <w:t>Person providing constant care for:</w:t>
      </w:r>
    </w:p>
    <w:p w:rsidR="00F75726" w:rsidRDefault="00F75726" w:rsidP="00F75726">
      <w:pPr>
        <w:pStyle w:val="Bulletlist2"/>
        <w:rPr>
          <w:rStyle w:val="01bodybold"/>
        </w:rPr>
      </w:pPr>
      <w:r>
        <w:t>–</w:t>
      </w:r>
      <w:r>
        <w:tab/>
        <w:t>a person who has a physical, intellectual or psychiatric disability,</w:t>
      </w:r>
      <w:r>
        <w:rPr>
          <w:rStyle w:val="01bodybold"/>
        </w:rPr>
        <w:t xml:space="preserve"> or</w:t>
      </w:r>
    </w:p>
    <w:p w:rsidR="00F75726" w:rsidRDefault="00F75726" w:rsidP="00F75726">
      <w:pPr>
        <w:pStyle w:val="Bulletlist2"/>
        <w:rPr>
          <w:rStyle w:val="01bodybold"/>
        </w:rPr>
      </w:pPr>
      <w:r>
        <w:t>–</w:t>
      </w:r>
      <w:r>
        <w:tab/>
        <w:t>a disabled adult who has a dependent child in their care. If the dependent child is aged six years or over, a person must qualify for and receive Carer Allowance for that child,</w:t>
      </w:r>
      <w:r>
        <w:rPr>
          <w:rStyle w:val="01bodybold"/>
        </w:rPr>
        <w:t xml:space="preserve"> or</w:t>
      </w:r>
    </w:p>
    <w:p w:rsidR="00F75726" w:rsidRDefault="00F75726" w:rsidP="00F75726">
      <w:pPr>
        <w:pStyle w:val="Bulletlist2"/>
        <w:rPr>
          <w:rStyle w:val="01bodybold"/>
        </w:rPr>
      </w:pPr>
      <w:r>
        <w:t>–</w:t>
      </w:r>
      <w:r>
        <w:tab/>
        <w:t>a child with a severe disability, or a severe medical condition,</w:t>
      </w:r>
      <w:r>
        <w:rPr>
          <w:rStyle w:val="01bodybold"/>
        </w:rPr>
        <w:t xml:space="preserve"> or</w:t>
      </w:r>
    </w:p>
    <w:p w:rsidR="00F75726" w:rsidRDefault="00F75726" w:rsidP="00F75726">
      <w:pPr>
        <w:pStyle w:val="Bulletlist2"/>
        <w:rPr>
          <w:rStyle w:val="01bodybold"/>
        </w:rPr>
      </w:pPr>
      <w:r>
        <w:t>–</w:t>
      </w:r>
      <w:r>
        <w:tab/>
        <w:t>two or more children with disability, or medical condition,</w:t>
      </w:r>
      <w:r>
        <w:rPr>
          <w:rStyle w:val="01bodybold"/>
        </w:rPr>
        <w:t xml:space="preserve"> or</w:t>
      </w:r>
    </w:p>
    <w:p w:rsidR="00F75726" w:rsidRDefault="00F75726" w:rsidP="00F75726">
      <w:pPr>
        <w:pStyle w:val="Bulletlist2"/>
        <w:rPr>
          <w:rStyle w:val="01bodybold"/>
        </w:rPr>
      </w:pPr>
      <w:r>
        <w:t>–</w:t>
      </w:r>
      <w:r>
        <w:tab/>
        <w:t>a disabled adult and one or more children each with a disability or medical condition,</w:t>
      </w:r>
      <w:r>
        <w:rPr>
          <w:rStyle w:val="01bodybold"/>
        </w:rPr>
        <w:t xml:space="preserve"> or</w:t>
      </w:r>
    </w:p>
    <w:p w:rsidR="00F75726" w:rsidRDefault="00F75726" w:rsidP="00F75726">
      <w:pPr>
        <w:pStyle w:val="Bulletlist2"/>
        <w:rPr>
          <w:rStyle w:val="01bodybold"/>
        </w:rPr>
      </w:pPr>
      <w:r>
        <w:t>–</w:t>
      </w:r>
      <w:r>
        <w:tab/>
        <w:t>a child with severe disability or severe medical condition on a short-term or episodic basis,</w:t>
      </w:r>
      <w:r>
        <w:rPr>
          <w:rStyle w:val="01bodybold"/>
        </w:rPr>
        <w:t xml:space="preserve"> or</w:t>
      </w:r>
    </w:p>
    <w:p w:rsidR="00F75726" w:rsidRDefault="00F75726" w:rsidP="00F75726">
      <w:pPr>
        <w:pStyle w:val="Bulletlist2"/>
      </w:pPr>
      <w:r>
        <w:t>–</w:t>
      </w:r>
      <w:r>
        <w:tab/>
        <w:t xml:space="preserve">a profoundly disabled child or a disabled child </w:t>
      </w:r>
      <w:r>
        <w:br/>
        <w:t xml:space="preserve">(saved pre </w:t>
      </w:r>
      <w:r>
        <w:rPr>
          <w:rStyle w:val="NoBreak"/>
        </w:rPr>
        <w:t>1 July 2009</w:t>
      </w:r>
      <w:r>
        <w:t>).</w:t>
      </w:r>
    </w:p>
    <w:p w:rsidR="00F75726" w:rsidRDefault="00F75726" w:rsidP="00F75726">
      <w:pPr>
        <w:pStyle w:val="Bulletlist1"/>
      </w:pPr>
      <w:r>
        <w:t>•</w:t>
      </w:r>
      <w:r>
        <w:tab/>
        <w:t>Parents exchanging care of two or more children each with severe disability or severe medical condition or disability or medical condition, under a parenting plan.</w:t>
      </w:r>
    </w:p>
    <w:p w:rsidR="00F75726" w:rsidRDefault="00F75726" w:rsidP="00F75726">
      <w:pPr>
        <w:pStyle w:val="Bulletlist1"/>
      </w:pPr>
      <w:r>
        <w:t>•</w:t>
      </w:r>
      <w:r>
        <w:tab/>
        <w:t>A person who receives Carer Payment for a child may automatically be entitled to Carer Allowance.</w:t>
      </w:r>
    </w:p>
    <w:p w:rsidR="00F75726" w:rsidRDefault="00F75726" w:rsidP="00F75726">
      <w:pPr>
        <w:pStyle w:val="Bulletlist1"/>
      </w:pPr>
      <w:r>
        <w:t>•</w:t>
      </w:r>
      <w:r>
        <w:tab/>
        <w:t>Carer Payment cannot be paid in addition to another income support payment, such as Age Pension, Newstart Allowance or Parenting Payment. However, the person may be entitled to other payments such as Carer Allowance, Family Tax Benefit or Assistance for Isolated Children allowances.</w:t>
      </w:r>
    </w:p>
    <w:p w:rsidR="00F75726" w:rsidRDefault="00F75726" w:rsidP="00F75726">
      <w:pPr>
        <w:pStyle w:val="Bulletlist1"/>
      </w:pPr>
      <w:r>
        <w:t>•</w:t>
      </w:r>
      <w:r>
        <w:tab/>
        <w:t>The person being cared for must:</w:t>
      </w:r>
    </w:p>
    <w:p w:rsidR="00F75726" w:rsidRDefault="00F75726" w:rsidP="00F75726">
      <w:pPr>
        <w:pStyle w:val="Bulletlist2"/>
        <w:rPr>
          <w:rStyle w:val="01bodybold"/>
        </w:rPr>
      </w:pPr>
      <w:r>
        <w:lastRenderedPageBreak/>
        <w:t>–</w:t>
      </w:r>
      <w:r>
        <w:tab/>
        <w:t>be assessed as having a physical, intellectual or psychiatric disability under the Adult Disability Assessment Tool,</w:t>
      </w:r>
      <w:r>
        <w:rPr>
          <w:rStyle w:val="01bodybold"/>
        </w:rPr>
        <w:t xml:space="preserve"> or</w:t>
      </w:r>
    </w:p>
    <w:p w:rsidR="00F75726" w:rsidRDefault="00F75726" w:rsidP="00F75726">
      <w:pPr>
        <w:pStyle w:val="Bulletlist2"/>
      </w:pPr>
      <w:r>
        <w:t xml:space="preserve">– be assessed as having a severe disability or severe medical condition under the Disability Care Load Assessment (Child) Determination, </w:t>
      </w:r>
      <w:r>
        <w:rPr>
          <w:rStyle w:val="01bodybold"/>
        </w:rPr>
        <w:t>and</w:t>
      </w:r>
    </w:p>
    <w:p w:rsidR="00F75726" w:rsidRDefault="00F75726" w:rsidP="00F75726">
      <w:pPr>
        <w:pStyle w:val="Bulletlist2"/>
        <w:rPr>
          <w:rStyle w:val="01bodybold"/>
        </w:rPr>
      </w:pPr>
      <w:r>
        <w:t>–</w:t>
      </w:r>
      <w:r>
        <w:tab/>
        <w:t>meet the care receiver income and assets tests,</w:t>
      </w:r>
      <w:r>
        <w:rPr>
          <w:rStyle w:val="01bodybold"/>
        </w:rPr>
        <w:t xml:space="preserve"> or</w:t>
      </w:r>
    </w:p>
    <w:p w:rsidR="00F75726" w:rsidRDefault="00F75726" w:rsidP="00F75726">
      <w:pPr>
        <w:pStyle w:val="Bulletlist2"/>
        <w:rPr>
          <w:rStyle w:val="01bodybold"/>
        </w:rPr>
      </w:pPr>
      <w:r>
        <w:t>–</w:t>
      </w:r>
      <w:r>
        <w:tab/>
        <w:t>be receiving an income support payment from us or a Service Pension,</w:t>
      </w:r>
      <w:r>
        <w:rPr>
          <w:rStyle w:val="01bodybold"/>
        </w:rPr>
        <w:t xml:space="preserve"> or</w:t>
      </w:r>
    </w:p>
    <w:p w:rsidR="00F75726" w:rsidRDefault="00F75726" w:rsidP="00F75726">
      <w:pPr>
        <w:pStyle w:val="Bulletlist2"/>
      </w:pPr>
      <w:r>
        <w:t>–</w:t>
      </w:r>
      <w:r>
        <w:tab/>
        <w:t>not be receiving an income support payment only due to not meeting residence requirements.</w:t>
      </w:r>
    </w:p>
    <w:p w:rsidR="00F75726" w:rsidRDefault="00F75726" w:rsidP="00F75726">
      <w:pPr>
        <w:pStyle w:val="Bulletlist1"/>
      </w:pPr>
      <w:r>
        <w:t>•</w:t>
      </w:r>
      <w:r>
        <w:tab/>
        <w:t>The carer is not required to live with or adjacent to the person being cared for, but must be providing constant care in a private home of the care receiver.</w:t>
      </w:r>
    </w:p>
    <w:p w:rsidR="00F75726" w:rsidRDefault="00F75726" w:rsidP="00F75726">
      <w:pPr>
        <w:pStyle w:val="Bulletlist1"/>
      </w:pPr>
      <w:r>
        <w:t>•</w:t>
      </w:r>
      <w:r>
        <w:tab/>
        <w:t>May be paid during a period of respite for up to 63 days in a calendar year.</w:t>
      </w:r>
    </w:p>
    <w:p w:rsidR="00F75726" w:rsidRDefault="00F75726" w:rsidP="00F75726">
      <w:pPr>
        <w:pStyle w:val="Heading3"/>
      </w:pPr>
      <w:r>
        <w:t>Residence requirements</w:t>
      </w:r>
    </w:p>
    <w:p w:rsidR="00F75726" w:rsidRDefault="00F75726" w:rsidP="00F75726">
      <w:pPr>
        <w:pStyle w:val="Bulletlist1"/>
      </w:pPr>
      <w:r>
        <w:t>•</w:t>
      </w:r>
      <w:r>
        <w:tab/>
        <w:t>Claimant and care receiver must be Australian residents and in Australia on the day the claim is lodged unless claiming under an International Social Security Agreement.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May be paid for up to six weeks of a temporary absence from Australia or longer if the person has to travel to study or train as part of their full-time Australian course or Australian Apprenticeship.</w:t>
      </w:r>
    </w:p>
    <w:p w:rsidR="00F75726" w:rsidRDefault="00F75726" w:rsidP="00F75726">
      <w:pPr>
        <w:pStyle w:val="Heading3"/>
      </w:pPr>
      <w:r>
        <w:t>Basic rates</w:t>
      </w:r>
    </w:p>
    <w:p w:rsidR="00F75726" w:rsidRDefault="00F75726" w:rsidP="00F75726">
      <w:pPr>
        <w:pStyle w:val="Bulletlist1"/>
      </w:pPr>
      <w:r>
        <w:t>•</w:t>
      </w:r>
      <w:r>
        <w:tab/>
        <w:t>See Age Pension (page 12), Pension Supplement (page 30) and Energy Supplement (page 35).</w:t>
      </w:r>
    </w:p>
    <w:p w:rsidR="00F75726" w:rsidRDefault="00F75726" w:rsidP="00F75726">
      <w:pPr>
        <w:pStyle w:val="Bulletlist1"/>
      </w:pPr>
      <w:r>
        <w:t>•</w:t>
      </w:r>
      <w:r>
        <w:tab/>
        <w:t>Pensioners receiving payments at 19 September 2009 may be paid under ‘transitional arrangements’ (page 13).</w:t>
      </w:r>
    </w:p>
    <w:p w:rsidR="00F75726" w:rsidRDefault="00F75726" w:rsidP="00F75726">
      <w:pPr>
        <w:pStyle w:val="Bulletlist1"/>
      </w:pPr>
      <w:r>
        <w:t>•</w:t>
      </w:r>
      <w:r>
        <w:tab/>
        <w:t>Education Entry Payment of $208 may be payable.</w:t>
      </w:r>
    </w:p>
    <w:p w:rsidR="00F75726" w:rsidRDefault="00F75726" w:rsidP="00F75726">
      <w:pPr>
        <w:pStyle w:val="Bulletlist1"/>
      </w:pPr>
      <w:r>
        <w:t>•</w:t>
      </w:r>
      <w:r>
        <w:tab/>
        <w:t>Pensioner Education Supplement may be payable.</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t>Income test</w:t>
      </w:r>
    </w:p>
    <w:p w:rsidR="00F75726" w:rsidRDefault="00F75726" w:rsidP="00F75726">
      <w:pPr>
        <w:pStyle w:val="Bulletlist1"/>
      </w:pPr>
      <w:r>
        <w:t>•</w:t>
      </w:r>
      <w:r>
        <w:tab/>
        <w:t>Carer: See Table C (page 32).</w:t>
      </w:r>
    </w:p>
    <w:p w:rsidR="00F75726" w:rsidRDefault="00F75726" w:rsidP="00F75726">
      <w:pPr>
        <w:pStyle w:val="Heading3"/>
      </w:pPr>
      <w:r>
        <w:t>Assets test</w:t>
      </w:r>
    </w:p>
    <w:p w:rsidR="00F75726" w:rsidRDefault="00F75726" w:rsidP="00F75726">
      <w:pPr>
        <w:pStyle w:val="Bulletlist1"/>
      </w:pPr>
      <w:r>
        <w:t>•</w:t>
      </w:r>
      <w:r>
        <w:tab/>
        <w:t>Carer: See Table B (page 31) for full and part pension limits.</w:t>
      </w:r>
    </w:p>
    <w:p w:rsidR="00F75726" w:rsidRDefault="00F75726" w:rsidP="00F75726">
      <w:pPr>
        <w:pStyle w:val="Bulletlist1"/>
      </w:pPr>
      <w:r>
        <w:t>•</w:t>
      </w:r>
      <w:r>
        <w:tab/>
        <w:t>Hardship provisions may apply.</w:t>
      </w:r>
    </w:p>
    <w:p w:rsidR="00F75726" w:rsidRDefault="00F75726" w:rsidP="00F75726">
      <w:pPr>
        <w:pStyle w:val="Heading3"/>
      </w:pPr>
      <w:r>
        <w:lastRenderedPageBreak/>
        <w:t>Carer Payment—Care Receivers Income and Assets Limits</w:t>
      </w:r>
    </w:p>
    <w:p w:rsidR="00F75726" w:rsidRDefault="00F75726" w:rsidP="00F75726">
      <w:pPr>
        <w:pStyle w:val="Bulletlist1"/>
      </w:pPr>
      <w:r>
        <w:t>•</w:t>
      </w:r>
      <w:r>
        <w:tab/>
        <w:t>Care receiver income test for Carer Payment:</w:t>
      </w:r>
    </w:p>
    <w:p w:rsidR="00F75726" w:rsidRDefault="00F75726" w:rsidP="00F75726">
      <w:pPr>
        <w:pStyle w:val="Bulletlist2"/>
      </w:pPr>
      <w:r>
        <w:t>–</w:t>
      </w:r>
      <w:r>
        <w:tab/>
        <w:t xml:space="preserve">the income limit for a care receiver (and relevant family members) to qualify their carer for Carer Payment is </w:t>
      </w:r>
      <w:r>
        <w:rPr>
          <w:rStyle w:val="NoBreak"/>
        </w:rPr>
        <w:t>$107,219</w:t>
      </w:r>
      <w:r>
        <w:t>.</w:t>
      </w:r>
    </w:p>
    <w:p w:rsidR="00F75726" w:rsidRDefault="00F75726" w:rsidP="00F75726">
      <w:pPr>
        <w:pStyle w:val="Bulletlist1"/>
      </w:pPr>
      <w:r>
        <w:t>•</w:t>
      </w:r>
      <w:r>
        <w:tab/>
        <w:t>Care receiver assets test for Carer Payment:</w:t>
      </w:r>
    </w:p>
    <w:p w:rsidR="00F75726" w:rsidRDefault="00F75726" w:rsidP="00F75726">
      <w:pPr>
        <w:pStyle w:val="Bulletlist2"/>
      </w:pPr>
      <w:r>
        <w:t>–</w:t>
      </w:r>
      <w:r>
        <w:tab/>
        <w:t xml:space="preserve">the assets limit for a care receiver (and relevant family members) to qualify their carer for Carer Payment is </w:t>
      </w:r>
      <w:r>
        <w:rPr>
          <w:rStyle w:val="NoBreak"/>
        </w:rPr>
        <w:t>$661,250.</w:t>
      </w:r>
    </w:p>
    <w:p w:rsidR="00F75726" w:rsidRDefault="00F75726" w:rsidP="00F75726">
      <w:pPr>
        <w:pStyle w:val="Bulletlist2"/>
      </w:pPr>
      <w:r>
        <w:t>–</w:t>
      </w:r>
      <w:r>
        <w:tab/>
        <w:t>if the care receiver’s assets exceed the assets limit, the carer may still qualify for Carer Payment if the care receiver passes an income test and the liquid assets test.</w:t>
      </w:r>
    </w:p>
    <w:p w:rsidR="00F75726" w:rsidRDefault="00F75726" w:rsidP="00F75726">
      <w:pPr>
        <w:pStyle w:val="Bulletlist2"/>
      </w:pPr>
      <w:r>
        <w:t>–</w:t>
      </w:r>
      <w:r>
        <w:tab/>
        <w:t>current liquid assets limits for care receivers are $6,000 (single) and $10,000 (partnered).</w:t>
      </w:r>
    </w:p>
    <w:p w:rsidR="00F75726" w:rsidRDefault="00F75726" w:rsidP="00F75726">
      <w:pPr>
        <w:pStyle w:val="Bulletlist1"/>
      </w:pPr>
      <w:r>
        <w:t>•</w:t>
      </w:r>
      <w:r>
        <w:tab/>
        <w:t>Please contact us on 132 717 for more information.</w:t>
      </w:r>
    </w:p>
    <w:p w:rsidR="00F75726" w:rsidRDefault="00F75726" w:rsidP="00F75726">
      <w:pPr>
        <w:pStyle w:val="Heading2"/>
      </w:pPr>
      <w:r>
        <w:t>Carer Allowance</w:t>
      </w:r>
    </w:p>
    <w:p w:rsidR="00F75726" w:rsidRDefault="00F75726" w:rsidP="00F75726">
      <w:pPr>
        <w:pStyle w:val="Heading3"/>
      </w:pPr>
      <w:r>
        <w:t>Basic conditions of eligibility</w:t>
      </w:r>
    </w:p>
    <w:p w:rsidR="00F75726" w:rsidRDefault="00F75726" w:rsidP="00F75726">
      <w:pPr>
        <w:pStyle w:val="BodyText"/>
      </w:pPr>
      <w:r>
        <w:t>An income supplement paid to someone who provides daily care and attention at home to a person with a disability or medical condition who is:</w:t>
      </w:r>
    </w:p>
    <w:p w:rsidR="00F75726" w:rsidRDefault="00F75726" w:rsidP="00F75726">
      <w:pPr>
        <w:pStyle w:val="Bulletlist1"/>
        <w:rPr>
          <w:rStyle w:val="01bodybold"/>
        </w:rPr>
      </w:pPr>
      <w:r>
        <w:t>•</w:t>
      </w:r>
      <w:r>
        <w:tab/>
        <w:t>aged 16 or over where the disability causes a substantial functional impairment,</w:t>
      </w:r>
      <w:r>
        <w:rPr>
          <w:rStyle w:val="01bodybold"/>
        </w:rPr>
        <w:t xml:space="preserve"> or</w:t>
      </w:r>
    </w:p>
    <w:p w:rsidR="00F75726" w:rsidRDefault="00F75726" w:rsidP="00F75726">
      <w:pPr>
        <w:pStyle w:val="Bulletlist1"/>
      </w:pPr>
      <w:r>
        <w:t>•</w:t>
      </w:r>
      <w:r>
        <w:tab/>
        <w:t>a dependent child aged under 16:</w:t>
      </w:r>
    </w:p>
    <w:p w:rsidR="00F75726" w:rsidRDefault="00F75726" w:rsidP="00F75726">
      <w:pPr>
        <w:pStyle w:val="Bulletlist2"/>
      </w:pPr>
      <w:r>
        <w:t>–</w:t>
      </w:r>
      <w:r>
        <w:tab/>
        <w:t>for a Health Care Card only, the child must require ‘substantially more care and attention’ compared to a child of the same age without a disability</w:t>
      </w:r>
    </w:p>
    <w:p w:rsidR="00F75726" w:rsidRDefault="00F75726" w:rsidP="00F75726">
      <w:pPr>
        <w:pStyle w:val="Bulletlist2"/>
      </w:pPr>
      <w:r>
        <w:t>–</w:t>
      </w:r>
      <w:r>
        <w:tab/>
        <w:t>for Carer Allowance and a Health Care Card, the child’s disability must appear on a list of disabilities/conditions that result in automatic qualification or must cause the child to function below the standard for his or her age level.</w:t>
      </w:r>
    </w:p>
    <w:p w:rsidR="00F75726" w:rsidRDefault="00F75726" w:rsidP="00F75726">
      <w:pPr>
        <w:pStyle w:val="Bulletlist1"/>
      </w:pPr>
      <w:r>
        <w:t>•</w:t>
      </w:r>
      <w:r>
        <w:tab/>
        <w:t>the child and the carer must live together in the same private residence or, if the child is hospitalised at the time of the claim, there must be an intention for the child to return home to live with the carer.</w:t>
      </w:r>
    </w:p>
    <w:p w:rsidR="00F75726" w:rsidRDefault="00F75726" w:rsidP="00F75726">
      <w:pPr>
        <w:pStyle w:val="BodyText"/>
      </w:pPr>
      <w:r>
        <w:rPr>
          <w:rStyle w:val="01bodybold"/>
        </w:rPr>
        <w:t>Note:</w:t>
      </w:r>
      <w:r>
        <w:t xml:space="preserve"> a person who receives Carer Payment for a child may automatically be entitled to Carer Allowance.</w:t>
      </w:r>
    </w:p>
    <w:p w:rsidR="00F75726" w:rsidRDefault="00F75726" w:rsidP="00F75726">
      <w:pPr>
        <w:pStyle w:val="Heading3"/>
      </w:pPr>
      <w:r>
        <w:t>Residence requirements</w:t>
      </w:r>
    </w:p>
    <w:p w:rsidR="00F75726" w:rsidRDefault="00F75726" w:rsidP="00F75726">
      <w:pPr>
        <w:pStyle w:val="Bulletlist1"/>
      </w:pPr>
      <w:r>
        <w:t>•</w:t>
      </w:r>
      <w:r>
        <w:tab/>
        <w:t>Claimant and care receiver must be Australian residents.</w:t>
      </w:r>
    </w:p>
    <w:p w:rsidR="00F75726" w:rsidRDefault="00F75726" w:rsidP="00F75726">
      <w:pPr>
        <w:pStyle w:val="Bulletlist1"/>
      </w:pPr>
      <w:r>
        <w:t>•</w:t>
      </w:r>
      <w:r>
        <w:tab/>
        <w:t>May be paid for up to six weeks of a temporary absence from Australia if care is being provided.</w:t>
      </w:r>
    </w:p>
    <w:p w:rsidR="00F75726" w:rsidRDefault="00F75726" w:rsidP="00F75726">
      <w:pPr>
        <w:pStyle w:val="Heading3"/>
      </w:pPr>
      <w:r>
        <w:t>Basic rates</w:t>
      </w:r>
    </w:p>
    <w:p w:rsidR="00F75726" w:rsidRDefault="00F75726" w:rsidP="00F75726">
      <w:pPr>
        <w:pStyle w:val="Bulletlist1"/>
      </w:pPr>
      <w:r>
        <w:t>•</w:t>
      </w:r>
      <w:r>
        <w:tab/>
        <w:t>$121.70 per fortnight.</w:t>
      </w:r>
    </w:p>
    <w:p w:rsidR="00F75726" w:rsidRDefault="00F75726" w:rsidP="00F75726">
      <w:pPr>
        <w:pStyle w:val="Bulletlist1"/>
      </w:pPr>
      <w:r>
        <w:t>•</w:t>
      </w:r>
      <w:r>
        <w:tab/>
        <w:t>$1,000 Child Disability Assistance payment to be paid annually to a person receiving Carer Allowance on 1 July for each child being cared for under 16 years of age.</w:t>
      </w:r>
    </w:p>
    <w:p w:rsidR="00F75726" w:rsidRDefault="00F75726" w:rsidP="00F75726">
      <w:pPr>
        <w:pStyle w:val="Bulletlist1"/>
      </w:pPr>
      <w:r>
        <w:t>•</w:t>
      </w:r>
      <w:r>
        <w:tab/>
        <w:t>May be paid in addition to an income support payment.</w:t>
      </w:r>
    </w:p>
    <w:p w:rsidR="00F75726" w:rsidRDefault="00F75726" w:rsidP="00F75726">
      <w:pPr>
        <w:pStyle w:val="Heading3"/>
      </w:pPr>
      <w:r>
        <w:lastRenderedPageBreak/>
        <w:t>Income test</w:t>
      </w:r>
    </w:p>
    <w:p w:rsidR="00F75726" w:rsidRDefault="00F75726" w:rsidP="00F75726">
      <w:pPr>
        <w:pStyle w:val="Bulletlist1"/>
      </w:pPr>
      <w:r>
        <w:t>•</w:t>
      </w:r>
      <w:r>
        <w:tab/>
        <w:t>No income test.</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Carer Supplement</w:t>
      </w:r>
    </w:p>
    <w:p w:rsidR="00F75726" w:rsidRDefault="00F75726" w:rsidP="00F75726">
      <w:pPr>
        <w:pStyle w:val="Heading3"/>
      </w:pPr>
      <w:r>
        <w:t>Basic conditions of eligibility</w:t>
      </w:r>
    </w:p>
    <w:p w:rsidR="00F75726" w:rsidRDefault="00F75726" w:rsidP="00F75726">
      <w:pPr>
        <w:pStyle w:val="Bulletlist1"/>
      </w:pPr>
      <w:r>
        <w:t>•</w:t>
      </w:r>
      <w:r>
        <w:tab/>
        <w:t>An annual, non-indexed, lump sum payment paid every July to recipients of:</w:t>
      </w:r>
    </w:p>
    <w:p w:rsidR="00F75726" w:rsidRDefault="00F75726" w:rsidP="00F75726">
      <w:pPr>
        <w:pStyle w:val="Bulletlist2"/>
      </w:pPr>
      <w:r>
        <w:t>−</w:t>
      </w:r>
      <w:r>
        <w:tab/>
        <w:t>Carer Allowance</w:t>
      </w:r>
    </w:p>
    <w:p w:rsidR="00F75726" w:rsidRDefault="00F75726" w:rsidP="00F75726">
      <w:pPr>
        <w:pStyle w:val="Bulletlist2"/>
      </w:pPr>
      <w:r>
        <w:t>−</w:t>
      </w:r>
      <w:r>
        <w:tab/>
        <w:t xml:space="preserve">Carer Payment </w:t>
      </w:r>
    </w:p>
    <w:p w:rsidR="00F75726" w:rsidRDefault="00F75726" w:rsidP="00F75726">
      <w:pPr>
        <w:pStyle w:val="Bulletlist2"/>
      </w:pPr>
      <w:r>
        <w:t>−</w:t>
      </w:r>
      <w:r>
        <w:tab/>
        <w:t xml:space="preserve">Wife Pension with Carer Allowance </w:t>
      </w:r>
    </w:p>
    <w:p w:rsidR="00F75726" w:rsidRDefault="00F75726" w:rsidP="00F75726">
      <w:pPr>
        <w:pStyle w:val="Bulletlist2"/>
      </w:pPr>
      <w:r>
        <w:t>−</w:t>
      </w:r>
      <w:r>
        <w:tab/>
        <w:t xml:space="preserve">DVA Carer Service Pension </w:t>
      </w:r>
    </w:p>
    <w:p w:rsidR="00F75726" w:rsidRDefault="00F75726" w:rsidP="00F75726">
      <w:pPr>
        <w:pStyle w:val="Bulletlist2"/>
      </w:pPr>
      <w:r>
        <w:t>−</w:t>
      </w:r>
      <w:r>
        <w:tab/>
        <w:t>DVA Partner Service Pension with Carer Allowance.</w:t>
      </w:r>
    </w:p>
    <w:p w:rsidR="00F75726" w:rsidRDefault="00F75726" w:rsidP="00F75726">
      <w:pPr>
        <w:pStyle w:val="Heading3"/>
      </w:pPr>
      <w:r>
        <w:t>Residence requirements</w:t>
      </w:r>
    </w:p>
    <w:p w:rsidR="00F75726" w:rsidRDefault="00F75726" w:rsidP="00F75726">
      <w:pPr>
        <w:pStyle w:val="Bulletlist1"/>
      </w:pPr>
      <w:r>
        <w:t>•</w:t>
      </w:r>
      <w:r>
        <w:tab/>
        <w:t>Claimant and care receiver must be Australian residents unless receiving Carer Payment under an International Social Security Agreement.</w:t>
      </w:r>
    </w:p>
    <w:p w:rsidR="00F75726" w:rsidRDefault="00F75726" w:rsidP="00F75726">
      <w:pPr>
        <w:pStyle w:val="Heading3"/>
      </w:pPr>
      <w:r>
        <w:t>Basic rates</w:t>
      </w:r>
    </w:p>
    <w:p w:rsidR="00F75726" w:rsidRDefault="00F75726" w:rsidP="00F75726">
      <w:pPr>
        <w:pStyle w:val="Bulletlist1"/>
      </w:pPr>
      <w:r>
        <w:t>•</w:t>
      </w:r>
      <w:r>
        <w:tab/>
        <w:t xml:space="preserve">Up to $600 Carer Supplement will be paid to recipients </w:t>
      </w:r>
      <w:r>
        <w:br/>
        <w:t xml:space="preserve">of Carer Allowance for each person being cared for. </w:t>
      </w:r>
      <w:r>
        <w:br/>
        <w:t>An additional $600 Carer Supplement will be paid where a recipient is also in receipt of one of the above Centrelink or Service Pensions. This means some carers will qualify for two or more Carer Supplement payments.</w:t>
      </w:r>
    </w:p>
    <w:p w:rsidR="00F75726" w:rsidRDefault="00F75726" w:rsidP="00F75726">
      <w:pPr>
        <w:pStyle w:val="Heading3"/>
      </w:pPr>
      <w:r>
        <w:t>Income test</w:t>
      </w:r>
    </w:p>
    <w:p w:rsidR="00F75726" w:rsidRDefault="00F75726" w:rsidP="00F75726">
      <w:pPr>
        <w:pStyle w:val="Bulletlist1"/>
      </w:pPr>
      <w:r>
        <w:t>•</w:t>
      </w:r>
      <w:r>
        <w:tab/>
        <w:t>No income test.</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Austudy</w:t>
      </w:r>
    </w:p>
    <w:p w:rsidR="00F75726" w:rsidRDefault="00F75726" w:rsidP="00F75726">
      <w:pPr>
        <w:pStyle w:val="Heading3"/>
      </w:pPr>
      <w:r>
        <w:t>Basic conditions of eligibility</w:t>
      </w:r>
    </w:p>
    <w:p w:rsidR="00F75726" w:rsidRDefault="00F75726" w:rsidP="00F75726">
      <w:pPr>
        <w:pStyle w:val="Bulletlist1"/>
      </w:pPr>
      <w:r>
        <w:t>•</w:t>
      </w:r>
      <w:r>
        <w:tab/>
        <w:t xml:space="preserve">To qualify for Austudy, a person must be undertaking qualifying study or a full-time Australian </w:t>
      </w:r>
      <w:r>
        <w:lastRenderedPageBreak/>
        <w:t>Apprenticeship and be aged 25 or over.</w:t>
      </w:r>
    </w:p>
    <w:p w:rsidR="00F75726" w:rsidRDefault="00F75726" w:rsidP="00F75726">
      <w:pPr>
        <w:pStyle w:val="Heading3"/>
      </w:pPr>
      <w:r>
        <w:t>Residence requirements</w:t>
      </w:r>
    </w:p>
    <w:p w:rsidR="00F75726" w:rsidRDefault="00F75726" w:rsidP="00F75726">
      <w:pPr>
        <w:pStyle w:val="Bulletlist1"/>
      </w:pPr>
      <w:r>
        <w:t>•</w:t>
      </w:r>
      <w:r>
        <w:tab/>
        <w:t>Must be an Australian resident and in Australia on the day the claim is lodged.</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Students and apprentices may remain eligible for payment while undertaking overseas tertiary study or training that forms part of their Australian course or apprenticeship.</w:t>
      </w:r>
    </w:p>
    <w:p w:rsidR="00F75726" w:rsidRDefault="00F75726" w:rsidP="00F75726">
      <w:pPr>
        <w:pStyle w:val="Bulletlist1"/>
      </w:pPr>
      <w:r>
        <w:t>•</w:t>
      </w:r>
      <w:r>
        <w:tab/>
        <w:t>Students and apprentices may remain on payment overseas for up to six weeks to receive eligible medical treatment or attend an acute family crisis.</w:t>
      </w:r>
    </w:p>
    <w:p w:rsidR="00F75726" w:rsidRDefault="00F75726" w:rsidP="00F75726">
      <w:pPr>
        <w:pStyle w:val="Heading3"/>
      </w:pPr>
      <w:r>
        <w:t>Basic rates</w:t>
      </w:r>
    </w:p>
    <w:tbl>
      <w:tblPr>
        <w:tblW w:w="5000" w:type="pct"/>
        <w:tblCellMar>
          <w:left w:w="0" w:type="dxa"/>
          <w:right w:w="0" w:type="dxa"/>
        </w:tblCellMar>
        <w:tblLook w:val="0000" w:firstRow="0" w:lastRow="0" w:firstColumn="0" w:lastColumn="0" w:noHBand="0" w:noVBand="0"/>
      </w:tblPr>
      <w:tblGrid>
        <w:gridCol w:w="6865"/>
        <w:gridCol w:w="3591"/>
      </w:tblGrid>
      <w:tr w:rsidR="00F75726" w:rsidTr="00BC7F0C">
        <w:tblPrEx>
          <w:tblCellMar>
            <w:top w:w="0" w:type="dxa"/>
            <w:left w:w="0" w:type="dxa"/>
            <w:bottom w:w="0" w:type="dxa"/>
            <w:right w:w="0" w:type="dxa"/>
          </w:tblCellMar>
        </w:tblPrEx>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Per fortnight</w:t>
            </w:r>
          </w:p>
        </w:tc>
      </w:tr>
      <w:tr w:rsidR="00F75726" w:rsidTr="00BC7F0C">
        <w:tblPrEx>
          <w:tblCellMar>
            <w:top w:w="0" w:type="dxa"/>
            <w:left w:w="0" w:type="dxa"/>
            <w:bottom w:w="0" w:type="dxa"/>
            <w:right w:w="0" w:type="dxa"/>
          </w:tblCellMar>
        </w:tblPrEx>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pPr>
            <w:r>
              <w:t>Single</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$426.80</w:t>
            </w:r>
          </w:p>
        </w:tc>
      </w:tr>
      <w:tr w:rsidR="00F75726" w:rsidTr="00BC7F0C">
        <w:tblPrEx>
          <w:tblCellMar>
            <w:top w:w="0" w:type="dxa"/>
            <w:left w:w="0" w:type="dxa"/>
            <w:bottom w:w="0" w:type="dxa"/>
            <w:right w:w="0" w:type="dxa"/>
          </w:tblCellMar>
        </w:tblPrEx>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pPr>
            <w:r>
              <w:t>Single, with children</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$559.20</w:t>
            </w:r>
          </w:p>
        </w:tc>
      </w:tr>
      <w:tr w:rsidR="00F75726" w:rsidTr="00BC7F0C">
        <w:tblPrEx>
          <w:tblCellMar>
            <w:top w:w="0" w:type="dxa"/>
            <w:left w:w="0" w:type="dxa"/>
            <w:bottom w:w="0" w:type="dxa"/>
            <w:right w:w="0" w:type="dxa"/>
          </w:tblCellMar>
        </w:tblPrEx>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pPr>
            <w:r>
              <w:t>Partnered, no children</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$426.80</w:t>
            </w:r>
          </w:p>
        </w:tc>
      </w:tr>
      <w:tr w:rsidR="00F75726" w:rsidTr="00BC7F0C">
        <w:tblPrEx>
          <w:tblCellMar>
            <w:top w:w="0" w:type="dxa"/>
            <w:left w:w="0" w:type="dxa"/>
            <w:bottom w:w="0" w:type="dxa"/>
            <w:right w:w="0" w:type="dxa"/>
          </w:tblCellMar>
        </w:tblPrEx>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pPr>
            <w:r>
              <w:t>Partnered, with children</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$468.70</w:t>
            </w:r>
          </w:p>
        </w:tc>
      </w:tr>
    </w:tbl>
    <w:p w:rsidR="00F75726" w:rsidRDefault="00F75726" w:rsidP="00F75726">
      <w:pPr>
        <w:pStyle w:val="Bulletlist1"/>
      </w:pPr>
      <w:r>
        <w:t>•</w:t>
      </w:r>
      <w:r>
        <w:tab/>
        <w:t>Special rate for long-term income support</w:t>
      </w:r>
      <w:r w:rsidR="00BC7F0C">
        <w:t xml:space="preserve"> </w:t>
      </w:r>
      <w:r>
        <w:t xml:space="preserve">recipients who are commencing </w:t>
      </w:r>
      <w:r>
        <w:rPr>
          <w:rStyle w:val="NoBreak"/>
        </w:rPr>
        <w:t>full-time</w:t>
      </w:r>
      <w:r>
        <w:t xml:space="preserve"> study or an Australian Apprenticeship or who are studying an approved course in English where English is not their first language:</w:t>
      </w:r>
    </w:p>
    <w:tbl>
      <w:tblPr>
        <w:tblW w:w="5000" w:type="pct"/>
        <w:tblCellMar>
          <w:left w:w="0" w:type="dxa"/>
          <w:right w:w="0" w:type="dxa"/>
        </w:tblCellMar>
        <w:tblLook w:val="0000" w:firstRow="0" w:lastRow="0" w:firstColumn="0" w:lastColumn="0" w:noHBand="0" w:noVBand="0"/>
      </w:tblPr>
      <w:tblGrid>
        <w:gridCol w:w="6652"/>
        <w:gridCol w:w="3804"/>
      </w:tblGrid>
      <w:tr w:rsidR="00F75726" w:rsidTr="00BC7F0C">
        <w:tblPrEx>
          <w:tblCellMar>
            <w:top w:w="0" w:type="dxa"/>
            <w:left w:w="0" w:type="dxa"/>
            <w:bottom w:w="0" w:type="dxa"/>
            <w:right w:w="0" w:type="dxa"/>
          </w:tblCellMar>
        </w:tblPrEx>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Per fortnight</w:t>
            </w:r>
          </w:p>
        </w:tc>
      </w:tr>
      <w:tr w:rsidR="00F75726" w:rsidTr="00BC7F0C">
        <w:tblPrEx>
          <w:tblCellMar>
            <w:top w:w="0" w:type="dxa"/>
            <w:left w:w="0" w:type="dxa"/>
            <w:bottom w:w="0" w:type="dxa"/>
            <w:right w:w="0" w:type="dxa"/>
          </w:tblCellMar>
        </w:tblPrEx>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pPr>
            <w:r>
              <w:t>Single</w:t>
            </w: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$518.50</w:t>
            </w:r>
          </w:p>
        </w:tc>
      </w:tr>
      <w:tr w:rsidR="00F75726" w:rsidTr="00BC7F0C">
        <w:tblPrEx>
          <w:tblCellMar>
            <w:top w:w="0" w:type="dxa"/>
            <w:left w:w="0" w:type="dxa"/>
            <w:bottom w:w="0" w:type="dxa"/>
            <w:right w:w="0" w:type="dxa"/>
          </w:tblCellMar>
        </w:tblPrEx>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pPr>
            <w:r>
              <w:t xml:space="preserve">Partnered, no children </w:t>
            </w: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jc w:val="right"/>
            </w:pPr>
            <w:r>
              <w:t>$468.70</w:t>
            </w:r>
          </w:p>
        </w:tc>
      </w:tr>
    </w:tbl>
    <w:p w:rsidR="00F75726" w:rsidRDefault="00F75726" w:rsidP="00F75726">
      <w:pPr>
        <w:pStyle w:val="Bulletlist1"/>
      </w:pPr>
      <w:r>
        <w:t>•</w:t>
      </w:r>
      <w:r>
        <w:tab/>
        <w:t>Advance of Austudy payment of up to $500 may be available.</w:t>
      </w:r>
    </w:p>
    <w:p w:rsidR="00F75726" w:rsidRDefault="00F75726" w:rsidP="00F75726">
      <w:pPr>
        <w:pStyle w:val="Bulletlist1"/>
      </w:pPr>
      <w:r>
        <w:t>•</w:t>
      </w:r>
      <w:r>
        <w:tab/>
        <w:t xml:space="preserve">Pharmaceutical Allowance may be paid (page 30). </w:t>
      </w:r>
    </w:p>
    <w:p w:rsidR="00F75726" w:rsidRDefault="00F75726" w:rsidP="00F75726">
      <w:pPr>
        <w:pStyle w:val="Bulletlist1"/>
      </w:pPr>
      <w:r>
        <w:t>•</w:t>
      </w:r>
      <w:r>
        <w:tab/>
        <w:t>Pension Supplement (page 30) is paid if recipient has reached age pension age.</w:t>
      </w:r>
    </w:p>
    <w:p w:rsidR="00F75726" w:rsidRDefault="00F75726" w:rsidP="00F75726">
      <w:pPr>
        <w:pStyle w:val="Bulletlist1"/>
      </w:pPr>
      <w:r>
        <w:t>•</w:t>
      </w:r>
      <w:r>
        <w:tab/>
        <w:t>Austudy recipients under age pension age may be eligible to receive the Income Support Bonus (page 29).</w:t>
      </w:r>
    </w:p>
    <w:p w:rsidR="00F75726" w:rsidRDefault="00F75726" w:rsidP="00F75726">
      <w:pPr>
        <w:pStyle w:val="Heading3"/>
      </w:pPr>
      <w:r>
        <w:lastRenderedPageBreak/>
        <w:t>Student Start-up Scholarships</w:t>
      </w:r>
    </w:p>
    <w:p w:rsidR="00F75726" w:rsidRDefault="00F75726" w:rsidP="00F75726">
      <w:pPr>
        <w:pStyle w:val="Bulletlist1"/>
      </w:pPr>
      <w:r>
        <w:t>•</w:t>
      </w:r>
      <w:r>
        <w:tab/>
        <w:t>Austudy recipients undertaking a higher education or preparatory course at a higher education institution will receive the Student Start-up Scholarship, paid in a maximum of two half-yearly instalments of $1,025 (a total of $2,050 in 2015).</w:t>
      </w:r>
    </w:p>
    <w:p w:rsidR="00F75726" w:rsidRDefault="00F75726" w:rsidP="00F75726">
      <w:pPr>
        <w:pStyle w:val="Bulletlist1"/>
      </w:pPr>
      <w:r>
        <w:t>•</w:t>
      </w:r>
      <w:r>
        <w:tab/>
        <w:t>Students already receiving a Commonwealth Education Costs Scholarships (CECS) or Indigenous CECS are not eligible to receive a Student Start-up Scholarship.</w:t>
      </w:r>
    </w:p>
    <w:p w:rsidR="00F75726" w:rsidRDefault="00F75726" w:rsidP="00F75726">
      <w:pPr>
        <w:pStyle w:val="Heading3"/>
      </w:pPr>
      <w:r>
        <w:t>Fares Allowance</w:t>
      </w:r>
    </w:p>
    <w:p w:rsidR="00F75726" w:rsidRDefault="00F75726" w:rsidP="00F75726">
      <w:pPr>
        <w:pStyle w:val="Bulletlist1"/>
      </w:pPr>
      <w:r>
        <w:t>•</w:t>
      </w:r>
      <w:r>
        <w:tab/>
        <w:t>Only paid to tertiary students who have to live away from their permanent home for study.</w:t>
      </w:r>
    </w:p>
    <w:p w:rsidR="00F75726" w:rsidRDefault="00F75726" w:rsidP="00F75726">
      <w:pPr>
        <w:pStyle w:val="Bulletlist1"/>
      </w:pPr>
      <w:r>
        <w:t>•</w:t>
      </w:r>
      <w:r>
        <w:tab/>
        <w:t>Reimbursement of the cost of cheapest practicable form of public transport, regardless of transport actually used.</w:t>
      </w:r>
    </w:p>
    <w:p w:rsidR="00F75726" w:rsidRDefault="00F75726" w:rsidP="00F75726">
      <w:pPr>
        <w:pStyle w:val="Bulletlist1"/>
      </w:pPr>
      <w:r>
        <w:t>•</w:t>
      </w:r>
      <w:r>
        <w:tab/>
        <w:t>Not payable for daily travel.</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t>Personal income test</w:t>
      </w:r>
    </w:p>
    <w:p w:rsidR="00F75726" w:rsidRDefault="00F75726" w:rsidP="00F75726">
      <w:pPr>
        <w:pStyle w:val="Bulletlist1"/>
      </w:pPr>
      <w:r>
        <w:t>•</w:t>
      </w:r>
      <w:r>
        <w:tab/>
        <w:t>Gross income is assessed.</w:t>
      </w:r>
    </w:p>
    <w:p w:rsidR="00F75726" w:rsidRDefault="00F75726" w:rsidP="00F75726">
      <w:pPr>
        <w:pStyle w:val="Bulletlist1"/>
      </w:pPr>
      <w:r>
        <w:t>•</w:t>
      </w:r>
      <w:r>
        <w:tab/>
        <w:t>The first $7,710 of a merit and equity based scholarship is exempt from means-testing.</w:t>
      </w:r>
    </w:p>
    <w:p w:rsidR="00F75726" w:rsidRDefault="00F75726" w:rsidP="00F75726">
      <w:pPr>
        <w:pStyle w:val="Bulletlist1"/>
      </w:pPr>
      <w:r>
        <w:t>•</w:t>
      </w:r>
      <w:r>
        <w:tab/>
        <w:t>The income free area is $427 per fortnight.</w:t>
      </w:r>
    </w:p>
    <w:p w:rsidR="00F75726" w:rsidRDefault="00F75726" w:rsidP="00F75726">
      <w:pPr>
        <w:pStyle w:val="Bulletlist1"/>
      </w:pPr>
      <w:r>
        <w:t>•</w:t>
      </w:r>
      <w:r>
        <w:tab/>
        <w:t>Income above the income free area reduces payment (unless credit in Income Bank).</w:t>
      </w:r>
    </w:p>
    <w:p w:rsidR="00F75726" w:rsidRDefault="00F75726" w:rsidP="00F75726">
      <w:pPr>
        <w:pStyle w:val="Bulletlist1"/>
      </w:pPr>
      <w:r>
        <w:t>•</w:t>
      </w:r>
      <w:r>
        <w:tab/>
        <w:t>See Table D(a) (page 33).</w:t>
      </w:r>
    </w:p>
    <w:p w:rsidR="00F75726" w:rsidRDefault="00F75726" w:rsidP="00F75726">
      <w:pPr>
        <w:pStyle w:val="Heading3"/>
      </w:pPr>
      <w:r>
        <w:t>Income Bank</w:t>
      </w:r>
    </w:p>
    <w:p w:rsidR="00F75726" w:rsidRDefault="00F75726" w:rsidP="00F75726">
      <w:pPr>
        <w:pStyle w:val="Bulletlist1"/>
      </w:pPr>
      <w:r>
        <w:t>•</w:t>
      </w:r>
      <w:r>
        <w:tab/>
        <w:t>Allows Austudy students to accumulate up to $10,600 of any unused portion of their fortnightly income free area.</w:t>
      </w:r>
    </w:p>
    <w:p w:rsidR="00F75726" w:rsidRDefault="00F75726" w:rsidP="00F75726">
      <w:pPr>
        <w:pStyle w:val="Bulletlist1"/>
      </w:pPr>
      <w:r>
        <w:t>•</w:t>
      </w:r>
      <w:r>
        <w:tab/>
        <w:t>Allows Austudy Australian Apprentices to accumulate up to $1,000 of any unused portion of their fortnightly income free area.</w:t>
      </w:r>
    </w:p>
    <w:p w:rsidR="00F75726" w:rsidRDefault="00F75726" w:rsidP="00F75726">
      <w:pPr>
        <w:pStyle w:val="Bulletlist1"/>
      </w:pPr>
      <w:r>
        <w:t>•</w:t>
      </w:r>
      <w:r>
        <w:tab/>
        <w:t>Income Bank credits can be used to offset any income earned that exceeds the fortnightly income free area.</w:t>
      </w:r>
    </w:p>
    <w:p w:rsidR="00F75726" w:rsidRDefault="00F75726" w:rsidP="00F75726">
      <w:pPr>
        <w:pStyle w:val="Heading3"/>
      </w:pPr>
      <w:r>
        <w:t>Assets test</w:t>
      </w:r>
    </w:p>
    <w:p w:rsidR="00F75726" w:rsidRDefault="00F75726" w:rsidP="00F75726">
      <w:pPr>
        <w:pStyle w:val="Bulletlist1"/>
      </w:pPr>
      <w:r>
        <w:t>•</w:t>
      </w:r>
      <w:r>
        <w:tab/>
        <w:t>See Table A (page 31).</w:t>
      </w:r>
    </w:p>
    <w:p w:rsidR="00F75726" w:rsidRDefault="00F75726" w:rsidP="00F75726">
      <w:pPr>
        <w:pStyle w:val="Bulletlist1"/>
      </w:pPr>
      <w:r>
        <w:t>•</w:t>
      </w:r>
      <w:r>
        <w:tab/>
        <w:t>Payment may be deferred when liquid assets are equal to or exceed $5,500 (single) or $11,000 (couple or single with dependants).</w:t>
      </w:r>
    </w:p>
    <w:p w:rsidR="00F75726" w:rsidRDefault="00F75726" w:rsidP="00F75726">
      <w:pPr>
        <w:pStyle w:val="Bulletlist1"/>
      </w:pPr>
      <w:r>
        <w:t>•</w:t>
      </w:r>
      <w:r>
        <w:tab/>
        <w:t>Hardship provisions may apply to the assets test.</w:t>
      </w:r>
    </w:p>
    <w:p w:rsidR="00F75726" w:rsidRDefault="00F75726" w:rsidP="00F75726">
      <w:pPr>
        <w:pStyle w:val="Heading2"/>
      </w:pPr>
      <w:r>
        <w:lastRenderedPageBreak/>
        <w:t>ABSTUDY</w:t>
      </w:r>
    </w:p>
    <w:p w:rsidR="00F75726" w:rsidRDefault="00F75726" w:rsidP="00F75726">
      <w:pPr>
        <w:pStyle w:val="Heading3"/>
      </w:pPr>
      <w:r>
        <w:t>Basic conditions of eligibility</w:t>
      </w:r>
    </w:p>
    <w:p w:rsidR="00F75726" w:rsidRDefault="00F75726" w:rsidP="00F75726">
      <w:pPr>
        <w:pStyle w:val="Bulletlist1"/>
      </w:pPr>
      <w:r>
        <w:t>•</w:t>
      </w:r>
      <w:r>
        <w:tab/>
        <w:t>Person is:</w:t>
      </w:r>
    </w:p>
    <w:p w:rsidR="00F75726" w:rsidRDefault="00F75726" w:rsidP="00F75726">
      <w:pPr>
        <w:pStyle w:val="Bulletlist2"/>
        <w:rPr>
          <w:rStyle w:val="01bodybold"/>
        </w:rPr>
      </w:pPr>
      <w:r>
        <w:t>–</w:t>
      </w:r>
      <w:r>
        <w:tab/>
        <w:t>of Aboriginal or Torres Strait Islander descent according to the ABSTUDY definition of Aboriginality,</w:t>
      </w:r>
      <w:r>
        <w:rPr>
          <w:rStyle w:val="01bodybold"/>
        </w:rPr>
        <w:t xml:space="preserve"> and</w:t>
      </w:r>
    </w:p>
    <w:p w:rsidR="00F75726" w:rsidRDefault="00F75726" w:rsidP="00F75726">
      <w:pPr>
        <w:pStyle w:val="Bulletlist2"/>
        <w:rPr>
          <w:rStyle w:val="01bodybold"/>
        </w:rPr>
      </w:pPr>
      <w:r>
        <w:t>–</w:t>
      </w:r>
      <w:r>
        <w:tab/>
        <w:t>studying an approved course at an approved education institution,</w:t>
      </w:r>
      <w:r>
        <w:rPr>
          <w:rStyle w:val="01bodybold"/>
        </w:rPr>
        <w:t xml:space="preserve"> or</w:t>
      </w:r>
    </w:p>
    <w:p w:rsidR="00F75726" w:rsidRDefault="00F75726" w:rsidP="00F75726">
      <w:pPr>
        <w:pStyle w:val="Bulletlist2"/>
        <w:rPr>
          <w:rStyle w:val="01bodybold"/>
        </w:rPr>
      </w:pPr>
      <w:r>
        <w:t>–</w:t>
      </w:r>
      <w:r>
        <w:tab/>
        <w:t>undertaking a full-time Australian Apprenticeship,</w:t>
      </w:r>
      <w:r>
        <w:rPr>
          <w:rStyle w:val="01bodybold"/>
        </w:rPr>
        <w:t xml:space="preserve"> and</w:t>
      </w:r>
    </w:p>
    <w:p w:rsidR="00F75726" w:rsidRDefault="00F75726" w:rsidP="00F75726">
      <w:pPr>
        <w:pStyle w:val="Bulletlist2"/>
      </w:pPr>
      <w:r>
        <w:t>–</w:t>
      </w:r>
      <w:r>
        <w:tab/>
        <w:t>not receiving other government assistance for study.</w:t>
      </w:r>
    </w:p>
    <w:p w:rsidR="00F75726" w:rsidRDefault="00F75726" w:rsidP="00F75726">
      <w:pPr>
        <w:pStyle w:val="Heading3"/>
      </w:pPr>
      <w:r>
        <w:t>Residence requirements</w:t>
      </w:r>
    </w:p>
    <w:p w:rsidR="00F75726" w:rsidRDefault="00F75726" w:rsidP="00F75726">
      <w:pPr>
        <w:pStyle w:val="Bulletlist1"/>
      </w:pPr>
      <w:r>
        <w:t>•</w:t>
      </w:r>
      <w:r>
        <w:tab/>
        <w:t>Must be an Australian citizen and normally live in Australia.</w:t>
      </w:r>
    </w:p>
    <w:p w:rsidR="00F75726" w:rsidRDefault="00F75726" w:rsidP="00F75726">
      <w:pPr>
        <w:pStyle w:val="Bulletlist1"/>
      </w:pPr>
      <w:r>
        <w:t>•</w:t>
      </w:r>
      <w:r>
        <w:tab/>
        <w:t>Students and apprentices may remain eligible for payment while undertaking overseas tertiary study or training that forms part of their Australian course or apprenticeship.</w:t>
      </w:r>
    </w:p>
    <w:p w:rsidR="00F75726" w:rsidRDefault="00F75726" w:rsidP="00F75726">
      <w:pPr>
        <w:pStyle w:val="Bulletlist1"/>
      </w:pPr>
      <w:r>
        <w:t>•</w:t>
      </w:r>
      <w:r>
        <w:tab/>
        <w:t>Students and apprentices may remain on payment overseas for up to six weeks to receive eligible medical treatment or attend an acute family crisis.</w:t>
      </w:r>
    </w:p>
    <w:p w:rsidR="00F75726" w:rsidRDefault="00F75726" w:rsidP="00F75726">
      <w:pPr>
        <w:pStyle w:val="Heading3"/>
      </w:pPr>
      <w:r>
        <w:t>ABSTUDY Basic rates</w:t>
      </w:r>
    </w:p>
    <w:p w:rsidR="00F75726" w:rsidRDefault="00F75726" w:rsidP="00F75726">
      <w:pPr>
        <w:pStyle w:val="BodyText"/>
        <w:rPr>
          <w:rStyle w:val="01bodybold"/>
        </w:rPr>
      </w:pPr>
      <w:r>
        <w:rPr>
          <w:rStyle w:val="01bodybold"/>
        </w:rPr>
        <w:t>Dependent (rates per fortnight)</w:t>
      </w:r>
    </w:p>
    <w:tbl>
      <w:tblPr>
        <w:tblW w:w="5000" w:type="pct"/>
        <w:tblCellMar>
          <w:left w:w="0" w:type="dxa"/>
          <w:right w:w="0" w:type="dxa"/>
        </w:tblCellMar>
        <w:tblLook w:val="0000" w:firstRow="0" w:lastRow="0" w:firstColumn="0" w:lastColumn="0" w:noHBand="0" w:noVBand="0"/>
      </w:tblPr>
      <w:tblGrid>
        <w:gridCol w:w="3370"/>
        <w:gridCol w:w="1771"/>
        <w:gridCol w:w="1773"/>
        <w:gridCol w:w="1771"/>
        <w:gridCol w:w="1771"/>
      </w:tblGrid>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Living Allowance</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Under 16</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16–17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18–21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22+ years</w:t>
            </w: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 xml:space="preserve">At home </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$233.60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$281.00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$523.40</w:t>
            </w: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Tertiary</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$32.20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In state care and Foster Care Allowance paid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$233.60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$233.60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$281.00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In state care and no Foster Care Allowance paid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 xml:space="preserve">Away from home </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$233.60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$523.40</w:t>
            </w:r>
          </w:p>
        </w:tc>
      </w:tr>
    </w:tbl>
    <w:p w:rsidR="00F75726" w:rsidRDefault="00F75726" w:rsidP="00F75726">
      <w:pPr>
        <w:pStyle w:val="BodyText"/>
      </w:pPr>
    </w:p>
    <w:p w:rsidR="00F75726" w:rsidRDefault="00F75726" w:rsidP="00F75726">
      <w:pPr>
        <w:pStyle w:val="BodyText"/>
        <w:rPr>
          <w:rStyle w:val="01bodybold"/>
        </w:rPr>
      </w:pPr>
      <w:r>
        <w:rPr>
          <w:rStyle w:val="01bodybold"/>
        </w:rPr>
        <w:t>Independent (rates per fortnight)</w:t>
      </w:r>
    </w:p>
    <w:tbl>
      <w:tblPr>
        <w:tblW w:w="5000" w:type="pct"/>
        <w:tblCellMar>
          <w:left w:w="0" w:type="dxa"/>
          <w:right w:w="0" w:type="dxa"/>
        </w:tblCellMar>
        <w:tblLook w:val="0000" w:firstRow="0" w:lastRow="0" w:firstColumn="0" w:lastColumn="0" w:noHBand="0" w:noVBand="0"/>
      </w:tblPr>
      <w:tblGrid>
        <w:gridCol w:w="3370"/>
        <w:gridCol w:w="1771"/>
        <w:gridCol w:w="1773"/>
        <w:gridCol w:w="1771"/>
        <w:gridCol w:w="1771"/>
      </w:tblGrid>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lastRenderedPageBreak/>
              <w:t>Living Allowance</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Under 16</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16–17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18–21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22+ years</w:t>
            </w: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no children</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$523.40*</w:t>
            </w: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Partnered, no children</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$472.60</w:t>
            </w: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with dependent child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$559.20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$559.20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$559.20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$566.30</w:t>
            </w: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Partnered with dependent child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$468.70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$468.70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$468.70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$472.60</w:t>
            </w:r>
          </w:p>
        </w:tc>
      </w:tr>
      <w:tr w:rsidR="00F75726" w:rsidTr="00BC7F0C">
        <w:tblPrEx>
          <w:tblCellMar>
            <w:top w:w="0" w:type="dxa"/>
            <w:left w:w="0" w:type="dxa"/>
            <w:bottom w:w="0" w:type="dxa"/>
            <w:right w:w="0" w:type="dxa"/>
          </w:tblCellMar>
        </w:tblPrEx>
        <w:trPr>
          <w:trHeight w:val="60"/>
        </w:trPr>
        <w:tc>
          <w:tcPr>
            <w:tcW w:w="5000" w:type="pct"/>
            <w:gridSpan w:val="5"/>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Pr>
              <w:t>Accommodated Independent (living at home)</w:t>
            </w: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no children</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$233.60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$233.60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$281.00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spacing w:val="-6"/>
              </w:rPr>
              <w:t>Masters and Doctorate students (all ages)</w:t>
            </w:r>
          </w:p>
        </w:tc>
        <w:tc>
          <w:tcPr>
            <w:tcW w:w="3389"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$991.50</w:t>
            </w:r>
          </w:p>
        </w:tc>
      </w:tr>
    </w:tbl>
    <w:p w:rsidR="00F75726" w:rsidRDefault="00F75726" w:rsidP="00F75726">
      <w:pPr>
        <w:pStyle w:val="BodyText"/>
      </w:pPr>
      <w:r>
        <w:t>* 60+ years – single, no children receive $566.30</w:t>
      </w:r>
    </w:p>
    <w:p w:rsidR="00F75726" w:rsidRDefault="00F75726" w:rsidP="00F75726">
      <w:pPr>
        <w:pStyle w:val="Bulletlist1"/>
      </w:pPr>
      <w:r>
        <w:t>•</w:t>
      </w:r>
      <w:r>
        <w:tab/>
        <w:t>ABSTUDY Living Allowance recipients under age pension age may be eligible to receive the Income Support Bonus (page 29).</w:t>
      </w:r>
    </w:p>
    <w:p w:rsidR="00F75726" w:rsidRDefault="00F75726" w:rsidP="00F75726">
      <w:pPr>
        <w:pStyle w:val="Heading3"/>
      </w:pPr>
      <w:r>
        <w:t>Supplementary assistance</w:t>
      </w:r>
    </w:p>
    <w:tbl>
      <w:tblPr>
        <w:tblW w:w="5000" w:type="pct"/>
        <w:tblCellMar>
          <w:left w:w="0" w:type="dxa"/>
          <w:right w:w="0" w:type="dxa"/>
        </w:tblCellMar>
        <w:tblLook w:val="0000" w:firstRow="0" w:lastRow="0" w:firstColumn="0" w:lastColumn="0" w:noHBand="0" w:noVBand="0"/>
      </w:tblPr>
      <w:tblGrid>
        <w:gridCol w:w="7673"/>
        <w:gridCol w:w="2783"/>
      </w:tblGrid>
      <w:tr w:rsidR="00F75726" w:rsidTr="00BC7F0C">
        <w:tblPrEx>
          <w:tblCellMar>
            <w:top w:w="0" w:type="dxa"/>
            <w:left w:w="0" w:type="dxa"/>
            <w:bottom w:w="0" w:type="dxa"/>
            <w:right w:w="0" w:type="dxa"/>
          </w:tblCellMar>
        </w:tblPrEx>
        <w:trPr>
          <w:trHeight w:val="60"/>
          <w:tblHeader/>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Fonts w:ascii="ArialMT" w:hAnsi="ArialMT" w:cs="ArialMT"/>
                <w:b w:val="0"/>
                <w:bCs w:val="0"/>
              </w:rPr>
              <w:t>Assistance</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Remote Area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(see page 31)</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Pharmaceutical Allowance</w:t>
            </w:r>
            <w:r>
              <w:t xml:space="preserve"> may be paid</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(see page 30)</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Pension Supplement</w:t>
            </w:r>
            <w:r>
              <w:t xml:space="preserve"> may be paid if Living Allowance recipient has reached age pension age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(see page 30)</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School Term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$540.80 pa</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School Fees Allowance (at home)</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spacing w:val="-6"/>
              </w:rPr>
              <w:lastRenderedPageBreak/>
              <w:t>Turning 16 before 1 July in school year</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$78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spacing w:val="-6"/>
              </w:rPr>
              <w:t>Aged under 16 at 30 June in school year</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$156 pa</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School Fees Allowance (boarding)</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spacing w:val="-6"/>
              </w:rPr>
              <w:t>Maximum rate (subject to income test)</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$9,407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Income test free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$7,897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Incidentals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Less than 12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$82.60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12 to 16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$144.60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17 to 23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$287.70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24 week to one year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$584.60 pa</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Additional Incidentals Allowance</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Essential course costs in excess of the following amounts:</w:t>
            </w:r>
          </w:p>
        </w:tc>
      </w:tr>
      <w:tr w:rsidR="00F75726" w:rsidTr="00BC7F0C">
        <w:tblPrEx>
          <w:tblCellMar>
            <w:top w:w="0" w:type="dxa"/>
            <w:left w:w="0" w:type="dxa"/>
            <w:bottom w:w="0" w:type="dxa"/>
            <w:right w:w="0" w:type="dxa"/>
          </w:tblCellMar>
        </w:tblPrEx>
        <w:trPr>
          <w:trHeight w:val="324"/>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Less than 12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$142.10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12 to 16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$281.30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17 to 23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$562.40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24 week to one year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$1,126.50 pa</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Maximum in a year</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$2,080 pa</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lastRenderedPageBreak/>
              <w:t>ABSTUDY Pensioner Education Supplement</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Full rate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$62.40 pf</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Part rate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$31.20 pf</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See Pensioner Education Supplement on page 21 for more details</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Fares Allowance (students only)</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actual costs</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Away from base assistance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actual costs</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Lawful Custody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essential course costs</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Aged under 16 years Boarding Supplement</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rPr>
                <w:spacing w:val="-2"/>
              </w:rPr>
              <w:t>$2,518.50 per semester</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Residential Costs Option</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 xml:space="preserve">$41.60 pf </w:t>
            </w:r>
            <w:r>
              <w:br/>
              <w:t>plus actual costs</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Additional Assistance</w:t>
            </w:r>
            <w:r>
              <w:rPr>
                <w:rStyle w:val="01bodybold"/>
              </w:rPr>
              <w:br/>
            </w:r>
            <w:r>
              <w:t>(only paid to recipients of Living Allowance in exceptional circumstances)</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actual costs</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rStyle w:val="01bodybold"/>
              </w:rPr>
              <w:t>Supplementary Masters and Doctorate allowances</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Relocation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$1,520 maximum</w:t>
            </w:r>
          </w:p>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 xml:space="preserve">($530 adult; </w:t>
            </w:r>
            <w:r>
              <w:br/>
              <w:t>$260 child)</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Away from base assistance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Actual cost up to value of $2,080 pa</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rPr>
                <w:spacing w:val="-5"/>
              </w:rPr>
              <w:t>Thesis Allowance—one off payment, actual cost up to value of:</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lastRenderedPageBreak/>
              <w:t>Masters</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$420</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Doctorate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$840</w:t>
            </w:r>
          </w:p>
        </w:tc>
      </w:tr>
      <w:tr w:rsidR="00F75726" w:rsidTr="00BC7F0C">
        <w:tblPrEx>
          <w:tblCellMar>
            <w:top w:w="0" w:type="dxa"/>
            <w:left w:w="0" w:type="dxa"/>
            <w:bottom w:w="0" w:type="dxa"/>
            <w:right w:w="0" w:type="dxa"/>
          </w:tblCellMar>
        </w:tblPrEx>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pPr>
            <w:r>
              <w:t>Compulsory course fees or Student Contribution Amounts (previously known as HECS)</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pPr>
            <w:r>
              <w:t>actual costs</w:t>
            </w:r>
          </w:p>
        </w:tc>
      </w:tr>
    </w:tbl>
    <w:p w:rsidR="00F75726" w:rsidRDefault="00F75726" w:rsidP="00F75726">
      <w:pPr>
        <w:pStyle w:val="Heading3"/>
      </w:pPr>
      <w:r>
        <w:t>Student Start-up Scholarships</w:t>
      </w:r>
    </w:p>
    <w:p w:rsidR="00F75726" w:rsidRDefault="00F75726" w:rsidP="00F75726">
      <w:pPr>
        <w:pStyle w:val="Bulletlist1"/>
      </w:pPr>
      <w:r>
        <w:t>•</w:t>
      </w:r>
      <w:r>
        <w:tab/>
        <w:t>All full-time students in receipt of ABSTUDY Living Allowance, who are undertaking a higher education or preparatory course at a higher education institution will receive the Student Start-up Scholarship, paid in a maximum of two half-yearly instalments at the same rates as Austudy and Youth Allowance recipients.</w:t>
      </w:r>
    </w:p>
    <w:p w:rsidR="00F75726" w:rsidRDefault="00F75726" w:rsidP="00F75726">
      <w:pPr>
        <w:pStyle w:val="Bulletlist1"/>
      </w:pPr>
      <w:r>
        <w:t>•</w:t>
      </w:r>
      <w:r>
        <w:tab/>
        <w:t>Students already receiving a Commonwealth Education Costs Scholarships (CECS) or Indigenous CECS are not eligible to receive a Student Start-up Scholarship.</w:t>
      </w:r>
    </w:p>
    <w:p w:rsidR="00F75726" w:rsidRDefault="00F75726" w:rsidP="00F75726">
      <w:pPr>
        <w:pStyle w:val="Heading3"/>
      </w:pPr>
      <w:r>
        <w:t>Relocation Scholarships</w:t>
      </w:r>
    </w:p>
    <w:p w:rsidR="00F75726" w:rsidRDefault="00F75726" w:rsidP="00F75726">
      <w:pPr>
        <w:pStyle w:val="Bulletlist1"/>
      </w:pPr>
      <w:r>
        <w:t>•</w:t>
      </w:r>
      <w:r>
        <w:tab/>
        <w:t>Full-time dependent students in receipt of ABSTUDY Living Allowance, who have to live away from home to undertake a higher education or preparatory course at a higher education institution will receive a Relocation Scholarship.</w:t>
      </w:r>
    </w:p>
    <w:p w:rsidR="00F75726" w:rsidRDefault="00F75726" w:rsidP="00F75726">
      <w:pPr>
        <w:pStyle w:val="Bulletlist1"/>
      </w:pPr>
      <w:r>
        <w:t>•</w:t>
      </w:r>
      <w:r>
        <w:tab/>
        <w:t>The Relocation Scholarship is also available to independent students in receipt of Living Allowance, who are disadvantaged by personal circumstances and are unable to live in the parental home.</w:t>
      </w:r>
    </w:p>
    <w:p w:rsidR="00F75726" w:rsidRDefault="00F75726" w:rsidP="00F75726">
      <w:pPr>
        <w:pStyle w:val="Bulletlist1"/>
      </w:pPr>
      <w:r>
        <w:t>•</w:t>
      </w:r>
      <w:r>
        <w:tab/>
        <w:t>Students already receiving a Commonwealth Accommodation Scholarship (CAS) or Indigenous CAS are not eligible to receive the Relocation Scholarship.</w:t>
      </w:r>
    </w:p>
    <w:p w:rsidR="00F75726" w:rsidRDefault="00F75726" w:rsidP="00F75726">
      <w:pPr>
        <w:pStyle w:val="Bulletlist1"/>
      </w:pPr>
      <w:r>
        <w:t>•</w:t>
      </w:r>
      <w:r>
        <w:tab/>
        <w:t xml:space="preserve">The Relocation Scholarship provides payments at the same rates as for Youth Allowance recipients in similar circumstances. </w:t>
      </w:r>
    </w:p>
    <w:p w:rsidR="00F75726" w:rsidRDefault="00F75726" w:rsidP="00F75726">
      <w:pPr>
        <w:pStyle w:val="Bulletlist1"/>
      </w:pPr>
      <w:r>
        <w:t>•</w:t>
      </w:r>
      <w:r>
        <w:tab/>
        <w:t>The Relocation Scholarship is payable in addition to the Student Start-up Scholarship.</w:t>
      </w:r>
    </w:p>
    <w:p w:rsidR="00F75726" w:rsidRDefault="00F75726" w:rsidP="00F75726">
      <w:pPr>
        <w:pStyle w:val="Bulletlist1"/>
      </w:pPr>
      <w:r>
        <w:t>•</w:t>
      </w:r>
      <w:r>
        <w:tab/>
        <w:t>From 1 January 2015, the Relocation Scholarship is not available for students relocating within and between major cities. Regional students relocating to any area and metropolitan students relocating to study at a regional campus will continue to be eligible for the Relocation Scholarship.</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lastRenderedPageBreak/>
        <w:t>Youth Disability Supplement</w:t>
      </w:r>
    </w:p>
    <w:p w:rsidR="00F75726" w:rsidRDefault="00F75726" w:rsidP="00F75726">
      <w:pPr>
        <w:pStyle w:val="Bulletlist1"/>
      </w:pPr>
      <w:r>
        <w:t>•</w:t>
      </w:r>
      <w:r>
        <w:tab/>
        <w:t>Youth Disability Supplement of up to $121.70 per fortnight is payable to ABSTUDY recipients aged under 22 who have been assessed as having a partial capacity to work.</w:t>
      </w:r>
    </w:p>
    <w:p w:rsidR="00F75726" w:rsidRDefault="00F75726" w:rsidP="00F75726">
      <w:pPr>
        <w:pStyle w:val="Bulletlist1"/>
      </w:pPr>
      <w:r>
        <w:t>•</w:t>
      </w:r>
      <w:r>
        <w:tab/>
        <w:t>Youth Disability Supplement is added to the rate of ABSTUDY and the rate payable cannot exceed the rate payable to those aged 22 and over on Newstart Allowance.</w:t>
      </w:r>
    </w:p>
    <w:p w:rsidR="00F75726" w:rsidRDefault="00F75726" w:rsidP="00F75726">
      <w:pPr>
        <w:pStyle w:val="Heading3"/>
      </w:pPr>
      <w:r>
        <w:t>Means tests</w:t>
      </w:r>
    </w:p>
    <w:p w:rsidR="00F75726" w:rsidRDefault="00F75726" w:rsidP="00F75726">
      <w:pPr>
        <w:pStyle w:val="Bulletlist1"/>
      </w:pPr>
      <w:r>
        <w:t>•</w:t>
      </w:r>
      <w:r>
        <w:tab/>
        <w:t>Income test on Living Allowance and Rent Assistance.</w:t>
      </w:r>
    </w:p>
    <w:p w:rsidR="00F75726" w:rsidRDefault="00F75726" w:rsidP="00F75726">
      <w:pPr>
        <w:pStyle w:val="Bulletlist1"/>
      </w:pPr>
      <w:r>
        <w:t>•</w:t>
      </w:r>
      <w:r>
        <w:tab/>
        <w:t>The ‘at home’ rate of Schools Fees Allowance and the School Term Allowance are payable to applicants eligible for an income support payment, ABSTUDY Living Allowance or a Health Care Card.</w:t>
      </w:r>
    </w:p>
    <w:p w:rsidR="00F75726" w:rsidRDefault="00F75726" w:rsidP="00F75726">
      <w:pPr>
        <w:pStyle w:val="Bulletlist1"/>
      </w:pPr>
      <w:r>
        <w:t>•</w:t>
      </w:r>
      <w:r>
        <w:tab/>
        <w:t>Parental means tests do not apply to students in state care.</w:t>
      </w:r>
    </w:p>
    <w:p w:rsidR="00F75726" w:rsidRDefault="00F75726" w:rsidP="00F75726">
      <w:pPr>
        <w:pStyle w:val="Heading4"/>
      </w:pPr>
      <w:r>
        <w:t>Personal income test—Income Bank</w:t>
      </w:r>
    </w:p>
    <w:p w:rsidR="00F75726" w:rsidRDefault="00F75726" w:rsidP="00F75726">
      <w:pPr>
        <w:pStyle w:val="Bulletlist1"/>
      </w:pPr>
      <w:r>
        <w:t>•</w:t>
      </w:r>
      <w:r>
        <w:tab/>
        <w:t>Same as for Austudy payment and the Youth Allowance personal income test and Income Bank for full-time students and Australian Apprentices. Applies to students and Australian Apprentices aged 16 and over and independent Australian Apprentices aged under 16.</w:t>
      </w:r>
    </w:p>
    <w:p w:rsidR="00F75726" w:rsidRDefault="00F75726" w:rsidP="00F75726">
      <w:pPr>
        <w:pStyle w:val="Heading4"/>
      </w:pPr>
      <w:r>
        <w:t>Parental income test</w:t>
      </w:r>
    </w:p>
    <w:p w:rsidR="00F75726" w:rsidRDefault="00F75726" w:rsidP="00F75726">
      <w:pPr>
        <w:pStyle w:val="Bulletlist1"/>
      </w:pPr>
      <w:r>
        <w:t>•</w:t>
      </w:r>
      <w:r>
        <w:tab/>
        <w:t>Same as for Youth Allowance except for some additional circumstances where the parental income and assets tests do not apply. Contact us for details.</w:t>
      </w:r>
    </w:p>
    <w:p w:rsidR="00F75726" w:rsidRDefault="00F75726" w:rsidP="00F75726">
      <w:pPr>
        <w:pStyle w:val="Bulletlist1"/>
      </w:pPr>
      <w:r>
        <w:t>•</w:t>
      </w:r>
      <w:r>
        <w:tab/>
        <w:t>Applies to dependent students and Australian Apprentices.</w:t>
      </w:r>
    </w:p>
    <w:p w:rsidR="00F75726" w:rsidRDefault="00F75726" w:rsidP="00F75726">
      <w:pPr>
        <w:pStyle w:val="Heading4"/>
      </w:pPr>
      <w:r>
        <w:t>Family assets test</w:t>
      </w:r>
    </w:p>
    <w:p w:rsidR="00F75726" w:rsidRDefault="00F75726" w:rsidP="00F75726">
      <w:pPr>
        <w:pStyle w:val="Bulletlist1"/>
      </w:pPr>
      <w:r>
        <w:t>•</w:t>
      </w:r>
      <w:r>
        <w:tab/>
        <w:t>Same as for Youth Allowance. Applies to dependent students and Australian Apprentices.</w:t>
      </w:r>
    </w:p>
    <w:p w:rsidR="00F75726" w:rsidRDefault="00F75726" w:rsidP="00F75726">
      <w:pPr>
        <w:pStyle w:val="Heading4"/>
      </w:pPr>
      <w:r>
        <w:t>Family Actual Means Test</w:t>
      </w:r>
    </w:p>
    <w:p w:rsidR="00F75726" w:rsidRDefault="00F75726" w:rsidP="00F75726">
      <w:pPr>
        <w:pStyle w:val="Bulletlist1"/>
      </w:pPr>
      <w:r>
        <w:t>•</w:t>
      </w:r>
      <w:r>
        <w:tab/>
        <w:t>Same as for Youth Allowance. Applies to dependent students and Australian Apprentices.</w:t>
      </w:r>
    </w:p>
    <w:p w:rsidR="00F75726" w:rsidRDefault="00F75726" w:rsidP="00F75726">
      <w:pPr>
        <w:pStyle w:val="Heading4"/>
      </w:pPr>
      <w:r>
        <w:t>Independent—Assets test</w:t>
      </w:r>
    </w:p>
    <w:p w:rsidR="00F75726" w:rsidRDefault="00F75726" w:rsidP="00F75726">
      <w:pPr>
        <w:pStyle w:val="Bulletlist1"/>
      </w:pPr>
      <w:r>
        <w:t>•</w:t>
      </w:r>
      <w:r>
        <w:tab/>
        <w:t>Same as for Youth Allowance and Austudy payment.</w:t>
      </w:r>
    </w:p>
    <w:p w:rsidR="00F75726" w:rsidRDefault="00F75726" w:rsidP="00F75726">
      <w:pPr>
        <w:pStyle w:val="Heading4"/>
      </w:pPr>
      <w:r>
        <w:t>Independent—Partner income test</w:t>
      </w:r>
    </w:p>
    <w:p w:rsidR="00F75726" w:rsidRDefault="00F75726" w:rsidP="00F75726">
      <w:pPr>
        <w:pStyle w:val="Bulletlist1"/>
      </w:pPr>
      <w:r>
        <w:t>•</w:t>
      </w:r>
      <w:r>
        <w:tab/>
        <w:t xml:space="preserve">For students and Australian Apprentices aged under 22—same as for Youth Allowance. </w:t>
      </w:r>
    </w:p>
    <w:p w:rsidR="00F75726" w:rsidRDefault="00F75726" w:rsidP="00F75726">
      <w:pPr>
        <w:pStyle w:val="Bulletlist1"/>
      </w:pPr>
      <w:r>
        <w:t>•</w:t>
      </w:r>
      <w:r>
        <w:tab/>
        <w:t xml:space="preserve">For students and Australian Apprentices aged 22 and over—same as for Newstart Allowance except when a partner's income exceeds the income free area, reducing the fortnightly allowance by 50 cents in the dollar (instead of </w:t>
      </w:r>
      <w:r>
        <w:rPr>
          <w:rStyle w:val="NoBreak"/>
        </w:rPr>
        <w:t>60 cents</w:t>
      </w:r>
      <w:r>
        <w:t>).</w:t>
      </w:r>
    </w:p>
    <w:p w:rsidR="00F75726" w:rsidRDefault="00F75726" w:rsidP="00F75726">
      <w:pPr>
        <w:pStyle w:val="Heading2"/>
      </w:pPr>
      <w:r>
        <w:t>Pensioner Education Supplement</w:t>
      </w:r>
    </w:p>
    <w:p w:rsidR="00F75726" w:rsidRDefault="00F75726" w:rsidP="00F75726">
      <w:pPr>
        <w:pStyle w:val="Heading3"/>
      </w:pPr>
      <w:r>
        <w:t>Basic conditions of eligibility</w:t>
      </w:r>
    </w:p>
    <w:p w:rsidR="00F75726" w:rsidRDefault="00F75726" w:rsidP="00F75726">
      <w:pPr>
        <w:pStyle w:val="Bulletlist1"/>
      </w:pPr>
      <w:r>
        <w:t>•</w:t>
      </w:r>
      <w:r>
        <w:tab/>
        <w:t xml:space="preserve">Receipt of a Department of Social Services or Department of Veterans’ Affairs income support payment because a person has a disability, is a single parent, carer, widow allowee or Widow B </w:t>
      </w:r>
      <w:r>
        <w:lastRenderedPageBreak/>
        <w:t>pensioner, or wife pensioner partnered to a disability support pensioner.</w:t>
      </w:r>
    </w:p>
    <w:p w:rsidR="00F75726" w:rsidRDefault="00F75726" w:rsidP="00F75726">
      <w:pPr>
        <w:pStyle w:val="Bulletlist1"/>
      </w:pPr>
      <w:r>
        <w:t>•</w:t>
      </w:r>
      <w:r>
        <w:tab/>
        <w:t>Studying an approved course at an approved educational institution.</w:t>
      </w:r>
    </w:p>
    <w:p w:rsidR="00F75726" w:rsidRDefault="00F75726" w:rsidP="00F75726">
      <w:pPr>
        <w:pStyle w:val="Bulletlist1"/>
      </w:pPr>
      <w:r>
        <w:t>•</w:t>
      </w:r>
      <w:r>
        <w:tab/>
        <w:t>Single principal carers and people with a partial capacity to work who receive Newstart Allowance, Youth Allowance or Parenting Payment (Partnered) may be eligible for Pensioner Education Supplement in certain circumstances.</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May be paid for a temporary absence overseas for the duration of the portability period for their primary payment (or longer in certain limited circumstances, e.g. if travel is to study as part of the customer's Australian course).</w:t>
      </w:r>
    </w:p>
    <w:p w:rsidR="00F75726" w:rsidRDefault="00F75726" w:rsidP="00F75726">
      <w:pPr>
        <w:pStyle w:val="Heading3"/>
      </w:pPr>
      <w:r>
        <w:t>Basic rates</w:t>
      </w:r>
    </w:p>
    <w:p w:rsidR="00F75726" w:rsidRDefault="00F75726" w:rsidP="00F75726">
      <w:pPr>
        <w:pStyle w:val="Bulletlist1"/>
      </w:pPr>
      <w:r>
        <w:t>•</w:t>
      </w:r>
      <w:r>
        <w:tab/>
        <w:t>$62.40 per fortnight for:</w:t>
      </w:r>
    </w:p>
    <w:p w:rsidR="00F75726" w:rsidRDefault="00F75726" w:rsidP="00F75726">
      <w:pPr>
        <w:pStyle w:val="Bulletlist2"/>
        <w:rPr>
          <w:rStyle w:val="01bodybold"/>
        </w:rPr>
      </w:pPr>
      <w:r>
        <w:t>–</w:t>
      </w:r>
      <w:r>
        <w:tab/>
        <w:t>approved students with at least a 50 per cent study load,</w:t>
      </w:r>
      <w:r>
        <w:rPr>
          <w:rStyle w:val="01bodybold"/>
        </w:rPr>
        <w:t xml:space="preserve"> or</w:t>
      </w:r>
    </w:p>
    <w:p w:rsidR="00F75726" w:rsidRDefault="00F75726" w:rsidP="00F75726">
      <w:pPr>
        <w:pStyle w:val="Bulletlist2"/>
        <w:rPr>
          <w:rStyle w:val="01bodybold"/>
        </w:rPr>
      </w:pPr>
      <w:r>
        <w:t>–</w:t>
      </w:r>
      <w:r>
        <w:tab/>
        <w:t>approved students granted a 25 per cent workload concession who undertake at least 25 per cent study load and who are either Disability Support Pensioners or Invalidity Service Pensioners,</w:t>
      </w:r>
      <w:r>
        <w:rPr>
          <w:rStyle w:val="01bodybold"/>
        </w:rPr>
        <w:t xml:space="preserve"> or</w:t>
      </w:r>
    </w:p>
    <w:p w:rsidR="00F75726" w:rsidRDefault="00F75726" w:rsidP="00F75726">
      <w:pPr>
        <w:pStyle w:val="Bulletlist2"/>
      </w:pPr>
      <w:r>
        <w:t>–</w:t>
      </w:r>
      <w:r>
        <w:tab/>
        <w:t>approved students granted a 25 per cent workload concession who undertake at least 25 per cent study load with a War Widow(er) Pension receiving an invalidity income support supplement.</w:t>
      </w:r>
    </w:p>
    <w:p w:rsidR="00F75726" w:rsidRDefault="00F75726" w:rsidP="00F75726">
      <w:pPr>
        <w:pStyle w:val="Bulletlist1"/>
      </w:pPr>
      <w:r>
        <w:t>•</w:t>
      </w:r>
      <w:r>
        <w:tab/>
        <w:t>$31.20 per fortnight for:</w:t>
      </w:r>
    </w:p>
    <w:p w:rsidR="00F75726" w:rsidRDefault="00F75726" w:rsidP="00F75726">
      <w:pPr>
        <w:pStyle w:val="Bulletlist2"/>
      </w:pPr>
      <w:r>
        <w:t>–</w:t>
      </w:r>
      <w:r>
        <w:tab/>
        <w:t>approved students, other than those above, with at least a 25 per cent study load.</w:t>
      </w:r>
    </w:p>
    <w:p w:rsidR="00F75726" w:rsidRDefault="00F75726" w:rsidP="00F75726">
      <w:pPr>
        <w:pStyle w:val="Heading3"/>
      </w:pPr>
      <w:r>
        <w:t>Fares Allowance</w:t>
      </w:r>
    </w:p>
    <w:p w:rsidR="00F75726" w:rsidRDefault="00F75726" w:rsidP="00F75726">
      <w:pPr>
        <w:pStyle w:val="Bulletlist1"/>
      </w:pPr>
      <w:r>
        <w:t>•</w:t>
      </w:r>
      <w:r>
        <w:tab/>
        <w:t>Fares Allowance is payable to tertiary Pensioner Education Supplement students who live away from partner/child to study.</w:t>
      </w:r>
    </w:p>
    <w:p w:rsidR="00F75726" w:rsidRDefault="00F75726" w:rsidP="00F75726">
      <w:pPr>
        <w:pStyle w:val="Bulletlist1"/>
      </w:pPr>
      <w:r>
        <w:t>•</w:t>
      </w:r>
      <w:r>
        <w:tab/>
        <w:t>Reimbursement of the cost of cheapest practicable form of public transport, regardless of transport actually used.</w:t>
      </w:r>
    </w:p>
    <w:p w:rsidR="00F75726" w:rsidRDefault="00F75726" w:rsidP="00F75726">
      <w:pPr>
        <w:pStyle w:val="Heading3"/>
      </w:pPr>
      <w:r>
        <w:t>Income and assets tests</w:t>
      </w:r>
    </w:p>
    <w:p w:rsidR="00F75726" w:rsidRDefault="00F75726" w:rsidP="00F75726">
      <w:pPr>
        <w:pStyle w:val="Bulletlist1"/>
      </w:pPr>
      <w:r>
        <w:t>•</w:t>
      </w:r>
      <w:r>
        <w:tab/>
        <w:t>No income or assets tests.</w:t>
      </w:r>
    </w:p>
    <w:p w:rsidR="00F75726" w:rsidRDefault="00F75726" w:rsidP="00F75726">
      <w:pPr>
        <w:pStyle w:val="Heading2"/>
      </w:pPr>
      <w:r>
        <w:t>Assistance for Isolated Children Scheme</w:t>
      </w:r>
    </w:p>
    <w:p w:rsidR="00F75726" w:rsidRDefault="00F75726" w:rsidP="00F75726">
      <w:pPr>
        <w:pStyle w:val="Heading3"/>
      </w:pPr>
      <w:r>
        <w:t>Basic conditions of eligibility</w:t>
      </w:r>
    </w:p>
    <w:p w:rsidR="00F75726" w:rsidRDefault="00F75726" w:rsidP="00F75726">
      <w:pPr>
        <w:pStyle w:val="Bulletlist1"/>
      </w:pPr>
      <w:r>
        <w:t>•</w:t>
      </w:r>
      <w:r>
        <w:tab/>
        <w:t xml:space="preserve">Families of primary, secondary and certain tertiary students who do not have reasonable daily </w:t>
      </w:r>
      <w:r>
        <w:lastRenderedPageBreak/>
        <w:t>access to an appropriate state school can receive assistance:</w:t>
      </w:r>
    </w:p>
    <w:p w:rsidR="00F75726" w:rsidRDefault="00F75726" w:rsidP="00F75726">
      <w:pPr>
        <w:pStyle w:val="Bulletlist2"/>
        <w:rPr>
          <w:rStyle w:val="01bodybold"/>
        </w:rPr>
      </w:pPr>
      <w:r>
        <w:t>–</w:t>
      </w:r>
      <w:r>
        <w:tab/>
        <w:t>for students who must board away from home, in a school, hostel or privately,</w:t>
      </w:r>
      <w:r>
        <w:rPr>
          <w:rStyle w:val="01bodybold"/>
        </w:rPr>
        <w:t xml:space="preserve"> or</w:t>
      </w:r>
    </w:p>
    <w:p w:rsidR="00F75726" w:rsidRDefault="00F75726" w:rsidP="00F75726">
      <w:pPr>
        <w:pStyle w:val="Bulletlist2"/>
        <w:rPr>
          <w:rStyle w:val="01bodybold"/>
        </w:rPr>
      </w:pPr>
      <w:r>
        <w:t>–</w:t>
      </w:r>
      <w:r>
        <w:tab/>
        <w:t>to maintain a second home so that a student can access school daily,</w:t>
      </w:r>
      <w:r>
        <w:rPr>
          <w:rStyle w:val="01bodybold"/>
        </w:rPr>
        <w:t xml:space="preserve"> or</w:t>
      </w:r>
    </w:p>
    <w:p w:rsidR="00F75726" w:rsidRDefault="00F75726" w:rsidP="00F75726">
      <w:pPr>
        <w:pStyle w:val="Bulletlist2"/>
      </w:pPr>
      <w:r>
        <w:t>–</w:t>
      </w:r>
      <w:r>
        <w:tab/>
        <w:t>for students who are enrolled in full-time studies in an approved distance education course.</w:t>
      </w:r>
    </w:p>
    <w:p w:rsidR="00F75726" w:rsidRDefault="00F75726" w:rsidP="00F75726">
      <w:pPr>
        <w:pStyle w:val="Bulletlist1"/>
      </w:pPr>
      <w:r>
        <w:t>•</w:t>
      </w:r>
      <w:r>
        <w:tab/>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F75726" w:rsidRDefault="00F75726" w:rsidP="00F75726">
      <w:pPr>
        <w:pStyle w:val="Bulletlist1"/>
      </w:pPr>
      <w:r>
        <w:t>•</w:t>
      </w:r>
      <w:r>
        <w:tab/>
        <w:t>Students must:</w:t>
      </w:r>
    </w:p>
    <w:p w:rsidR="00F75726" w:rsidRDefault="00F75726" w:rsidP="00F75726">
      <w:pPr>
        <w:pStyle w:val="Bulletlist2"/>
        <w:rPr>
          <w:rStyle w:val="01bodybold"/>
        </w:rPr>
      </w:pPr>
      <w:r>
        <w:t>–</w:t>
      </w:r>
      <w:r>
        <w:tab/>
        <w:t>normally have reached minimum school entry age and be aged under 19 at 1 January (certain pensioner students may be eligible for Assistance for Isolated Children (AIC) up to their 21st birthday),</w:t>
      </w:r>
      <w:r>
        <w:rPr>
          <w:rStyle w:val="01bodybold"/>
        </w:rPr>
        <w:t xml:space="preserve"> and</w:t>
      </w:r>
    </w:p>
    <w:p w:rsidR="00F75726" w:rsidRDefault="00F75726" w:rsidP="00F75726">
      <w:pPr>
        <w:pStyle w:val="Bulletlist2"/>
      </w:pPr>
      <w:r>
        <w:t>–</w:t>
      </w:r>
      <w:r>
        <w:tab/>
        <w:t>be undertaking approved studies at an approved institution.</w:t>
      </w:r>
    </w:p>
    <w:p w:rsidR="00F75726" w:rsidRDefault="00F75726" w:rsidP="00F75726">
      <w:pPr>
        <w:pStyle w:val="Bulletlist1"/>
      </w:pPr>
      <w:r>
        <w:t>•</w:t>
      </w:r>
      <w:r>
        <w:tab/>
        <w:t>Tertiary students must be either under the minimum age that the state or territory requires them to participate in education or training or under 16 years of age (whichever is the greater).</w:t>
      </w:r>
    </w:p>
    <w:p w:rsidR="00F75726" w:rsidRDefault="00F75726" w:rsidP="00F75726">
      <w:pPr>
        <w:pStyle w:val="Heading3"/>
      </w:pPr>
      <w:r>
        <w:t>Residence requirements</w:t>
      </w:r>
    </w:p>
    <w:p w:rsidR="00F75726" w:rsidRDefault="00F75726" w:rsidP="00F75726">
      <w:pPr>
        <w:pStyle w:val="Bulletlist1"/>
      </w:pPr>
      <w:r>
        <w:t>•</w:t>
      </w:r>
      <w:r>
        <w:tab/>
        <w:t>Student and claimant must be living permanently in Australia and be:</w:t>
      </w:r>
    </w:p>
    <w:p w:rsidR="00F75726" w:rsidRDefault="00F75726" w:rsidP="00F75726">
      <w:pPr>
        <w:pStyle w:val="Bulletlist2"/>
        <w:rPr>
          <w:rStyle w:val="01bodybold"/>
        </w:rPr>
      </w:pPr>
      <w:r>
        <w:t>–</w:t>
      </w:r>
      <w:r>
        <w:tab/>
        <w:t>an Australian citizen,</w:t>
      </w:r>
      <w:r>
        <w:rPr>
          <w:rStyle w:val="01bodybold"/>
        </w:rPr>
        <w:t xml:space="preserve"> or</w:t>
      </w:r>
    </w:p>
    <w:p w:rsidR="00F75726" w:rsidRDefault="00F75726" w:rsidP="00F75726">
      <w:pPr>
        <w:pStyle w:val="Bulletlist2"/>
        <w:rPr>
          <w:rStyle w:val="01bodybold"/>
        </w:rPr>
      </w:pPr>
      <w:r>
        <w:t>–</w:t>
      </w:r>
      <w:r>
        <w:tab/>
        <w:t>an Australian permanent resident,</w:t>
      </w:r>
      <w:r>
        <w:rPr>
          <w:rStyle w:val="01bodybold"/>
        </w:rPr>
        <w:t xml:space="preserve"> or</w:t>
      </w:r>
    </w:p>
    <w:p w:rsidR="00F75726" w:rsidRDefault="00F75726" w:rsidP="00F75726">
      <w:pPr>
        <w:pStyle w:val="Bulletlist2"/>
      </w:pPr>
      <w:r>
        <w:t>–</w:t>
      </w:r>
      <w:r>
        <w:tab/>
        <w:t>a New Zealand citizen who arrived on a New Zealand passport (waiting periods may apply).</w:t>
      </w:r>
    </w:p>
    <w:p w:rsidR="00F75726" w:rsidRDefault="00F75726" w:rsidP="00F75726">
      <w:pPr>
        <w:pStyle w:val="Heading3"/>
      </w:pPr>
      <w:r>
        <w:t>Allowances and maximum rates</w:t>
      </w:r>
    </w:p>
    <w:tbl>
      <w:tblPr>
        <w:tblW w:w="5000" w:type="pct"/>
        <w:tblCellMar>
          <w:left w:w="0" w:type="dxa"/>
          <w:right w:w="0" w:type="dxa"/>
        </w:tblCellMar>
        <w:tblLook w:val="0000" w:firstRow="0" w:lastRow="0" w:firstColumn="0" w:lastColumn="0" w:noHBand="0" w:noVBand="0"/>
      </w:tblPr>
      <w:tblGrid>
        <w:gridCol w:w="7330"/>
        <w:gridCol w:w="3126"/>
      </w:tblGrid>
      <w:tr w:rsidR="00F75726" w:rsidTr="00BC7F0C">
        <w:tblPrEx>
          <w:tblCellMar>
            <w:top w:w="0" w:type="dxa"/>
            <w:left w:w="0" w:type="dxa"/>
            <w:bottom w:w="0" w:type="dxa"/>
            <w:right w:w="0" w:type="dxa"/>
          </w:tblCellMar>
        </w:tblPrEx>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t>Allowance</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jc w:val="right"/>
            </w:pPr>
            <w:r>
              <w:t>Maximum rate</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rPr>
                <w:rStyle w:val="01bodybold"/>
              </w:rPr>
              <w:t>Boarding Allowance</w:t>
            </w:r>
          </w:p>
        </w:tc>
      </w:tr>
      <w:tr w:rsidR="00F75726" w:rsidTr="00BC7F0C">
        <w:tblPrEx>
          <w:tblCellMar>
            <w:top w:w="0" w:type="dxa"/>
            <w:left w:w="0" w:type="dxa"/>
            <w:bottom w:w="0" w:type="dxa"/>
            <w:right w:w="0" w:type="dxa"/>
          </w:tblCellMar>
        </w:tblPrEx>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t>Maximum rate of two components:</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jc w:val="right"/>
            </w:pPr>
            <w:r>
              <w:t>$9,407 pa</w:t>
            </w:r>
          </w:p>
        </w:tc>
      </w:tr>
      <w:tr w:rsidR="00F75726" w:rsidTr="00BC7F0C">
        <w:tblPrEx>
          <w:tblCellMar>
            <w:top w:w="0" w:type="dxa"/>
            <w:left w:w="0" w:type="dxa"/>
            <w:bottom w:w="0" w:type="dxa"/>
            <w:right w:w="0" w:type="dxa"/>
          </w:tblCellMar>
        </w:tblPrEx>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t>Basic (not income tested)</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jc w:val="right"/>
            </w:pPr>
            <w:r>
              <w:t>$7,897 pa</w:t>
            </w:r>
          </w:p>
        </w:tc>
      </w:tr>
      <w:tr w:rsidR="00F75726" w:rsidTr="00BC7F0C">
        <w:tblPrEx>
          <w:tblCellMar>
            <w:top w:w="0" w:type="dxa"/>
            <w:left w:w="0" w:type="dxa"/>
            <w:bottom w:w="0" w:type="dxa"/>
            <w:right w:w="0" w:type="dxa"/>
          </w:tblCellMar>
        </w:tblPrEx>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t>Additional (subject to parental income and actual board costs)</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jc w:val="right"/>
            </w:pPr>
            <w:r>
              <w:t>$1,510 pa</w:t>
            </w:r>
          </w:p>
        </w:tc>
      </w:tr>
      <w:tr w:rsidR="00F75726" w:rsidTr="00BC7F0C">
        <w:tblPrEx>
          <w:tblCellMar>
            <w:top w:w="0" w:type="dxa"/>
            <w:left w:w="0" w:type="dxa"/>
            <w:bottom w:w="0" w:type="dxa"/>
            <w:right w:w="0" w:type="dxa"/>
          </w:tblCellMar>
        </w:tblPrEx>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rPr>
                <w:rStyle w:val="01bodybold"/>
                <w:rFonts w:ascii="ArialMT" w:hAnsi="ArialMT" w:cs="ArialMT"/>
                <w:b w:val="0"/>
                <w:bCs w:val="0"/>
              </w:rPr>
              <w:t xml:space="preserve">Second Home Allowance </w:t>
            </w:r>
            <w:r>
              <w:rPr>
                <w:rStyle w:val="01bodybold"/>
                <w:rFonts w:ascii="ArialMT" w:hAnsi="ArialMT" w:cs="ArialMT"/>
                <w:b w:val="0"/>
                <w:bCs w:val="0"/>
              </w:rPr>
              <w:br/>
              <w:t>(limited to a maximum of three students in a family)</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jc w:val="right"/>
            </w:pPr>
            <w:r>
              <w:t>$230.02 pf per student</w:t>
            </w:r>
          </w:p>
        </w:tc>
      </w:tr>
      <w:tr w:rsidR="00F75726" w:rsidTr="00BC7F0C">
        <w:tblPrEx>
          <w:tblCellMar>
            <w:top w:w="0" w:type="dxa"/>
            <w:left w:w="0" w:type="dxa"/>
            <w:bottom w:w="0" w:type="dxa"/>
            <w:right w:w="0" w:type="dxa"/>
          </w:tblCellMar>
        </w:tblPrEx>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rPr>
                <w:rStyle w:val="01bodybold"/>
                <w:rFonts w:ascii="ArialMT" w:hAnsi="ArialMT" w:cs="ArialMT"/>
                <w:b w:val="0"/>
                <w:bCs w:val="0"/>
              </w:rPr>
              <w:lastRenderedPageBreak/>
              <w:t>Distance Education Allowance</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jc w:val="right"/>
            </w:pPr>
            <w:r>
              <w:t>$3,948 pa</w:t>
            </w:r>
          </w:p>
        </w:tc>
      </w:tr>
      <w:tr w:rsidR="00F75726" w:rsidTr="00BC7F0C">
        <w:tblPrEx>
          <w:tblCellMar>
            <w:top w:w="0" w:type="dxa"/>
            <w:left w:w="0" w:type="dxa"/>
            <w:bottom w:w="0" w:type="dxa"/>
            <w:right w:w="0" w:type="dxa"/>
          </w:tblCellMar>
        </w:tblPrEx>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pPr>
            <w:r>
              <w:rPr>
                <w:rStyle w:val="01bodybold"/>
                <w:rFonts w:ascii="ArialMT" w:hAnsi="ArialMT" w:cs="ArialMT"/>
                <w:b w:val="0"/>
                <w:bCs w:val="0"/>
              </w:rPr>
              <w:t>AIC Pensioner Education Supplement*</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s>
              <w:jc w:val="right"/>
            </w:pPr>
            <w:r>
              <w:t>$62.40 pf</w:t>
            </w:r>
          </w:p>
        </w:tc>
      </w:tr>
    </w:tbl>
    <w:p w:rsidR="00F75726" w:rsidRPr="00BC7F0C" w:rsidRDefault="00F75726" w:rsidP="00F75726">
      <w:pPr>
        <w:pStyle w:val="BodyText"/>
      </w:pPr>
      <w:r w:rsidRPr="00BC7F0C">
        <w:t>*For students aged under 21 who receive a Disability Support Pension or Parenting Payment (Single) and who are studying at primary level.</w:t>
      </w:r>
    </w:p>
    <w:p w:rsidR="00F75726" w:rsidRDefault="00F75726" w:rsidP="00F75726">
      <w:pPr>
        <w:pStyle w:val="Heading3"/>
      </w:pPr>
      <w:r>
        <w:t>Income test</w:t>
      </w:r>
    </w:p>
    <w:p w:rsidR="00F75726" w:rsidRDefault="00F75726" w:rsidP="00F75726">
      <w:pPr>
        <w:pStyle w:val="Bulletlist1"/>
      </w:pPr>
      <w:r>
        <w:t>•</w:t>
      </w:r>
      <w:r>
        <w:tab/>
        <w:t>No income test is applied to Basic Boarding Allowance, Distance Education Allowance, Second Home Allowance or the AIC Pensioner Education Supplement.</w:t>
      </w:r>
    </w:p>
    <w:p w:rsidR="00F75726" w:rsidRDefault="00F75726" w:rsidP="00F75726">
      <w:pPr>
        <w:pStyle w:val="Bulletlist1"/>
      </w:pPr>
      <w:r>
        <w:t>•</w:t>
      </w:r>
      <w:r>
        <w:tab/>
        <w:t xml:space="preserve">Additional Boarding Allowance reduces by one dollar </w:t>
      </w:r>
      <w:r>
        <w:br/>
        <w:t>for each five dollars of parental income over $</w:t>
      </w:r>
      <w:r>
        <w:rPr>
          <w:rStyle w:val="NoBreak"/>
        </w:rPr>
        <w:t>50,151</w:t>
      </w:r>
      <w:r>
        <w:t xml:space="preserve">. </w:t>
      </w:r>
      <w:r>
        <w:br/>
        <w:t>If parental income exceeds $</w:t>
      </w:r>
      <w:r>
        <w:rPr>
          <w:rStyle w:val="NoBreak"/>
        </w:rPr>
        <w:t>57,680</w:t>
      </w:r>
      <w:r>
        <w:t xml:space="preserve"> once adjusted, only Basic Boarding Allowance is payable.</w:t>
      </w:r>
    </w:p>
    <w:p w:rsidR="00F75726" w:rsidRDefault="00F75726" w:rsidP="00F75726">
      <w:pPr>
        <w:pStyle w:val="BodyText"/>
      </w:pPr>
      <w:r>
        <w:rPr>
          <w:rStyle w:val="01bodybold"/>
        </w:rPr>
        <w:t>Note:</w:t>
      </w:r>
      <w:r>
        <w:t xml:space="preserve"> adjusted parental income includes the applicant and their partner’s combined taxable income as adjusted by deductions or add-backs for other dependent students and younger children in the family; maintenance payments made or received; negative gearing, reportable superannuation contributions and certain fringe benefits. If the student’s actual boarding charges are $7,647 or less, only Basic Boarding Allowance is payable. If the applicant or their partner receives certain Australian Government income support payments, or holds a current Health Care Card, this test may be waived.</w:t>
      </w:r>
    </w:p>
    <w:p w:rsidR="00F75726" w:rsidRDefault="00F75726" w:rsidP="00F75726">
      <w:pPr>
        <w:pStyle w:val="Bulletlist1"/>
      </w:pPr>
      <w:r>
        <w:t>•</w:t>
      </w:r>
      <w:r>
        <w:tab/>
        <w:t>Where the applicant is eligible for Additional Boarding Allowance, payment is payable up to:</w:t>
      </w:r>
    </w:p>
    <w:p w:rsidR="00F75726" w:rsidRDefault="00F75726" w:rsidP="00F75726">
      <w:pPr>
        <w:pStyle w:val="Bulletlist2"/>
        <w:rPr>
          <w:rStyle w:val="01bodybold"/>
        </w:rPr>
      </w:pPr>
      <w:r>
        <w:t>–</w:t>
      </w:r>
      <w:r>
        <w:tab/>
        <w:t>the entitlement under the Parental Income Test,</w:t>
      </w:r>
      <w:r>
        <w:rPr>
          <w:rStyle w:val="01bodybold"/>
        </w:rPr>
        <w:t xml:space="preserve"> or</w:t>
      </w:r>
    </w:p>
    <w:p w:rsidR="00F75726" w:rsidRDefault="00F75726" w:rsidP="00F75726">
      <w:pPr>
        <w:pStyle w:val="Bulletlist2"/>
      </w:pPr>
      <w:r>
        <w:t>–</w:t>
      </w:r>
      <w:r>
        <w:tab/>
        <w:t>the student’s boarding costs.</w:t>
      </w:r>
    </w:p>
    <w:p w:rsidR="00F75726" w:rsidRDefault="00F75726" w:rsidP="00F75726">
      <w:pPr>
        <w:pStyle w:val="BodyText"/>
      </w:pPr>
      <w:r>
        <w:rPr>
          <w:rStyle w:val="01bodybold"/>
        </w:rPr>
        <w:t>Note:</w:t>
      </w:r>
      <w:r>
        <w:t xml:space="preserve"> depending on parental income and other circumstances, a student may receive a higher level of Australian Government assistance if they are eligible for Youth Allowance, ABSTUDY or Pensioner Education Supplement.</w:t>
      </w:r>
    </w:p>
    <w:p w:rsidR="00F75726" w:rsidRDefault="00F75726" w:rsidP="00F75726">
      <w:pPr>
        <w:pStyle w:val="BodyText"/>
      </w:pPr>
      <w:r>
        <w:t>Families receiving an Assistance for Isolated Children allowance for a student may continue to receive Family Tax Benefit for the same student. Family Tax Benefit cannot be paid for students aged 16 or over receiving Youth Allowance or ABSTUDY.</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Youth Allowance</w:t>
      </w:r>
    </w:p>
    <w:p w:rsidR="00F75726" w:rsidRDefault="00F75726" w:rsidP="00F75726">
      <w:pPr>
        <w:pStyle w:val="Heading3"/>
      </w:pPr>
      <w:r>
        <w:t>Basic conditions of eligibility</w:t>
      </w:r>
    </w:p>
    <w:p w:rsidR="00F75726" w:rsidRDefault="00F75726" w:rsidP="00F75726">
      <w:pPr>
        <w:pStyle w:val="Bulletlist1"/>
      </w:pPr>
      <w:r>
        <w:t>•</w:t>
      </w:r>
      <w:r>
        <w:tab/>
        <w:t>Full-time students and Australian Apprentices aged 16–24*.</w:t>
      </w:r>
    </w:p>
    <w:p w:rsidR="00F75726" w:rsidRDefault="00F75726" w:rsidP="00F75726">
      <w:pPr>
        <w:pStyle w:val="Bulletlist1"/>
      </w:pPr>
      <w:r>
        <w:t>•</w:t>
      </w:r>
      <w:r>
        <w:tab/>
        <w:t>Students and Australian Apprentices aged 25 and over, getting Youth Allowance immediately before turning 25 and remaining in the same course of study or Australian Apprenticeship.</w:t>
      </w:r>
    </w:p>
    <w:p w:rsidR="00F75726" w:rsidRDefault="00F75726" w:rsidP="00F75726">
      <w:pPr>
        <w:pStyle w:val="Bulletlist1"/>
      </w:pPr>
      <w:r>
        <w:t>•</w:t>
      </w:r>
      <w:r>
        <w:tab/>
        <w:t xml:space="preserve">Job seekers, aged under 22, looking for work or combining part-time study with job search, or </w:t>
      </w:r>
      <w:r>
        <w:lastRenderedPageBreak/>
        <w:t>undertaking any other approved activity, or temporarily incapacitated for work or study.</w:t>
      </w:r>
    </w:p>
    <w:p w:rsidR="00F75726" w:rsidRDefault="00F75726" w:rsidP="00F75726">
      <w:pPr>
        <w:pStyle w:val="Bulletlist1"/>
      </w:pPr>
      <w:r>
        <w:t>•</w:t>
      </w:r>
      <w:r>
        <w:tab/>
        <w:t>Young people under 22 years of age without a Year 12 or equivalent qualification will usually need to:</w:t>
      </w:r>
    </w:p>
    <w:p w:rsidR="00F75726" w:rsidRDefault="00F75726" w:rsidP="00F75726">
      <w:pPr>
        <w:pStyle w:val="Bulletlist2"/>
      </w:pPr>
      <w:r>
        <w:t>–</w:t>
      </w:r>
      <w:r>
        <w:tab/>
        <w:t xml:space="preserve">participate in education and training full-time, </w:t>
      </w:r>
      <w:r>
        <w:rPr>
          <w:rStyle w:val="01bodybold"/>
        </w:rPr>
        <w:t>or</w:t>
      </w:r>
    </w:p>
    <w:p w:rsidR="00F75726" w:rsidRDefault="00F75726" w:rsidP="00F75726">
      <w:pPr>
        <w:pStyle w:val="Bulletlist2"/>
      </w:pPr>
      <w:r>
        <w:t>–</w:t>
      </w:r>
      <w:r>
        <w:tab/>
        <w:t>participate full-time (that is, for at least 25 hours a week) in part-time study or training, in combination with other approved activities, until they complete Year 12 or an equivalent Certificate Level II or above qualification.</w:t>
      </w:r>
    </w:p>
    <w:p w:rsidR="00F75726" w:rsidRDefault="00F75726" w:rsidP="00F75726">
      <w:pPr>
        <w:pStyle w:val="Bulletlist1"/>
      </w:pPr>
      <w:r>
        <w:t>•</w:t>
      </w:r>
      <w:r>
        <w:tab/>
        <w:t>Independent, aged 15 and above the school leaving age in their state who are satisfying or exempt from mutual obligation or activity test requirements.</w:t>
      </w:r>
    </w:p>
    <w:p w:rsidR="00F75726" w:rsidRDefault="00F75726" w:rsidP="00F75726">
      <w:pPr>
        <w:pStyle w:val="BodyText"/>
      </w:pPr>
      <w:r>
        <w:t>*Secondary students under 18 years of age can access Youth Allowance only if they live away from home or are assessed as independent of their parents.</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If exempt from mutual obligation or activity test requirements, job seekers may be paid for up to six weeks for temporary absence from Australia in certain limited circumstances.</w:t>
      </w:r>
    </w:p>
    <w:p w:rsidR="00F75726" w:rsidRDefault="00F75726" w:rsidP="00F75726">
      <w:pPr>
        <w:pStyle w:val="Bulletlist1"/>
      </w:pPr>
      <w:r>
        <w:t>•</w:t>
      </w:r>
      <w:r>
        <w:tab/>
        <w:t xml:space="preserve">Students and apprentices may remain eligible for payment while undertaking overseas tertiary study or training that forms part of their Australian course or apprenticeship. </w:t>
      </w:r>
    </w:p>
    <w:p w:rsidR="00F75726" w:rsidRDefault="00F75726" w:rsidP="00F75726">
      <w:pPr>
        <w:pStyle w:val="Bulletlist1"/>
      </w:pPr>
      <w:r>
        <w:t>•</w:t>
      </w:r>
      <w:r>
        <w:tab/>
        <w:t>Students and apprentices may remain on payment overseas for up to six weeks to receive eligible medical treatment or attend an acute family crisis.</w:t>
      </w:r>
    </w:p>
    <w:p w:rsidR="00F75726" w:rsidRDefault="00F75726" w:rsidP="00F75726">
      <w:pPr>
        <w:pStyle w:val="Heading3"/>
      </w:pPr>
      <w:r>
        <w:t>Basic rates</w:t>
      </w:r>
    </w:p>
    <w:tbl>
      <w:tblPr>
        <w:tblW w:w="5000" w:type="pct"/>
        <w:tblCellMar>
          <w:left w:w="0" w:type="dxa"/>
          <w:right w:w="0" w:type="dxa"/>
        </w:tblCellMar>
        <w:tblLook w:val="0000" w:firstRow="0" w:lastRow="0" w:firstColumn="0" w:lastColumn="0" w:noHBand="0" w:noVBand="0"/>
      </w:tblPr>
      <w:tblGrid>
        <w:gridCol w:w="7863"/>
        <w:gridCol w:w="2593"/>
      </w:tblGrid>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Per fortnight</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under 18,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$233.60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under 18,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$426.80*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18 and over,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$281.00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18 and over,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$426.80*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Single,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$559.20*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principal carer of a dependent child (exempt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$731.20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Partnered,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$426.80*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Partnered,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$468.70*</w:t>
            </w:r>
          </w:p>
        </w:tc>
      </w:tr>
    </w:tbl>
    <w:p w:rsidR="00F75726" w:rsidRDefault="00F75726" w:rsidP="00F75726">
      <w:pPr>
        <w:pStyle w:val="BodyText"/>
      </w:pPr>
    </w:p>
    <w:p w:rsidR="00F75726" w:rsidRDefault="00F75726" w:rsidP="00F75726">
      <w:pPr>
        <w:pStyle w:val="BodyText"/>
      </w:pPr>
      <w:r>
        <w:t>*Rent Assistance may be payable.</w:t>
      </w:r>
    </w:p>
    <w:tbl>
      <w:tblPr>
        <w:tblW w:w="5000" w:type="pct"/>
        <w:tblCellMar>
          <w:left w:w="0" w:type="dxa"/>
          <w:right w:w="0" w:type="dxa"/>
        </w:tblCellMar>
        <w:tblLook w:val="0000" w:firstRow="0" w:lastRow="0" w:firstColumn="0" w:lastColumn="0" w:noHBand="0" w:noVBand="0"/>
      </w:tblPr>
      <w:tblGrid>
        <w:gridCol w:w="7863"/>
        <w:gridCol w:w="2593"/>
      </w:tblGrid>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Special rate for long-term income support recipients*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Per fortnight</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Single</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living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$344.80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living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$518.50</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Partnered</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$468.70</w:t>
            </w:r>
          </w:p>
        </w:tc>
      </w:tr>
    </w:tbl>
    <w:p w:rsidR="00F75726" w:rsidRDefault="00F75726" w:rsidP="00F75726">
      <w:pPr>
        <w:pStyle w:val="BodyText"/>
      </w:pPr>
    </w:p>
    <w:p w:rsidR="00F75726" w:rsidRDefault="00F75726" w:rsidP="00F75726">
      <w:pPr>
        <w:pStyle w:val="BodyText"/>
      </w:pPr>
      <w:r>
        <w:t>*Special rate for long-term income support recipients who either commence full-time study or an Australian Apprenticeship, having been in receipt of an income support payment for at least six out of the last nine months since turning 22, or who are studying an approved course in English where English is not their first language.</w:t>
      </w:r>
    </w:p>
    <w:p w:rsidR="00F75726" w:rsidRDefault="00F75726" w:rsidP="00F75726">
      <w:pPr>
        <w:pStyle w:val="Bulletlist1"/>
      </w:pPr>
      <w:r>
        <w:t>•</w:t>
      </w:r>
      <w:r>
        <w:tab/>
        <w:t>Young people not considered independent must be assessed to receive the away from home rate.</w:t>
      </w:r>
    </w:p>
    <w:p w:rsidR="00F75726" w:rsidRDefault="00F75726" w:rsidP="00F75726">
      <w:pPr>
        <w:pStyle w:val="Bulletlist1"/>
      </w:pPr>
      <w:r>
        <w:t>•</w:t>
      </w:r>
      <w:r>
        <w:tab/>
        <w:t>Pharmaceutical Allowance may be paid (page 30).</w:t>
      </w:r>
    </w:p>
    <w:p w:rsidR="00F75726" w:rsidRDefault="00F75726" w:rsidP="00F75726">
      <w:pPr>
        <w:pStyle w:val="Bulletlist1"/>
      </w:pPr>
      <w:r>
        <w:t>•</w:t>
      </w:r>
      <w:r>
        <w:tab/>
        <w:t>Payment is generally made to a parent for those aged under 18 who are not independent.</w:t>
      </w:r>
    </w:p>
    <w:p w:rsidR="00F75726" w:rsidRDefault="00F75726" w:rsidP="00F75726">
      <w:pPr>
        <w:pStyle w:val="Bulletlist1"/>
      </w:pPr>
      <w:r>
        <w:t>•</w:t>
      </w:r>
      <w:r>
        <w:tab/>
        <w:t>Advance of Youth Allowance of up to $500 may be payable.</w:t>
      </w:r>
    </w:p>
    <w:p w:rsidR="00F75726" w:rsidRDefault="00F75726" w:rsidP="00F75726">
      <w:pPr>
        <w:pStyle w:val="Bulletlist1"/>
      </w:pPr>
      <w:r>
        <w:t>•</w:t>
      </w:r>
      <w:r>
        <w:tab/>
        <w:t>Job seekers undertaking full-time Work for the Dole and certain other approved activities may be eligible for an additional supplement of $20.80 per fortnight.</w:t>
      </w:r>
    </w:p>
    <w:p w:rsidR="00F75726" w:rsidRDefault="00F75726" w:rsidP="00F75726">
      <w:pPr>
        <w:pStyle w:val="Bulletlist1"/>
      </w:pPr>
      <w:r>
        <w:t>•</w:t>
      </w:r>
      <w:r>
        <w:tab/>
        <w:t>Youth Allowance recipients may be eligible to receive the Income Support Bonus (page 29).</w:t>
      </w:r>
    </w:p>
    <w:p w:rsidR="00F75726" w:rsidRDefault="00F75726" w:rsidP="00F75726">
      <w:pPr>
        <w:pStyle w:val="Heading3"/>
      </w:pPr>
      <w:r>
        <w:lastRenderedPageBreak/>
        <w:t>Student Start-up Scholarships</w:t>
      </w:r>
    </w:p>
    <w:p w:rsidR="00F75726" w:rsidRDefault="00F75726" w:rsidP="00F75726">
      <w:pPr>
        <w:pStyle w:val="Bulletlist1"/>
      </w:pPr>
      <w:r>
        <w:t>•</w:t>
      </w:r>
      <w:r>
        <w:tab/>
        <w:t>All full-time students in receipt of Youth Allowance, who are undertaking a higher education or preparatory course at a higher education institution will receive the Student Start-up Scholarship, paid in a maximum of two half-yearly instalments of $1,025 (a total of $2,050 in 2015).</w:t>
      </w:r>
    </w:p>
    <w:p w:rsidR="00F75726" w:rsidRDefault="00F75726" w:rsidP="00F75726">
      <w:pPr>
        <w:pStyle w:val="Bulletlist1"/>
      </w:pPr>
      <w:r>
        <w:t>•</w:t>
      </w:r>
      <w:r>
        <w:tab/>
        <w:t>Students already receiving a Commonwealth Education Costs Scholarships (CECS) or Indigenous CECS are not eligible to receive a Student Start-up Scholarship.</w:t>
      </w:r>
    </w:p>
    <w:p w:rsidR="00F75726" w:rsidRDefault="00F75726" w:rsidP="00F75726">
      <w:pPr>
        <w:pStyle w:val="Heading3"/>
      </w:pPr>
      <w:r>
        <w:t>Relocation Scholarships</w:t>
      </w:r>
    </w:p>
    <w:p w:rsidR="00F75726" w:rsidRDefault="00F75726" w:rsidP="00F75726">
      <w:pPr>
        <w:pStyle w:val="Bulletlist1"/>
      </w:pPr>
      <w:r>
        <w:t>•</w:t>
      </w:r>
      <w:r>
        <w:tab/>
        <w:t>Full-time dependent students in receipt of Youth Allowance who have to live away from home to undertake a higher education or preparatory course at a higher education institution will receive a Relocation Scholarship.</w:t>
      </w:r>
    </w:p>
    <w:p w:rsidR="00F75726" w:rsidRDefault="00F75726" w:rsidP="00F75726">
      <w:pPr>
        <w:pStyle w:val="Bulletlist1"/>
      </w:pPr>
      <w:r>
        <w:t>•</w:t>
      </w:r>
      <w:r>
        <w:tab/>
        <w:t>The Relocation Scholarship is also available to independent students who are disadvantaged by personal circumstances and unable to live in the parental home.</w:t>
      </w:r>
    </w:p>
    <w:p w:rsidR="00F75726" w:rsidRDefault="00F75726" w:rsidP="00F75726">
      <w:pPr>
        <w:pStyle w:val="Bulletlist1"/>
      </w:pPr>
      <w:r>
        <w:t>•</w:t>
      </w:r>
      <w:r>
        <w:tab/>
        <w:t>Students already receiving a Commonwealth Accommodation Scholarship (CAS) or Indigenous CAS are not eligible to receive the Relocation Scholarship.</w:t>
      </w:r>
    </w:p>
    <w:p w:rsidR="00F75726" w:rsidRDefault="00F75726" w:rsidP="00F75726">
      <w:pPr>
        <w:pStyle w:val="Bulletlist1"/>
      </w:pPr>
      <w:r>
        <w:t>•</w:t>
      </w:r>
      <w:r>
        <w:tab/>
        <w:t xml:space="preserve">The Relocation Scholarship provides payment of $4,269 to eligible students in the first year they are required to live away from home to study, </w:t>
      </w:r>
      <w:r>
        <w:rPr>
          <w:rStyle w:val="01bodybold"/>
        </w:rPr>
        <w:t>and</w:t>
      </w:r>
    </w:p>
    <w:p w:rsidR="00F75726" w:rsidRDefault="00F75726" w:rsidP="00F75726">
      <w:pPr>
        <w:pStyle w:val="Bulletlist1"/>
        <w:rPr>
          <w:rStyle w:val="01bodybold"/>
        </w:rPr>
      </w:pPr>
      <w:r>
        <w:t>•</w:t>
      </w:r>
      <w:r>
        <w:tab/>
        <w:t xml:space="preserve">For students from major cities, an additional $1,067 in each year thereafter that the student lives away from home to study, </w:t>
      </w:r>
      <w:r>
        <w:rPr>
          <w:rStyle w:val="01bodybold"/>
        </w:rPr>
        <w:t>or</w:t>
      </w:r>
    </w:p>
    <w:p w:rsidR="00F75726" w:rsidRDefault="00F75726" w:rsidP="00F75726">
      <w:pPr>
        <w:pStyle w:val="Bulletlist1"/>
      </w:pPr>
      <w:r>
        <w:t>•</w:t>
      </w:r>
      <w:r>
        <w:tab/>
        <w:t>For students from regional areas, $2,135 in each of the second and third years that the student lives away from home to study and $1,067 in the following years the student lives away from home to study.</w:t>
      </w:r>
    </w:p>
    <w:p w:rsidR="00F75726" w:rsidRDefault="00F75726" w:rsidP="00F75726">
      <w:pPr>
        <w:pStyle w:val="Bulletlist1"/>
      </w:pPr>
      <w:r>
        <w:t>•</w:t>
      </w:r>
      <w:r>
        <w:tab/>
        <w:t>The Relocation Scholarship is payable in addition to the Student Start-up Scholarship.</w:t>
      </w:r>
    </w:p>
    <w:p w:rsidR="00F75726" w:rsidRDefault="00F75726" w:rsidP="00F75726">
      <w:pPr>
        <w:pStyle w:val="Bulletlist1"/>
      </w:pPr>
      <w:r>
        <w:t>•</w:t>
      </w:r>
      <w:r>
        <w:tab/>
        <w:t>From 1 January 2015, the Relocation Scholarship is not available for students relocating within and between major cities. Regional students relocating to any area and metropolitan students relocating to study at a regional campus will continue to be eligible for the Relocation Scholarship.</w:t>
      </w:r>
    </w:p>
    <w:p w:rsidR="00F75726" w:rsidRDefault="00F75726" w:rsidP="00F75726">
      <w:pPr>
        <w:pStyle w:val="Heading3"/>
      </w:pPr>
      <w:r>
        <w:t xml:space="preserve">Merit and equity-based scholarships exempted from means testing </w:t>
      </w:r>
    </w:p>
    <w:p w:rsidR="00F75726" w:rsidRDefault="00F75726" w:rsidP="00F75726">
      <w:pPr>
        <w:pStyle w:val="BodyText"/>
      </w:pPr>
      <w:r>
        <w:t xml:space="preserve">Students in receipt of equity and merit-based scholarships will have the first $7,710 exempt from means testing. Any scholarship income in excess of this amount will be subject to means testing. </w:t>
      </w:r>
    </w:p>
    <w:p w:rsidR="00F75726" w:rsidRDefault="00F75726" w:rsidP="00F75726">
      <w:pPr>
        <w:pStyle w:val="Heading3"/>
      </w:pPr>
      <w:r>
        <w:t>Fares Allowance</w:t>
      </w:r>
    </w:p>
    <w:p w:rsidR="00F75726" w:rsidRDefault="00F75726" w:rsidP="00F75726">
      <w:pPr>
        <w:pStyle w:val="Bulletlist1"/>
      </w:pPr>
      <w:r>
        <w:t>•</w:t>
      </w:r>
      <w:r>
        <w:tab/>
        <w:t>Only paid to tertiary students who have to live away from their permanent home for study.</w:t>
      </w:r>
    </w:p>
    <w:p w:rsidR="00F75726" w:rsidRDefault="00F75726" w:rsidP="00F75726">
      <w:pPr>
        <w:pStyle w:val="Bulletlist1"/>
      </w:pPr>
      <w:r>
        <w:t>•</w:t>
      </w:r>
      <w:r>
        <w:tab/>
        <w:t>Reimbursement of the cost of the cheapest practicable form of public transport, regardless of transport actually used.</w:t>
      </w:r>
    </w:p>
    <w:p w:rsidR="00F75726" w:rsidRDefault="00F75726" w:rsidP="00F75726">
      <w:pPr>
        <w:pStyle w:val="Bulletlist1"/>
      </w:pPr>
      <w:r>
        <w:t>•</w:t>
      </w:r>
      <w:r>
        <w:tab/>
        <w:t>Not payable for daily travel.</w:t>
      </w:r>
    </w:p>
    <w:p w:rsidR="00F75726" w:rsidRDefault="00F75726" w:rsidP="00F75726">
      <w:pPr>
        <w:pStyle w:val="Heading3"/>
      </w:pPr>
      <w:r>
        <w:lastRenderedPageBreak/>
        <w:t>Rent Assistance</w:t>
      </w:r>
    </w:p>
    <w:p w:rsidR="00F75726" w:rsidRDefault="00F75726" w:rsidP="00F75726">
      <w:pPr>
        <w:pStyle w:val="Bulletlist1"/>
      </w:pPr>
      <w:r>
        <w:t>•</w:t>
      </w:r>
      <w:r>
        <w:tab/>
        <w:t>See Table F (page 35).</w:t>
      </w:r>
    </w:p>
    <w:p w:rsidR="00F75726" w:rsidRDefault="00F75726" w:rsidP="00F75726">
      <w:pPr>
        <w:pStyle w:val="Bulletlist1"/>
      </w:pPr>
      <w:r>
        <w:t>•</w:t>
      </w:r>
      <w:r>
        <w:tab/>
        <w:t>Rent Assistance for single people without children may only be paid to those who receive the away from home rate of Youth Allowance.</w:t>
      </w:r>
    </w:p>
    <w:p w:rsidR="00F75726" w:rsidRDefault="00F75726" w:rsidP="00F75726">
      <w:pPr>
        <w:pStyle w:val="Heading3"/>
      </w:pPr>
      <w:r>
        <w:t>Youth Disability Supplement</w:t>
      </w:r>
    </w:p>
    <w:p w:rsidR="00F75726" w:rsidRDefault="00F75726" w:rsidP="00F75726">
      <w:pPr>
        <w:pStyle w:val="Bulletlist1"/>
      </w:pPr>
      <w:r>
        <w:t>•</w:t>
      </w:r>
      <w:r>
        <w:tab/>
        <w:t>Youth Disability Supplement of up to $121.70 per fortnight is payable to Youth Allowance recipients aged under 22 who have been assessed as having partial capacity to work.</w:t>
      </w:r>
    </w:p>
    <w:p w:rsidR="00F75726" w:rsidRDefault="00F75726" w:rsidP="00F75726">
      <w:pPr>
        <w:pStyle w:val="Bulletlist1"/>
      </w:pPr>
      <w:r>
        <w:t>•</w:t>
      </w:r>
      <w:r>
        <w:tab/>
        <w:t>Youth Disability Supplement is added to the rate of Youth Allowance and the rate payable cannot exceed the rate payable to those aged 22 and over on Newstart Allowance.</w:t>
      </w:r>
    </w:p>
    <w:p w:rsidR="00F75726" w:rsidRDefault="00F75726" w:rsidP="00F75726">
      <w:pPr>
        <w:pStyle w:val="Heading3"/>
      </w:pPr>
      <w:r>
        <w:t>Means Test</w:t>
      </w:r>
    </w:p>
    <w:p w:rsidR="00F75726" w:rsidRDefault="00F75726" w:rsidP="00F75726">
      <w:pPr>
        <w:pStyle w:val="Bulletlist1"/>
      </w:pPr>
      <w:r>
        <w:t>•</w:t>
      </w:r>
      <w:r>
        <w:tab/>
        <w:t>If not independent, parental means testing applies: a family assets test, a parental income test and a Family Actual Means Test*. A young person is considered independent if they are aged 22 or over, or if they meet other specified criteria. A personal income test also applies.</w:t>
      </w:r>
    </w:p>
    <w:p w:rsidR="00F75726" w:rsidRDefault="00F75726" w:rsidP="00F75726">
      <w:pPr>
        <w:pStyle w:val="Bulletlist1"/>
      </w:pPr>
      <w:r>
        <w:t>•</w:t>
      </w:r>
      <w:r>
        <w:tab/>
        <w:t>The rate payable will be the lowest of that produced by the parental income test, the Family Actual Means Test, or the personal income test.</w:t>
      </w:r>
    </w:p>
    <w:p w:rsidR="00F75726" w:rsidRDefault="00F75726" w:rsidP="00F75726">
      <w:pPr>
        <w:pStyle w:val="Bulletlist1"/>
      </w:pPr>
      <w:r>
        <w:t>•</w:t>
      </w:r>
      <w:r>
        <w:tab/>
        <w:t xml:space="preserve">The parental income and family assets tests do not apply if the parent(s) hold a current low-income Health Care Card or they receive a designated income support payment through either Centrelink or the Department of Veterans’ Affairs. The Family Actual Means Test may still apply. </w:t>
      </w:r>
    </w:p>
    <w:p w:rsidR="00F75726" w:rsidRDefault="00F75726" w:rsidP="00F75726">
      <w:pPr>
        <w:pStyle w:val="Bulletlist1"/>
      </w:pPr>
      <w:r>
        <w:t>•</w:t>
      </w:r>
      <w:r>
        <w:tab/>
        <w:t>The parental means tests do not apply to Youth Allowance (job seeker) claimants assessed as having a partial capacity to work.</w:t>
      </w:r>
    </w:p>
    <w:p w:rsidR="00F75726" w:rsidRDefault="00F75726" w:rsidP="00F75726">
      <w:pPr>
        <w:pStyle w:val="Bulletlist1"/>
      </w:pPr>
      <w:r>
        <w:t>•</w:t>
      </w:r>
      <w:r>
        <w:tab/>
        <w:t xml:space="preserve">If independent, only a personal assets test and a personal income test apply (if the person is a member of a couple, this includes their partner’s income and assets). </w:t>
      </w:r>
    </w:p>
    <w:p w:rsidR="00F75726" w:rsidRDefault="00F75726" w:rsidP="00F75726">
      <w:pPr>
        <w:pStyle w:val="BodyText"/>
      </w:pPr>
      <w:r>
        <w:t xml:space="preserve">*Subject to the passage of legislation, the Family Actual Means Test and the family assets tests will be abolished from 1 January 2016. </w:t>
      </w:r>
    </w:p>
    <w:p w:rsidR="00F75726" w:rsidRDefault="00F75726" w:rsidP="00F75726">
      <w:pPr>
        <w:pStyle w:val="Heading4"/>
      </w:pPr>
      <w:r>
        <w:t>Assets test</w:t>
      </w:r>
    </w:p>
    <w:p w:rsidR="00F75726" w:rsidRDefault="00F75726" w:rsidP="00F75726">
      <w:pPr>
        <w:pStyle w:val="Bulletlist1"/>
      </w:pPr>
      <w:r>
        <w:t>•</w:t>
      </w:r>
      <w:r>
        <w:tab/>
        <w:t>If not independent, the family assets test applies (no personal assets test):</w:t>
      </w:r>
    </w:p>
    <w:p w:rsidR="00F75726" w:rsidRDefault="00F75726" w:rsidP="00F75726">
      <w:pPr>
        <w:pStyle w:val="Bulletlist2"/>
      </w:pPr>
      <w:r>
        <w:t>–</w:t>
      </w:r>
      <w:r>
        <w:tab/>
        <w:t>no payment can be made if the family’s assets exceed $661,250</w:t>
      </w:r>
    </w:p>
    <w:p w:rsidR="00F75726" w:rsidRDefault="00F75726" w:rsidP="00F75726">
      <w:pPr>
        <w:pStyle w:val="Bulletlist2"/>
      </w:pPr>
      <w:r>
        <w:t>–</w:t>
      </w:r>
      <w:r>
        <w:tab/>
        <w:t>a 75 per cent discount for farm/business assets applies to the family assets test.</w:t>
      </w:r>
    </w:p>
    <w:p w:rsidR="00F75726" w:rsidRDefault="00F75726" w:rsidP="00F75726">
      <w:pPr>
        <w:pStyle w:val="Bulletlist1"/>
      </w:pPr>
      <w:r>
        <w:t>•</w:t>
      </w:r>
      <w:r>
        <w:tab/>
        <w:t>If independent, no payment if assets exceed personal assets test limit­­—See Table A (page 31).</w:t>
      </w:r>
    </w:p>
    <w:p w:rsidR="00F75726" w:rsidRDefault="00F75726" w:rsidP="00F75726">
      <w:pPr>
        <w:pStyle w:val="Bulletlist1"/>
      </w:pPr>
      <w:r>
        <w:t>•</w:t>
      </w:r>
      <w:r>
        <w:tab/>
        <w:t>Hardship provisions may apply to the personal assets test.</w:t>
      </w:r>
    </w:p>
    <w:p w:rsidR="00F75726" w:rsidRDefault="00F75726" w:rsidP="00F75726">
      <w:pPr>
        <w:pStyle w:val="Bulletlist1"/>
      </w:pPr>
      <w:r>
        <w:t>•</w:t>
      </w:r>
      <w:r>
        <w:tab/>
        <w:t>Payment may be deferred when liquid assets are equal to or exceed $5,500 (single) or $11,000 (couple or single with dependants).</w:t>
      </w:r>
    </w:p>
    <w:p w:rsidR="00F75726" w:rsidRDefault="00F75726" w:rsidP="00F75726">
      <w:pPr>
        <w:pStyle w:val="Heading4"/>
      </w:pPr>
      <w:r>
        <w:t>Parental income test</w:t>
      </w:r>
    </w:p>
    <w:p w:rsidR="00F75726" w:rsidRDefault="00F75726" w:rsidP="00F75726">
      <w:pPr>
        <w:pStyle w:val="Bulletlist1"/>
      </w:pPr>
      <w:r>
        <w:t>•</w:t>
      </w:r>
      <w:r>
        <w:tab/>
        <w:t xml:space="preserve">Parental income is the parents’ combined adjusted taxable income for the base tax year*. </w:t>
      </w:r>
    </w:p>
    <w:p w:rsidR="00F75726" w:rsidRDefault="00F75726" w:rsidP="00F75726">
      <w:pPr>
        <w:pStyle w:val="Bulletlist1"/>
      </w:pPr>
      <w:r>
        <w:t>•</w:t>
      </w:r>
      <w:r>
        <w:tab/>
        <w:t xml:space="preserve">Rate reduces if parental income exceeds threshold of $50,151. The parental income test rate reduction (which is 20 cents for every dollar of parental income over the threshold) is shared </w:t>
      </w:r>
      <w:r>
        <w:lastRenderedPageBreak/>
        <w:t xml:space="preserve">between recipients of specified payments (Youth Allowance, ABSTUDY Living Allowance, ABSTUDY Group 2 school fees allowance (means-tested component) or additional boarding allowance under the Assistance for Isolated Children scheme) who are also subject to the parental income test. This rate reduction is also generally reduced where the family includes a senior secondary student (dependent child aged 16–19 in full-time secondary education, including children attracting FTB for a parent). </w:t>
      </w:r>
    </w:p>
    <w:p w:rsidR="00F75726" w:rsidRDefault="00F75726" w:rsidP="00F75726">
      <w:pPr>
        <w:pStyle w:val="Bulletlist1"/>
      </w:pPr>
      <w:r>
        <w:t>•</w:t>
      </w:r>
      <w:r>
        <w:tab/>
        <w:t xml:space="preserve">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    </w:t>
      </w:r>
    </w:p>
    <w:p w:rsidR="00F75726" w:rsidRDefault="00F75726" w:rsidP="00F75726">
      <w:pPr>
        <w:pStyle w:val="Bulletlist1"/>
      </w:pPr>
      <w:r>
        <w:t>•</w:t>
      </w:r>
      <w:r>
        <w:tab/>
        <w:t xml:space="preserve">The parental income limit at which Youth Allowance ceases to be available to a dependent youth increases with the number of dependent youth in the family (including senior secondary students) and where one or more dependent youth receives an ‘away from home’ rate or Rent Assistance. Please contact Centrelink for advice based on your circumstances.  </w:t>
      </w:r>
    </w:p>
    <w:p w:rsidR="00F75726" w:rsidRDefault="00F75726" w:rsidP="00F75726">
      <w:pPr>
        <w:pStyle w:val="BodyText"/>
      </w:pPr>
      <w:r>
        <w:t>*The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F75726" w:rsidRDefault="00F75726" w:rsidP="00F75726">
      <w:pPr>
        <w:pStyle w:val="Heading4"/>
      </w:pPr>
      <w:r>
        <w:t>Family Actual Means Test</w:t>
      </w:r>
    </w:p>
    <w:p w:rsidR="00F75726" w:rsidRDefault="00F75726" w:rsidP="00F75726">
      <w:pPr>
        <w:pStyle w:val="Bulletlist1"/>
      </w:pPr>
      <w:r>
        <w:t>•</w:t>
      </w:r>
      <w:r>
        <w:tab/>
        <w:t>The Family Actual Means Test (i.e. family spending and savings) applies in relation to the base tax year* where one or both of their parents:</w:t>
      </w:r>
    </w:p>
    <w:p w:rsidR="00F75726" w:rsidRDefault="00F75726" w:rsidP="00F75726">
      <w:pPr>
        <w:pStyle w:val="Bulletlist2"/>
      </w:pPr>
      <w:r>
        <w:t>–</w:t>
      </w:r>
      <w:r>
        <w:tab/>
        <w:t>had an interest in a trust, private company or unlisted public company</w:t>
      </w:r>
    </w:p>
    <w:p w:rsidR="00F75726" w:rsidRDefault="00F75726" w:rsidP="00F75726">
      <w:pPr>
        <w:pStyle w:val="Bulletlist2"/>
      </w:pPr>
      <w:r>
        <w:t>–</w:t>
      </w:r>
      <w:r>
        <w:tab/>
        <w:t>was self-employed (except as a sole trader engaged wholly or mainly in primary production) or a partner in a partnership</w:t>
      </w:r>
    </w:p>
    <w:p w:rsidR="00F75726" w:rsidRDefault="00F75726" w:rsidP="00F75726">
      <w:pPr>
        <w:pStyle w:val="Bulletlist2"/>
      </w:pPr>
      <w:r>
        <w:t>–</w:t>
      </w:r>
      <w:r>
        <w:tab/>
        <w:t>earned in excess of A$2,500 (including tax exempt income) from a source in Norfolk Island or outside Australia</w:t>
      </w:r>
    </w:p>
    <w:p w:rsidR="00F75726" w:rsidRDefault="00F75726" w:rsidP="00F75726">
      <w:pPr>
        <w:pStyle w:val="Bulletlist2"/>
      </w:pPr>
      <w:r>
        <w:t>–</w:t>
      </w:r>
      <w:r>
        <w:tab/>
        <w:t>was a wage or salary earner who claimed or will claim a tax deduction for a business loss (whether current or carried forward) that does not consist only of a passive investment loss in their partnership income tax returns</w:t>
      </w:r>
    </w:p>
    <w:p w:rsidR="00F75726" w:rsidRDefault="00F75726" w:rsidP="00F75726">
      <w:pPr>
        <w:pStyle w:val="Bulletlist2"/>
      </w:pPr>
      <w:r>
        <w:t>–</w:t>
      </w:r>
      <w:r>
        <w:tab/>
        <w:t>had an interest in assets held in a country other than Australia in excess of A$2,500 or is a migrant who first entered Australia under a business skills category (business migrant) in the last 10 years.</w:t>
      </w:r>
    </w:p>
    <w:p w:rsidR="00F75726" w:rsidRDefault="00F75726" w:rsidP="00F75726">
      <w:pPr>
        <w:pStyle w:val="BodyText"/>
      </w:pPr>
      <w:r>
        <w:t>Rate reductions are calculated in the same way as the parental income test.</w:t>
      </w:r>
    </w:p>
    <w:p w:rsidR="00F75726" w:rsidRDefault="00F75726" w:rsidP="00F75726">
      <w:pPr>
        <w:pStyle w:val="BodyText"/>
      </w:pPr>
      <w:r>
        <w:t>*See note on base tax year for parental income test.</w:t>
      </w:r>
    </w:p>
    <w:p w:rsidR="00F75726" w:rsidRDefault="00F75726" w:rsidP="00F75726">
      <w:pPr>
        <w:pStyle w:val="Heading4"/>
      </w:pPr>
      <w:r>
        <w:t>Personal income test</w:t>
      </w:r>
    </w:p>
    <w:p w:rsidR="00F75726" w:rsidRDefault="00F75726" w:rsidP="00F75726">
      <w:pPr>
        <w:pStyle w:val="Bulletlist1"/>
      </w:pPr>
      <w:r>
        <w:t>•</w:t>
      </w:r>
      <w:r>
        <w:tab/>
        <w:t>Gross income is assessed.</w:t>
      </w:r>
    </w:p>
    <w:p w:rsidR="00F75726" w:rsidRDefault="00F75726" w:rsidP="00F75726">
      <w:pPr>
        <w:pStyle w:val="Bulletlist1"/>
      </w:pPr>
      <w:r>
        <w:t>•</w:t>
      </w:r>
      <w:r>
        <w:tab/>
        <w:t>The first $7,710 of a merit and equity based scholarship is exempt from means-testing.</w:t>
      </w:r>
    </w:p>
    <w:p w:rsidR="00F75726" w:rsidRDefault="00F75726" w:rsidP="00F75726">
      <w:pPr>
        <w:pStyle w:val="Bulletlist1"/>
      </w:pPr>
      <w:r>
        <w:t>•</w:t>
      </w:r>
      <w:r>
        <w:tab/>
        <w:t>There is an income free area of $143 per fortnight for job seekers and $427 per fortnight for students and Australian Apprentices.</w:t>
      </w:r>
    </w:p>
    <w:p w:rsidR="00F75726" w:rsidRDefault="00F75726" w:rsidP="00F75726">
      <w:pPr>
        <w:pStyle w:val="Bulletlist1"/>
      </w:pPr>
      <w:r>
        <w:lastRenderedPageBreak/>
        <w:t>•</w:t>
      </w:r>
      <w:r>
        <w:tab/>
        <w:t>Income above the income free area reduces payment unless credit is available in the Income Bank (for students and Australian Apprentices—see following) or Working Credits are available (see page 34).</w:t>
      </w:r>
    </w:p>
    <w:p w:rsidR="00F75726" w:rsidRDefault="00F75726" w:rsidP="00F75726">
      <w:pPr>
        <w:pStyle w:val="Bulletlist1"/>
      </w:pPr>
      <w:r>
        <w:t>•</w:t>
      </w:r>
      <w:r>
        <w:tab/>
        <w:t>If the person is a member of a couple, their partner’s income also reduces payment if it exceeds the cut-out point (the cut-out point varies depending on individual circumstances).</w:t>
      </w:r>
    </w:p>
    <w:p w:rsidR="00F75726" w:rsidRDefault="00F75726" w:rsidP="00F75726">
      <w:pPr>
        <w:pStyle w:val="Bulletlist1"/>
      </w:pPr>
      <w:r>
        <w:t>•</w:t>
      </w:r>
      <w:r>
        <w:tab/>
        <w:t>See Table D(a) (page 33).</w:t>
      </w:r>
    </w:p>
    <w:p w:rsidR="00F75726" w:rsidRDefault="00F75726" w:rsidP="00F75726">
      <w:pPr>
        <w:pStyle w:val="Heading4"/>
      </w:pPr>
      <w:r>
        <w:t>Income Bank</w:t>
      </w:r>
    </w:p>
    <w:p w:rsidR="00F75726" w:rsidRDefault="00F75726" w:rsidP="00F75726">
      <w:pPr>
        <w:pStyle w:val="Bulletlist1"/>
      </w:pPr>
      <w:r>
        <w:t>•</w:t>
      </w:r>
      <w:r>
        <w:tab/>
        <w:t>Allows Youth Allowance students to accumulate up to $10,600 of any unused portion of their fortnightly income free area.</w:t>
      </w:r>
    </w:p>
    <w:p w:rsidR="00F75726" w:rsidRDefault="00F75726" w:rsidP="00F75726">
      <w:pPr>
        <w:pStyle w:val="Bulletlist1"/>
      </w:pPr>
      <w:r>
        <w:t>•</w:t>
      </w:r>
      <w:r>
        <w:tab/>
        <w:t>Allows Youth Allowance Australian Apprentices to accumulate up to $1,000 of any unused portion of their fortnightly income free area.</w:t>
      </w:r>
    </w:p>
    <w:p w:rsidR="00F75726" w:rsidRDefault="00F75726" w:rsidP="00F75726">
      <w:pPr>
        <w:pStyle w:val="Bulletlist1"/>
      </w:pPr>
      <w:r>
        <w:t>•</w:t>
      </w:r>
      <w:r>
        <w:tab/>
        <w:t>Income Bank credits can be used to offset any income earned that exceeds the fortnightly income free area.</w:t>
      </w:r>
    </w:p>
    <w:p w:rsidR="00F75726" w:rsidRDefault="00F75726" w:rsidP="00F75726">
      <w:pPr>
        <w:pStyle w:val="Heading2"/>
      </w:pPr>
      <w:r>
        <w:t>Newstart Allowance</w:t>
      </w:r>
    </w:p>
    <w:p w:rsidR="00F75726" w:rsidRDefault="00F75726" w:rsidP="00F75726">
      <w:pPr>
        <w:pStyle w:val="Heading3"/>
      </w:pPr>
      <w:r>
        <w:t>Basic conditions of eligibility</w:t>
      </w:r>
    </w:p>
    <w:p w:rsidR="00F75726" w:rsidRDefault="00F75726" w:rsidP="00F75726">
      <w:pPr>
        <w:pStyle w:val="Bulletlist1"/>
      </w:pPr>
      <w:r>
        <w:t>•</w:t>
      </w:r>
      <w:r>
        <w:tab/>
        <w:t>Must be unemployed, or regarded as unemployed.</w:t>
      </w:r>
    </w:p>
    <w:p w:rsidR="00F75726" w:rsidRDefault="00F75726" w:rsidP="00F75726">
      <w:pPr>
        <w:pStyle w:val="Bulletlist1"/>
      </w:pPr>
      <w:r>
        <w:t>•</w:t>
      </w:r>
      <w:r>
        <w:tab/>
        <w:t>Aged 22 or over but under age pension age.</w:t>
      </w:r>
    </w:p>
    <w:p w:rsidR="00F75726" w:rsidRDefault="00F75726" w:rsidP="00F75726">
      <w:pPr>
        <w:pStyle w:val="Bulletlist1"/>
      </w:pPr>
      <w:r>
        <w:t>•</w:t>
      </w:r>
      <w:r>
        <w:tab/>
        <w:t>Unless exempted from mutual obligation requirements, must participate in or be willing to participate in approved activities and/or job search.</w:t>
      </w:r>
    </w:p>
    <w:p w:rsidR="00F75726" w:rsidRDefault="00F75726" w:rsidP="00F75726">
      <w:pPr>
        <w:pStyle w:val="Bulletlist1"/>
      </w:pPr>
      <w:r>
        <w:t>•</w:t>
      </w:r>
      <w:r>
        <w:tab/>
        <w:t>Prepared to enter into, comply with or vary an existing Job Plan to fulfil the mutual obligation requirements.</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May be paid for up to six weeks of a temporary absence from Australia in certain limited circumstances.</w:t>
      </w:r>
    </w:p>
    <w:p w:rsidR="00F75726" w:rsidRDefault="00F75726" w:rsidP="00F75726">
      <w:pPr>
        <w:pStyle w:val="Heading3"/>
      </w:pPr>
      <w:r>
        <w:t>Basic rates</w:t>
      </w:r>
    </w:p>
    <w:tbl>
      <w:tblPr>
        <w:tblW w:w="5000" w:type="pct"/>
        <w:tblCellMar>
          <w:left w:w="0" w:type="dxa"/>
          <w:right w:w="0" w:type="dxa"/>
        </w:tblCellMar>
        <w:tblLook w:val="0000" w:firstRow="0" w:lastRow="0" w:firstColumn="0" w:lastColumn="0" w:noHBand="0" w:noVBand="0"/>
      </w:tblPr>
      <w:tblGrid>
        <w:gridCol w:w="7863"/>
        <w:gridCol w:w="2593"/>
      </w:tblGrid>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Per fortnight</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$523.40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with dependent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$566.30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Single, aged 60 or over, after nine continuous months on payment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$566.30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(each)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$472.60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Single, principal carer of a dependent child</w:t>
            </w:r>
          </w:p>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(exempt for foster caring/home schooling/</w:t>
            </w:r>
          </w:p>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$731.20*</w:t>
            </w:r>
          </w:p>
        </w:tc>
      </w:tr>
    </w:tbl>
    <w:p w:rsidR="00F75726" w:rsidRPr="00BC7F0C" w:rsidRDefault="00F75726" w:rsidP="00F75726">
      <w:pPr>
        <w:pStyle w:val="BodyText"/>
      </w:pPr>
      <w:r w:rsidRPr="00BC7F0C">
        <w:t>*Not paid to Sickness Allowance or Widow Allowance recipients.</w:t>
      </w:r>
    </w:p>
    <w:p w:rsidR="00F75726" w:rsidRDefault="00F75726" w:rsidP="00F75726">
      <w:pPr>
        <w:pStyle w:val="Bulletlist1"/>
      </w:pPr>
      <w:r>
        <w:t>•</w:t>
      </w:r>
      <w:r>
        <w:tab/>
        <w:t>Advance of allowance of up to $500 may be available.</w:t>
      </w:r>
    </w:p>
    <w:p w:rsidR="00F75726" w:rsidRDefault="00F75726" w:rsidP="00F75726">
      <w:pPr>
        <w:pStyle w:val="Bulletlist1"/>
      </w:pPr>
      <w:r>
        <w:t>•</w:t>
      </w:r>
      <w:r>
        <w:tab/>
        <w:t>Pharmaceutical Allowance may be payable (page 30).</w:t>
      </w:r>
    </w:p>
    <w:p w:rsidR="00F75726" w:rsidRDefault="00F75726" w:rsidP="00F75726">
      <w:pPr>
        <w:pStyle w:val="Bulletlist1"/>
      </w:pPr>
      <w:r>
        <w:t>•</w:t>
      </w:r>
      <w:r>
        <w:tab/>
        <w:t xml:space="preserve">Education Entry Payment of $208 may be payable. </w:t>
      </w:r>
    </w:p>
    <w:p w:rsidR="00F75726" w:rsidRDefault="00F75726" w:rsidP="00F75726">
      <w:pPr>
        <w:pStyle w:val="Bulletlist1"/>
      </w:pPr>
      <w:r>
        <w:t>•</w:t>
      </w:r>
      <w:r>
        <w:tab/>
        <w:t>Job seekers undertaking full-time Work for the Dole and certain other approved activities may be eligible for an additional supplement of $20.80 per fortnight.</w:t>
      </w:r>
    </w:p>
    <w:p w:rsidR="00F75726" w:rsidRDefault="00F75726" w:rsidP="00F75726">
      <w:pPr>
        <w:pStyle w:val="Bulletlist1"/>
      </w:pPr>
      <w:r>
        <w:t>•</w:t>
      </w:r>
      <w:r>
        <w:tab/>
        <w:t>If a couple is separated because of illness or imprisonment, they may each be paid $566.30 per fortnight.</w:t>
      </w:r>
    </w:p>
    <w:p w:rsidR="00F75726" w:rsidRDefault="00F75726" w:rsidP="00F75726">
      <w:pPr>
        <w:pStyle w:val="Bulletlist1"/>
      </w:pPr>
      <w:r>
        <w:t>•</w:t>
      </w:r>
      <w:r>
        <w:tab/>
        <w:t>Single principal carers of a dependent child aged under 16 and people assessed as having a partial capacity to work may be eligible for a Pensioner Concession Card.</w:t>
      </w:r>
    </w:p>
    <w:p w:rsidR="00F75726" w:rsidRDefault="00F75726" w:rsidP="00F75726">
      <w:pPr>
        <w:pStyle w:val="Bulletlist1"/>
      </w:pPr>
      <w:r>
        <w:t>•</w:t>
      </w:r>
      <w:r>
        <w:tab/>
        <w:t>Newstart Allowance recipients may be eligible to receive the Income Support Bonus (page 29).</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Bulletlist1"/>
      </w:pPr>
      <w:r>
        <w:t>•</w:t>
      </w:r>
      <w:r>
        <w:tab/>
        <w:t>Rent Assistance not available to single people aged under 25, without dependants, who live with their parent or guardian.</w:t>
      </w:r>
    </w:p>
    <w:p w:rsidR="00F75726" w:rsidRDefault="00F75726" w:rsidP="00F75726">
      <w:pPr>
        <w:pStyle w:val="Heading3"/>
      </w:pPr>
      <w:r>
        <w:t>Income test</w:t>
      </w:r>
    </w:p>
    <w:p w:rsidR="00F75726" w:rsidRDefault="00F75726" w:rsidP="00F75726">
      <w:pPr>
        <w:pStyle w:val="Bulletlist1"/>
      </w:pPr>
      <w:r>
        <w:t>•</w:t>
      </w:r>
      <w:r>
        <w:tab/>
        <w:t>See Table D (page 34).</w:t>
      </w:r>
    </w:p>
    <w:p w:rsidR="00F75726" w:rsidRDefault="00F75726" w:rsidP="00F75726">
      <w:pPr>
        <w:pStyle w:val="Heading3"/>
      </w:pPr>
      <w:r>
        <w:t>Assets test</w:t>
      </w:r>
    </w:p>
    <w:p w:rsidR="00F75726" w:rsidRDefault="00F75726" w:rsidP="00F75726">
      <w:pPr>
        <w:pStyle w:val="Bulletlist1"/>
      </w:pPr>
      <w:r>
        <w:t>•</w:t>
      </w:r>
      <w:r>
        <w:tab/>
        <w:t>See Table A (page 31).</w:t>
      </w:r>
    </w:p>
    <w:p w:rsidR="00F75726" w:rsidRDefault="00F75726" w:rsidP="00F75726">
      <w:pPr>
        <w:pStyle w:val="Bulletlist1"/>
      </w:pPr>
      <w:r>
        <w:t>•</w:t>
      </w:r>
      <w:r>
        <w:tab/>
        <w:t xml:space="preserve">Payment may be deferred when liquid assets are equal to or exceed $5,500 (single) or $11,000 (couple or single </w:t>
      </w:r>
      <w:r>
        <w:br/>
        <w:t>with dependants).</w:t>
      </w:r>
    </w:p>
    <w:p w:rsidR="00F75726" w:rsidRDefault="00F75726" w:rsidP="00F75726">
      <w:pPr>
        <w:pStyle w:val="Bulletlist1"/>
      </w:pPr>
      <w:r>
        <w:t>•</w:t>
      </w:r>
      <w:r>
        <w:tab/>
        <w:t>Hardship provisions may apply.</w:t>
      </w:r>
    </w:p>
    <w:p w:rsidR="00F75726" w:rsidRDefault="00F75726" w:rsidP="00F75726">
      <w:pPr>
        <w:pStyle w:val="Heading2"/>
      </w:pPr>
      <w:r>
        <w:t>Partner Allowance</w:t>
      </w:r>
    </w:p>
    <w:p w:rsidR="00F75726" w:rsidRDefault="00F75726" w:rsidP="00F75726">
      <w:pPr>
        <w:pStyle w:val="BodyText"/>
        <w:rPr>
          <w:rStyle w:val="01bodybold"/>
        </w:rPr>
      </w:pPr>
      <w:r>
        <w:rPr>
          <w:rStyle w:val="01bodybold"/>
        </w:rPr>
        <w:t>No longer open to new entrants.</w:t>
      </w:r>
    </w:p>
    <w:p w:rsidR="00F75726" w:rsidRDefault="00F75726" w:rsidP="00F75726">
      <w:pPr>
        <w:pStyle w:val="Heading3"/>
      </w:pPr>
      <w:r>
        <w:lastRenderedPageBreak/>
        <w:t>Basic conditions of eligibility</w:t>
      </w:r>
    </w:p>
    <w:p w:rsidR="00F75726" w:rsidRDefault="00F75726" w:rsidP="00F75726">
      <w:pPr>
        <w:pStyle w:val="Bulletlist1"/>
      </w:pPr>
      <w:r>
        <w:t>•</w:t>
      </w:r>
      <w:r>
        <w:tab/>
        <w:t>Born on or before 1 July 1955.</w:t>
      </w:r>
    </w:p>
    <w:p w:rsidR="00F75726" w:rsidRDefault="00F75726" w:rsidP="00F75726">
      <w:pPr>
        <w:pStyle w:val="Bulletlist1"/>
      </w:pPr>
      <w:r>
        <w:t>•</w:t>
      </w:r>
      <w:r>
        <w:tab/>
        <w:t>Member of a couple (partner must have been on a qualifying pension, allowance, Austudy or ABSTUDY at time of Partner Allowance claim).</w:t>
      </w:r>
    </w:p>
    <w:p w:rsidR="00F75726" w:rsidRDefault="00F75726" w:rsidP="00F75726">
      <w:pPr>
        <w:pStyle w:val="Bulletlist1"/>
      </w:pPr>
      <w:r>
        <w:t>•</w:t>
      </w:r>
      <w:r>
        <w:tab/>
        <w:t>No recent workforce experience (work of at least 20 hours a week, for 13 weeks or more during last 12 months).</w:t>
      </w:r>
    </w:p>
    <w:p w:rsidR="00F75726" w:rsidRDefault="00F75726" w:rsidP="00F75726">
      <w:pPr>
        <w:pStyle w:val="Bulletlist1"/>
      </w:pPr>
      <w:r>
        <w:t>•</w:t>
      </w:r>
      <w:r>
        <w:tab/>
        <w:t>No dependent children.</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May be paid for up to six weeks of a temporary absence from Australia or longer if the person has to travel to study or train as part of their full-time Australian course or Australian Apprenticeship.</w:t>
      </w:r>
    </w:p>
    <w:p w:rsidR="00F75726" w:rsidRDefault="00F75726" w:rsidP="00F75726">
      <w:pPr>
        <w:pStyle w:val="Heading3"/>
      </w:pPr>
      <w:r>
        <w:t>Basic rates</w:t>
      </w:r>
    </w:p>
    <w:p w:rsidR="00F75726" w:rsidRDefault="00F75726" w:rsidP="00F75726">
      <w:pPr>
        <w:pStyle w:val="Bulletlist1"/>
      </w:pPr>
      <w:r>
        <w:t>•</w:t>
      </w:r>
      <w:r>
        <w:tab/>
        <w:t>Maximum rate $472.60 per fortnight.</w:t>
      </w:r>
    </w:p>
    <w:p w:rsidR="00F75726" w:rsidRDefault="00F75726" w:rsidP="00F75726">
      <w:pPr>
        <w:pStyle w:val="Bulletlist1"/>
      </w:pPr>
      <w:r>
        <w:t>•</w:t>
      </w:r>
      <w:r>
        <w:tab/>
        <w:t>Education Entry Payment of $208 may be payable.</w:t>
      </w:r>
    </w:p>
    <w:p w:rsidR="00F75726" w:rsidRDefault="00F75726" w:rsidP="00F75726">
      <w:pPr>
        <w:pStyle w:val="Bulletlist1"/>
      </w:pPr>
      <w:r>
        <w:t>•</w:t>
      </w:r>
      <w:r>
        <w:tab/>
        <w:t xml:space="preserve">Pharmaceutical Allowance may be paid (page 30). </w:t>
      </w:r>
    </w:p>
    <w:p w:rsidR="00F75726" w:rsidRDefault="00F75726" w:rsidP="00F75726">
      <w:pPr>
        <w:pStyle w:val="Bulletlist1"/>
      </w:pPr>
      <w:r>
        <w:t>•</w:t>
      </w:r>
      <w:r>
        <w:tab/>
        <w:t>Pension Supplement (page 30) is paid if recipient has reached age pension age.</w:t>
      </w:r>
    </w:p>
    <w:p w:rsidR="00F75726" w:rsidRDefault="00F75726" w:rsidP="00F75726">
      <w:pPr>
        <w:pStyle w:val="Bulletlist1"/>
      </w:pPr>
      <w:r>
        <w:t>•</w:t>
      </w:r>
      <w:r>
        <w:tab/>
        <w:t>Utilities Allowance (page 30) is paid if recipient is under age pension age.</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t>Income test</w:t>
      </w:r>
    </w:p>
    <w:p w:rsidR="00F75726" w:rsidRDefault="00F75726" w:rsidP="00F75726">
      <w:pPr>
        <w:pStyle w:val="Bulletlist1"/>
      </w:pPr>
      <w:r>
        <w:t>•</w:t>
      </w:r>
      <w:r>
        <w:tab/>
        <w:t>See Table D (page 34).</w:t>
      </w:r>
    </w:p>
    <w:p w:rsidR="00F75726" w:rsidRDefault="00F75726" w:rsidP="00F75726">
      <w:pPr>
        <w:pStyle w:val="Bulletlist1"/>
      </w:pPr>
      <w:r>
        <w:t>•</w:t>
      </w:r>
      <w:r>
        <w:tab/>
        <w:t>Partners of people receiving Special Benefit, see Special Benefit (page 27).</w:t>
      </w:r>
    </w:p>
    <w:p w:rsidR="00F75726" w:rsidRDefault="00F75726" w:rsidP="00F75726">
      <w:pPr>
        <w:pStyle w:val="Heading3"/>
      </w:pPr>
      <w:r>
        <w:t>Assets test</w:t>
      </w:r>
    </w:p>
    <w:p w:rsidR="00F75726" w:rsidRDefault="00F75726" w:rsidP="00F75726">
      <w:pPr>
        <w:pStyle w:val="Bulletlist1"/>
      </w:pPr>
      <w:r>
        <w:t>•</w:t>
      </w:r>
      <w:r>
        <w:tab/>
        <w:t>See Table A (page 31).</w:t>
      </w:r>
    </w:p>
    <w:p w:rsidR="00F75726" w:rsidRDefault="00F75726" w:rsidP="00F75726">
      <w:pPr>
        <w:pStyle w:val="Bulletlist1"/>
      </w:pPr>
      <w:r>
        <w:t>•</w:t>
      </w:r>
      <w:r>
        <w:tab/>
        <w:t>Hardship provisions may apply.</w:t>
      </w:r>
    </w:p>
    <w:p w:rsidR="00F75726" w:rsidRDefault="00F75726" w:rsidP="00F75726">
      <w:pPr>
        <w:pStyle w:val="Heading2"/>
      </w:pPr>
      <w:r>
        <w:t>Widow Allowance</w:t>
      </w:r>
    </w:p>
    <w:p w:rsidR="00F75726" w:rsidRDefault="00F75726" w:rsidP="00F75726">
      <w:pPr>
        <w:pStyle w:val="Heading3"/>
      </w:pPr>
      <w:r>
        <w:t>Basic conditions of eligibility</w:t>
      </w:r>
    </w:p>
    <w:p w:rsidR="00F75726" w:rsidRDefault="00F75726" w:rsidP="00F75726">
      <w:pPr>
        <w:pStyle w:val="Bulletlist1"/>
      </w:pPr>
      <w:r>
        <w:t>•</w:t>
      </w:r>
      <w:r>
        <w:tab/>
        <w:t>Women born on or before 1 July 1955.</w:t>
      </w:r>
    </w:p>
    <w:p w:rsidR="00F75726" w:rsidRDefault="00F75726" w:rsidP="00F75726">
      <w:pPr>
        <w:pStyle w:val="Bulletlist1"/>
      </w:pPr>
      <w:r>
        <w:t>•</w:t>
      </w:r>
      <w:r>
        <w:tab/>
        <w:t>Not a member of a couple.</w:t>
      </w:r>
    </w:p>
    <w:p w:rsidR="00F75726" w:rsidRDefault="00F75726" w:rsidP="00F75726">
      <w:pPr>
        <w:pStyle w:val="Bulletlist1"/>
      </w:pPr>
      <w:r>
        <w:lastRenderedPageBreak/>
        <w:t>•</w:t>
      </w:r>
      <w:r>
        <w:tab/>
        <w:t>Widowed, divorced or separated since turning 40.</w:t>
      </w:r>
    </w:p>
    <w:p w:rsidR="00F75726" w:rsidRDefault="00F75726" w:rsidP="00F75726">
      <w:pPr>
        <w:pStyle w:val="Bulletlist1"/>
      </w:pPr>
      <w:r>
        <w:t>•</w:t>
      </w:r>
      <w:r>
        <w:tab/>
        <w:t>No recent workforce experience (work of at least 20 hours a week, for 13 weeks or more during last 12 months).</w:t>
      </w:r>
    </w:p>
    <w:p w:rsidR="00F75726" w:rsidRDefault="00F75726" w:rsidP="00F75726">
      <w:pPr>
        <w:pStyle w:val="Bulletlist1"/>
      </w:pPr>
      <w:r>
        <w:t>•</w:t>
      </w:r>
      <w:r>
        <w:tab/>
        <w:t>Required to attend a participation interview annually.</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Australian residents, or where the person has a qualifying residence exemption.</w:t>
      </w:r>
    </w:p>
    <w:p w:rsidR="00F75726" w:rsidRDefault="00F75726" w:rsidP="00F75726">
      <w:pPr>
        <w:pStyle w:val="Bulletlist1"/>
      </w:pPr>
      <w:r>
        <w:t>•</w:t>
      </w:r>
      <w:r>
        <w:tab/>
        <w:t>Immediately eligible if the person has 10 years qualifying Australian residence or if the woman was widowed, divorced or separated from her partner while both her and her partner were Australian residents.</w:t>
      </w:r>
    </w:p>
    <w:p w:rsidR="00F75726" w:rsidRDefault="00F75726" w:rsidP="00F75726">
      <w:pPr>
        <w:pStyle w:val="Bulletlist1"/>
      </w:pPr>
      <w:r>
        <w:t>•</w:t>
      </w:r>
      <w:r>
        <w:tab/>
        <w:t>May be paid for up to six weeks of a temporary absence from Australia or longer if the person has to travel to study or train as part of their full-time Australian course or Australian Apprenticeship.</w:t>
      </w:r>
    </w:p>
    <w:p w:rsidR="00F75726" w:rsidRDefault="00F75726" w:rsidP="00F75726">
      <w:pPr>
        <w:pStyle w:val="Heading3"/>
      </w:pPr>
      <w:r>
        <w:t>Basic rates</w:t>
      </w:r>
    </w:p>
    <w:p w:rsidR="00F75726" w:rsidRDefault="00F75726" w:rsidP="00F75726">
      <w:pPr>
        <w:pStyle w:val="Bulletlist1"/>
      </w:pPr>
      <w:r>
        <w:t>•</w:t>
      </w:r>
      <w:r>
        <w:tab/>
        <w:t>See the basic rate of Newstart Allowance (page 25).</w:t>
      </w:r>
    </w:p>
    <w:p w:rsidR="00F75726" w:rsidRDefault="00F75726" w:rsidP="00F75726">
      <w:pPr>
        <w:pStyle w:val="Bulletlist1"/>
      </w:pPr>
      <w:r>
        <w:t>•</w:t>
      </w:r>
      <w:r>
        <w:tab/>
        <w:t xml:space="preserve">Pharmaceutical Allowance may be paid (page 30). </w:t>
      </w:r>
    </w:p>
    <w:p w:rsidR="00F75726" w:rsidRDefault="00F75726" w:rsidP="00F75726">
      <w:pPr>
        <w:pStyle w:val="Bulletlist1"/>
      </w:pPr>
      <w:r>
        <w:t>•</w:t>
      </w:r>
      <w:r>
        <w:tab/>
        <w:t>Pension Supplement (page 30) is paid if recipient has reached age pension age.</w:t>
      </w:r>
    </w:p>
    <w:p w:rsidR="00F75726" w:rsidRDefault="00F75726" w:rsidP="00F75726">
      <w:pPr>
        <w:pStyle w:val="Bulletlist1"/>
      </w:pPr>
      <w:r>
        <w:t>•</w:t>
      </w:r>
      <w:r>
        <w:tab/>
        <w:t>Utilities Allowance (page 30) is paid if recipient is under age pension age.</w:t>
      </w:r>
    </w:p>
    <w:p w:rsidR="00F75726" w:rsidRDefault="00F75726" w:rsidP="00F75726">
      <w:pPr>
        <w:pStyle w:val="Bulletlist1"/>
      </w:pPr>
      <w:r>
        <w:t>•</w:t>
      </w:r>
      <w:r>
        <w:tab/>
        <w:t>Education Entry Payment of $208 may be payable.</w:t>
      </w:r>
    </w:p>
    <w:p w:rsidR="00F75726" w:rsidRDefault="00F75726" w:rsidP="00F75726">
      <w:pPr>
        <w:pStyle w:val="Bulletlist1"/>
      </w:pPr>
      <w:r>
        <w:t>•</w:t>
      </w:r>
      <w:r>
        <w:tab/>
        <w:t>Pensioner Education Supplement may be payable.</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t>Income test</w:t>
      </w:r>
    </w:p>
    <w:p w:rsidR="00F75726" w:rsidRDefault="00F75726" w:rsidP="00F75726">
      <w:pPr>
        <w:pStyle w:val="Bulletlist1"/>
      </w:pPr>
      <w:r>
        <w:t>•</w:t>
      </w:r>
      <w:r>
        <w:tab/>
        <w:t>See Table D (page 34).</w:t>
      </w:r>
    </w:p>
    <w:p w:rsidR="00F75726" w:rsidRDefault="00F75726" w:rsidP="00F75726">
      <w:pPr>
        <w:pStyle w:val="Heading3"/>
      </w:pPr>
      <w:r>
        <w:t>Assets test</w:t>
      </w:r>
    </w:p>
    <w:p w:rsidR="00F75726" w:rsidRDefault="00F75726" w:rsidP="00F75726">
      <w:pPr>
        <w:pStyle w:val="Bulletlist1"/>
      </w:pPr>
      <w:r>
        <w:t>•</w:t>
      </w:r>
      <w:r>
        <w:tab/>
        <w:t>See Table A (page 31).</w:t>
      </w:r>
    </w:p>
    <w:p w:rsidR="00F75726" w:rsidRDefault="00F75726" w:rsidP="00F75726">
      <w:pPr>
        <w:pStyle w:val="Bulletlist1"/>
      </w:pPr>
      <w:r>
        <w:t>•</w:t>
      </w:r>
      <w:r>
        <w:tab/>
        <w:t>Hardship provisions may apply.</w:t>
      </w:r>
    </w:p>
    <w:p w:rsidR="00F75726" w:rsidRDefault="00F75726" w:rsidP="00F75726">
      <w:pPr>
        <w:pStyle w:val="Heading2"/>
      </w:pPr>
      <w:r>
        <w:t xml:space="preserve">Farm Household Allowance </w:t>
      </w:r>
    </w:p>
    <w:p w:rsidR="00F75726" w:rsidRDefault="00F75726" w:rsidP="00F75726">
      <w:pPr>
        <w:pStyle w:val="Heading3"/>
      </w:pPr>
      <w:r>
        <w:t>Basic Conditions of eligibility</w:t>
      </w:r>
    </w:p>
    <w:p w:rsidR="00F75726" w:rsidRDefault="00F75726" w:rsidP="00F75726">
      <w:pPr>
        <w:pStyle w:val="Bulletlist1"/>
      </w:pPr>
      <w:r>
        <w:t>•</w:t>
      </w:r>
      <w:r>
        <w:tab/>
        <w:t>Must be a farmer or partner of a farmer.</w:t>
      </w:r>
    </w:p>
    <w:p w:rsidR="00F75726" w:rsidRDefault="00F75726" w:rsidP="00F75726">
      <w:pPr>
        <w:pStyle w:val="Bulletlist1"/>
      </w:pPr>
      <w:r>
        <w:lastRenderedPageBreak/>
        <w:t>•</w:t>
      </w:r>
      <w:r>
        <w:tab/>
        <w:t>Aged 16 years or over.</w:t>
      </w:r>
    </w:p>
    <w:p w:rsidR="00F75726" w:rsidRDefault="00F75726" w:rsidP="00F75726">
      <w:pPr>
        <w:pStyle w:val="Bulletlist1"/>
      </w:pPr>
      <w:r>
        <w:t>•</w:t>
      </w:r>
      <w:r>
        <w:tab/>
        <w:t>The farmer must contribute significant labour and capital to the farm enterprise.</w:t>
      </w:r>
    </w:p>
    <w:p w:rsidR="00F75726" w:rsidRDefault="00F75726" w:rsidP="00F75726">
      <w:pPr>
        <w:pStyle w:val="Bulletlist1"/>
      </w:pPr>
      <w:r>
        <w:t>•</w:t>
      </w:r>
      <w:r>
        <w:tab/>
        <w:t>The farm enterprise must have significant commercial purpose or character.</w:t>
      </w:r>
    </w:p>
    <w:p w:rsidR="00F75726" w:rsidRDefault="00F75726" w:rsidP="00F75726">
      <w:pPr>
        <w:pStyle w:val="Bulletlist1"/>
      </w:pPr>
      <w:r>
        <w:t>•</w:t>
      </w:r>
      <w:r>
        <w:tab/>
        <w:t>The farm must be located in Australia.</w:t>
      </w:r>
    </w:p>
    <w:p w:rsidR="00F75726" w:rsidRDefault="00F75726" w:rsidP="00F75726">
      <w:pPr>
        <w:pStyle w:val="Bulletlist1"/>
      </w:pPr>
      <w:r>
        <w:t>•</w:t>
      </w:r>
      <w:r>
        <w:tab/>
        <w:t>The farmer or partner must engage with a Farm Household Case Officer and agree to enter into an agreement aimed at improving their financial circumstances.</w:t>
      </w:r>
    </w:p>
    <w:p w:rsidR="00F75726" w:rsidRDefault="00F75726" w:rsidP="00F75726">
      <w:pPr>
        <w:pStyle w:val="Heading3"/>
      </w:pPr>
      <w:r>
        <w:t>Residence requirements</w:t>
      </w:r>
    </w:p>
    <w:p w:rsidR="00F75726" w:rsidRDefault="00F75726" w:rsidP="00F75726">
      <w:pPr>
        <w:pStyle w:val="Bulletlist1"/>
      </w:pPr>
      <w:r>
        <w:t>•</w:t>
      </w:r>
      <w:r>
        <w:tab/>
        <w:t>Must be an Australian resident.</w:t>
      </w:r>
    </w:p>
    <w:p w:rsidR="00F75726" w:rsidRDefault="00F75726" w:rsidP="00F75726">
      <w:pPr>
        <w:pStyle w:val="Bulletlist1"/>
      </w:pPr>
      <w:r>
        <w:t>•</w:t>
      </w:r>
      <w:r>
        <w:tab/>
        <w:t>Available to newly arrived migrants after 104 weeks in Australia as an Australian resident (some exemptions may apply).</w:t>
      </w:r>
    </w:p>
    <w:p w:rsidR="00F75726" w:rsidRDefault="00F75726" w:rsidP="00F75726">
      <w:pPr>
        <w:pStyle w:val="Bulletlist1"/>
      </w:pPr>
      <w:r>
        <w:t>•</w:t>
      </w:r>
      <w:r>
        <w:tab/>
        <w:t>May be paid for up to six weeks of a temporary absence from Australia in certain limited circumstances.</w:t>
      </w:r>
    </w:p>
    <w:p w:rsidR="00F75726" w:rsidRDefault="00F75726" w:rsidP="00F75726">
      <w:pPr>
        <w:pStyle w:val="Heading3"/>
      </w:pPr>
      <w:r>
        <w:t>Basic rates</w:t>
      </w:r>
    </w:p>
    <w:tbl>
      <w:tblPr>
        <w:tblW w:w="5000" w:type="pct"/>
        <w:tblCellMar>
          <w:left w:w="0" w:type="dxa"/>
          <w:right w:w="0" w:type="dxa"/>
        </w:tblCellMar>
        <w:tblLook w:val="0000" w:firstRow="0" w:lastRow="0" w:firstColumn="0" w:lastColumn="0" w:noHBand="0" w:noVBand="0"/>
      </w:tblPr>
      <w:tblGrid>
        <w:gridCol w:w="7863"/>
        <w:gridCol w:w="2593"/>
      </w:tblGrid>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Per fortnight</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under 22</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$426.80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22 or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$523.40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60 or over, after 9 continuous months on payments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$566.30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Single,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under 22</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$559.20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22 or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$566.30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Partnered: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22 or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$472.60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aged under 22,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$426.80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Fonts w:ascii="ArialMT" w:hAnsi="ArialMT" w:cs="ArialMT"/>
                <w:b w:val="0"/>
                <w:bCs w:val="0"/>
              </w:rPr>
              <w:lastRenderedPageBreak/>
              <w:t>under 22, with dependent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$468.70</w:t>
            </w:r>
          </w:p>
        </w:tc>
      </w:tr>
    </w:tbl>
    <w:p w:rsidR="00F75726" w:rsidRDefault="00F75726" w:rsidP="00F75726">
      <w:pPr>
        <w:pStyle w:val="Bulletlist1"/>
      </w:pPr>
      <w:r>
        <w:t>•</w:t>
      </w:r>
      <w:r>
        <w:tab/>
        <w:t>Supplements are available to complete a Farm Financial Assessment and to obtain advice and training.</w:t>
      </w:r>
    </w:p>
    <w:p w:rsidR="00F75726" w:rsidRDefault="00F75726" w:rsidP="00F75726">
      <w:pPr>
        <w:pStyle w:val="Bulletlist1"/>
      </w:pPr>
      <w:r>
        <w:t>•</w:t>
      </w:r>
      <w:r>
        <w:tab/>
        <w:t>Pharmaceutical Allowance may be payable (page 30).</w:t>
      </w:r>
    </w:p>
    <w:p w:rsidR="00F75726" w:rsidRDefault="00F75726" w:rsidP="00F75726">
      <w:pPr>
        <w:pStyle w:val="Bulletlist1"/>
      </w:pPr>
      <w:r>
        <w:t>•</w:t>
      </w:r>
      <w:r>
        <w:tab/>
        <w:t>Advance of allowance of up to $500 may be available.</w:t>
      </w:r>
    </w:p>
    <w:p w:rsidR="00F75726" w:rsidRDefault="00F75726" w:rsidP="00F75726">
      <w:pPr>
        <w:pStyle w:val="Heading3"/>
      </w:pPr>
      <w:r>
        <w:t>Rent Assistance</w:t>
      </w:r>
    </w:p>
    <w:p w:rsidR="00F75726" w:rsidRDefault="00F75726" w:rsidP="00F75726">
      <w:pPr>
        <w:pStyle w:val="Bulletlist1"/>
      </w:pPr>
      <w:r>
        <w:t>•</w:t>
      </w:r>
      <w:r>
        <w:tab/>
        <w:t>See Table F (page 35).</w:t>
      </w:r>
    </w:p>
    <w:p w:rsidR="00F75726" w:rsidRDefault="00F75726" w:rsidP="00F75726">
      <w:pPr>
        <w:pStyle w:val="Heading3"/>
      </w:pPr>
      <w:r>
        <w:t>Income test</w:t>
      </w:r>
    </w:p>
    <w:p w:rsidR="00F75726" w:rsidRDefault="00F75726" w:rsidP="00F75726">
      <w:pPr>
        <w:pStyle w:val="Bulletlist1"/>
      </w:pPr>
      <w:r>
        <w:t>•</w:t>
      </w:r>
      <w:r>
        <w:tab/>
        <w:t>See Table D (page 34).</w:t>
      </w:r>
    </w:p>
    <w:p w:rsidR="00F75726" w:rsidRDefault="00F75726" w:rsidP="00F75726">
      <w:pPr>
        <w:pStyle w:val="Bulletlist1"/>
      </w:pPr>
      <w:r>
        <w:t>•</w:t>
      </w:r>
      <w:r>
        <w:tab/>
        <w:t>If the farm business is making a loss, has a loan that cannot be renegotiated with the lender and has off-farm income, income off-set provisions may apply.</w:t>
      </w:r>
    </w:p>
    <w:p w:rsidR="00F75726" w:rsidRDefault="00F75726" w:rsidP="00F75726">
      <w:pPr>
        <w:pStyle w:val="Bulletlist1"/>
      </w:pPr>
      <w:r>
        <w:t>•</w:t>
      </w:r>
      <w:r>
        <w:tab/>
        <w:t>If Farm Household Allowance is paid based on an estimate of business income, payments will be subject to a reconciliation process at the end of the financial year once the actual business income is known.</w:t>
      </w:r>
    </w:p>
    <w:p w:rsidR="00F75726" w:rsidRDefault="00F75726" w:rsidP="00F75726">
      <w:pPr>
        <w:pStyle w:val="Heading3"/>
      </w:pPr>
      <w:r>
        <w:t>Assets test</w:t>
      </w:r>
    </w:p>
    <w:p w:rsidR="00F75726" w:rsidRDefault="00F75726" w:rsidP="00F75726">
      <w:pPr>
        <w:pStyle w:val="Bulletlist1"/>
      </w:pPr>
      <w:r>
        <w:t>•</w:t>
      </w:r>
      <w:r>
        <w:tab/>
        <w:t>Net farm assets must not exceed $2.55 million.</w:t>
      </w:r>
    </w:p>
    <w:p w:rsidR="00F75726" w:rsidRDefault="00F75726" w:rsidP="00F75726">
      <w:pPr>
        <w:pStyle w:val="Bulletlist1"/>
      </w:pPr>
      <w:r>
        <w:t>•</w:t>
      </w:r>
      <w:r>
        <w:tab/>
        <w:t>For off-farm assets, See Table A (page 31).</w:t>
      </w:r>
    </w:p>
    <w:p w:rsidR="00F75726" w:rsidRDefault="00F75726" w:rsidP="00F75726">
      <w:pPr>
        <w:pStyle w:val="Bulletlist1"/>
      </w:pPr>
      <w:r>
        <w:t>•</w:t>
      </w:r>
      <w:r>
        <w:tab/>
        <w:t>Payment may be deferred when liquid assets are equal to or exceed $5,500 (single) or $11,000 (couple or single with dependants).</w:t>
      </w:r>
    </w:p>
    <w:p w:rsidR="00F75726" w:rsidRDefault="00F75726" w:rsidP="00F75726">
      <w:pPr>
        <w:pStyle w:val="Bulletlist1"/>
      </w:pPr>
      <w:r>
        <w:t>•</w:t>
      </w:r>
      <w:r>
        <w:tab/>
        <w:t>Hardship provisions may apply.</w:t>
      </w:r>
    </w:p>
    <w:p w:rsidR="00F75726" w:rsidRDefault="00F75726" w:rsidP="00F75726">
      <w:pPr>
        <w:pStyle w:val="Heading2"/>
      </w:pPr>
      <w:r>
        <w:t>Special Benefit</w:t>
      </w:r>
    </w:p>
    <w:p w:rsidR="00F75726" w:rsidRDefault="00F75726" w:rsidP="00F75726">
      <w:pPr>
        <w:pStyle w:val="Heading3"/>
      </w:pPr>
      <w:r>
        <w:t>Basic conditions of eligibility</w:t>
      </w:r>
    </w:p>
    <w:p w:rsidR="00F75726" w:rsidRDefault="00F75726" w:rsidP="00F75726">
      <w:pPr>
        <w:pStyle w:val="Bulletlist1"/>
      </w:pPr>
      <w:r>
        <w:t>•</w:t>
      </w:r>
      <w:r>
        <w:tab/>
        <w:t>In financial hardship and unable to earn a sufficient livelihood for themselves and dependants due to reasons beyond their control.</w:t>
      </w:r>
    </w:p>
    <w:p w:rsidR="00F75726" w:rsidRDefault="00F75726" w:rsidP="00F75726">
      <w:pPr>
        <w:pStyle w:val="Bulletlist1"/>
      </w:pPr>
      <w:r>
        <w:t>•</w:t>
      </w:r>
      <w:r>
        <w:tab/>
        <w:t>Not able to get any other income support payment.</w:t>
      </w:r>
    </w:p>
    <w:p w:rsidR="00F75726" w:rsidRDefault="00F75726" w:rsidP="00F75726">
      <w:pPr>
        <w:pStyle w:val="Bulletlist1"/>
      </w:pPr>
      <w:r>
        <w:t>•</w:t>
      </w:r>
      <w:r>
        <w:tab/>
        <w:t>For short-term payment available funds must not be more than the applicable fortnightly Newstart Allowance or Youth Allowance rate.</w:t>
      </w:r>
    </w:p>
    <w:p w:rsidR="00F75726" w:rsidRDefault="00F75726" w:rsidP="00F75726">
      <w:pPr>
        <w:pStyle w:val="Bulletlist1"/>
      </w:pPr>
      <w:r>
        <w:t>•</w:t>
      </w:r>
      <w:r>
        <w:tab/>
        <w:t>For long-term payment available funds must be no more than $5,000.</w:t>
      </w:r>
    </w:p>
    <w:p w:rsidR="00F75726" w:rsidRDefault="00F75726" w:rsidP="00F75726">
      <w:pPr>
        <w:pStyle w:val="Heading3"/>
      </w:pPr>
      <w:r>
        <w:t>Residence requirements</w:t>
      </w:r>
    </w:p>
    <w:p w:rsidR="00F75726" w:rsidRDefault="00F75726" w:rsidP="00F75726">
      <w:pPr>
        <w:pStyle w:val="Bulletlist1"/>
        <w:rPr>
          <w:rStyle w:val="01bodybold"/>
        </w:rPr>
      </w:pPr>
      <w:r>
        <w:t>•</w:t>
      </w:r>
      <w:r>
        <w:tab/>
        <w:t>Must be an Australian resident,</w:t>
      </w:r>
      <w:r>
        <w:rPr>
          <w:rStyle w:val="01bodybold"/>
        </w:rPr>
        <w:t xml:space="preserve"> or</w:t>
      </w:r>
    </w:p>
    <w:p w:rsidR="00F75726" w:rsidRDefault="00F75726" w:rsidP="00F75726">
      <w:pPr>
        <w:pStyle w:val="Bulletlist1"/>
      </w:pPr>
      <w:r>
        <w:t>•</w:t>
      </w:r>
      <w:r>
        <w:tab/>
        <w:t xml:space="preserve">A holder of a temporary visa subclass 070, 309, 310, 447, 449, 451, 695, 785, 786, 787, 790, </w:t>
      </w:r>
      <w:r>
        <w:lastRenderedPageBreak/>
        <w:t>820 or 826, or a holder of a Criminal Justice Stay Visa issued specifically for the purpose of assisting in the administration of criminal justice in relation to the offence of people trafficking, sexual servitude or deceptive recruiting.</w:t>
      </w:r>
    </w:p>
    <w:p w:rsidR="00F75726" w:rsidRDefault="00F75726" w:rsidP="00F75726">
      <w:pPr>
        <w:pStyle w:val="Bulletlist1"/>
      </w:pPr>
      <w:r>
        <w:t>•</w:t>
      </w:r>
      <w:r>
        <w:tab/>
        <w:t>Available to newly arrived migrants after 104 weeks in Australia as an Australian resident, unless they have experienced a substantial change in circumstances beyond their control since making an irrevocable decision to come to Australia (some other exemptions may apply).</w:t>
      </w:r>
    </w:p>
    <w:p w:rsidR="00F75726" w:rsidRDefault="00F75726" w:rsidP="00F75726">
      <w:pPr>
        <w:pStyle w:val="Bulletlist1"/>
      </w:pPr>
      <w:r>
        <w:t>•</w:t>
      </w:r>
      <w:r>
        <w:tab/>
        <w:t>May be paid for up to six weeks of a temporary absence from Australia in certain limited circumstances.</w:t>
      </w:r>
    </w:p>
    <w:p w:rsidR="00F75726" w:rsidRDefault="00F75726" w:rsidP="00F75726">
      <w:pPr>
        <w:pStyle w:val="Heading3"/>
      </w:pPr>
      <w:r>
        <w:t>Basic rates</w:t>
      </w:r>
    </w:p>
    <w:p w:rsidR="00F75726" w:rsidRDefault="00F75726" w:rsidP="00F75726">
      <w:pPr>
        <w:pStyle w:val="Bulletlist1"/>
      </w:pPr>
      <w:r>
        <w:t>•</w:t>
      </w:r>
      <w:r>
        <w:tab/>
        <w:t>Generally as for Newstart Allowance (page 25), Youth Allowance (page 22) or Austudy (page 18).</w:t>
      </w:r>
    </w:p>
    <w:p w:rsidR="00F75726" w:rsidRDefault="00F75726" w:rsidP="00F75726">
      <w:pPr>
        <w:pStyle w:val="Bulletlist1"/>
      </w:pPr>
      <w:r>
        <w:t>•</w:t>
      </w:r>
      <w:r>
        <w:tab/>
        <w:t>May be reduced if in receipt of free board and/or lodgings or receiving other forms of support.</w:t>
      </w:r>
    </w:p>
    <w:p w:rsidR="00F75726" w:rsidRDefault="00F75726" w:rsidP="00F75726">
      <w:pPr>
        <w:pStyle w:val="Bulletlist1"/>
      </w:pPr>
      <w:r>
        <w:t>•</w:t>
      </w:r>
      <w:r>
        <w:tab/>
        <w:t>Education Entry Payment of $208 may be payable (single parents only).</w:t>
      </w:r>
    </w:p>
    <w:p w:rsidR="00F75726" w:rsidRDefault="00F75726" w:rsidP="00F75726">
      <w:pPr>
        <w:pStyle w:val="Bulletlist1"/>
      </w:pPr>
      <w:r>
        <w:t>•</w:t>
      </w:r>
      <w:r>
        <w:tab/>
        <w:t>Pensioner Education Supplement may be payable (single parents only).</w:t>
      </w:r>
    </w:p>
    <w:p w:rsidR="00F75726" w:rsidRDefault="00F75726" w:rsidP="00F75726">
      <w:pPr>
        <w:pStyle w:val="Bulletlist1"/>
      </w:pPr>
      <w:r>
        <w:t>•</w:t>
      </w:r>
      <w:r>
        <w:tab/>
        <w:t>Pharmaceutical Allowance may be payable (see page 30).</w:t>
      </w:r>
    </w:p>
    <w:p w:rsidR="00F75726" w:rsidRDefault="00F75726" w:rsidP="00F75726">
      <w:pPr>
        <w:pStyle w:val="Bulletlist1"/>
      </w:pPr>
      <w:r>
        <w:t>•</w:t>
      </w:r>
      <w:r>
        <w:tab/>
        <w:t>Pension Supplement (see page 30) is paid if recipient has reached age pension age.</w:t>
      </w:r>
    </w:p>
    <w:p w:rsidR="00F75726" w:rsidRDefault="00F75726" w:rsidP="00F75726">
      <w:pPr>
        <w:pStyle w:val="Bulletlist1"/>
      </w:pPr>
      <w:r>
        <w:t>•</w:t>
      </w:r>
      <w:r>
        <w:tab/>
        <w:t>Special Benefit recipients under age pension age may be eligible to receive the Income Support Bonus (page 29).</w:t>
      </w:r>
    </w:p>
    <w:p w:rsidR="00F75726" w:rsidRDefault="00F75726" w:rsidP="00F75726">
      <w:pPr>
        <w:pStyle w:val="Heading3"/>
      </w:pPr>
      <w:r>
        <w:t>Rent Assistance</w:t>
      </w:r>
    </w:p>
    <w:p w:rsidR="00F75726" w:rsidRDefault="00F75726" w:rsidP="00F75726">
      <w:pPr>
        <w:pStyle w:val="Bulletlist1"/>
      </w:pPr>
      <w:r>
        <w:t>•</w:t>
      </w:r>
      <w:r>
        <w:tab/>
        <w:t>Generally as for Newstart Allowance, Youth Allowance or Austudy depending on circumstances.</w:t>
      </w:r>
    </w:p>
    <w:p w:rsidR="00F75726" w:rsidRDefault="00F75726" w:rsidP="00F75726">
      <w:pPr>
        <w:pStyle w:val="Bulletlist1"/>
      </w:pPr>
      <w:r>
        <w:t>•</w:t>
      </w:r>
      <w:r>
        <w:tab/>
        <w:t>See Table F (page 35).</w:t>
      </w:r>
    </w:p>
    <w:p w:rsidR="00F75726" w:rsidRDefault="00F75726" w:rsidP="00F75726">
      <w:pPr>
        <w:pStyle w:val="Heading3"/>
      </w:pPr>
      <w:r>
        <w:t>Income test</w:t>
      </w:r>
    </w:p>
    <w:p w:rsidR="00F75726" w:rsidRDefault="00F75726" w:rsidP="00F75726">
      <w:pPr>
        <w:pStyle w:val="Bulletlist1"/>
      </w:pPr>
      <w:r>
        <w:t>•</w:t>
      </w:r>
      <w:r>
        <w:tab/>
        <w:t>No income free area, benefit reduced by one dollar for each one dollar of income.</w:t>
      </w:r>
    </w:p>
    <w:p w:rsidR="00F75726" w:rsidRDefault="00F75726" w:rsidP="00F75726">
      <w:pPr>
        <w:pStyle w:val="Heading3"/>
      </w:pPr>
      <w:r>
        <w:t>Assets test</w:t>
      </w:r>
    </w:p>
    <w:p w:rsidR="00F75726" w:rsidRDefault="00F75726" w:rsidP="00F75726">
      <w:pPr>
        <w:pStyle w:val="Bulletlist1"/>
      </w:pPr>
      <w:r>
        <w:t>•</w:t>
      </w:r>
      <w:r>
        <w:tab/>
        <w:t>See Table A (page 31).</w:t>
      </w:r>
    </w:p>
    <w:p w:rsidR="00F75726" w:rsidRDefault="00F75726" w:rsidP="00F75726">
      <w:pPr>
        <w:pStyle w:val="Heading2"/>
      </w:pPr>
      <w:r>
        <w:t>Crisis Payment</w:t>
      </w:r>
    </w:p>
    <w:p w:rsidR="00F75726" w:rsidRDefault="00F75726" w:rsidP="00F75726">
      <w:pPr>
        <w:pStyle w:val="Heading3"/>
      </w:pPr>
      <w:r>
        <w:t>Basic conditions of eligibility</w:t>
      </w:r>
    </w:p>
    <w:p w:rsidR="00F75726" w:rsidRDefault="00F75726" w:rsidP="00F75726">
      <w:pPr>
        <w:pStyle w:val="Bulletlist1"/>
      </w:pPr>
      <w:r>
        <w:t>•</w:t>
      </w:r>
      <w:r>
        <w:tab/>
        <w:t>Must:</w:t>
      </w:r>
    </w:p>
    <w:p w:rsidR="00F75726" w:rsidRDefault="00F75726" w:rsidP="00F75726">
      <w:pPr>
        <w:pStyle w:val="Bulletlist2"/>
        <w:rPr>
          <w:rStyle w:val="01bodybold"/>
        </w:rPr>
      </w:pPr>
      <w:r>
        <w:t>–</w:t>
      </w:r>
      <w:r>
        <w:tab/>
        <w:t>be qualified for an income support pension or benefit or ABSTUDY Living Allowance and the pension or benefit or ABSTUDY Living Allowance must be payable,</w:t>
      </w:r>
      <w:r>
        <w:rPr>
          <w:rStyle w:val="01bodybold"/>
        </w:rPr>
        <w:t xml:space="preserve"> and</w:t>
      </w:r>
    </w:p>
    <w:p w:rsidR="00F75726" w:rsidRDefault="00F75726" w:rsidP="00F75726">
      <w:pPr>
        <w:pStyle w:val="Bulletlist2"/>
      </w:pPr>
      <w:r>
        <w:t>–</w:t>
      </w:r>
      <w:r>
        <w:tab/>
        <w:t>be in severe financial hardship, and either:</w:t>
      </w:r>
    </w:p>
    <w:p w:rsidR="00F75726" w:rsidRDefault="00F75726" w:rsidP="00F75726">
      <w:pPr>
        <w:pStyle w:val="Bulletlist2"/>
        <w:rPr>
          <w:rStyle w:val="01bodybold"/>
        </w:rPr>
      </w:pPr>
      <w:r>
        <w:t>–</w:t>
      </w:r>
      <w:r>
        <w:tab/>
        <w:t>have left their home and be unable to return home because of an extreme circumstance, such as domestic violence and have established or intend to establish a new home,</w:t>
      </w:r>
      <w:r>
        <w:rPr>
          <w:rStyle w:val="01bodybold"/>
        </w:rPr>
        <w:t xml:space="preserve"> or</w:t>
      </w:r>
    </w:p>
    <w:p w:rsidR="00F75726" w:rsidRDefault="00F75726" w:rsidP="00F75726">
      <w:pPr>
        <w:pStyle w:val="Bulletlist2"/>
        <w:rPr>
          <w:rStyle w:val="01bodybold"/>
        </w:rPr>
      </w:pPr>
      <w:r>
        <w:lastRenderedPageBreak/>
        <w:t>–</w:t>
      </w:r>
      <w:r>
        <w:tab/>
        <w:t>have remained in their home following domestic violence and the family member responsible has left or been removed from the home,</w:t>
      </w:r>
      <w:r>
        <w:rPr>
          <w:rStyle w:val="01bodybold"/>
        </w:rPr>
        <w:t xml:space="preserve"> or</w:t>
      </w:r>
    </w:p>
    <w:p w:rsidR="00F75726" w:rsidRDefault="00F75726" w:rsidP="00F75726">
      <w:pPr>
        <w:pStyle w:val="Bulletlist2"/>
        <w:rPr>
          <w:rStyle w:val="01bodybold"/>
        </w:rPr>
      </w:pPr>
      <w:r>
        <w:t>–</w:t>
      </w:r>
      <w:r>
        <w:tab/>
        <w:t>have served at least 14 days in prison or in psychiatric confinement,</w:t>
      </w:r>
      <w:r>
        <w:rPr>
          <w:rStyle w:val="01bodybold"/>
        </w:rPr>
        <w:t xml:space="preserve"> or</w:t>
      </w:r>
    </w:p>
    <w:p w:rsidR="00F75726" w:rsidRDefault="00F75726" w:rsidP="00F75726">
      <w:pPr>
        <w:pStyle w:val="Bulletlist2"/>
      </w:pPr>
      <w:r>
        <w:t>–</w:t>
      </w:r>
      <w:r>
        <w:tab/>
        <w:t>have entered Australia for the first time on a qualifying humanitarian visa on or after 1 January 2008.</w:t>
      </w:r>
    </w:p>
    <w:p w:rsidR="00F75726" w:rsidRDefault="00F75726" w:rsidP="00F75726">
      <w:pPr>
        <w:pStyle w:val="Bulletlist1"/>
      </w:pPr>
      <w:r>
        <w:t>•</w:t>
      </w:r>
      <w:r>
        <w:tab/>
        <w:t>Must claim:</w:t>
      </w:r>
    </w:p>
    <w:p w:rsidR="00F75726" w:rsidRDefault="00F75726" w:rsidP="00F75726">
      <w:pPr>
        <w:pStyle w:val="Bulletlist2"/>
        <w:rPr>
          <w:rStyle w:val="01bodybold"/>
        </w:rPr>
      </w:pPr>
      <w:r>
        <w:t>–</w:t>
      </w:r>
      <w:r>
        <w:tab/>
        <w:t>within seven days after the extreme circumstance occurred,</w:t>
      </w:r>
      <w:r>
        <w:rPr>
          <w:rStyle w:val="01bodybold"/>
        </w:rPr>
        <w:t xml:space="preserve"> or</w:t>
      </w:r>
    </w:p>
    <w:p w:rsidR="00F75726" w:rsidRDefault="00F75726" w:rsidP="00F75726">
      <w:pPr>
        <w:pStyle w:val="Bulletlist2"/>
        <w:rPr>
          <w:rStyle w:val="01bodybold"/>
        </w:rPr>
      </w:pPr>
      <w:r>
        <w:t>–</w:t>
      </w:r>
      <w:r>
        <w:tab/>
        <w:t>within seven days of the family member responsible leaving or being removed from the home,</w:t>
      </w:r>
      <w:r>
        <w:rPr>
          <w:rStyle w:val="01bodybold"/>
        </w:rPr>
        <w:t xml:space="preserve"> or</w:t>
      </w:r>
    </w:p>
    <w:p w:rsidR="00F75726" w:rsidRDefault="00F75726" w:rsidP="00F75726">
      <w:pPr>
        <w:pStyle w:val="Bulletlist2"/>
        <w:rPr>
          <w:rStyle w:val="01bodybold"/>
        </w:rPr>
      </w:pPr>
      <w:r>
        <w:t>–</w:t>
      </w:r>
      <w:r>
        <w:tab/>
        <w:t>up to 21 days before or within seven days after release from prison or psychiatric confinement,</w:t>
      </w:r>
      <w:r>
        <w:rPr>
          <w:rStyle w:val="01bodybold"/>
        </w:rPr>
        <w:t xml:space="preserve"> or</w:t>
      </w:r>
    </w:p>
    <w:p w:rsidR="00F75726" w:rsidRDefault="00F75726" w:rsidP="00F75726">
      <w:pPr>
        <w:pStyle w:val="Bulletlist2"/>
      </w:pPr>
      <w:r>
        <w:t>–</w:t>
      </w:r>
      <w:r>
        <w:tab/>
        <w:t>within seven days of arrival in Australia.</w:t>
      </w:r>
    </w:p>
    <w:p w:rsidR="00F75726" w:rsidRDefault="00F75726" w:rsidP="00F75726">
      <w:pPr>
        <w:pStyle w:val="Heading3"/>
      </w:pPr>
      <w:r>
        <w:t>Residence requirements</w:t>
      </w:r>
    </w:p>
    <w:p w:rsidR="00F75726" w:rsidRDefault="00F75726" w:rsidP="00F75726">
      <w:pPr>
        <w:pStyle w:val="Bulletlist1"/>
      </w:pPr>
      <w:r>
        <w:t>•</w:t>
      </w:r>
      <w:r>
        <w:tab/>
        <w:t>Must be an Australian resident or the holder of a specified subclass of visa and in Australia at the time the extreme circumstance or domestic violence occurs.</w:t>
      </w:r>
    </w:p>
    <w:p w:rsidR="00F75726" w:rsidRDefault="00F75726" w:rsidP="00F75726">
      <w:pPr>
        <w:pStyle w:val="Heading3"/>
      </w:pPr>
      <w:r>
        <w:t>Basic rates</w:t>
      </w:r>
    </w:p>
    <w:p w:rsidR="00F75726" w:rsidRDefault="00F75726" w:rsidP="00F75726">
      <w:pPr>
        <w:pStyle w:val="Bulletlist1"/>
      </w:pPr>
      <w:r>
        <w:t>•</w:t>
      </w:r>
      <w:r>
        <w:tab/>
        <w:t>A one-off payment, equal to one week’s payment (without add ons) of the person’s pension, benefit or allowance.</w:t>
      </w:r>
    </w:p>
    <w:p w:rsidR="00F75726" w:rsidRDefault="00F75726" w:rsidP="00F75726">
      <w:pPr>
        <w:pStyle w:val="Heading2"/>
      </w:pPr>
      <w:r>
        <w:t>Concession Cards, Supplements and Allowances</w:t>
      </w:r>
    </w:p>
    <w:p w:rsidR="00F75726" w:rsidRDefault="00F75726" w:rsidP="00F75726">
      <w:pPr>
        <w:pStyle w:val="Heading3"/>
      </w:pPr>
      <w:r>
        <w:t>Pensioner Concession Card</w:t>
      </w:r>
    </w:p>
    <w:p w:rsidR="00F75726" w:rsidRDefault="00F75726" w:rsidP="00F75726">
      <w:pPr>
        <w:pStyle w:val="BodyText"/>
      </w:pPr>
      <w:r>
        <w:t>Automatically issued to:</w:t>
      </w:r>
    </w:p>
    <w:p w:rsidR="00F75726" w:rsidRDefault="00F75726" w:rsidP="00F75726">
      <w:pPr>
        <w:pStyle w:val="Bulletlist1"/>
      </w:pPr>
      <w:r>
        <w:t>•</w:t>
      </w:r>
      <w:r>
        <w:tab/>
        <w:t>All income support pensioners, which includes: Age Pension, Disability Support Pension, Wife Pension, Carer Payment (excludes a person who receives Carer Payment due to either episodic or short term care of a child), Parenting Payment (Single), Bereavement Allowance and Widow B Pension.</w:t>
      </w:r>
    </w:p>
    <w:p w:rsidR="00F75726" w:rsidRDefault="00F75726" w:rsidP="00F75726">
      <w:pPr>
        <w:pStyle w:val="Bulletlist1"/>
      </w:pPr>
      <w:r>
        <w:t>•</w:t>
      </w:r>
      <w:r>
        <w:tab/>
        <w:t>Department of Veterans’ Affairs service pensioners and war widows receiving an income support supplement.</w:t>
      </w:r>
    </w:p>
    <w:p w:rsidR="00F75726" w:rsidRDefault="00F75726" w:rsidP="00F75726">
      <w:pPr>
        <w:pStyle w:val="Bulletlist1"/>
      </w:pPr>
      <w:r>
        <w:t>•</w:t>
      </w:r>
      <w:r>
        <w:tab/>
        <w:t>Newstart Allowance, Parenting Payment (Partnered) and Youth Allowance (job seeker) customers assessed as having a partial capacity to work or who are a single principal carer of a dependent child.</w:t>
      </w:r>
    </w:p>
    <w:p w:rsidR="00F75726" w:rsidRDefault="00F75726" w:rsidP="00F75726">
      <w:pPr>
        <w:pStyle w:val="Bulletlist1"/>
      </w:pPr>
      <w:r>
        <w:t>•</w:t>
      </w:r>
      <w:r>
        <w:tab/>
        <w:t>Older benefit customers, that is:</w:t>
      </w:r>
    </w:p>
    <w:p w:rsidR="00F75726" w:rsidRDefault="00F75726" w:rsidP="00F75726">
      <w:pPr>
        <w:pStyle w:val="Bulletlist2"/>
      </w:pPr>
      <w:r>
        <w:t>–</w:t>
      </w:r>
      <w:r>
        <w:tab/>
        <w:t>customers aged 60 and over who are receiving Newstart Allowance, Partner Allowance, Widow Allowance, Parenting Payment (Partnered), Sickness Allowance, or Special Benefit, and who have been in continuous receipt of one or more of the above payments (or an income support pension) for nine months or more.</w:t>
      </w:r>
    </w:p>
    <w:p w:rsidR="00F75726" w:rsidRDefault="00F75726" w:rsidP="00F75726">
      <w:pPr>
        <w:pStyle w:val="Bulletlist1"/>
      </w:pPr>
      <w:r>
        <w:lastRenderedPageBreak/>
        <w:t>•</w:t>
      </w:r>
      <w:r>
        <w:tab/>
        <w:t>Participants of the Pension Loans Scheme who are qualified to receive a part-rate pension.</w:t>
      </w:r>
    </w:p>
    <w:p w:rsidR="00F75726" w:rsidRDefault="00F75726" w:rsidP="00F75726">
      <w:pPr>
        <w:pStyle w:val="Bulletlist1"/>
      </w:pPr>
      <w:r>
        <w:t>•</w:t>
      </w:r>
      <w:r>
        <w:tab/>
        <w:t>The card will generally be cancelled when a customer is temporarily absent from Australia for longer than the portability period for the primary payment. The card will be cancelled if the card holder ceases to be an Australian resident.</w:t>
      </w:r>
    </w:p>
    <w:p w:rsidR="00F75726" w:rsidRDefault="00F75726" w:rsidP="00F75726">
      <w:pPr>
        <w:pStyle w:val="BodyText"/>
      </w:pPr>
      <w:r>
        <w:t>Once customers are no longer qualified for these payments, they must generally stop using their card. However, in some circumstances, certain customers can retain their card for a short period after returning to work. These provisions are designed to assist customers to make the transition from income support to work.</w:t>
      </w:r>
    </w:p>
    <w:p w:rsidR="00F75726" w:rsidRDefault="00F75726" w:rsidP="00F75726">
      <w:pPr>
        <w:pStyle w:val="Heading4"/>
      </w:pPr>
      <w:r>
        <w:t>Disability Support Pensioners (DSP)</w:t>
      </w:r>
    </w:p>
    <w:p w:rsidR="00F75726" w:rsidRDefault="00F75726" w:rsidP="00F75726">
      <w:pPr>
        <w:pStyle w:val="Bulletlist1"/>
      </w:pPr>
      <w:r>
        <w:t>•</w:t>
      </w:r>
      <w:r>
        <w:tab/>
        <w:t>Retain their card for 52 weeks after losing qualification for the pension due to commencing employment of 30 hours or more per week or because of the level of earnings from employment.</w:t>
      </w:r>
    </w:p>
    <w:p w:rsidR="00F75726" w:rsidRDefault="00F75726" w:rsidP="00F75726">
      <w:pPr>
        <w:pStyle w:val="Heading4"/>
      </w:pPr>
      <w:r>
        <w:t>Wife Pension (DSP) customers</w:t>
      </w:r>
    </w:p>
    <w:p w:rsidR="00F75726" w:rsidRDefault="00F75726" w:rsidP="00F75726">
      <w:pPr>
        <w:pStyle w:val="Bulletlist1"/>
      </w:pPr>
      <w:r>
        <w:t>•</w:t>
      </w:r>
      <w:r>
        <w:tab/>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F75726" w:rsidRDefault="00F75726" w:rsidP="00F75726">
      <w:pPr>
        <w:pStyle w:val="Heading4"/>
      </w:pPr>
      <w:r>
        <w:t>Older benefit customers (as defined earlier)</w:t>
      </w:r>
    </w:p>
    <w:p w:rsidR="00F75726" w:rsidRDefault="00F75726" w:rsidP="00F75726">
      <w:pPr>
        <w:pStyle w:val="Bulletlist1"/>
      </w:pPr>
      <w:r>
        <w:t>•</w:t>
      </w:r>
      <w:r>
        <w:tab/>
        <w:t>Retain their card for a further 26 weeks if their payment stops due to the person or their partner commencing employment, or due to the level of earnings from this employment.</w:t>
      </w:r>
    </w:p>
    <w:p w:rsidR="00F75726" w:rsidRDefault="00F75726" w:rsidP="00F75726">
      <w:pPr>
        <w:pStyle w:val="Heading4"/>
      </w:pPr>
      <w:r>
        <w:t>Parenting Payment (Single) customers</w:t>
      </w:r>
    </w:p>
    <w:p w:rsidR="00F75726" w:rsidRDefault="00F75726" w:rsidP="00F75726">
      <w:pPr>
        <w:pStyle w:val="Bulletlist1"/>
      </w:pPr>
      <w:r>
        <w:t>•</w:t>
      </w:r>
      <w:r>
        <w:tab/>
        <w:t xml:space="preserve">Retain their Pensioner Concession Card for 12 weeks after losing entitlement to Parenting Payment (Single) due to an increase in income due to employment. A Health Care Card is issued for the balance of </w:t>
      </w:r>
      <w:r>
        <w:rPr>
          <w:rStyle w:val="NoBreak"/>
        </w:rPr>
        <w:t>26 weeks</w:t>
      </w:r>
      <w:r>
        <w:t>, that is a further 14 weeks provided the customer has been in continuous receipt for the last 12 months of either:</w:t>
      </w:r>
    </w:p>
    <w:p w:rsidR="00F75726" w:rsidRDefault="00F75726" w:rsidP="00F75726">
      <w:pPr>
        <w:pStyle w:val="Bulletlist2"/>
        <w:rPr>
          <w:rStyle w:val="01bodybold"/>
        </w:rPr>
      </w:pPr>
      <w:r>
        <w:t>–</w:t>
      </w:r>
      <w:r>
        <w:tab/>
        <w:t>an income support pension (except for a Special Needs Pension),</w:t>
      </w:r>
      <w:r>
        <w:rPr>
          <w:rStyle w:val="01bodybold"/>
        </w:rPr>
        <w:t xml:space="preserve"> or</w:t>
      </w:r>
    </w:p>
    <w:p w:rsidR="00F75726" w:rsidRDefault="00F75726" w:rsidP="00F75726">
      <w:pPr>
        <w:pStyle w:val="Bulletlist2"/>
      </w:pPr>
      <w:r>
        <w:t>–</w:t>
      </w:r>
      <w:r>
        <w:tab/>
        <w:t>an income support benefit (other than Austudy or Youth Allowance paid to students).</w:t>
      </w:r>
    </w:p>
    <w:p w:rsidR="00F75726" w:rsidRDefault="00F75726" w:rsidP="00F75726">
      <w:pPr>
        <w:pStyle w:val="Bulletlist1"/>
      </w:pPr>
      <w:r>
        <w:t>•</w:t>
      </w:r>
      <w:r>
        <w:tab/>
        <w:t>From 1 January 2014, customers who are no longer eligible for Parenting Payment (Single), due to their youngest child turning eight years of age, will still be entitled to their card for a period of 12 weeks from the date their payment is cancelled.</w:t>
      </w:r>
    </w:p>
    <w:p w:rsidR="00F75726" w:rsidRDefault="00F75726" w:rsidP="00F75726">
      <w:pPr>
        <w:pStyle w:val="Heading4"/>
      </w:pPr>
      <w:r>
        <w:t>Newstart and Youth Allowance (job seeker)</w:t>
      </w:r>
    </w:p>
    <w:p w:rsidR="00F75726" w:rsidRDefault="00F75726" w:rsidP="00F75726">
      <w:pPr>
        <w:pStyle w:val="Bulletlist1"/>
        <w:rPr>
          <w:rStyle w:val="01bodybold"/>
        </w:rPr>
      </w:pPr>
      <w:r>
        <w:t>•</w:t>
      </w:r>
      <w:r>
        <w:tab/>
        <w:t>Retain their card for 52 weeks after losing qualification due to employment income, if they have been assessed as having a partial capacity to work,</w:t>
      </w:r>
      <w:r>
        <w:rPr>
          <w:rStyle w:val="01bodybold"/>
        </w:rPr>
        <w:t xml:space="preserve"> or</w:t>
      </w:r>
    </w:p>
    <w:p w:rsidR="00F75726" w:rsidRDefault="00F75726" w:rsidP="00F75726">
      <w:pPr>
        <w:pStyle w:val="Bulletlist1"/>
      </w:pPr>
      <w:r>
        <w:t>•</w:t>
      </w:r>
      <w:r>
        <w:tab/>
        <w:t>Retain their card under the same provisions as Parenting Payment (Single) customers (see above), if they are the single principal carer of a dependent child.</w:t>
      </w:r>
    </w:p>
    <w:p w:rsidR="00F75726" w:rsidRDefault="00F75726" w:rsidP="00F75726">
      <w:pPr>
        <w:pStyle w:val="BodyText"/>
      </w:pPr>
      <w:r>
        <w:t>An extension is also available, under certain circumstances, to people under age pension age who remain qualified for certain payments during a nil rate period under the Working Credit Scheme.</w:t>
      </w:r>
    </w:p>
    <w:p w:rsidR="00F75726" w:rsidRDefault="00F75726" w:rsidP="00F75726">
      <w:pPr>
        <w:pStyle w:val="Heading3"/>
      </w:pPr>
      <w:r>
        <w:lastRenderedPageBreak/>
        <w:t>Automatic issue Health Care Card</w:t>
      </w:r>
    </w:p>
    <w:p w:rsidR="00F75726" w:rsidRDefault="00F75726" w:rsidP="00F75726">
      <w:pPr>
        <w:pStyle w:val="BodyText"/>
      </w:pPr>
      <w:r>
        <w:t>Automatically issued to people who are not qualified for a Pensioner Concession Card who are receiving:</w:t>
      </w:r>
    </w:p>
    <w:p w:rsidR="00F75726" w:rsidRDefault="00F75726" w:rsidP="00F75726">
      <w:pPr>
        <w:pStyle w:val="Bulletlist1"/>
      </w:pPr>
      <w:r>
        <w:t>•</w:t>
      </w:r>
      <w:r>
        <w:tab/>
        <w:t>Carer Payment (due to either episodic or short term care of a child).</w:t>
      </w:r>
    </w:p>
    <w:p w:rsidR="00F75726" w:rsidRDefault="00F75726" w:rsidP="00F75726">
      <w:pPr>
        <w:pStyle w:val="Bulletlist1"/>
      </w:pPr>
      <w:r>
        <w:t>•</w:t>
      </w:r>
      <w:r>
        <w:tab/>
        <w:t>Newstart Allowance, Partner Allowance, Sickness Allowance, Special Benefit, Widow Allowance, Youth Allowance (job seeker only), Parenting Payment (Partnered), Farm Household Allowance and Exceptional Circumstances Relief Payment.</w:t>
      </w:r>
    </w:p>
    <w:p w:rsidR="00F75726" w:rsidRDefault="00F75726" w:rsidP="00F75726">
      <w:pPr>
        <w:pStyle w:val="Bulletlist1"/>
      </w:pPr>
      <w:r>
        <w:t>•</w:t>
      </w:r>
      <w:r>
        <w:tab/>
        <w:t>Family Tax Benefit Part A by fortnightly instalments and whose family income is below the Family Tax Benefit Part A lower income free area.</w:t>
      </w:r>
    </w:p>
    <w:p w:rsidR="00F75726" w:rsidRDefault="00F75726" w:rsidP="00F75726">
      <w:pPr>
        <w:pStyle w:val="Bulletlist1"/>
      </w:pPr>
      <w:r>
        <w:t>•</w:t>
      </w:r>
      <w:r>
        <w:tab/>
        <w:t>Mobility Allowance.</w:t>
      </w:r>
    </w:p>
    <w:p w:rsidR="00F75726" w:rsidRDefault="00F75726" w:rsidP="00F75726">
      <w:pPr>
        <w:pStyle w:val="Bulletlist1"/>
      </w:pPr>
      <w:r>
        <w:t>•</w:t>
      </w:r>
      <w:r>
        <w:tab/>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F75726" w:rsidRDefault="00F75726" w:rsidP="00F75726">
      <w:pPr>
        <w:pStyle w:val="Bulletlist1"/>
      </w:pPr>
      <w:r>
        <w:t>•</w:t>
      </w:r>
      <w:r>
        <w:tab/>
        <w:t>The card will generally be cancelled when a customer is temporarily absent from Australia for longer than the portability period for their primary payment. The card will be cancelled if the cardholder ceases to be an Australian resident.</w:t>
      </w:r>
    </w:p>
    <w:p w:rsidR="00F75726" w:rsidRDefault="00F75726" w:rsidP="00F75726">
      <w:pPr>
        <w:pStyle w:val="BodyText"/>
      </w:pPr>
      <w:r>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Newstart Allowance, Sickness Allowance, Partner Allowance, Special Benefit, Widow Allowance, and Youth Allowance (job seeker). Former long-term recipients of Parenting Payment (Single), Newstart Allowance and Youth Allowance (job seeker) who are a single principal carer of a dependent child also qualify for an extension (in addition to a 12-week Pensioner Concession Card extension).</w:t>
      </w:r>
    </w:p>
    <w:p w:rsidR="00F75726" w:rsidRDefault="00F75726" w:rsidP="00F75726">
      <w:pPr>
        <w:pStyle w:val="BodyText"/>
      </w:pPr>
      <w:r>
        <w:t>An extension is also available, under certain circumstances, to people who remain qualified for certain payments during a nil rate period under the Working Credit scheme.</w:t>
      </w:r>
    </w:p>
    <w:p w:rsidR="00F75726" w:rsidRDefault="00F75726" w:rsidP="00F75726">
      <w:pPr>
        <w:pStyle w:val="Heading3"/>
      </w:pPr>
      <w:r>
        <w:t>Claim required Health Care Card</w:t>
      </w:r>
    </w:p>
    <w:p w:rsidR="00F75726" w:rsidRDefault="00F75726" w:rsidP="00F75726">
      <w:pPr>
        <w:pStyle w:val="BodyText"/>
      </w:pPr>
      <w:r>
        <w:t>Specific types of Health Care Card (HCC) can be claimed in the following circumstances:</w:t>
      </w:r>
    </w:p>
    <w:p w:rsidR="00F75726" w:rsidRDefault="00F75726" w:rsidP="00F75726">
      <w:pPr>
        <w:pStyle w:val="Bulletlist1"/>
      </w:pPr>
      <w:r>
        <w:t>•</w:t>
      </w:r>
      <w:r>
        <w:tab/>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 </w:t>
      </w:r>
    </w:p>
    <w:tbl>
      <w:tblPr>
        <w:tblW w:w="5000" w:type="pct"/>
        <w:tblCellMar>
          <w:left w:w="0" w:type="dxa"/>
          <w:right w:w="0" w:type="dxa"/>
        </w:tblCellMar>
        <w:tblLook w:val="0000" w:firstRow="0" w:lastRow="0" w:firstColumn="0" w:lastColumn="0" w:noHBand="0" w:noVBand="0"/>
      </w:tblPr>
      <w:tblGrid>
        <w:gridCol w:w="7869"/>
        <w:gridCol w:w="2587"/>
      </w:tblGrid>
      <w:tr w:rsidR="00F75726" w:rsidTr="00BC7F0C">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NoParagraphStyle"/>
              <w:spacing w:line="240" w:lineRule="auto"/>
              <w:textAlignment w:val="auto"/>
              <w:rPr>
                <w:rFonts w:ascii="Arial" w:hAnsi="Arial" w:cs="Arial"/>
                <w:color w:val="auto"/>
                <w:lang w:val="en-AU"/>
              </w:rPr>
            </w:pP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Per week</w:t>
            </w:r>
          </w:p>
        </w:tc>
      </w:tr>
      <w:tr w:rsidR="00F75726" w:rsidTr="00BC7F0C">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(no children)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 xml:space="preserve">$531 </w:t>
            </w:r>
          </w:p>
        </w:tc>
      </w:tr>
      <w:tr w:rsidR="00F75726" w:rsidTr="00BC7F0C">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Couple, combined (no children)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 xml:space="preserve">$919 </w:t>
            </w:r>
          </w:p>
        </w:tc>
      </w:tr>
      <w:tr w:rsidR="00F75726" w:rsidTr="00BC7F0C">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 xml:space="preserve">Single, one dependent child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 xml:space="preserve">$919 </w:t>
            </w:r>
          </w:p>
        </w:tc>
      </w:tr>
      <w:tr w:rsidR="00F75726" w:rsidTr="00BC7F0C">
        <w:tblPrEx>
          <w:tblCellMar>
            <w:top w:w="0" w:type="dxa"/>
            <w:left w:w="0" w:type="dxa"/>
            <w:bottom w:w="0" w:type="dxa"/>
            <w:right w:w="0" w:type="dxa"/>
          </w:tblCellMar>
        </w:tblPrEx>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for each additional dependent child add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 xml:space="preserve">$34 </w:t>
            </w:r>
          </w:p>
        </w:tc>
      </w:tr>
    </w:tbl>
    <w:p w:rsidR="00F75726" w:rsidRDefault="00F75726" w:rsidP="00F75726">
      <w:pPr>
        <w:pStyle w:val="BodyText"/>
      </w:pPr>
      <w:r>
        <w:t>An HCC will generally be cancelled after six weeks of a temporary absence from Australia, or immediately if the card holder ceases to be an Australian resident.</w:t>
      </w:r>
    </w:p>
    <w:p w:rsidR="00F75726" w:rsidRDefault="00F75726" w:rsidP="00F75726">
      <w:pPr>
        <w:pStyle w:val="BodyText"/>
      </w:pPr>
      <w:r>
        <w:t>There is no assets test for the low-income HCC.</w:t>
      </w:r>
    </w:p>
    <w:p w:rsidR="00F75726" w:rsidRDefault="00F75726" w:rsidP="00F75726">
      <w:pPr>
        <w:pStyle w:val="Bulletlist1"/>
      </w:pPr>
      <w:r>
        <w:t>•</w:t>
      </w:r>
      <w:r>
        <w:tab/>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F75726" w:rsidRDefault="00F75726" w:rsidP="00F75726">
      <w:pPr>
        <w:pStyle w:val="Bulletlist1"/>
      </w:pPr>
      <w:r>
        <w:t>•</w:t>
      </w:r>
      <w:r>
        <w:tab/>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F75726" w:rsidRDefault="00F75726" w:rsidP="00F75726">
      <w:pPr>
        <w:pStyle w:val="Heading3"/>
      </w:pPr>
      <w:r>
        <w:t>Commonwealth Seniors Health Card</w:t>
      </w:r>
    </w:p>
    <w:p w:rsidR="00F75726" w:rsidRDefault="00F75726" w:rsidP="00F75726">
      <w:pPr>
        <w:pStyle w:val="BodyText"/>
      </w:pPr>
      <w:r>
        <w:t>The card is targeted at self-funded retirees of age pension age (See Table under Age Pension, page 12) who do not qualify for an Age Pension because of assets or income levels.</w:t>
      </w:r>
    </w:p>
    <w:p w:rsidR="00F75726" w:rsidRDefault="00F75726" w:rsidP="00F75726">
      <w:pPr>
        <w:pStyle w:val="BodyText"/>
      </w:pPr>
      <w:r>
        <w:t>To qualify a person must make a claim for the card and meet the following criteria:</w:t>
      </w:r>
    </w:p>
    <w:p w:rsidR="00F75726" w:rsidRDefault="00F75726" w:rsidP="00F75726">
      <w:pPr>
        <w:pStyle w:val="Bulletlist1"/>
        <w:rPr>
          <w:rStyle w:val="01bodybold"/>
        </w:rPr>
      </w:pPr>
      <w:r>
        <w:t>•</w:t>
      </w:r>
      <w:r>
        <w:tab/>
        <w:t>not be receiving an income support pension or benefit or a Department of Veterans’ Affairs service pension or income support supplement,</w:t>
      </w:r>
      <w:r>
        <w:rPr>
          <w:rStyle w:val="01bodybold"/>
        </w:rPr>
        <w:t xml:space="preserve"> and</w:t>
      </w:r>
    </w:p>
    <w:p w:rsidR="00F75726" w:rsidRDefault="00F75726" w:rsidP="00F75726">
      <w:pPr>
        <w:pStyle w:val="Bulletlist1"/>
        <w:rPr>
          <w:rStyle w:val="01bodybold"/>
        </w:rPr>
      </w:pPr>
      <w:r>
        <w:t>•</w:t>
      </w:r>
      <w:r>
        <w:tab/>
        <w:t>be of age pension age,</w:t>
      </w:r>
      <w:r>
        <w:rPr>
          <w:rStyle w:val="01bodybold"/>
        </w:rPr>
        <w:t xml:space="preserve"> and</w:t>
      </w:r>
    </w:p>
    <w:p w:rsidR="00F75726" w:rsidRDefault="00F75726" w:rsidP="00F75726">
      <w:pPr>
        <w:pStyle w:val="Bulletlist1"/>
      </w:pPr>
      <w:r>
        <w:t>•</w:t>
      </w:r>
      <w:r>
        <w:tab/>
        <w:t>be living permanently in Australia and be:</w:t>
      </w:r>
    </w:p>
    <w:p w:rsidR="00F75726" w:rsidRDefault="00F75726" w:rsidP="00F75726">
      <w:pPr>
        <w:pStyle w:val="Bulletlist2"/>
        <w:rPr>
          <w:rStyle w:val="01bodybold"/>
        </w:rPr>
      </w:pPr>
      <w:r>
        <w:t>–</w:t>
      </w:r>
      <w:r>
        <w:tab/>
        <w:t>an Australian citizen,</w:t>
      </w:r>
      <w:r>
        <w:rPr>
          <w:rStyle w:val="01bodybold"/>
        </w:rPr>
        <w:t xml:space="preserve"> or</w:t>
      </w:r>
    </w:p>
    <w:p w:rsidR="00F75726" w:rsidRDefault="00F75726" w:rsidP="00F75726">
      <w:pPr>
        <w:pStyle w:val="Bulletlist2"/>
        <w:rPr>
          <w:rStyle w:val="01bodybold"/>
        </w:rPr>
      </w:pPr>
      <w:r>
        <w:t>–</w:t>
      </w:r>
      <w:r>
        <w:tab/>
        <w:t>a holder of a permanent visa,</w:t>
      </w:r>
      <w:r>
        <w:rPr>
          <w:rStyle w:val="01bodybold"/>
        </w:rPr>
        <w:t xml:space="preserve"> or</w:t>
      </w:r>
    </w:p>
    <w:p w:rsidR="00F75726" w:rsidRDefault="00F75726" w:rsidP="00F75726">
      <w:pPr>
        <w:pStyle w:val="Bulletlist2"/>
      </w:pPr>
      <w:r>
        <w:t>–</w:t>
      </w:r>
      <w:r>
        <w:tab/>
        <w:t>a holder of a special category visa (New Zealand citizen who arrived on a New Zealand passport).</w:t>
      </w:r>
    </w:p>
    <w:p w:rsidR="00F75726" w:rsidRDefault="00F75726" w:rsidP="00F75726">
      <w:pPr>
        <w:pStyle w:val="Bulletlist1"/>
      </w:pPr>
      <w:r>
        <w:t>•</w:t>
      </w:r>
      <w:r>
        <w:tab/>
        <w:t>Available to newly arrived migrants after 104 weeks in Australia as an Australian resident or Special Category Visa holder (some exemptions may apply).</w:t>
      </w:r>
    </w:p>
    <w:p w:rsidR="00F75726" w:rsidRDefault="00F75726" w:rsidP="00F75726">
      <w:pPr>
        <w:pStyle w:val="Bulletlist1"/>
      </w:pPr>
      <w:r>
        <w:t>•</w:t>
      </w:r>
      <w:r>
        <w:tab/>
        <w:t xml:space="preserve">Have an annual income of less than $52,273 for singles; $83,636 for couples (combined income); and </w:t>
      </w:r>
      <w:r>
        <w:rPr>
          <w:rStyle w:val="NoBreak"/>
        </w:rPr>
        <w:t>$104,546</w:t>
      </w:r>
      <w:r>
        <w:t xml:space="preserve">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F75726" w:rsidRDefault="00F75726" w:rsidP="00F75726">
      <w:pPr>
        <w:pStyle w:val="Bulletlist1"/>
      </w:pPr>
      <w:r>
        <w:t>•</w:t>
      </w:r>
      <w:r>
        <w:tab/>
        <w:t>The card will generally be cancelled after 19 weeks of a temporary absence from Australia, or immediately if the card holder ceases to be an Australian resident.</w:t>
      </w:r>
    </w:p>
    <w:p w:rsidR="00F75726" w:rsidRDefault="00F75726" w:rsidP="00F75726">
      <w:pPr>
        <w:pStyle w:val="Bulletlist1"/>
      </w:pPr>
      <w:r>
        <w:t>•</w:t>
      </w:r>
      <w:r>
        <w:tab/>
        <w:t>Energy Supplement may be payable (see page 35).</w:t>
      </w:r>
    </w:p>
    <w:p w:rsidR="00F75726" w:rsidRDefault="00F75726" w:rsidP="00F75726">
      <w:pPr>
        <w:pStyle w:val="Heading3"/>
      </w:pPr>
      <w:r>
        <w:lastRenderedPageBreak/>
        <w:t>Residence requirements</w:t>
      </w:r>
    </w:p>
    <w:p w:rsidR="00F75726" w:rsidRDefault="00F75726" w:rsidP="00F75726">
      <w:pPr>
        <w:pStyle w:val="Bulletlist1"/>
      </w:pPr>
      <w:r>
        <w:t>•</w:t>
      </w:r>
      <w:r>
        <w:tab/>
        <w:t>Certain residence requirements must be met to qualify for Pensioner Concession Card, Health Care Card or Commonwealth Seniors Health Card.</w:t>
      </w:r>
    </w:p>
    <w:p w:rsidR="00F75726" w:rsidRDefault="00F75726" w:rsidP="00F75726">
      <w:pPr>
        <w:pStyle w:val="Heading3"/>
      </w:pPr>
      <w:r>
        <w:t>Income Support Bonus</w:t>
      </w:r>
    </w:p>
    <w:p w:rsidR="00F75726" w:rsidRDefault="00F75726" w:rsidP="00F75726">
      <w:pPr>
        <w:pStyle w:val="Bulletlist1"/>
      </w:pPr>
      <w:r>
        <w:t>•</w:t>
      </w:r>
      <w:r>
        <w:tab/>
        <w:t>The Income Support Bonus is a tax-free payment made twice annually to eligible recipients to assist with unexpected costs.</w:t>
      </w:r>
    </w:p>
    <w:p w:rsidR="00F75726" w:rsidRDefault="00F75726" w:rsidP="00F75726">
      <w:pPr>
        <w:pStyle w:val="Bulletlist1"/>
      </w:pPr>
      <w:r>
        <w:t>•</w:t>
      </w:r>
      <w:r>
        <w:tab/>
        <w:t>Qualifying payments include Newstart Allowance, Sickness Allowance, Youth Allowance, Austudy, ABSTUDY Living Allowance, Special Benefit, Parenting Payment Single, Parenting Payment Partnered and Farm Household Allowance.</w:t>
      </w:r>
    </w:p>
    <w:p w:rsidR="00F75726" w:rsidRDefault="00F75726" w:rsidP="00F75726">
      <w:pPr>
        <w:pStyle w:val="Bulletlist1"/>
      </w:pPr>
      <w:r>
        <w:t>•</w:t>
      </w:r>
      <w:r>
        <w:tab/>
        <w:t>Recipients of an education allowance under the Veterans' Children Education Scheme and the Military Rehabilitation and Compensation Act Education and Training Scheme are also eligible.</w:t>
      </w:r>
    </w:p>
    <w:p w:rsidR="00F75726" w:rsidRDefault="00F75726" w:rsidP="00F75726">
      <w:pPr>
        <w:pStyle w:val="Bulletlist1"/>
      </w:pPr>
      <w:r>
        <w:t>•</w:t>
      </w:r>
      <w:r>
        <w:tab/>
        <w:t xml:space="preserve">To be eligible a person must be under age pension age and qualified for, and in receipt of, a qualifying payment on 20 March and/or 20 September. </w:t>
      </w:r>
    </w:p>
    <w:p w:rsidR="00F75726" w:rsidRDefault="00F75726" w:rsidP="00F75726">
      <w:pPr>
        <w:pStyle w:val="Bulletlist1"/>
      </w:pPr>
      <w:r>
        <w:t>•</w:t>
      </w:r>
      <w:r>
        <w:tab/>
        <w:t>Eligible recipients are only entitled to one Income Support Bonus payment in each instalment period regardless of how many qualifying payments they receive.</w:t>
      </w:r>
    </w:p>
    <w:p w:rsidR="00F75726" w:rsidRDefault="00F75726" w:rsidP="00F75726">
      <w:pPr>
        <w:pStyle w:val="Bulletlist1"/>
      </w:pPr>
      <w:r>
        <w:t>•</w:t>
      </w:r>
      <w:r>
        <w:tab/>
        <w:t>The instalment rates are:</w:t>
      </w:r>
    </w:p>
    <w:tbl>
      <w:tblPr>
        <w:tblW w:w="5000" w:type="pct"/>
        <w:tblCellMar>
          <w:left w:w="0" w:type="dxa"/>
          <w:right w:w="0" w:type="dxa"/>
        </w:tblCellMar>
        <w:tblLook w:val="0000" w:firstRow="0" w:lastRow="0" w:firstColumn="0" w:lastColumn="0" w:noHBand="0" w:noVBand="0"/>
      </w:tblPr>
      <w:tblGrid>
        <w:gridCol w:w="8139"/>
        <w:gridCol w:w="2317"/>
      </w:tblGrid>
      <w:tr w:rsidR="00F75726" w:rsidTr="00BC7F0C">
        <w:tblPrEx>
          <w:tblCellMar>
            <w:top w:w="0" w:type="dxa"/>
            <w:left w:w="0" w:type="dxa"/>
            <w:bottom w:w="0" w:type="dxa"/>
            <w:right w:w="0" w:type="dxa"/>
          </w:tblCellMar>
        </w:tblPrEx>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$110.60</w:t>
            </w:r>
          </w:p>
        </w:tc>
      </w:tr>
      <w:tr w:rsidR="00F75726" w:rsidTr="00BC7F0C">
        <w:tblPrEx>
          <w:tblCellMar>
            <w:top w:w="0" w:type="dxa"/>
            <w:left w:w="0" w:type="dxa"/>
            <w:bottom w:w="0" w:type="dxa"/>
            <w:right w:w="0" w:type="dxa"/>
          </w:tblCellMar>
        </w:tblPrEx>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Member of a couple</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$92.10</w:t>
            </w:r>
          </w:p>
        </w:tc>
      </w:tr>
      <w:tr w:rsidR="00F75726" w:rsidTr="00BC7F0C">
        <w:tblPrEx>
          <w:tblCellMar>
            <w:top w:w="0" w:type="dxa"/>
            <w:left w:w="0" w:type="dxa"/>
            <w:bottom w:w="0" w:type="dxa"/>
            <w:right w:w="0" w:type="dxa"/>
          </w:tblCellMar>
        </w:tblPrEx>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Member of a couple separated by illness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$110.60</w:t>
            </w:r>
          </w:p>
        </w:tc>
      </w:tr>
      <w:tr w:rsidR="00F75726" w:rsidTr="00BC7F0C">
        <w:tblPrEx>
          <w:tblCellMar>
            <w:top w:w="0" w:type="dxa"/>
            <w:left w:w="0" w:type="dxa"/>
            <w:bottom w:w="0" w:type="dxa"/>
            <w:right w:w="0" w:type="dxa"/>
          </w:tblCellMar>
        </w:tblPrEx>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Member of a couple partner is in respite care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$110.60</w:t>
            </w:r>
          </w:p>
        </w:tc>
      </w:tr>
      <w:tr w:rsidR="00F75726" w:rsidTr="00BC7F0C">
        <w:tblPrEx>
          <w:tblCellMar>
            <w:top w:w="0" w:type="dxa"/>
            <w:left w:w="0" w:type="dxa"/>
            <w:bottom w:w="0" w:type="dxa"/>
            <w:right w:w="0" w:type="dxa"/>
          </w:tblCellMar>
        </w:tblPrEx>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Member of a couple partner is in prison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$110.60</w:t>
            </w:r>
          </w:p>
        </w:tc>
      </w:tr>
    </w:tbl>
    <w:p w:rsidR="00F75726" w:rsidRDefault="00F75726" w:rsidP="00F75726">
      <w:pPr>
        <w:pStyle w:val="Bulletlist1"/>
      </w:pPr>
      <w:r>
        <w:t>•</w:t>
      </w:r>
      <w:r>
        <w:tab/>
        <w:t xml:space="preserve">The payment will be paid on the earliest day on which it is reasonably practicable after the test days in March and September. </w:t>
      </w:r>
    </w:p>
    <w:p w:rsidR="00F75726" w:rsidRDefault="00F75726" w:rsidP="00F75726">
      <w:pPr>
        <w:pStyle w:val="BodyText"/>
      </w:pPr>
      <w:r>
        <w:t xml:space="preserve">The payments are not separately means-tested. </w:t>
      </w:r>
    </w:p>
    <w:p w:rsidR="00F75726" w:rsidRDefault="00F75726" w:rsidP="00F75726">
      <w:pPr>
        <w:pStyle w:val="BodyText"/>
      </w:pPr>
      <w:r>
        <w:t>Recipients of Widow Allowance and Partner Allowance are not eligible. They will continue to be eligible for Utilities Allowance.</w:t>
      </w:r>
    </w:p>
    <w:p w:rsidR="00F75726" w:rsidRDefault="00F75726" w:rsidP="00F75726">
      <w:pPr>
        <w:pStyle w:val="BodyText"/>
      </w:pPr>
      <w:r>
        <w:t>The Income Support Bonus is not payable to recipients who are in receipt of Pension Supplement above the Pension Supplement basic amount.</w:t>
      </w:r>
    </w:p>
    <w:p w:rsidR="00F75726" w:rsidRDefault="00F75726" w:rsidP="00F75726">
      <w:pPr>
        <w:pStyle w:val="BodyText"/>
      </w:pPr>
      <w:r>
        <w:t>To qualify for the full amount each year, a recipient would need to be qualified for, and in receipt of one of the qualifying payments on both 20 March and 20 September.</w:t>
      </w:r>
    </w:p>
    <w:p w:rsidR="00F75726" w:rsidRDefault="00F75726" w:rsidP="00F75726">
      <w:pPr>
        <w:pStyle w:val="Heading3"/>
      </w:pPr>
      <w:r>
        <w:lastRenderedPageBreak/>
        <w:t>Pension Supplement</w:t>
      </w:r>
    </w:p>
    <w:p w:rsidR="00F75726" w:rsidRDefault="00F75726" w:rsidP="00F75726">
      <w:pPr>
        <w:pStyle w:val="Bulletlist1"/>
      </w:pPr>
      <w:r>
        <w:t>•</w:t>
      </w:r>
      <w:r>
        <w:tab/>
        <w:t>A Pension Supplement is added to the regular fortnightly payment made to recipients of Age Pension, Carer Payment, Wife Pension, Widow B Pension, Bereavement Allowance, Disability Support Pension (except if aged under 21 without children) and to certain other income support payment or ABSTUDY Living Allowance recipients if the person has reached age pension age.</w:t>
      </w:r>
    </w:p>
    <w:p w:rsidR="00F75726" w:rsidRDefault="00F75726" w:rsidP="00F75726">
      <w:pPr>
        <w:pStyle w:val="Bulletlist1"/>
      </w:pPr>
      <w:r>
        <w:t>•</w:t>
      </w:r>
      <w:r>
        <w:tab/>
        <w:t>The maximum Pension Supplement is currently $64.50 a fortnight for singles and $97.20 a fortnight for couples, combined.</w:t>
      </w:r>
    </w:p>
    <w:p w:rsidR="00F75726" w:rsidRDefault="00F75726" w:rsidP="00F75726">
      <w:pPr>
        <w:pStyle w:val="Bulletlist1"/>
      </w:pPr>
      <w:r>
        <w:t>•</w:t>
      </w:r>
      <w:r>
        <w:tab/>
        <w:t>The minimum Pension Supplement is an amount below which the Pension Supplement does not fall until income or assets reach a level that would otherwise reduce a total pension including Pension Supplement to nil. The minimum amount is currently $34.60 a fortnight for singles, and $52.20 for couples, combined.</w:t>
      </w:r>
    </w:p>
    <w:p w:rsidR="00F75726" w:rsidRDefault="00F75726" w:rsidP="00F75726">
      <w:pPr>
        <w:pStyle w:val="Bulletlist1"/>
      </w:pPr>
      <w:r>
        <w:t>•</w:t>
      </w:r>
      <w:r>
        <w:tab/>
        <w:t xml:space="preserve">Pensioners may elect to receive the minimum Pension Supplement amount on a quarterly basis. Instalments will be paid as soon as possible after 20 March, 20 June, 20 September and 20 December each year. </w:t>
      </w:r>
    </w:p>
    <w:p w:rsidR="00F75726" w:rsidRDefault="00F75726" w:rsidP="00F75726">
      <w:pPr>
        <w:pStyle w:val="Bulletlist1"/>
      </w:pPr>
      <w:r>
        <w:t>•</w:t>
      </w:r>
      <w:r>
        <w:tab/>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F75726" w:rsidRDefault="00F75726" w:rsidP="00F75726">
      <w:pPr>
        <w:pStyle w:val="Bulletlist1"/>
      </w:pPr>
      <w:r>
        <w:t>•</w:t>
      </w:r>
      <w:r>
        <w:tab/>
        <w:t xml:space="preserve">The Pension Supplement Basic Amount is currently $22.50 a fortnight for singles and $37.20 a fortnight for both members of a couple, combined. </w:t>
      </w:r>
    </w:p>
    <w:p w:rsidR="00F75726" w:rsidRDefault="00F75726" w:rsidP="00F75726">
      <w:pPr>
        <w:pStyle w:val="Bulletlist1"/>
      </w:pPr>
      <w:r>
        <w:t>•</w:t>
      </w:r>
      <w:r>
        <w:tab/>
        <w:t>Recipients of Parenting Payment (Single) under age pension age have the Pension Supplement Basic Amount added to their regular fortnightly payment.</w:t>
      </w:r>
    </w:p>
    <w:p w:rsidR="00F75726" w:rsidRDefault="00F75726" w:rsidP="00F75726">
      <w:pPr>
        <w:pStyle w:val="BodyText"/>
      </w:pPr>
    </w:p>
    <w:p w:rsidR="00F75726" w:rsidRDefault="00F75726" w:rsidP="00F75726">
      <w:pPr>
        <w:pStyle w:val="Heading3"/>
      </w:pPr>
      <w:r>
        <w:t>Telephone Allowance</w:t>
      </w:r>
    </w:p>
    <w:p w:rsidR="00F75726" w:rsidRDefault="00F75726" w:rsidP="00F75726">
      <w:pPr>
        <w:pStyle w:val="BodyText"/>
      </w:pPr>
      <w:r>
        <w:t>Telephone Allowance (TAL) is a quarterly payment to assist with the cost of maintaining a telephone service—it is not paid to assist with the cost of telephone calls.</w:t>
      </w:r>
    </w:p>
    <w:p w:rsidR="00F75726" w:rsidRDefault="00F75726" w:rsidP="00F75726">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F75726" w:rsidRDefault="00F75726" w:rsidP="00F75726">
      <w:pPr>
        <w:pStyle w:val="BodyText"/>
      </w:pPr>
      <w:r>
        <w:t>A higher rate of TAL is payable to recipients of Disability Support Pension who are aged under 21 years without children if they or their partner also have a home internet connection.</w:t>
      </w:r>
    </w:p>
    <w:p w:rsidR="00F75726" w:rsidRDefault="00F75726" w:rsidP="00F75726">
      <w:pPr>
        <w:pStyle w:val="BodyText"/>
      </w:pPr>
      <w:r>
        <w:t xml:space="preserve">The current rate of TAL is $111.20 per year ($27.80 per quarter). The higher rate of TAL is $165.60 per year ($41.40 per quarter) for home internet subscribers. This amount is shared between both members of an eligible couple. </w:t>
      </w:r>
    </w:p>
    <w:p w:rsidR="00F75726" w:rsidRDefault="00F75726" w:rsidP="00F75726">
      <w:pPr>
        <w:pStyle w:val="BodyText"/>
      </w:pPr>
      <w:r>
        <w:t>The payment is made in January, March, July and September each year. For most pensioners and other income support recipients who have reached age pension age, the value of TAL has been either added into the Pension Supplement (page 30) or forms part of the rate paid under transitional arrangements.</w:t>
      </w:r>
    </w:p>
    <w:p w:rsidR="00F75726" w:rsidRDefault="00F75726" w:rsidP="00F75726">
      <w:pPr>
        <w:pStyle w:val="Heading3"/>
      </w:pPr>
      <w:r>
        <w:lastRenderedPageBreak/>
        <w:t>Utilities Allowance</w:t>
      </w:r>
    </w:p>
    <w:p w:rsidR="00F75726" w:rsidRDefault="00F75726" w:rsidP="00F75726">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$603.20 for singles and $301.60 for each eligible member of a couple.</w:t>
      </w:r>
    </w:p>
    <w:p w:rsidR="00F75726" w:rsidRDefault="00F75726" w:rsidP="00F75726">
      <w:pPr>
        <w:pStyle w:val="BodyText"/>
      </w:pPr>
      <w:r>
        <w:t xml:space="preserve">For most pensioners and other income support recipients who have reached age pension age, the value of Utilities Allowance has been either added into the Pension Supplement (page 30) or forms part of the rate paid under transitional arrangements. </w:t>
      </w:r>
    </w:p>
    <w:p w:rsidR="00F75726" w:rsidRDefault="00F75726" w:rsidP="00F75726">
      <w:pPr>
        <w:pStyle w:val="Heading3"/>
      </w:pPr>
      <w:r>
        <w:t>Pharmaceutical Allowance</w:t>
      </w:r>
    </w:p>
    <w:p w:rsidR="00F75726" w:rsidRDefault="00F75726" w:rsidP="00F75726">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same as for a single person).</w:t>
      </w:r>
    </w:p>
    <w:tbl>
      <w:tblPr>
        <w:tblW w:w="5000" w:type="pct"/>
        <w:tblCellMar>
          <w:left w:w="0" w:type="dxa"/>
          <w:right w:w="0" w:type="dxa"/>
        </w:tblCellMar>
        <w:tblLook w:val="0000" w:firstRow="0" w:lastRow="0" w:firstColumn="0" w:lastColumn="0" w:noHBand="0" w:noVBand="0"/>
      </w:tblPr>
      <w:tblGrid>
        <w:gridCol w:w="2982"/>
        <w:gridCol w:w="7474"/>
      </w:tblGrid>
      <w:tr w:rsidR="00F75726" w:rsidTr="00BC7F0C">
        <w:tblPrEx>
          <w:tblCellMar>
            <w:top w:w="0" w:type="dxa"/>
            <w:left w:w="0" w:type="dxa"/>
            <w:bottom w:w="0" w:type="dxa"/>
            <w:right w:w="0" w:type="dxa"/>
          </w:tblCellMar>
        </w:tblPrEx>
        <w:trPr>
          <w:trHeight w:val="60"/>
          <w:tblHeader/>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Payment</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tcPr>
          <w:p w:rsidR="00F75726" w:rsidRDefault="00F75726" w:rsidP="00BC7F0C">
            <w:pPr>
              <w:pStyle w:val="BodyText"/>
            </w:pPr>
            <w:r>
              <w:rPr>
                <w:rStyle w:val="01bodybold"/>
                <w:rFonts w:ascii="ArialMT" w:hAnsi="ArialMT" w:cs="ArialMT"/>
                <w:b w:val="0"/>
                <w:bCs w:val="0"/>
              </w:rPr>
              <w:t>Conditions under which Pharmaceutical Allowance is paid</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t>Disability Support Pension</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t>Automatically paid to those under 21 years of age without children.</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vAlign w:val="center"/>
          </w:tcPr>
          <w:p w:rsidR="00F75726" w:rsidRDefault="00F75726" w:rsidP="00BC7F0C">
            <w:pPr>
              <w:pStyle w:val="BodyText"/>
            </w:pPr>
            <w:r>
              <w:t>Parenting Payment (Single)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ind w:right="170"/>
            </w:pPr>
            <w:r>
              <w:t>Automatically paid if under age pension age.</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t>Sickness Allowance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t>Automatically paid.</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t>Newstart Allowance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t>Partner Allowance</w:t>
            </w:r>
          </w:p>
          <w:p w:rsidR="00F75726" w:rsidRDefault="00F75726" w:rsidP="00BC7F0C">
            <w:pPr>
              <w:pStyle w:val="BodyText"/>
            </w:pPr>
            <w:r>
              <w:t>Widow Allowance</w:t>
            </w:r>
          </w:p>
          <w:p w:rsidR="00F75726" w:rsidRDefault="00F75726" w:rsidP="00BC7F0C">
            <w:pPr>
              <w:pStyle w:val="BodyText"/>
            </w:pPr>
            <w:r>
              <w:t>Special Benefit*</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rPr>
                <w:spacing w:val="-6"/>
              </w:rPr>
              <w:t>Must be either temporarily incapacitated, or be 60 years or more (but under age pension age) and have been in receipt of income support continuously for at least nine months.</w:t>
            </w:r>
            <w:r>
              <w:rPr>
                <w:spacing w:val="-6"/>
              </w:rPr>
              <w:br/>
              <w:t>*</w:t>
            </w:r>
            <w:r>
              <w:rPr>
                <w:rFonts w:cs="Arial"/>
                <w:b/>
                <w:bCs/>
                <w:spacing w:val="-6"/>
              </w:rPr>
              <w:t>Note</w:t>
            </w:r>
            <w:r>
              <w:rPr>
                <w:spacing w:val="-6"/>
              </w:rPr>
              <w:t>: Special Benefit customers are NOT required to be Australian residents in order to be paid Pharmaceutical Allowance.</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t>Austudy</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t>Must be 60 years or more of age (but under age pension age) and have been in receipt of income support continuously for at least nine months.</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lastRenderedPageBreak/>
              <w:t>ABSTUDY</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t>Must be in receipt of ABSTUDY Living Allowance and either temporarily incapacitated, or be 60 years or more of age.</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t>Parenting Payment (Partnered) if under age pension age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rPr>
                <w:spacing w:val="-6"/>
              </w:rPr>
              <w:t>Must be 60 years or more of age and have been in receipt of income support continuously for nine months, or have a partial capacity to work or be unable to meet their mutual obligation requirements due to a temporary incapacity.</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75726" w:rsidRDefault="00F75726" w:rsidP="00BC7F0C">
            <w:pPr>
              <w:pStyle w:val="BodyText"/>
            </w:pPr>
            <w:r>
              <w:t>Youth Allowance (job seeker)</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t>Must be either temporarily incapacitated or a single principal carer of a dependent child or have a partial capacity to work.</w:t>
            </w:r>
          </w:p>
        </w:tc>
      </w:tr>
      <w:tr w:rsidR="00F75726" w:rsidTr="00BC7F0C">
        <w:tblPrEx>
          <w:tblCellMar>
            <w:top w:w="0" w:type="dxa"/>
            <w:left w:w="0" w:type="dxa"/>
            <w:bottom w:w="0" w:type="dxa"/>
            <w:right w:w="0" w:type="dxa"/>
          </w:tblCellMar>
        </w:tblPrEx>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vAlign w:val="center"/>
          </w:tcPr>
          <w:p w:rsidR="00F75726" w:rsidRDefault="00F75726" w:rsidP="00BC7F0C">
            <w:pPr>
              <w:pStyle w:val="BodyText"/>
            </w:pPr>
            <w:r>
              <w:t>Youth Allowance (full-time students and Australian Apprentices)</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F75726" w:rsidRDefault="00F75726" w:rsidP="00BC7F0C">
            <w:pPr>
              <w:pStyle w:val="BodyText"/>
            </w:pPr>
            <w:r>
              <w:t>Must be temporarily incapacitated.</w:t>
            </w:r>
          </w:p>
        </w:tc>
      </w:tr>
    </w:tbl>
    <w:p w:rsidR="00F75726" w:rsidRDefault="00F75726" w:rsidP="00F75726">
      <w:pPr>
        <w:pStyle w:val="BodyText"/>
      </w:pPr>
      <w:r>
        <w:rPr>
          <w:rStyle w:val="01bodybold"/>
        </w:rPr>
        <w:t>Note</w:t>
      </w:r>
      <w:r>
        <w:t>: Pharmaceutical Allowance may be paid for temporary absences until the primary payment ceases, or for up to 26 weeks if the primary payment may be paid indefinitely.</w:t>
      </w:r>
    </w:p>
    <w:p w:rsidR="00F75726" w:rsidRDefault="00F75726" w:rsidP="00F75726">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F75726" w:rsidRDefault="00F75726" w:rsidP="00F75726">
      <w:pPr>
        <w:pStyle w:val="Heading2"/>
      </w:pPr>
      <w:r>
        <w:t>Remote Area Allowance</w:t>
      </w:r>
    </w:p>
    <w:p w:rsidR="00F75726" w:rsidRDefault="00F75726" w:rsidP="00F75726">
      <w:pPr>
        <w:pStyle w:val="Heading3"/>
      </w:pPr>
      <w:r>
        <w:t>Basic conditions of eligibility</w:t>
      </w:r>
    </w:p>
    <w:p w:rsidR="00F75726" w:rsidRDefault="00F75726" w:rsidP="00F75726">
      <w:pPr>
        <w:pStyle w:val="Bulletlist1"/>
      </w:pPr>
      <w:r>
        <w:t>•</w:t>
      </w:r>
      <w:r>
        <w:tab/>
        <w:t>Tax-free allowance for pensioners/allowees/beneficiaries.</w:t>
      </w:r>
    </w:p>
    <w:p w:rsidR="00F75726" w:rsidRDefault="00F75726" w:rsidP="00F75726">
      <w:pPr>
        <w:pStyle w:val="Bulletlist1"/>
      </w:pPr>
      <w:r>
        <w:t>•</w:t>
      </w:r>
      <w:r>
        <w:tab/>
        <w:t>Income Zone Tax Offset (formerly Zone Rebate) will be reduced by the amount of the allowance paid.</w:t>
      </w:r>
    </w:p>
    <w:p w:rsidR="00F75726" w:rsidRDefault="00F75726" w:rsidP="00F75726">
      <w:pPr>
        <w:pStyle w:val="Heading3"/>
      </w:pPr>
      <w:r>
        <w:t>Residence requirements</w:t>
      </w:r>
    </w:p>
    <w:p w:rsidR="00F75726" w:rsidRDefault="00F75726" w:rsidP="00F75726">
      <w:pPr>
        <w:pStyle w:val="Bulletlist1"/>
        <w:rPr>
          <w:rStyle w:val="01bodybold"/>
        </w:rPr>
      </w:pPr>
      <w:r>
        <w:t>•</w:t>
      </w:r>
      <w:r>
        <w:tab/>
        <w:t>Resident of Ordinary Tax Zone A,</w:t>
      </w:r>
      <w:r>
        <w:rPr>
          <w:rStyle w:val="01bodybold"/>
        </w:rPr>
        <w:t xml:space="preserve"> or</w:t>
      </w:r>
    </w:p>
    <w:p w:rsidR="00F75726" w:rsidRDefault="00F75726" w:rsidP="00F75726">
      <w:pPr>
        <w:pStyle w:val="Bulletlist2"/>
        <w:rPr>
          <w:rStyle w:val="01bodybold"/>
        </w:rPr>
      </w:pPr>
      <w:r>
        <w:t>–</w:t>
      </w:r>
      <w:r>
        <w:tab/>
        <w:t>Special Tax Zone A (with certain exceptions),</w:t>
      </w:r>
      <w:r>
        <w:rPr>
          <w:rStyle w:val="01bodybold"/>
        </w:rPr>
        <w:t xml:space="preserve"> or</w:t>
      </w:r>
    </w:p>
    <w:p w:rsidR="00F75726" w:rsidRDefault="00F75726" w:rsidP="00F75726">
      <w:pPr>
        <w:pStyle w:val="Bulletlist2"/>
      </w:pPr>
      <w:r>
        <w:t>–</w:t>
      </w:r>
      <w:r>
        <w:tab/>
        <w:t>Special Tax Zone B.</w:t>
      </w:r>
    </w:p>
    <w:p w:rsidR="00F75726" w:rsidRDefault="00F75726" w:rsidP="00F75726">
      <w:pPr>
        <w:pStyle w:val="Bulletlist1"/>
      </w:pPr>
      <w:r>
        <w:t>•</w:t>
      </w:r>
      <w:r>
        <w:tab/>
        <w:t xml:space="preserve">Can be paid for the first eight weeks of a temporary absence from the Tax Zone, including for an absence </w:t>
      </w:r>
      <w:r>
        <w:br/>
        <w:t>from Australia.</w:t>
      </w:r>
    </w:p>
    <w:p w:rsidR="00F75726" w:rsidRDefault="00F75726" w:rsidP="00F75726">
      <w:pPr>
        <w:pStyle w:val="Heading3"/>
      </w:pPr>
      <w:r>
        <w:t>Basic rates</w:t>
      </w:r>
    </w:p>
    <w:p w:rsidR="00F75726" w:rsidRDefault="00F75726" w:rsidP="00F75726">
      <w:pPr>
        <w:pStyle w:val="Bulletlist1"/>
      </w:pPr>
      <w:r>
        <w:t>•</w:t>
      </w:r>
      <w:r>
        <w:tab/>
        <w:t>Single: $18.20 per fortnight.</w:t>
      </w:r>
    </w:p>
    <w:p w:rsidR="00F75726" w:rsidRDefault="00F75726" w:rsidP="00F75726">
      <w:pPr>
        <w:pStyle w:val="Bulletlist1"/>
      </w:pPr>
      <w:r>
        <w:lastRenderedPageBreak/>
        <w:t>•</w:t>
      </w:r>
      <w:r>
        <w:tab/>
        <w:t>Partnered: $15.60 per fortnight.</w:t>
      </w:r>
    </w:p>
    <w:p w:rsidR="00F75726" w:rsidRDefault="00F75726" w:rsidP="00F75726">
      <w:pPr>
        <w:pStyle w:val="Bulletlist1"/>
      </w:pPr>
      <w:r>
        <w:t>•</w:t>
      </w:r>
      <w:r>
        <w:tab/>
        <w:t>Plus $7.30 per fortnight for each dependant.</w:t>
      </w:r>
    </w:p>
    <w:p w:rsidR="00F75726" w:rsidRDefault="00F75726" w:rsidP="00F75726">
      <w:pPr>
        <w:pStyle w:val="Heading3"/>
      </w:pPr>
      <w:r>
        <w:t>Income test</w:t>
      </w:r>
    </w:p>
    <w:p w:rsidR="00F75726" w:rsidRDefault="00F75726" w:rsidP="00F75726">
      <w:pPr>
        <w:pStyle w:val="Bulletlist1"/>
      </w:pPr>
      <w:r>
        <w:t>•</w:t>
      </w:r>
      <w:r>
        <w:tab/>
        <w:t>No income test.</w:t>
      </w:r>
    </w:p>
    <w:p w:rsidR="00F75726" w:rsidRDefault="00F75726" w:rsidP="00F75726">
      <w:pPr>
        <w:pStyle w:val="Heading3"/>
      </w:pPr>
      <w:r>
        <w:t>Assets test</w:t>
      </w:r>
    </w:p>
    <w:p w:rsidR="00F75726" w:rsidRDefault="00F75726" w:rsidP="00F75726">
      <w:pPr>
        <w:pStyle w:val="Bulletlist1"/>
      </w:pPr>
      <w:r>
        <w:t>•</w:t>
      </w:r>
      <w:r>
        <w:tab/>
        <w:t>No assets test.</w:t>
      </w:r>
    </w:p>
    <w:p w:rsidR="00F75726" w:rsidRDefault="00F75726" w:rsidP="00F75726">
      <w:pPr>
        <w:pStyle w:val="Heading2"/>
      </w:pPr>
      <w:r>
        <w:t>Table A—Assets test limits for allowances</w:t>
      </w:r>
    </w:p>
    <w:tbl>
      <w:tblPr>
        <w:tblW w:w="5000" w:type="pct"/>
        <w:tblCellMar>
          <w:left w:w="0" w:type="dxa"/>
          <w:right w:w="0" w:type="dxa"/>
        </w:tblCellMar>
        <w:tblLook w:val="0000" w:firstRow="0" w:lastRow="0" w:firstColumn="0" w:lastColumn="0" w:noHBand="0" w:noVBand="0"/>
      </w:tblPr>
      <w:tblGrid>
        <w:gridCol w:w="4904"/>
        <w:gridCol w:w="2775"/>
        <w:gridCol w:w="2777"/>
      </w:tblGrid>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Family situation</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For homeowners</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 xml:space="preserve">For non-homeowners </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$202,000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$348,500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Couple (combined)</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$286,500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$433,000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$286,500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$433,000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$286,500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$433,000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ind w:right="170"/>
            </w:pPr>
            <w:r>
              <w:t>Some assets are deemed to earn income, while certain assets are not included in the assets test. Contact us for more information.</w:t>
            </w:r>
          </w:p>
        </w:tc>
      </w:tr>
    </w:tbl>
    <w:p w:rsidR="00F75726" w:rsidRDefault="00F75726" w:rsidP="00F75726">
      <w:pPr>
        <w:pStyle w:val="BodyText"/>
        <w:rPr>
          <w:sz w:val="32"/>
          <w:szCs w:val="32"/>
        </w:rPr>
      </w:pPr>
    </w:p>
    <w:p w:rsidR="00F75726" w:rsidRPr="00BC7F0C" w:rsidRDefault="00F75726" w:rsidP="00F75726">
      <w:pPr>
        <w:pStyle w:val="BodyText"/>
      </w:pPr>
      <w:r w:rsidRPr="00BC7F0C">
        <w:t>Allowances, Austudy, Parenting Payment and Special Benefit are not payable if assets exceed these amounts.</w:t>
      </w:r>
    </w:p>
    <w:p w:rsidR="00F75726" w:rsidRDefault="00F75726" w:rsidP="00F75726">
      <w:pPr>
        <w:pStyle w:val="Heading2"/>
      </w:pPr>
      <w:r>
        <w:t>Table B—Assets test limits for pensions</w:t>
      </w:r>
    </w:p>
    <w:tbl>
      <w:tblPr>
        <w:tblW w:w="5000" w:type="pct"/>
        <w:tblCellMar>
          <w:left w:w="0" w:type="dxa"/>
          <w:right w:w="0" w:type="dxa"/>
        </w:tblCellMar>
        <w:tblLook w:val="0000" w:firstRow="0" w:lastRow="0" w:firstColumn="0" w:lastColumn="0" w:noHBand="0" w:noVBand="0"/>
      </w:tblPr>
      <w:tblGrid>
        <w:gridCol w:w="4904"/>
        <w:gridCol w:w="2775"/>
        <w:gridCol w:w="2777"/>
      </w:tblGrid>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For full pension assets must be less than</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non-homeowners</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Single</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$205,500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$354,500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$291,500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$440,500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lastRenderedPageBreak/>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$291,500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$440,500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$291,500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$440,500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rPr>
                <w:spacing w:val="-7"/>
              </w:rPr>
            </w:pPr>
            <w:r>
              <w:rPr>
                <w:spacing w:val="-7"/>
              </w:rPr>
              <w:t>Some assets are deemed to earn income, while certain assets are not included in the assets test. Contact us for more information.</w:t>
            </w:r>
          </w:p>
          <w:p w:rsidR="00F75726" w:rsidRDefault="00F75726" w:rsidP="00BC7F0C">
            <w:pPr>
              <w:pStyle w:val="BodyText"/>
              <w:spacing w:before="28"/>
              <w:rPr>
                <w:spacing w:val="-2"/>
              </w:rPr>
            </w:pPr>
            <w:r>
              <w:rPr>
                <w:spacing w:val="-2"/>
              </w:rPr>
              <w:t xml:space="preserve">Assets over these amounts reduce pension by $1.50 per fortnight for every $1,000 above the amount (single and couple combined). </w:t>
            </w:r>
          </w:p>
          <w:p w:rsidR="00F75726" w:rsidRDefault="00F75726" w:rsidP="00BC7F0C">
            <w:pPr>
              <w:pStyle w:val="BodyText"/>
              <w:spacing w:before="28"/>
            </w:pPr>
            <w:r>
              <w:rPr>
                <w:spacing w:val="-2"/>
              </w:rPr>
              <w:t>The assets test limits above also apply to the transitional rate of pension.</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For part pension assets must be less than #</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non-homeowners</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Single</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$783,500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$932,500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$1,163,000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$1,312,000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$1,447,500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 xml:space="preserve">$1,596,500 </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$1,163,000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$1,312,000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 xml:space="preserve">Transitional </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non-homeowners</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 xml:space="preserve">Single </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$693,250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$842,250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 xml:space="preserve">Couple (combined) </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$1,078,500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$1,227,500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$1,267,000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$1,416,000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$1,078,500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$1,227,500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Assets test Disability Support Pension—Aged under 21 (no children)</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lastRenderedPageBreak/>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For non-homeowners</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rFonts w:cs="Arial"/>
                <w:b/>
                <w:bCs/>
                <w:spacing w:val="-2"/>
              </w:rPr>
              <w:t xml:space="preserve">i) Single—dependent </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16–17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$450,500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$599,500</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18–20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$482,500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$631,500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rFonts w:cs="Arial"/>
                <w:b/>
                <w:bCs/>
                <w:spacing w:val="-2"/>
              </w:rPr>
              <w:t xml:space="preserve">ii) Single—independent </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16–20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$581,500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$730,500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rFonts w:cs="Arial"/>
                <w:b/>
                <w:bCs/>
                <w:spacing w:val="-2"/>
              </w:rPr>
              <w:t>iii) Couple (combined)</w:t>
            </w:r>
          </w:p>
        </w:tc>
      </w:tr>
      <w:tr w:rsidR="00F75726" w:rsidTr="00BC7F0C">
        <w:tblPrEx>
          <w:tblCellMar>
            <w:top w:w="0" w:type="dxa"/>
            <w:left w:w="0" w:type="dxa"/>
            <w:bottom w:w="0" w:type="dxa"/>
            <w:right w:w="0" w:type="dxa"/>
          </w:tblCellMar>
        </w:tblPrEx>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2"/>
              </w:rPr>
              <w:t>16–20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$1,039,500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jc w:val="right"/>
            </w:pPr>
            <w:r>
              <w:rPr>
                <w:spacing w:val="-2"/>
              </w:rPr>
              <w:t>$1,188,500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75726" w:rsidRDefault="00F75726" w:rsidP="00BC7F0C">
            <w:pPr>
              <w:pStyle w:val="BodyText"/>
            </w:pPr>
            <w:r>
              <w:rPr>
                <w:spacing w:val="-7"/>
              </w:rPr>
              <w:t>Some assets are deemed to earn income, while certain assets are not included in the assets test. Contact us for more information.</w:t>
            </w:r>
          </w:p>
        </w:tc>
      </w:tr>
    </w:tbl>
    <w:p w:rsidR="00F75726" w:rsidRDefault="00F75726" w:rsidP="00F75726">
      <w:pPr>
        <w:pStyle w:val="BodyText"/>
        <w:rPr>
          <w:sz w:val="32"/>
          <w:szCs w:val="32"/>
        </w:rPr>
      </w:pPr>
    </w:p>
    <w:p w:rsidR="00F75726" w:rsidRDefault="00F75726" w:rsidP="00F75726">
      <w:pPr>
        <w:pStyle w:val="BodyText"/>
      </w:pPr>
      <w:r>
        <w:rPr>
          <w:rStyle w:val="01bodybold"/>
        </w:rPr>
        <w:t>Note:</w:t>
      </w:r>
      <w:r>
        <w:t xml:space="preserve"> the rate of payment is calculated under both the income and assets tests. The test that results in the lower rate (or nil rate) will apply.</w:t>
      </w:r>
    </w:p>
    <w:p w:rsidR="00F75726" w:rsidRDefault="00F75726" w:rsidP="00F75726">
      <w:pPr>
        <w:pStyle w:val="BodyText"/>
      </w:pPr>
      <w:r>
        <w:t>#Limits will increase if Rent Assistance is paid with your allowance or pension.</w:t>
      </w:r>
    </w:p>
    <w:p w:rsidR="00F75726" w:rsidRDefault="00F75726" w:rsidP="00F75726">
      <w:pPr>
        <w:pStyle w:val="Heading3"/>
      </w:pPr>
      <w:r>
        <w:t>Extra Allowable Amount for retirement village and granny flat residents</w:t>
      </w:r>
    </w:p>
    <w:p w:rsidR="00F75726" w:rsidRDefault="00F75726" w:rsidP="00F75726">
      <w:pPr>
        <w:pStyle w:val="BodyText"/>
      </w:pPr>
      <w:r>
        <w:t xml:space="preserve">If your Entry Contribution is equal to or less than the Extra Allowable Amount at the time of entry, you are assessed as a </w:t>
      </w:r>
      <w:r>
        <w:rPr>
          <w:rStyle w:val="NoBreak"/>
        </w:rPr>
        <w:t>non-homeowner</w:t>
      </w:r>
      <w:r>
        <w:t>. Your Entry Contribution will count as an asset. You may qualify for Rent Assistance. The Extra Allowable Amount is the difference between the non-homeowner and homeowner assets test limits, currently $149,000.</w:t>
      </w:r>
    </w:p>
    <w:p w:rsidR="00F75726" w:rsidRDefault="00F75726" w:rsidP="00F75726">
      <w:pPr>
        <w:pStyle w:val="Heading3"/>
      </w:pPr>
      <w:r>
        <w:t>Hardship provisions</w:t>
      </w:r>
    </w:p>
    <w:p w:rsidR="00F75726" w:rsidRDefault="00F75726" w:rsidP="00F75726">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F75726" w:rsidRDefault="00F75726" w:rsidP="00F75726">
      <w:pPr>
        <w:pStyle w:val="Heading2"/>
      </w:pPr>
      <w:r>
        <w:lastRenderedPageBreak/>
        <w:t>Table C—Income test for pensions</w:t>
      </w:r>
    </w:p>
    <w:tbl>
      <w:tblPr>
        <w:tblW w:w="5000" w:type="pct"/>
        <w:tblCellMar>
          <w:left w:w="0" w:type="dxa"/>
          <w:right w:w="0" w:type="dxa"/>
        </w:tblCellMar>
        <w:tblLook w:val="0000" w:firstRow="0" w:lastRow="0" w:firstColumn="0" w:lastColumn="0" w:noHBand="0" w:noVBand="0"/>
      </w:tblPr>
      <w:tblGrid>
        <w:gridCol w:w="4296"/>
        <w:gridCol w:w="2624"/>
        <w:gridCol w:w="3536"/>
      </w:tblGrid>
      <w:tr w:rsidR="00F75726" w:rsidTr="00BC7F0C">
        <w:tblPrEx>
          <w:tblCellMar>
            <w:top w:w="0" w:type="dxa"/>
            <w:left w:w="0" w:type="dxa"/>
            <w:bottom w:w="0" w:type="dxa"/>
            <w:right w:w="0" w:type="dxa"/>
          </w:tblCellMar>
        </w:tblPrEx>
        <w:trPr>
          <w:trHeight w:val="287"/>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(a) Income test for pensions†</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boldtext"/>
                <w:rFonts w:ascii="ArialMT" w:hAnsi="ArialMT" w:cs="ArialMT"/>
              </w:rPr>
              <w:t>Family situation</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For full pension (pf)*</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 xml:space="preserve">For part pension </w:t>
            </w:r>
            <w:r>
              <w:rPr>
                <w:rStyle w:val="boldtext"/>
                <w:rFonts w:ascii="ArialMT" w:hAnsi="ArialMT" w:cs="ArialMT"/>
              </w:rPr>
              <w:br/>
              <w:t>(pf)#</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$1,896.00</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$288</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$2,902.00</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Illness separated (couple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$288</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$3,756.00</w:t>
            </w:r>
          </w:p>
        </w:tc>
      </w:tr>
      <w:tr w:rsidR="00F75726" w:rsidTr="00BC7F0C">
        <w:tblPrEx>
          <w:tblCellMar>
            <w:top w:w="0" w:type="dxa"/>
            <w:left w:w="0" w:type="dxa"/>
            <w:bottom w:w="0" w:type="dxa"/>
            <w:right w:w="0" w:type="dxa"/>
          </w:tblCellMar>
        </w:tblPrEx>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(b) Income test for DSP under 21</w:t>
            </w:r>
            <w:r>
              <w:t>,</w:t>
            </w:r>
            <w:r>
              <w:rPr>
                <w:rStyle w:val="01bodybold"/>
                <w:rFonts w:ascii="ArialMT" w:hAnsi="ArialMT" w:cs="ArialMT"/>
                <w:b w:val="0"/>
                <w:bCs w:val="0"/>
              </w:rPr>
              <w:t xml:space="preserve"> no children</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boldtext"/>
                <w:rFonts w:ascii="ArialMT" w:hAnsi="ArialMT" w:cs="ArialMT"/>
              </w:rPr>
              <w:t>Family situation</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For full pension (pf)*</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boldtext"/>
                <w:rFonts w:ascii="ArialMT" w:hAnsi="ArialMT" w:cs="ArialMT"/>
              </w:rPr>
              <w:t xml:space="preserve">For part pension </w:t>
            </w:r>
            <w:r>
              <w:rPr>
                <w:rStyle w:val="boldtext"/>
                <w:rFonts w:ascii="ArialMT" w:hAnsi="ArialMT" w:cs="ArialMT"/>
              </w:rPr>
              <w:br/>
              <w:t>(pf)</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16–17 years 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$896.80</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18–20 years 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$993.00</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16–20 years independent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$1,289.60</w:t>
            </w:r>
          </w:p>
        </w:tc>
      </w:tr>
      <w:tr w:rsidR="00F75726" w:rsidTr="00BC7F0C">
        <w:tblPrEx>
          <w:tblCellMar>
            <w:top w:w="0" w:type="dxa"/>
            <w:left w:w="0" w:type="dxa"/>
            <w:bottom w:w="0" w:type="dxa"/>
            <w:right w:w="0" w:type="dxa"/>
          </w:tblCellMar>
        </w:tblPrEx>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$288</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$2,530.80</w:t>
            </w:r>
          </w:p>
        </w:tc>
      </w:tr>
    </w:tbl>
    <w:p w:rsidR="00F75726" w:rsidRDefault="00F75726" w:rsidP="00F75726">
      <w:pPr>
        <w:pStyle w:val="BodyText"/>
      </w:pPr>
    </w:p>
    <w:p w:rsidR="00F75726" w:rsidRDefault="00F75726" w:rsidP="00F75726">
      <w:pPr>
        <w:pStyle w:val="BodyText"/>
      </w:pPr>
      <w:r>
        <w:rPr>
          <w:rStyle w:val="01bodybold"/>
        </w:rPr>
        <w:t>Note:</w:t>
      </w:r>
      <w:r>
        <w:t xml:space="preserve"> the rate of payment is calculated under both the income and assets tests. The test that results in the lower rate (or nil rate) will apply.</w:t>
      </w:r>
    </w:p>
    <w:p w:rsidR="00F75726" w:rsidRDefault="00F75726" w:rsidP="00F75726">
      <w:pPr>
        <w:pStyle w:val="BodyText"/>
      </w:pPr>
      <w:r>
        <w:t>†This income test does not apply to recipients of Parenting Payment Single. See Parenting Payment (page 11).</w:t>
      </w:r>
    </w:p>
    <w:p w:rsidR="00F75726" w:rsidRDefault="00F75726" w:rsidP="00F75726">
      <w:pPr>
        <w:pStyle w:val="BodyText"/>
      </w:pPr>
      <w:r>
        <w:t>*Income over these amounts reduces the rate of pension payable by 50 cents in the dollar (single), and 25 cents in the dollar each (for couples). For transitional or saved cases income over these amounts reduces the rate of pension payable by 40 cents in the dollar (single), and 20 cents in the dollar each (for couples).</w:t>
      </w:r>
    </w:p>
    <w:p w:rsidR="00F75726" w:rsidRDefault="00F75726" w:rsidP="00F75726">
      <w:pPr>
        <w:pStyle w:val="BodyText"/>
      </w:pPr>
      <w:r>
        <w:t>Pensioners receiving payments at 19 September 2009 may be paid under ‘transitional arrangements’ (page 13).</w:t>
      </w:r>
    </w:p>
    <w:p w:rsidR="00F75726" w:rsidRDefault="00F75726" w:rsidP="00F75726">
      <w:pPr>
        <w:pStyle w:val="BodyText"/>
      </w:pPr>
      <w:r>
        <w:lastRenderedPageBreak/>
        <w:t>#These figures may be higher if Rent Assistance is paid with your pension.</w:t>
      </w:r>
    </w:p>
    <w:p w:rsidR="00F75726" w:rsidRDefault="00F75726" w:rsidP="00F75726">
      <w:pPr>
        <w:pStyle w:val="BodyText"/>
      </w:pPr>
      <w:r>
        <w:t>Some assets are deemed to earn income, while there are special rules for other types of income. Contact us for more information.</w:t>
      </w:r>
    </w:p>
    <w:p w:rsidR="00F75726" w:rsidRDefault="00F75726" w:rsidP="00F75726">
      <w:pPr>
        <w:pStyle w:val="BodyText"/>
      </w:pPr>
      <w:r>
        <w:t>Employment income is subject to a Work Bonus for eligible pensioners over age pension age.</w:t>
      </w:r>
    </w:p>
    <w:p w:rsidR="00F75726" w:rsidRDefault="00F75726" w:rsidP="00F75726">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F75726" w:rsidRDefault="00F75726" w:rsidP="00F75726">
      <w:pPr>
        <w:pStyle w:val="Heading3"/>
      </w:pPr>
      <w:r>
        <w:t>Work Bonus</w:t>
      </w:r>
    </w:p>
    <w:p w:rsidR="00F75726" w:rsidRDefault="00F75726" w:rsidP="00F75726">
      <w:pPr>
        <w:pStyle w:val="Heading3"/>
      </w:pPr>
      <w:r>
        <w:t>Basic conditions of eligibility</w:t>
      </w:r>
    </w:p>
    <w:p w:rsidR="00F75726" w:rsidRDefault="00F75726" w:rsidP="00F75726">
      <w:pPr>
        <w:pStyle w:val="Bulletlist1"/>
      </w:pPr>
      <w:r>
        <w:t>•</w:t>
      </w:r>
      <w:r>
        <w:tab/>
        <w:t>The Work Bonus is a concession on the income test treatment of employment income for pensioners over age pension age, except Parenting Payment (Single).</w:t>
      </w:r>
    </w:p>
    <w:p w:rsidR="00F75726" w:rsidRDefault="00F75726" w:rsidP="00F75726">
      <w:pPr>
        <w:pStyle w:val="Bulletlist1"/>
      </w:pPr>
      <w:r>
        <w:t>•</w:t>
      </w:r>
      <w:r>
        <w:tab/>
        <w:t>The Work Bonus is used to reduce assessable employment income in an instalment period. An instalment period is a period of a maximum of 14 days.</w:t>
      </w:r>
    </w:p>
    <w:p w:rsidR="00F75726" w:rsidRDefault="00F75726" w:rsidP="00F75726">
      <w:pPr>
        <w:pStyle w:val="Bulletlist1"/>
      </w:pPr>
      <w:r>
        <w:t>•</w:t>
      </w:r>
      <w:r>
        <w:tab/>
        <w:t>From 1 July 2011, the first $250 of employment income each fortnight is excluded from assessment under the income test for pensioners of age pension age.</w:t>
      </w:r>
    </w:p>
    <w:p w:rsidR="00F75726" w:rsidRDefault="00F75726" w:rsidP="00F75726">
      <w:pPr>
        <w:pStyle w:val="Bulletlist1"/>
      </w:pPr>
      <w:r>
        <w:t>•</w:t>
      </w:r>
      <w:r>
        <w:tab/>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F75726" w:rsidRDefault="00F75726" w:rsidP="00F75726">
      <w:pPr>
        <w:pStyle w:val="Bulletlist1"/>
      </w:pPr>
      <w:r>
        <w:t>•</w:t>
      </w:r>
      <w:r>
        <w:tab/>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F75726" w:rsidRDefault="00F75726" w:rsidP="00F75726">
      <w:pPr>
        <w:pStyle w:val="Bulletlist1"/>
      </w:pPr>
      <w:r>
        <w:t>•</w:t>
      </w:r>
      <w:r>
        <w:tab/>
        <w:t xml:space="preserve">The Work Bonus applies to individual pensioners. It cannot be shared by a pensioner couple. </w:t>
      </w:r>
    </w:p>
    <w:p w:rsidR="00F75726" w:rsidRDefault="00F75726" w:rsidP="00F75726">
      <w:pPr>
        <w:pStyle w:val="Bulletlist1"/>
      </w:pPr>
      <w:r>
        <w:t>•</w:t>
      </w:r>
      <w:r>
        <w:tab/>
        <w:t>No registration process, however pensioners must keep us up-to-date with their employment income.</w:t>
      </w:r>
    </w:p>
    <w:p w:rsidR="00F75726" w:rsidRDefault="00F75726" w:rsidP="00F75726">
      <w:pPr>
        <w:pStyle w:val="Heading3"/>
      </w:pPr>
      <w:r>
        <w:t>Compensation payments</w:t>
      </w:r>
    </w:p>
    <w:p w:rsidR="00F75726" w:rsidRDefault="00F75726" w:rsidP="00F75726">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A partner will not be affected by a non-payment period and can still be paid social security payments provided they are otherwise eligible. Contact us for more information. </w:t>
      </w:r>
    </w:p>
    <w:p w:rsidR="00F75726" w:rsidRDefault="00F75726" w:rsidP="00F75726">
      <w:pPr>
        <w:pStyle w:val="Heading2"/>
      </w:pPr>
      <w:r>
        <w:lastRenderedPageBreak/>
        <w:t>Table D(a)—Personal income test for Youth Allowance, Austudy, ABSTUDY</w:t>
      </w:r>
    </w:p>
    <w:p w:rsidR="00F75726" w:rsidRDefault="00F75726" w:rsidP="00F75726">
      <w:pPr>
        <w:pStyle w:val="Heading3"/>
      </w:pPr>
      <w:r>
        <w:t xml:space="preserve">Income test </w:t>
      </w:r>
    </w:p>
    <w:tbl>
      <w:tblPr>
        <w:tblW w:w="5000" w:type="pct"/>
        <w:tblCellMar>
          <w:left w:w="0" w:type="dxa"/>
          <w:right w:w="0" w:type="dxa"/>
        </w:tblCellMar>
        <w:tblLook w:val="0000" w:firstRow="0" w:lastRow="0" w:firstColumn="0" w:lastColumn="0" w:noHBand="0" w:noVBand="0"/>
      </w:tblPr>
      <w:tblGrid>
        <w:gridCol w:w="6184"/>
        <w:gridCol w:w="2089"/>
        <w:gridCol w:w="2183"/>
      </w:tblGrid>
      <w:tr w:rsidR="00F75726" w:rsidTr="00BC7F0C">
        <w:tblPrEx>
          <w:tblCellMar>
            <w:top w:w="0" w:type="dxa"/>
            <w:left w:w="0" w:type="dxa"/>
            <w:bottom w:w="0" w:type="dxa"/>
            <w:right w:w="0" w:type="dxa"/>
          </w:tblCellMar>
        </w:tblPrEx>
        <w:trPr>
          <w:trHeight w:val="113"/>
          <w:tblHeader/>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rStyle w:val="01bodybold"/>
                <w:rFonts w:ascii="ArialMT" w:hAnsi="ArialMT" w:cs="ArialMT"/>
                <w:b w:val="0"/>
                <w:bCs w:val="0"/>
              </w:rPr>
              <w:t>Family situation</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For full</w:t>
            </w:r>
            <w:r>
              <w:rPr>
                <w:rStyle w:val="01bodybold"/>
                <w:rFonts w:ascii="ArialMT" w:hAnsi="ArialMT" w:cs="ArialMT"/>
                <w:b w:val="0"/>
                <w:bCs w:val="0"/>
              </w:rPr>
              <w:br/>
              <w:t>allowance (pf)*</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For part</w:t>
            </w:r>
            <w:r>
              <w:rPr>
                <w:rStyle w:val="01bodybold"/>
                <w:rFonts w:ascii="ArialMT" w:hAnsi="ArialMT" w:cs="ArialMT"/>
                <w:b w:val="0"/>
                <w:bCs w:val="0"/>
              </w:rPr>
              <w:br/>
              <w:t>allowance (pf)</w:t>
            </w:r>
          </w:p>
        </w:tc>
      </w:tr>
      <w:tr w:rsidR="00F75726" w:rsidTr="00BC7F0C">
        <w:tblPrEx>
          <w:tblCellMar>
            <w:top w:w="0" w:type="dxa"/>
            <w:left w:w="0" w:type="dxa"/>
            <w:bottom w:w="0" w:type="dxa"/>
            <w:right w:w="0" w:type="dxa"/>
          </w:tblCellMar>
        </w:tblPrEx>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rFonts w:cs="Arial"/>
                <w:b/>
                <w:bCs/>
              </w:rPr>
              <w:t>Single, aged under 18, at home</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$837.00</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$556.67</w:t>
            </w:r>
          </w:p>
        </w:tc>
      </w:tr>
      <w:tr w:rsidR="00F75726" w:rsidTr="00BC7F0C">
        <w:tblPrEx>
          <w:tblCellMar>
            <w:top w:w="0" w:type="dxa"/>
            <w:left w:w="0" w:type="dxa"/>
            <w:bottom w:w="0" w:type="dxa"/>
            <w:right w:w="0" w:type="dxa"/>
          </w:tblCellMar>
        </w:tblPrEx>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rStyle w:val="01bodybold"/>
              </w:rPr>
              <w:t>Single, aged 18 or over, at home</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$917.17</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$636.84</w:t>
            </w:r>
          </w:p>
        </w:tc>
      </w:tr>
      <w:tr w:rsidR="00F75726" w:rsidTr="00BC7F0C">
        <w:tblPrEx>
          <w:tblCellMar>
            <w:top w:w="0" w:type="dxa"/>
            <w:left w:w="0" w:type="dxa"/>
            <w:bottom w:w="0" w:type="dxa"/>
            <w:right w:w="0" w:type="dxa"/>
          </w:tblCellMar>
        </w:tblPrEx>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rFonts w:cs="Arial"/>
                <w:b/>
                <w:bCs/>
              </w:rPr>
              <w:t>Single or partnered, no dependants, away from home</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$1,164.17#</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$883.84#</w:t>
            </w:r>
          </w:p>
        </w:tc>
      </w:tr>
      <w:tr w:rsidR="00F75726" w:rsidTr="00BC7F0C">
        <w:tblPrEx>
          <w:tblCellMar>
            <w:top w:w="0" w:type="dxa"/>
            <w:left w:w="0" w:type="dxa"/>
            <w:bottom w:w="0" w:type="dxa"/>
            <w:right w:w="0" w:type="dxa"/>
          </w:tblCellMar>
        </w:tblPrEx>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rFonts w:cs="Arial"/>
                <w:b/>
                <w:bCs/>
              </w:rPr>
              <w:t>Partnered, with dependants</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$1,235.17#</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$954.84#</w:t>
            </w:r>
          </w:p>
        </w:tc>
      </w:tr>
      <w:tr w:rsidR="00F75726" w:rsidTr="00BC7F0C">
        <w:tblPrEx>
          <w:tblCellMar>
            <w:top w:w="0" w:type="dxa"/>
            <w:left w:w="0" w:type="dxa"/>
            <w:bottom w:w="0" w:type="dxa"/>
            <w:right w:w="0" w:type="dxa"/>
          </w:tblCellMar>
        </w:tblPrEx>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rFonts w:cs="Arial"/>
                <w:b/>
                <w:bCs/>
              </w:rPr>
              <w:t>Single, with dependants</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lastRenderedPageBreak/>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$1,388.50#</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$1,108.17#</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spacing w:val="-6"/>
              </w:rPr>
              <w:t>Single, principal carer of a dependent child (exempt for foster caring/home schooling/distance education/large family)</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$1,399.50#</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spacing w:val="-6"/>
              </w:rPr>
              <w:t xml:space="preserve">Single, long-term unemployed aged 22 or over, undertaking </w:t>
            </w:r>
            <w:r>
              <w:rPr>
                <w:rStyle w:val="NoBreak"/>
                <w:spacing w:val="-6"/>
              </w:rPr>
              <w:t>full-time</w:t>
            </w:r>
            <w:r>
              <w:rPr>
                <w:spacing w:val="-6"/>
              </w:rPr>
              <w:t xml:space="preserve"> study or Australian Apprenticeship, at home</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$1,025.34</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spacing w:val="-6"/>
              </w:rPr>
              <w:t xml:space="preserve">Single, long-term unemployed aged 22 or over undertaking </w:t>
            </w:r>
            <w:r>
              <w:rPr>
                <w:rStyle w:val="NoBreak"/>
                <w:spacing w:val="-6"/>
              </w:rPr>
              <w:t>full-time</w:t>
            </w:r>
            <w:r>
              <w:rPr>
                <w:spacing w:val="-6"/>
              </w:rPr>
              <w:t xml:space="preserve"> study or Australian Apprenticeship, away from home</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$1,319.67#</w:t>
            </w:r>
          </w:p>
        </w:tc>
      </w:tr>
      <w:tr w:rsidR="00F75726" w:rsidTr="00BC7F0C">
        <w:tblPrEx>
          <w:tblCellMar>
            <w:top w:w="0" w:type="dxa"/>
            <w:left w:w="0" w:type="dxa"/>
            <w:bottom w:w="0" w:type="dxa"/>
            <w:right w:w="0" w:type="dxa"/>
          </w:tblCellMar>
        </w:tblPrEx>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F75726" w:rsidRDefault="00F75726" w:rsidP="00BC7F0C">
            <w:pPr>
              <w:pStyle w:val="BodyText"/>
            </w:pPr>
            <w:r>
              <w:rPr>
                <w:spacing w:val="-6"/>
              </w:rPr>
              <w:t xml:space="preserve">Partnered, long-term unemployed, no dependants, aged 22 or over undertaking </w:t>
            </w:r>
            <w:r>
              <w:rPr>
                <w:rStyle w:val="NoBreak"/>
                <w:spacing w:val="-6"/>
              </w:rPr>
              <w:t>full-time</w:t>
            </w:r>
            <w:r>
              <w:rPr>
                <w:spacing w:val="-6"/>
              </w:rPr>
              <w:t xml:space="preserve"> study or Australian Apprenticeship, no children</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less than $1,235.17#</w:t>
            </w:r>
          </w:p>
        </w:tc>
      </w:tr>
    </w:tbl>
    <w:p w:rsidR="00F75726" w:rsidRDefault="00F75726" w:rsidP="00F75726">
      <w:pPr>
        <w:pStyle w:val="BodyText"/>
        <w:rPr>
          <w:sz w:val="28"/>
          <w:szCs w:val="28"/>
        </w:rPr>
      </w:pPr>
    </w:p>
    <w:p w:rsidR="00F75726" w:rsidRDefault="00F75726" w:rsidP="00F75726">
      <w:pPr>
        <w:pStyle w:val="BodyText"/>
      </w:pPr>
      <w:r>
        <w:t>*For job seekers, fortnightly income between $143 and $250 reduces fortnightly allowance by 50 cents in the dollar. Income above $250 reduces payment by 60 cents in the dollar.</w:t>
      </w:r>
    </w:p>
    <w:p w:rsidR="00F75726" w:rsidRDefault="00F75726" w:rsidP="00F75726">
      <w:pPr>
        <w:pStyle w:val="BodyText"/>
      </w:pPr>
      <w:r>
        <w:t>For students and Australian Apprentices, fortnightly income between $427 and $512 reduces the fortnightly allowance by 50 cents in the dollar. Income above $512 reduces payment by 60 cents in the dollar. For students and Australian Apprentices the income test is subject to Income Bank credit.</w:t>
      </w:r>
    </w:p>
    <w:p w:rsidR="00F75726" w:rsidRDefault="00F75726" w:rsidP="00F75726">
      <w:pPr>
        <w:pStyle w:val="BodyText"/>
      </w:pPr>
      <w:r>
        <w:t>In general, partner income which exceeds the cut-out point reduces fortnightly allowance by 60 cents in the dollar. However, the cut-out point varies for individuals depending on their circumstances.</w:t>
      </w:r>
    </w:p>
    <w:p w:rsidR="00F75726" w:rsidRDefault="00F75726" w:rsidP="00F75726">
      <w:pPr>
        <w:pStyle w:val="BodyText"/>
      </w:pPr>
      <w:r>
        <w:t>#These figures may be higher if you are eligible for Rent Assistance or Pharmaceutical Allowance.</w:t>
      </w:r>
    </w:p>
    <w:p w:rsidR="00F75726" w:rsidRDefault="00F75726" w:rsidP="00F75726">
      <w:pPr>
        <w:pStyle w:val="BodyText"/>
      </w:pPr>
      <w:r>
        <w:rPr>
          <w:rStyle w:val="01bodybold"/>
        </w:rPr>
        <w:t>Note:</w:t>
      </w:r>
      <w:r>
        <w:t xml:space="preserve"> for ABSTUDY recipients aged 22 years and over the rate of entitlement is aligned with Newstart. Please contact ABSTUDY on </w:t>
      </w:r>
      <w:r>
        <w:rPr>
          <w:rStyle w:val="01bodybold"/>
        </w:rPr>
        <w:t>Freecall™ 1800 132 317</w:t>
      </w:r>
      <w:r>
        <w:t xml:space="preserve"> to ascertain the effect of personal income.</w:t>
      </w:r>
    </w:p>
    <w:p w:rsidR="00F75726" w:rsidRDefault="00F75726" w:rsidP="00F75726">
      <w:pPr>
        <w:pStyle w:val="Heading2"/>
      </w:pPr>
      <w:r>
        <w:lastRenderedPageBreak/>
        <w:t>Table D—Income test for Newstart Allowance, Widow Allowance, Partner Allowance, Sickness Allowance</w:t>
      </w:r>
    </w:p>
    <w:p w:rsidR="00F75726" w:rsidRDefault="00F75726" w:rsidP="00F75726">
      <w:pPr>
        <w:pStyle w:val="Heading3"/>
      </w:pPr>
      <w:r>
        <w:t>Income test</w:t>
      </w:r>
    </w:p>
    <w:tbl>
      <w:tblPr>
        <w:tblW w:w="5000" w:type="pct"/>
        <w:tblCellMar>
          <w:left w:w="0" w:type="dxa"/>
          <w:right w:w="0" w:type="dxa"/>
        </w:tblCellMar>
        <w:tblLook w:val="0000" w:firstRow="0" w:lastRow="0" w:firstColumn="0" w:lastColumn="0" w:noHBand="0" w:noVBand="0"/>
      </w:tblPr>
      <w:tblGrid>
        <w:gridCol w:w="5962"/>
        <w:gridCol w:w="2346"/>
        <w:gridCol w:w="2148"/>
      </w:tblGrid>
      <w:tr w:rsidR="00F75726" w:rsidTr="00BC7F0C">
        <w:tblPrEx>
          <w:tblCellMar>
            <w:top w:w="0" w:type="dxa"/>
            <w:left w:w="0" w:type="dxa"/>
            <w:bottom w:w="0" w:type="dxa"/>
            <w:right w:w="0" w:type="dxa"/>
          </w:tblCellMar>
        </w:tblPrEx>
        <w:trPr>
          <w:trHeight w:val="60"/>
          <w:tblHeader/>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Family situation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For full</w:t>
            </w:r>
            <w:r>
              <w:rPr>
                <w:rStyle w:val="01bodybold"/>
                <w:rFonts w:ascii="ArialMT" w:hAnsi="ArialMT" w:cs="ArialMT"/>
                <w:b w:val="0"/>
                <w:bCs w:val="0"/>
              </w:rPr>
              <w:br/>
              <w:t>allowance (pf)*</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For part</w:t>
            </w:r>
            <w:r>
              <w:rPr>
                <w:rStyle w:val="01bodybold"/>
                <w:rFonts w:ascii="ArialMT" w:hAnsi="ArialMT" w:cs="ArialMT"/>
                <w:b w:val="0"/>
                <w:bCs w:val="0"/>
              </w:rPr>
              <w:br/>
              <w:t>allowance (pf)**</w:t>
            </w:r>
          </w:p>
        </w:tc>
      </w:tr>
      <w:tr w:rsidR="00F75726" w:rsidTr="00BC7F0C">
        <w:tblPrEx>
          <w:tblCellMar>
            <w:top w:w="0" w:type="dxa"/>
            <w:left w:w="0" w:type="dxa"/>
            <w:bottom w:w="0" w:type="dxa"/>
            <w:right w:w="0" w:type="dxa"/>
          </w:tblCellMar>
        </w:tblPrEx>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no children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less than </w:t>
            </w:r>
            <w:r>
              <w:br/>
              <w:t>$1,014.00</w:t>
            </w:r>
          </w:p>
        </w:tc>
      </w:tr>
      <w:tr w:rsidR="00F75726" w:rsidTr="00BC7F0C">
        <w:tblPrEx>
          <w:tblCellMar>
            <w:top w:w="0" w:type="dxa"/>
            <w:left w:w="0" w:type="dxa"/>
            <w:bottom w:w="0" w:type="dxa"/>
            <w:right w:w="0" w:type="dxa"/>
          </w:tblCellMar>
        </w:tblPrEx>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with dependent child(ren)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less than </w:t>
            </w:r>
            <w:r>
              <w:br/>
              <w:t>$1,086.67</w:t>
            </w:r>
          </w:p>
        </w:tc>
      </w:tr>
      <w:tr w:rsidR="00F75726" w:rsidTr="00BC7F0C">
        <w:tblPrEx>
          <w:tblCellMar>
            <w:top w:w="0" w:type="dxa"/>
            <w:left w:w="0" w:type="dxa"/>
            <w:bottom w:w="0" w:type="dxa"/>
            <w:right w:w="0" w:type="dxa"/>
          </w:tblCellMar>
        </w:tblPrEx>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principal carer, with dependent child(ren)***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less than </w:t>
            </w:r>
            <w:r>
              <w:br/>
              <w:t xml:space="preserve"> $1,541.50</w:t>
            </w:r>
          </w:p>
        </w:tc>
      </w:tr>
      <w:tr w:rsidR="00F75726" w:rsidTr="00BC7F0C">
        <w:tblPrEx>
          <w:tblCellMar>
            <w:top w:w="0" w:type="dxa"/>
            <w:left w:w="0" w:type="dxa"/>
            <w:bottom w:w="0" w:type="dxa"/>
            <w:right w:w="0" w:type="dxa"/>
          </w:tblCellMar>
        </w:tblPrEx>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spacing w:val="-6"/>
              </w:rPr>
              <w:t>Single, principal carer of a dependent child (exempt for foster caring/home schooling/distance education/large family)***</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less than </w:t>
            </w:r>
            <w:r>
              <w:br/>
              <w:t>$1,960.00</w:t>
            </w:r>
          </w:p>
        </w:tc>
      </w:tr>
      <w:tr w:rsidR="00F75726" w:rsidTr="00BC7F0C">
        <w:tblPrEx>
          <w:tblCellMar>
            <w:top w:w="0" w:type="dxa"/>
            <w:left w:w="0" w:type="dxa"/>
            <w:bottom w:w="0" w:type="dxa"/>
            <w:right w:w="0" w:type="dxa"/>
          </w:tblCellMar>
        </w:tblPrEx>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aged 60 or over, after nine continuous months on payment</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less than </w:t>
            </w:r>
            <w:r>
              <w:br/>
              <w:t>$1,097.00</w:t>
            </w:r>
          </w:p>
        </w:tc>
      </w:tr>
      <w:tr w:rsidR="00F75726" w:rsidTr="00BC7F0C">
        <w:tblPrEx>
          <w:tblCellMar>
            <w:top w:w="0" w:type="dxa"/>
            <w:left w:w="0" w:type="dxa"/>
            <w:bottom w:w="0" w:type="dxa"/>
            <w:right w:w="0" w:type="dxa"/>
          </w:tblCellMar>
        </w:tblPrEx>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Partnered (each)</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 xml:space="preserve">less than </w:t>
            </w:r>
            <w:r>
              <w:br/>
              <w:t>$927.84</w:t>
            </w:r>
          </w:p>
        </w:tc>
      </w:tr>
    </w:tbl>
    <w:p w:rsidR="00F75726" w:rsidRPr="00BC7F0C" w:rsidRDefault="00F75726" w:rsidP="00F75726">
      <w:pPr>
        <w:pStyle w:val="BodyText"/>
      </w:pPr>
      <w:r w:rsidRPr="00BC7F0C">
        <w:t>*Fortnightly income between $102 and $252 reduces fortnightly allowance by 50 cents in the dollar.</w:t>
      </w:r>
    </w:p>
    <w:p w:rsidR="00F75726" w:rsidRPr="00BC7F0C" w:rsidRDefault="00F75726" w:rsidP="00F75726">
      <w:pPr>
        <w:pStyle w:val="BodyText"/>
      </w:pPr>
      <w:r w:rsidRPr="00BC7F0C">
        <w:t>For income above $252 per fortnight, fortnightly allowance reduces by 60 cents in the dollar.</w:t>
      </w:r>
    </w:p>
    <w:p w:rsidR="00F75726" w:rsidRPr="00BC7F0C" w:rsidRDefault="00F75726" w:rsidP="00F75726">
      <w:pPr>
        <w:pStyle w:val="BodyText"/>
      </w:pPr>
      <w:r w:rsidRPr="00BC7F0C">
        <w:t>In general, partner income which exceeds the cut-out point reduces fortnightly allowance by 60 cents in the dollar. However, the cut-out point varies for individuals depending on their circumstances.</w:t>
      </w:r>
    </w:p>
    <w:p w:rsidR="00F75726" w:rsidRPr="00BC7F0C" w:rsidRDefault="00F75726" w:rsidP="00F75726">
      <w:pPr>
        <w:pStyle w:val="BodyText"/>
      </w:pPr>
      <w:r w:rsidRPr="00BC7F0C">
        <w:t>**These figures may be higher if you are eligible for Pharmaceutical Allowance or Rent Assistance.</w:t>
      </w:r>
    </w:p>
    <w:p w:rsidR="00F75726" w:rsidRPr="00BC7F0C" w:rsidRDefault="00F75726" w:rsidP="00F75726">
      <w:pPr>
        <w:pStyle w:val="BodyText"/>
      </w:pPr>
      <w:r w:rsidRPr="00BC7F0C">
        <w:t>***For maximum payment, the recipient's income must be no more than $102 per fortnight. Income over this amount reduces the rate of payment by 40 cents in the dollar.</w:t>
      </w:r>
    </w:p>
    <w:p w:rsidR="00F75726" w:rsidRDefault="00F75726" w:rsidP="00F75726">
      <w:pPr>
        <w:pStyle w:val="Heading3"/>
      </w:pPr>
      <w:r>
        <w:lastRenderedPageBreak/>
        <w:t>Working Credit</w:t>
      </w:r>
    </w:p>
    <w:p w:rsidR="00F75726" w:rsidRDefault="00F75726" w:rsidP="00F75726">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F75726" w:rsidRDefault="00F75726" w:rsidP="00F75726">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F75726" w:rsidRDefault="00F75726" w:rsidP="00F75726">
      <w:pPr>
        <w:pStyle w:val="Heading2"/>
      </w:pPr>
      <w:r>
        <w:t>Taxable and non-taxable payments</w:t>
      </w:r>
    </w:p>
    <w:p w:rsidR="00F75726" w:rsidRDefault="00F75726" w:rsidP="00F75726">
      <w:pPr>
        <w:pStyle w:val="Heading3"/>
      </w:pPr>
      <w:r>
        <w:t>Taxable</w:t>
      </w:r>
    </w:p>
    <w:p w:rsidR="00F75726" w:rsidRDefault="00F75726" w:rsidP="00F75726">
      <w:pPr>
        <w:pStyle w:val="Bulletlist1"/>
      </w:pPr>
      <w:r>
        <w:t>•</w:t>
      </w:r>
      <w:r>
        <w:tab/>
        <w:t>Age Pension, Disability Support Pension (for people of age pension age), Widow B Pension, Carer Payment (if carer or person being cared for is of age pension age), Wife Pension (if wife or husband is of age pension age), Parental Leave Pay, Dad and Partner Pay, Parenting Payment, Bereavement Allowance, Newstart Allowance, Widow Allowance, Sickness Allowance, Special Benefit, Youth Allowance, Partner Allowance, Austudy payment, ABSTUDY Living Allowance, Pension Supplement Basic Amount (except for recipients of Disability Support Pension under age pension age) and Education Entry Payment.</w:t>
      </w:r>
    </w:p>
    <w:p w:rsidR="00F75726" w:rsidRDefault="00F75726" w:rsidP="00F75726">
      <w:pPr>
        <w:pStyle w:val="Heading3"/>
      </w:pPr>
      <w:r>
        <w:t>Non-taxable</w:t>
      </w:r>
    </w:p>
    <w:p w:rsidR="00F75726" w:rsidRDefault="00F75726" w:rsidP="00F75726">
      <w:pPr>
        <w:pStyle w:val="Bulletlist1"/>
      </w:pPr>
      <w:r>
        <w:t>•</w:t>
      </w:r>
      <w:r>
        <w:tab/>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Part B, Carer Allowance, Youth Disability Supplement, Student Financial Supplement Scheme, Fares Allowance, Double Orphan Pension, Mobility Allowance, Pharmaceutical Allowance, Remote Area Allowance (offsets the Zone Tax Rebate), Rent Assistance, Telephone Allowance, Utilities Allowance, Energy Supplement, Low Income Supplement, Assistance for Isolated Children Scheme allowances, Pensioner Education Supplement, ABSTUDY supplementary benefits, Pension Bonus Scheme, Pension Loans Scheme, Large Family Supplement, Schoolkids Bonus, Child Care Benefit, Crisis Payment, tax-exempt Pension Supplement, Pension Supplement Basic Amount (for recipients of Disability Support Pension under age pension age), and Income Support Bonus.</w:t>
      </w:r>
    </w:p>
    <w:p w:rsidR="00F75726" w:rsidRDefault="00F75726" w:rsidP="00F75726">
      <w:pPr>
        <w:pStyle w:val="BodyText"/>
      </w:pPr>
      <w:r>
        <w:rPr>
          <w:rStyle w:val="01bodybold"/>
        </w:rPr>
        <w:t>Note:</w:t>
      </w:r>
      <w:r>
        <w:t xml:space="preserve"> the tax treatment of payments made during a bereavement period may differ due to special rules that apply.</w:t>
      </w:r>
    </w:p>
    <w:p w:rsidR="00F75726" w:rsidRDefault="00F75726" w:rsidP="00F75726">
      <w:pPr>
        <w:pStyle w:val="Heading2"/>
      </w:pPr>
      <w:r>
        <w:lastRenderedPageBreak/>
        <w:t>Table F—Rent Assistance</w:t>
      </w:r>
    </w:p>
    <w:tbl>
      <w:tblPr>
        <w:tblW w:w="5000" w:type="pct"/>
        <w:tblCellMar>
          <w:left w:w="0" w:type="dxa"/>
          <w:right w:w="0" w:type="dxa"/>
        </w:tblCellMar>
        <w:tblLook w:val="0000" w:firstRow="0" w:lastRow="0" w:firstColumn="0" w:lastColumn="0" w:noHBand="0" w:noVBand="0"/>
      </w:tblPr>
      <w:tblGrid>
        <w:gridCol w:w="3355"/>
        <w:gridCol w:w="2432"/>
        <w:gridCol w:w="2275"/>
        <w:gridCol w:w="2394"/>
      </w:tblGrid>
      <w:tr w:rsidR="00F75726" w:rsidTr="00BC7F0C">
        <w:tblPrEx>
          <w:tblCellMar>
            <w:top w:w="0" w:type="dxa"/>
            <w:left w:w="0" w:type="dxa"/>
            <w:bottom w:w="0" w:type="dxa"/>
            <w:right w:w="0" w:type="dxa"/>
          </w:tblCellMar>
        </w:tblPrEx>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rStyle w:val="01bodybold"/>
                <w:rFonts w:ascii="ArialMT" w:hAnsi="ArialMT" w:cs="ArialMT"/>
                <w:b w:val="0"/>
                <w:bCs w:val="0"/>
              </w:rPr>
              <w:t>Family situation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Maximum payment per fortnight</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No payment if your fortnightly rent is less than</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rPr>
                <w:rStyle w:val="01bodybold"/>
                <w:rFonts w:ascii="ArialMT" w:hAnsi="ArialMT" w:cs="ArialMT"/>
                <w:b w:val="0"/>
                <w:bCs w:val="0"/>
              </w:rPr>
              <w:t>Maximum payment if your fortnightly rent is more than</w:t>
            </w:r>
          </w:p>
        </w:tc>
      </w:tr>
      <w:tr w:rsidR="00F75726" w:rsidTr="00BC7F0C">
        <w:tblPrEx>
          <w:tblCellMar>
            <w:top w:w="0" w:type="dxa"/>
            <w:left w:w="0" w:type="dxa"/>
            <w:bottom w:w="0" w:type="dxa"/>
            <w:right w:w="0" w:type="dxa"/>
          </w:tblCellMar>
        </w:tblPrEx>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$129.40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$115.00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$287.53</w:t>
            </w:r>
          </w:p>
        </w:tc>
      </w:tr>
      <w:tr w:rsidR="00F75726" w:rsidTr="00BC7F0C">
        <w:tblPrEx>
          <w:tblCellMar>
            <w:top w:w="0" w:type="dxa"/>
            <w:left w:w="0" w:type="dxa"/>
            <w:bottom w:w="0" w:type="dxa"/>
            <w:right w:w="0" w:type="dxa"/>
          </w:tblCellMar>
        </w:tblPrEx>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Single, no children, sharer</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$86.27</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$115.00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$230.02</w:t>
            </w:r>
          </w:p>
        </w:tc>
      </w:tr>
      <w:tr w:rsidR="00F75726" w:rsidTr="00BC7F0C">
        <w:tblPrEx>
          <w:tblCellMar>
            <w:top w:w="0" w:type="dxa"/>
            <w:left w:w="0" w:type="dxa"/>
            <w:bottom w:w="0" w:type="dxa"/>
            <w:right w:w="0" w:type="dxa"/>
          </w:tblCellMar>
        </w:tblPrEx>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Couple,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$121.80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$186.80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$349.20</w:t>
            </w:r>
          </w:p>
        </w:tc>
      </w:tr>
      <w:tr w:rsidR="00F75726" w:rsidTr="00BC7F0C">
        <w:tblPrEx>
          <w:tblCellMar>
            <w:top w:w="0" w:type="dxa"/>
            <w:left w:w="0" w:type="dxa"/>
            <w:bottom w:w="0" w:type="dxa"/>
            <w:right w:w="0" w:type="dxa"/>
          </w:tblCellMar>
        </w:tblPrEx>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t>One of a couple who is separated due to illness,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$129.40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$115.00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$287.53</w:t>
            </w:r>
          </w:p>
        </w:tc>
      </w:tr>
      <w:tr w:rsidR="00F75726" w:rsidTr="00BC7F0C">
        <w:tblPrEx>
          <w:tblCellMar>
            <w:top w:w="0" w:type="dxa"/>
            <w:left w:w="0" w:type="dxa"/>
            <w:bottom w:w="0" w:type="dxa"/>
            <w:right w:w="0" w:type="dxa"/>
          </w:tblCellMar>
        </w:tblPrEx>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pPr>
            <w:r>
              <w:rPr>
                <w:spacing w:val="-2"/>
              </w:rPr>
              <w:t>One of a couple who is temporarily separated,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$121.80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$115.00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75726" w:rsidRDefault="00F75726" w:rsidP="00BC7F0C">
            <w:pPr>
              <w:pStyle w:val="BodyText"/>
              <w:jc w:val="right"/>
            </w:pPr>
            <w:r>
              <w:t>$277.40</w:t>
            </w:r>
          </w:p>
        </w:tc>
      </w:tr>
    </w:tbl>
    <w:p w:rsidR="00F75726" w:rsidRDefault="00F75726" w:rsidP="00F75726">
      <w:pPr>
        <w:pStyle w:val="BodyText"/>
        <w:rPr>
          <w:sz w:val="32"/>
          <w:szCs w:val="32"/>
        </w:rPr>
      </w:pPr>
    </w:p>
    <w:p w:rsidR="00F75726" w:rsidRDefault="00F75726" w:rsidP="00F75726">
      <w:pPr>
        <w:pStyle w:val="Bulletlist1"/>
      </w:pPr>
      <w:r>
        <w:t>*Includes respite care and partner in prison.</w:t>
      </w:r>
    </w:p>
    <w:p w:rsidR="00F75726" w:rsidRDefault="00F75726" w:rsidP="00F75726">
      <w:pPr>
        <w:pStyle w:val="Bulletlist1"/>
      </w:pPr>
      <w:r>
        <w:t>•</w:t>
      </w:r>
      <w:r>
        <w:tab/>
        <w:t>Generally, to qualify for Rent Assistance, a person must be paid a social security payment, ABSTUDY or more than the base rate of Family Tax Benefit Part A, as well as pay a minimum amount of rent to a private landlord or to a community housing provider.</w:t>
      </w:r>
    </w:p>
    <w:p w:rsidR="00F75726" w:rsidRDefault="00F75726" w:rsidP="00F75726">
      <w:pPr>
        <w:pStyle w:val="Bulletlist1"/>
      </w:pPr>
      <w:r>
        <w:t>•</w:t>
      </w:r>
      <w:r>
        <w:tab/>
        <w:t>Rent Assistance for families with children is usually paid with Family Tax Benefit. See Family Tax Benefit for current rates.</w:t>
      </w:r>
    </w:p>
    <w:p w:rsidR="00F75726" w:rsidRDefault="00F75726" w:rsidP="00F75726">
      <w:pPr>
        <w:pStyle w:val="Bulletlist1"/>
      </w:pPr>
      <w:r>
        <w:t>•</w:t>
      </w:r>
      <w:r>
        <w:tab/>
        <w:t>Rent Assistance is not paid:</w:t>
      </w:r>
    </w:p>
    <w:p w:rsidR="00F75726" w:rsidRDefault="00F75726" w:rsidP="00F75726">
      <w:pPr>
        <w:pStyle w:val="Bulletlist2"/>
      </w:pPr>
      <w:r>
        <w:t>–</w:t>
      </w:r>
      <w:r>
        <w:tab/>
        <w:t>to people paying rent to a government housing authority, although in some situations sub-tenants may qualify for Rent Assistance</w:t>
      </w:r>
    </w:p>
    <w:p w:rsidR="00F75726" w:rsidRDefault="00F75726" w:rsidP="00F75726">
      <w:pPr>
        <w:pStyle w:val="Bulletlist2"/>
      </w:pPr>
      <w:r>
        <w:t>–</w:t>
      </w:r>
      <w:r>
        <w:tab/>
        <w:t>for residents in Australian Government funded places in nursing homes and other aged care facilities.</w:t>
      </w:r>
    </w:p>
    <w:p w:rsidR="00F75726" w:rsidRDefault="00F75726" w:rsidP="00F75726">
      <w:pPr>
        <w:pStyle w:val="Bulletlist1"/>
      </w:pPr>
      <w:r>
        <w:t>•</w:t>
      </w:r>
      <w:r>
        <w:tab/>
        <w:t>Special rules apply to single sharers, and people who pay board and lodging, or who live in a retirement village.</w:t>
      </w:r>
    </w:p>
    <w:p w:rsidR="00F75726" w:rsidRDefault="00F75726" w:rsidP="00F75726">
      <w:pPr>
        <w:pStyle w:val="Bulletlist1"/>
      </w:pPr>
      <w:r>
        <w:t>•</w:t>
      </w:r>
      <w:r>
        <w:tab/>
        <w:t>Rent Certificates are required to verify rent where a customer does not have a formal written tenancy agreement or is not named as a tenant in a formal written tenancy agreement.</w:t>
      </w:r>
    </w:p>
    <w:p w:rsidR="00F75726" w:rsidRDefault="00F75726" w:rsidP="00F75726">
      <w:pPr>
        <w:pStyle w:val="Bulletlist1"/>
      </w:pPr>
      <w:r>
        <w:t>•</w:t>
      </w:r>
      <w:r>
        <w:tab/>
        <w:t>Rent Assistance is paid at the rate of 75 cents for each dollar of rent above the minimum rent amount, up to the maximum rate, applicable to the family situation (see Table F and Family Tax Benefit Part A, basic rates table on page 5).</w:t>
      </w:r>
    </w:p>
    <w:p w:rsidR="00F75726" w:rsidRDefault="00F75726" w:rsidP="00F75726">
      <w:pPr>
        <w:pStyle w:val="Bulletlist1"/>
      </w:pPr>
      <w:r>
        <w:lastRenderedPageBreak/>
        <w:t>•</w:t>
      </w:r>
      <w:r>
        <w:tab/>
        <w:t>Rent Assistance is paid as part of another payment and it may be reduced due to the income and asset test rules applying to that payment.</w:t>
      </w:r>
    </w:p>
    <w:p w:rsidR="00F75726" w:rsidRDefault="00F75726" w:rsidP="00F75726">
      <w:pPr>
        <w:pStyle w:val="Bulletlist1"/>
      </w:pPr>
      <w:r>
        <w:t>•</w:t>
      </w:r>
      <w:r>
        <w:tab/>
        <w:t>Rent Assistance may be paid for temporary absences overseas until the portability period for the primary payment ceases, or for up to 26 weeks if the primary payment may be paid indefinitely.</w:t>
      </w:r>
    </w:p>
    <w:p w:rsidR="00F75726" w:rsidRDefault="00F75726" w:rsidP="00F75726">
      <w:pPr>
        <w:pStyle w:val="Bulletlist1"/>
      </w:pPr>
      <w:r>
        <w:t>Please contact us for detailed information on eligibility and payment rates for Rent Assistance.</w:t>
      </w:r>
    </w:p>
    <w:p w:rsidR="00F75726" w:rsidRDefault="00F75726" w:rsidP="00F75726">
      <w:pPr>
        <w:pStyle w:val="Heading2"/>
      </w:pPr>
      <w:r>
        <w:t>Energy Supplement</w:t>
      </w:r>
    </w:p>
    <w:p w:rsidR="00F75726" w:rsidRDefault="00F75726" w:rsidP="00F75726">
      <w:pPr>
        <w:pStyle w:val="BodyText"/>
      </w:pPr>
      <w:r>
        <w:t>The Energy Supplement is a tax-exempt, permanent payment to assist with household expenses including energy costs.</w:t>
      </w:r>
    </w:p>
    <w:p w:rsidR="00F75726" w:rsidRDefault="00F75726" w:rsidP="00F75726">
      <w:pPr>
        <w:pStyle w:val="BodyText"/>
      </w:pPr>
      <w:r>
        <w:t>Energy Supplement payments are paid automatically at the same time as regular payment cycles for pensioners, other income support recipients, families receiving Family Tax Benefit payments, youth and student payments recipients and Disability Support Pension recipients aged under 21 without dependent children.</w:t>
      </w:r>
    </w:p>
    <w:p w:rsidR="00F75726" w:rsidRDefault="00F75726" w:rsidP="00F75726">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F75726" w:rsidRDefault="00F75726" w:rsidP="00F75726">
      <w:pPr>
        <w:pStyle w:val="BodyText"/>
      </w:pPr>
      <w:r>
        <w:t>People who begin to receive an eligible government payment after the relevant start date will be paid a pro-rata Energy Supplement amount for the number of days they have been receiving a government payment in the respective fortnight or quarter.</w:t>
      </w:r>
    </w:p>
    <w:p w:rsidR="00F75726" w:rsidRDefault="00F75726" w:rsidP="00F75726">
      <w:pPr>
        <w:pStyle w:val="Heading3"/>
      </w:pPr>
      <w:r>
        <w:t>Energy Supplement amounts</w:t>
      </w:r>
    </w:p>
    <w:tbl>
      <w:tblPr>
        <w:tblW w:w="5000" w:type="pct"/>
        <w:tblCellMar>
          <w:left w:w="0" w:type="dxa"/>
          <w:right w:w="0" w:type="dxa"/>
        </w:tblCellMar>
        <w:tblLook w:val="0000" w:firstRow="0" w:lastRow="0" w:firstColumn="0" w:lastColumn="0" w:noHBand="0" w:noVBand="0"/>
      </w:tblPr>
      <w:tblGrid>
        <w:gridCol w:w="7863"/>
        <w:gridCol w:w="2593"/>
      </w:tblGrid>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spacing w:after="28"/>
            </w:pPr>
            <w:r>
              <w:rPr>
                <w:rStyle w:val="01bodybold"/>
              </w:rPr>
              <w:t>Pensions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spacing w:after="28"/>
              <w:jc w:val="right"/>
            </w:pPr>
            <w:r>
              <w:rPr>
                <w:rStyle w:val="01bodybold"/>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spacing w:after="28"/>
            </w:pPr>
            <w:r>
              <w:t>Single*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$14.10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spacing w:after="113"/>
            </w:pPr>
            <w:r>
              <w:t>Member of a couple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$10.60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Holders of a Commonwealth Seniors Health Card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spacing w:after="28"/>
              <w:jc w:val="right"/>
            </w:pPr>
            <w:r>
              <w:rPr>
                <w:rStyle w:val="01bodybold"/>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$14.10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Member of a couple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$10.60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Allowance Rates—Newstart Allowance, Widow Allowance, Partner Allowance, Sickness Allowance and ABSTUDY (22 and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spacing w:after="28"/>
              <w:jc w:val="right"/>
            </w:pPr>
            <w:r>
              <w:rPr>
                <w:rStyle w:val="01bodybold"/>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 xml:space="preserve">Single—with dependent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Single, over 60, after nine continuous months on payment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(each)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Single, NSA principal carer of a dependent child (exempt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$12.00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over age pension age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$14.10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over age pension age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$10.60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Parenting Payments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Parenting Payment 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$12.00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Parenting Payment Partnered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 xml:space="preserve">Family Tax Benefit Part A rates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(pa)</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 xml:space="preserve">Maximum Rates </w:t>
            </w:r>
            <w:r>
              <w:rPr>
                <w:rFonts w:cs="Arial"/>
                <w:b/>
                <w:bCs/>
              </w:rPr>
              <w:br/>
              <w:t>For each child: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Aged under 13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$91.25</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Aged 13–15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$116.80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Aged 16–19 years, secondary student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$116.80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Style w:val="01bodybold"/>
              </w:rPr>
              <w:t>Base Rates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For each child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$36.50</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Family Tax Benefit Part B rates</w:t>
            </w:r>
            <w:r>
              <w:rPr>
                <w:rFonts w:cs="Arial"/>
                <w:b/>
                <w:bCs/>
              </w:rPr>
              <w:tab/>
              <w:t>each family (pa)</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lastRenderedPageBreak/>
              <w:t>Age of youngest child: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Under 5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$73.00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Aged 5–18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$51.10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Youth Allowance rates—not receiving Youth Disability Supplement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b/>
            </w:r>
            <w:r>
              <w:tab/>
              <w:t>Under 18,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b/>
            </w:r>
            <w:r>
              <w:tab/>
              <w:t xml:space="preserve">18 or over,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b/>
            </w:r>
            <w:r>
              <w:tab/>
              <w:t xml:space="preserve">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Single, principal carer of child (exempt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$12.00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Special rate of Youth Allowance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living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living 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 xml:space="preserve">Youth Allowance rate—receiving </w:t>
            </w:r>
            <w:r>
              <w:rPr>
                <w:rFonts w:cs="Arial"/>
                <w:b/>
                <w:bCs/>
              </w:rPr>
              <w:br/>
              <w:t>Youth Disability Supplement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NoParagraphStyle"/>
              <w:spacing w:line="240" w:lineRule="auto"/>
              <w:textAlignment w:val="auto"/>
              <w:rPr>
                <w:rFonts w:ascii="Arial" w:hAnsi="Arial" w:cs="Arial"/>
                <w:color w:val="auto"/>
                <w:lang w:val="en-AU"/>
              </w:rPr>
            </w:pP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b/>
            </w:r>
            <w:r>
              <w:tab/>
              <w:t xml:space="preserve">Under 18,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b/>
            </w:r>
            <w:r>
              <w:tab/>
              <w:t xml:space="preserve">18 or over,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$6.60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ab/>
            </w:r>
            <w:r>
              <w:tab/>
              <w:t xml:space="preserve">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 xml:space="preserve">Disability Support Pension </w:t>
            </w:r>
            <w:r>
              <w:rPr>
                <w:rFonts w:cs="Arial"/>
                <w:b/>
                <w:bCs/>
              </w:rPr>
              <w:br/>
              <w:t xml:space="preserve">under age 21—no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aged under 18—dependent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aged under 18—independent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aged 18-20—dependent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$6.60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aged 18-20—independent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Member of a couple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Austudy—under age pension age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Special rate of Austudy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living 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Austudy—over age pension age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$14.10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Partnered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$10.60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 xml:space="preserve">ABSTUDY under 22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Standard under 16 tertiary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$0.50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under 16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aged 16–17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aged 18–21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under 16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aged 16–21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Standard aged 16–17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Standard aged 18–21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Away from home,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Away from home,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 xml:space="preserve">Independent, single,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Independent, single, no children, aged under 16,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no children, aged 16–17,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$3.90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no children, aged 18–21,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$4.60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$7.00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ABSTUDY under 22 with Youth Disability Supplement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rPr>
                <w:rFonts w:cs="Arial"/>
                <w:b/>
                <w:bCs/>
              </w:rPr>
              <w:t>each (pf)</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Standard under 16 tertiary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$2.50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under 16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aged 16–17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aged 18–21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$6.60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under 16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Standard aged 16–21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lastRenderedPageBreak/>
              <w:t xml:space="preserve">Standard aged 16–17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Standard aged 18–21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$6.60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Away from home,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Away from home,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$8.50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Independent, single, no children, aged under 16,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no children, aged 16–17,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$5.90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no children, aged 18–21,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$6.60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single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$9.20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t xml:space="preserve">Independent, partnered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pPr>
            <w:r>
              <w:t>$7.70</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pPr>
            <w:r>
              <w:rPr>
                <w:rFonts w:cs="Arial"/>
                <w:b/>
                <w:bCs/>
              </w:rPr>
              <w:t>Special Benefit</w:t>
            </w:r>
          </w:p>
        </w:tc>
      </w:tr>
      <w:tr w:rsidR="00F75726" w:rsidTr="00BC7F0C">
        <w:tblPrEx>
          <w:tblCellMar>
            <w:top w:w="0" w:type="dxa"/>
            <w:left w:w="0" w:type="dxa"/>
            <w:bottom w:w="0" w:type="dxa"/>
            <w:right w:w="0" w:type="dxa"/>
          </w:tblCellMar>
        </w:tblPrEx>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75726" w:rsidRDefault="00F75726" w:rsidP="00BC7F0C">
            <w:pPr>
              <w:pStyle w:val="BodyText"/>
            </w:pPr>
            <w:r>
              <w:t>See Newstart Allowance, Youth Allowance and Austudy Energy Supplement amounts—where the rate of Special Benefit is worked out as if the person were qualified for Newstart Allowance, Youth Allowance and Austudy.</w:t>
            </w:r>
          </w:p>
        </w:tc>
      </w:tr>
    </w:tbl>
    <w:p w:rsidR="00F75726" w:rsidRDefault="00F75726" w:rsidP="00F75726">
      <w:pPr>
        <w:pStyle w:val="BodyText"/>
      </w:pPr>
      <w:r>
        <w:lastRenderedPageBreak/>
        <w:t>^ For long-term income support recipients who are aged 22 years or more commencing full-time study or an Australian Apprenticeship or migrants studying English.</w:t>
      </w:r>
    </w:p>
    <w:p w:rsidR="00F75726" w:rsidRDefault="00F75726" w:rsidP="00F75726">
      <w:pPr>
        <w:pStyle w:val="BodyText"/>
      </w:pPr>
      <w:r>
        <w:t>*Also Illness Separated, Respite Care or Partner in prison.</w:t>
      </w:r>
    </w:p>
    <w:p w:rsidR="00F75726" w:rsidRDefault="00F75726" w:rsidP="00F75726">
      <w:pPr>
        <w:pStyle w:val="Heading2"/>
      </w:pPr>
      <w:r>
        <w:t>Single Income Family Supplement</w:t>
      </w:r>
    </w:p>
    <w:p w:rsidR="00F75726" w:rsidRDefault="00F75726" w:rsidP="00F75726">
      <w:pPr>
        <w:pStyle w:val="BodyText"/>
      </w:pPr>
      <w:r>
        <w:t>The Single Income Family Supplement will provide assistance of up to $300 a year for families with a main income earner who earns between $68,000 and $150,000. This supplement recognises that, unlike dual income families at similar household income levels, single income families would receive little or no assistance through tax changes.</w:t>
      </w:r>
    </w:p>
    <w:p w:rsidR="00F75726" w:rsidRDefault="00F75726" w:rsidP="00F75726">
      <w:pPr>
        <w:pStyle w:val="BodyText"/>
      </w:pPr>
      <w:r>
        <w:t>Customers who receive Family Tax Benefit will automatically be assessed for Single Income Family Supplement eligibility.</w:t>
      </w:r>
    </w:p>
    <w:p w:rsidR="00F75726" w:rsidRDefault="00F75726" w:rsidP="00F75726">
      <w:pPr>
        <w:pStyle w:val="BodyText"/>
      </w:pPr>
      <w:r>
        <w:t>Customers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F75726" w:rsidRDefault="00F75726" w:rsidP="00F75726">
      <w:pPr>
        <w:pStyle w:val="Heading4"/>
      </w:pPr>
      <w:r>
        <w:t>Basic conditions of eligibility</w:t>
      </w:r>
    </w:p>
    <w:p w:rsidR="00F75726" w:rsidRDefault="00F75726" w:rsidP="00F75726">
      <w:pPr>
        <w:pStyle w:val="BodyText"/>
      </w:pPr>
      <w:r>
        <w:t>Single Income Family Supplement can be paid to a parent or guardian. To be eligible the claimant must:</w:t>
      </w:r>
    </w:p>
    <w:p w:rsidR="00F75726" w:rsidRDefault="00F75726" w:rsidP="00F75726">
      <w:pPr>
        <w:pStyle w:val="Bulletlist1"/>
      </w:pPr>
      <w:r>
        <w:t>•</w:t>
      </w:r>
      <w:r>
        <w:tab/>
        <w:t xml:space="preserve">have a qualifying child in their care (see qualifying child information below), </w:t>
      </w:r>
      <w:r>
        <w:rPr>
          <w:rStyle w:val="01bodybold"/>
        </w:rPr>
        <w:t>and</w:t>
      </w:r>
    </w:p>
    <w:p w:rsidR="00F75726" w:rsidRDefault="00F75726" w:rsidP="00F75726">
      <w:pPr>
        <w:pStyle w:val="Bulletlist1"/>
      </w:pPr>
      <w:r>
        <w:t>•</w:t>
      </w:r>
      <w:r>
        <w:tab/>
        <w:t>meet residential requirements (as described under Family Tax Benefit Part A eligibility).</w:t>
      </w:r>
    </w:p>
    <w:p w:rsidR="00F75726" w:rsidRDefault="00F75726" w:rsidP="00F75726">
      <w:pPr>
        <w:pStyle w:val="Heading4"/>
      </w:pPr>
      <w:r>
        <w:t xml:space="preserve">Qualifying child </w:t>
      </w:r>
    </w:p>
    <w:p w:rsidR="00F75726" w:rsidRDefault="00F75726" w:rsidP="00F75726">
      <w:pPr>
        <w:pStyle w:val="BodyText"/>
      </w:pPr>
      <w:r>
        <w:t>A Single Income Family Supplement qualifying child is an FTB child (see FTB child definition under Family Tax Benefit Part A eligibility).</w:t>
      </w:r>
    </w:p>
    <w:p w:rsidR="00F75726" w:rsidRDefault="00F75726" w:rsidP="00F75726">
      <w:pPr>
        <w:pStyle w:val="BodyText"/>
      </w:pPr>
      <w:r>
        <w:t>A Single Income Family Supplement qualifying child also includes a child who would be an FTB child except that the child (or someone on the child’s behalf) is receiving an “at home” rate of one of the following payments:</w:t>
      </w:r>
    </w:p>
    <w:p w:rsidR="00F75726" w:rsidRDefault="00F75726" w:rsidP="00F75726">
      <w:pPr>
        <w:pStyle w:val="Bulletlist1"/>
      </w:pPr>
      <w:r>
        <w:t>•</w:t>
      </w:r>
      <w:r>
        <w:tab/>
        <w:t>Disability Support Pension</w:t>
      </w:r>
    </w:p>
    <w:p w:rsidR="00F75726" w:rsidRDefault="00F75726" w:rsidP="00F75726">
      <w:pPr>
        <w:pStyle w:val="Bulletlist1"/>
      </w:pPr>
      <w:r>
        <w:t>•</w:t>
      </w:r>
      <w:r>
        <w:tab/>
        <w:t>Youth Allowance</w:t>
      </w:r>
    </w:p>
    <w:p w:rsidR="00F75726" w:rsidRDefault="00F75726" w:rsidP="00F75726">
      <w:pPr>
        <w:pStyle w:val="Bulletlist1"/>
      </w:pPr>
      <w:r>
        <w:t>•</w:t>
      </w:r>
      <w:r>
        <w:tab/>
        <w:t>Special Benefit</w:t>
      </w:r>
    </w:p>
    <w:p w:rsidR="00F75726" w:rsidRDefault="00F75726" w:rsidP="00F75726">
      <w:pPr>
        <w:pStyle w:val="Bulletlist1"/>
      </w:pPr>
      <w:r>
        <w:t>•</w:t>
      </w:r>
      <w:r>
        <w:tab/>
        <w:t xml:space="preserve">ABSTUDY living allowance, </w:t>
      </w:r>
      <w:r>
        <w:rPr>
          <w:rStyle w:val="01bodybold"/>
        </w:rPr>
        <w:t>or</w:t>
      </w:r>
      <w:r>
        <w:t xml:space="preserve"> </w:t>
      </w:r>
    </w:p>
    <w:p w:rsidR="00F75726" w:rsidRDefault="00F75726" w:rsidP="00F75726">
      <w:pPr>
        <w:pStyle w:val="Bulletlist1"/>
      </w:pPr>
      <w:r>
        <w:t>•</w:t>
      </w:r>
      <w:r>
        <w:tab/>
        <w:t>An education allowance under the Veterans' Children Education Scheme or the Military Rehabilitation and Compensation Act Education and Training Scheme.</w:t>
      </w:r>
    </w:p>
    <w:p w:rsidR="00F75726" w:rsidRDefault="00F75726" w:rsidP="00F75726">
      <w:pPr>
        <w:pStyle w:val="Heading4"/>
      </w:pPr>
      <w:r>
        <w:t xml:space="preserve">Income test </w:t>
      </w:r>
    </w:p>
    <w:p w:rsidR="00F75726" w:rsidRDefault="00F75726" w:rsidP="00F75726">
      <w:pPr>
        <w:pStyle w:val="Bulletlist1"/>
      </w:pPr>
      <w:r>
        <w:t>•</w:t>
      </w:r>
      <w:r>
        <w:tab/>
        <w:t xml:space="preserve">The Single Income Family Supplement will be paid to individuals where the main income earner has a taxable income of between $68,000 and $150,000. </w:t>
      </w:r>
    </w:p>
    <w:p w:rsidR="00F75726" w:rsidRDefault="00F75726" w:rsidP="00F75726">
      <w:pPr>
        <w:pStyle w:val="Bulletlist1"/>
      </w:pPr>
      <w:r>
        <w:t>•</w:t>
      </w:r>
      <w:r>
        <w:tab/>
        <w:t xml:space="preserve">If there is a secondary earner in the family, their income needs to be below $18,000. </w:t>
      </w:r>
    </w:p>
    <w:p w:rsidR="00F75726" w:rsidRDefault="00F75726" w:rsidP="00F75726">
      <w:pPr>
        <w:pStyle w:val="Bulletlist1"/>
      </w:pPr>
      <w:r>
        <w:t>•</w:t>
      </w:r>
      <w:r>
        <w:tab/>
        <w:t>The income test is based on a financial year income.</w:t>
      </w:r>
    </w:p>
    <w:p w:rsidR="00F75726" w:rsidRDefault="00F75726" w:rsidP="00F75726">
      <w:pPr>
        <w:pStyle w:val="Heading4"/>
      </w:pPr>
      <w:r>
        <w:lastRenderedPageBreak/>
        <w:t xml:space="preserve">Basic rate </w:t>
      </w:r>
    </w:p>
    <w:p w:rsidR="00F75726" w:rsidRDefault="00F75726" w:rsidP="00F75726">
      <w:pPr>
        <w:pStyle w:val="Bulletlist1"/>
      </w:pPr>
      <w:r>
        <w:t>•</w:t>
      </w:r>
      <w:r>
        <w:tab/>
        <w:t>Up to $300 (depending on income).</w:t>
      </w:r>
    </w:p>
    <w:p w:rsidR="00F75726" w:rsidRDefault="00F75726" w:rsidP="00F75726">
      <w:pPr>
        <w:pStyle w:val="Heading2"/>
      </w:pPr>
      <w:r>
        <w:t>Low Income Supplement / Low Income Family Supplement</w:t>
      </w:r>
    </w:p>
    <w:p w:rsidR="00F75726" w:rsidRDefault="00F75726" w:rsidP="00F75726">
      <w:pPr>
        <w:pStyle w:val="BodyText"/>
      </w:pPr>
      <w:r>
        <w:t>The Low Income Supplement/Low Income Family Supplement is a payment of $300 for people in low income households to assist with household expenses including energy costs. The Low Income Family Supplement is an administrative name for the Low Income Supplement as it applies to Family Tax Benefit recipients and it is paid to one member of a couple, if eligible.</w:t>
      </w:r>
    </w:p>
    <w:p w:rsidR="00F75726" w:rsidRDefault="00F75726" w:rsidP="00F75726">
      <w:pPr>
        <w:pStyle w:val="BodyText"/>
      </w:pPr>
      <w:r>
        <w:t>Claims for the Low Income Supplement and the Low Income Family Supplement must be made annually to receive payment each year.</w:t>
      </w:r>
    </w:p>
    <w:p w:rsidR="00F75726" w:rsidRDefault="00F75726" w:rsidP="00F75726">
      <w:pPr>
        <w:pStyle w:val="BodyText"/>
      </w:pPr>
      <w:r>
        <w:t>For the purpose of the Low Income Supplement and the Low Income Family Supplement, assessments of tax and income requirements are made against the previous financial year to the one you are claiming the supplement in. For claims submitted in the 2015–16 financial year, the assessment year is the 2014–15 financial year.</w:t>
      </w:r>
    </w:p>
    <w:p w:rsidR="00F75726" w:rsidRDefault="00F75726" w:rsidP="00F75726">
      <w:pPr>
        <w:pStyle w:val="Heading4"/>
      </w:pPr>
      <w:r>
        <w:t>Basic conditions of eligibility</w:t>
      </w:r>
    </w:p>
    <w:p w:rsidR="00F75726" w:rsidRDefault="00F75726" w:rsidP="00F75726">
      <w:pPr>
        <w:pStyle w:val="Bulletlist1"/>
      </w:pPr>
      <w:r>
        <w:t>•</w:t>
      </w:r>
      <w:r>
        <w:tab/>
        <w:t>Adjusted taxable income for the previous financial year was below:</w:t>
      </w:r>
    </w:p>
    <w:p w:rsidR="00F75726" w:rsidRDefault="00F75726" w:rsidP="00F75726">
      <w:pPr>
        <w:pStyle w:val="Bulletlist2"/>
      </w:pPr>
      <w:r>
        <w:t>–</w:t>
      </w:r>
      <w:r>
        <w:tab/>
        <w:t>$30,000 for a single person without a dependent child</w:t>
      </w:r>
    </w:p>
    <w:p w:rsidR="00F75726" w:rsidRDefault="00F75726" w:rsidP="00F75726">
      <w:pPr>
        <w:pStyle w:val="Bulletlist2"/>
      </w:pPr>
      <w:r>
        <w:t>–</w:t>
      </w:r>
      <w:r>
        <w:tab/>
        <w:t>$45,000 for couples without a dependent child</w:t>
      </w:r>
    </w:p>
    <w:p w:rsidR="00F75726" w:rsidRDefault="00F75726" w:rsidP="00F75726">
      <w:pPr>
        <w:pStyle w:val="Bulletlist2"/>
      </w:pPr>
      <w:r>
        <w:t>–</w:t>
      </w:r>
      <w:r>
        <w:tab/>
        <w:t xml:space="preserve">$60,000 for a single person or a couple with a </w:t>
      </w:r>
      <w:r>
        <w:br/>
        <w:t>dependent child.</w:t>
      </w:r>
    </w:p>
    <w:p w:rsidR="00F75726" w:rsidRDefault="00F75726" w:rsidP="00F75726">
      <w:pPr>
        <w:pStyle w:val="Bulletlist1"/>
      </w:pPr>
      <w:r>
        <w:t>•</w:t>
      </w:r>
      <w:r>
        <w:tab/>
        <w:t>Claimant was either not required to pay tax in the previous financial year or had a tax liability of less than $300 for the year.</w:t>
      </w:r>
    </w:p>
    <w:p w:rsidR="00F75726" w:rsidRDefault="00F75726" w:rsidP="00F75726">
      <w:pPr>
        <w:pStyle w:val="Bulletlist1"/>
      </w:pPr>
      <w:r>
        <w:t>•</w:t>
      </w:r>
      <w:r>
        <w:tab/>
        <w:t>There must have been 13 weeks or more in the previous financial year in which the claimant did not receive a pension, benefit or other government payment that attracts the Energy Supplement (see Energy Supplement amounts for the full list of government payments that attract Energy Supplement). For the Low Income Family Supplement this does not include Energy Supplement on Family Tax Benefit amounts.</w:t>
      </w:r>
    </w:p>
    <w:p w:rsidR="00F75726" w:rsidRDefault="00F75726" w:rsidP="00F75726">
      <w:pPr>
        <w:pStyle w:val="Bulletlist1"/>
      </w:pPr>
      <w:r>
        <w:t>•</w:t>
      </w:r>
      <w:r>
        <w:tab/>
        <w:t>A person is not entitled to the Low Income Family Supplement if they or their partner (if applicable) have received a Low Income Supplement.</w:t>
      </w:r>
    </w:p>
    <w:p w:rsidR="00F75726" w:rsidRDefault="00F75726" w:rsidP="00F75726">
      <w:pPr>
        <w:pStyle w:val="Bulletlist1"/>
      </w:pPr>
      <w:r>
        <w:t>•</w:t>
      </w:r>
      <w:r>
        <w:tab/>
        <w:t>A person satisfies the tax requirement for the income year if the person's accepted taxable income for the income year is:</w:t>
      </w:r>
    </w:p>
    <w:p w:rsidR="00F75726" w:rsidRDefault="00F75726" w:rsidP="00F75726">
      <w:pPr>
        <w:pStyle w:val="Bulletlist2"/>
      </w:pPr>
      <w:r>
        <w:t>–</w:t>
      </w:r>
      <w:r>
        <w:tab/>
        <w:t xml:space="preserve">less than $18,000, </w:t>
      </w:r>
      <w:r>
        <w:rPr>
          <w:rStyle w:val="01bodybold"/>
        </w:rPr>
        <w:t>or</w:t>
      </w:r>
    </w:p>
    <w:p w:rsidR="00F75726" w:rsidRDefault="00F75726" w:rsidP="00F75726">
      <w:pPr>
        <w:pStyle w:val="Bulletlist2"/>
      </w:pPr>
      <w:r>
        <w:t>–</w:t>
      </w:r>
      <w:r>
        <w:tab/>
        <w:t>$18,000 or more but is less than the person's LIS threshold amount.</w:t>
      </w:r>
    </w:p>
    <w:p w:rsidR="00F75726" w:rsidRDefault="00F75726" w:rsidP="00F75726">
      <w:pPr>
        <w:pStyle w:val="Heading4"/>
      </w:pPr>
      <w:r>
        <w:t>Residence requirements</w:t>
      </w:r>
    </w:p>
    <w:p w:rsidR="00F75726" w:rsidRDefault="00F75726" w:rsidP="00F75726">
      <w:pPr>
        <w:pStyle w:val="Bulletlist1"/>
      </w:pPr>
      <w:r>
        <w:t>•</w:t>
      </w:r>
      <w:r>
        <w:tab/>
        <w:t>Must be an Australian resident or special category visa holder residing in Australia.</w:t>
      </w:r>
    </w:p>
    <w:p w:rsidR="00F75726" w:rsidRDefault="00F75726" w:rsidP="00F75726">
      <w:pPr>
        <w:pStyle w:val="Bulletlist1"/>
      </w:pPr>
      <w:r>
        <w:t>•</w:t>
      </w:r>
      <w:r>
        <w:tab/>
        <w:t>Must have been in Australia for at least 39 weeks of the previous financial year.</w:t>
      </w:r>
    </w:p>
    <w:p w:rsidR="00F75726" w:rsidRDefault="00F75726" w:rsidP="00F75726">
      <w:pPr>
        <w:pStyle w:val="Bulletlist1"/>
      </w:pPr>
      <w:r>
        <w:t>•</w:t>
      </w:r>
      <w:r>
        <w:tab/>
        <w:t>Must have been in Australia for at least 46 weeks for claims in relation to financial year 2013–14 and onwards.</w:t>
      </w:r>
    </w:p>
    <w:p w:rsidR="00F75726" w:rsidRDefault="00F75726" w:rsidP="00F75726">
      <w:pPr>
        <w:pStyle w:val="Bulletlist1"/>
      </w:pPr>
      <w:r>
        <w:t>•</w:t>
      </w:r>
      <w:r>
        <w:tab/>
        <w:t xml:space="preserve">Must not have been subject to a newly arrived resident's waiting period at any time during the </w:t>
      </w:r>
      <w:r>
        <w:lastRenderedPageBreak/>
        <w:t>financial year.</w:t>
      </w:r>
    </w:p>
    <w:p w:rsidR="00F75726" w:rsidRDefault="00F75726" w:rsidP="00F75726">
      <w:pPr>
        <w:pStyle w:val="Heading4"/>
      </w:pPr>
      <w:r>
        <w:t>Basic rate</w:t>
      </w:r>
    </w:p>
    <w:p w:rsidR="00F75726" w:rsidRDefault="00F75726" w:rsidP="00F75726">
      <w:pPr>
        <w:pStyle w:val="Bulletlist1"/>
      </w:pPr>
      <w:r>
        <w:t>•</w:t>
      </w:r>
      <w:r>
        <w:tab/>
        <w:t>$300 a year.</w:t>
      </w:r>
    </w:p>
    <w:p w:rsidR="00F75726" w:rsidRDefault="00F75726" w:rsidP="00F75726">
      <w:pPr>
        <w:pStyle w:val="Heading2"/>
      </w:pPr>
      <w:r>
        <w:t>Essential Medical Equipment Payment</w:t>
      </w:r>
    </w:p>
    <w:p w:rsidR="00F75726" w:rsidRDefault="00F75726" w:rsidP="00F75726">
      <w:pPr>
        <w:pStyle w:val="Bulletlist1"/>
      </w:pPr>
      <w:r>
        <w:t>•</w:t>
      </w:r>
      <w:r>
        <w:tab/>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F75726" w:rsidRDefault="00F75726" w:rsidP="00F75726">
      <w:pPr>
        <w:pStyle w:val="Bulletlist1"/>
      </w:pPr>
      <w:r>
        <w:t>•</w:t>
      </w:r>
      <w:r>
        <w:tab/>
        <w:t xml:space="preserve">Following the initial payment, the claimant will continue to receive the payment automatically in each subsequent year that they continue to be eligible. </w:t>
      </w:r>
    </w:p>
    <w:p w:rsidR="00F75726" w:rsidRDefault="00F75726" w:rsidP="00F75726">
      <w:pPr>
        <w:pStyle w:val="Heading4"/>
      </w:pPr>
      <w:r>
        <w:t>Basic conditions of eligibility</w:t>
      </w:r>
    </w:p>
    <w:p w:rsidR="00F75726" w:rsidRDefault="00F75726" w:rsidP="00F75726">
      <w:pPr>
        <w:pStyle w:val="Bulletlist1"/>
      </w:pPr>
      <w:r>
        <w:t>•</w:t>
      </w:r>
      <w:r>
        <w:tab/>
        <w:t>Available to people with medical needs, or their carers who:</w:t>
      </w:r>
    </w:p>
    <w:p w:rsidR="00F75726" w:rsidRDefault="00F75726" w:rsidP="00F75726">
      <w:pPr>
        <w:pStyle w:val="Bulletlist2"/>
      </w:pPr>
      <w:r>
        <w:t>–</w:t>
      </w:r>
      <w:r>
        <w:tab/>
        <w:t xml:space="preserve">are covered by a Commonwealth Government concession card or a Department of Veterans’ Affairs Gold or White Card, </w:t>
      </w:r>
      <w:r>
        <w:rPr>
          <w:rStyle w:val="01bodybold"/>
        </w:rPr>
        <w:t>and</w:t>
      </w:r>
    </w:p>
    <w:p w:rsidR="00F75726" w:rsidRDefault="00F75726" w:rsidP="00F75726">
      <w:pPr>
        <w:pStyle w:val="Bulletlist2"/>
      </w:pPr>
      <w:r>
        <w:t>–</w:t>
      </w:r>
      <w:r>
        <w:tab/>
        <w:t xml:space="preserve">use certain essential medical equipment in their home, or have certain medical conditions that require the use of additional heating and/or cooling, </w:t>
      </w:r>
      <w:r>
        <w:rPr>
          <w:rStyle w:val="01bodybold"/>
        </w:rPr>
        <w:t>and</w:t>
      </w:r>
    </w:p>
    <w:p w:rsidR="00F75726" w:rsidRDefault="00F75726" w:rsidP="00F75726">
      <w:pPr>
        <w:pStyle w:val="Bulletlist2"/>
      </w:pPr>
      <w:r>
        <w:t>–</w:t>
      </w:r>
      <w:r>
        <w:tab/>
        <w:t>contribute to the energy account.</w:t>
      </w:r>
    </w:p>
    <w:p w:rsidR="00F75726" w:rsidRDefault="00F75726" w:rsidP="00F75726">
      <w:pPr>
        <w:pStyle w:val="Bulletlist1"/>
      </w:pPr>
      <w:r>
        <w:t>•</w:t>
      </w:r>
      <w:r>
        <w:tab/>
        <w:t>The person with medical needs, and their carer if applicable, must live together in Australia in a residence that is not an excluded residence—residential aged care, hospital, prison or detention centre.</w:t>
      </w:r>
    </w:p>
    <w:p w:rsidR="00F75726" w:rsidRDefault="00F75726" w:rsidP="00F75726">
      <w:pPr>
        <w:pStyle w:val="Bulletlist1"/>
      </w:pPr>
      <w:r>
        <w:t>•</w:t>
      </w:r>
      <w:r>
        <w:tab/>
        <w:t>Where one piece of medical equipment is shared by multiple people in the same residence only one payment is payable in respect of that equipment in that residence.</w:t>
      </w:r>
    </w:p>
    <w:p w:rsidR="00F75726" w:rsidRDefault="00F75726" w:rsidP="00F75726">
      <w:pPr>
        <w:pStyle w:val="Bulletlist1"/>
      </w:pPr>
      <w:r>
        <w:t>•</w:t>
      </w:r>
      <w:r>
        <w:tab/>
        <w:t>Where one person uses more than one piece of medical equipment in their residence the payment is payable in respect of each piece of equipment.</w:t>
      </w:r>
    </w:p>
    <w:p w:rsidR="00F75726" w:rsidRDefault="00F75726" w:rsidP="00F75726">
      <w:pPr>
        <w:pStyle w:val="Bulletlist1"/>
      </w:pPr>
      <w:r>
        <w:t>•</w:t>
      </w:r>
      <w:r>
        <w:tab/>
        <w:t xml:space="preserve">Where a person uses one piece of equipment in multiple residences, a maximum of two payments can be made in respect of that piece of equipment each financial year, regardless of the number of different residences involved. </w:t>
      </w:r>
    </w:p>
    <w:p w:rsidR="00F75726" w:rsidRDefault="00F75726" w:rsidP="00F75726">
      <w:pPr>
        <w:pStyle w:val="BodyText"/>
      </w:pPr>
      <w:r>
        <w:rPr>
          <w:rStyle w:val="01bodybold"/>
        </w:rPr>
        <w:t>Note:</w:t>
      </w:r>
      <w:r>
        <w:t xml:space="preserve"> the lists of eligible essential medical equipment, medical conditions that require the use of heating and/or cooling, approved forms of energy and excluded residences can be found at </w:t>
      </w:r>
      <w:r>
        <w:rPr>
          <w:rStyle w:val="01bodybold"/>
        </w:rPr>
        <w:t>humanservices.gov.au/emep</w:t>
      </w:r>
    </w:p>
    <w:p w:rsidR="00F75726" w:rsidRDefault="00F75726" w:rsidP="00F75726">
      <w:pPr>
        <w:pStyle w:val="Heading4"/>
      </w:pPr>
      <w:r>
        <w:t>Basic rates and methods of payment</w:t>
      </w:r>
    </w:p>
    <w:p w:rsidR="00F75726" w:rsidRDefault="00F75726" w:rsidP="00F75726">
      <w:pPr>
        <w:pStyle w:val="Bulletlist1"/>
      </w:pPr>
      <w:r>
        <w:t>•</w:t>
      </w:r>
      <w:r>
        <w:tab/>
        <w:t>The payment is paid at one rate regardless of the piece of equipment being operated.</w:t>
      </w:r>
    </w:p>
    <w:p w:rsidR="00F75726" w:rsidRDefault="00F75726" w:rsidP="00F75726">
      <w:pPr>
        <w:pStyle w:val="Bulletlist1"/>
      </w:pPr>
      <w:r>
        <w:t>•</w:t>
      </w:r>
      <w:r>
        <w:tab/>
        <w:t>Payment is $149.</w:t>
      </w:r>
    </w:p>
    <w:p w:rsidR="00F75726" w:rsidRDefault="00F75726" w:rsidP="00F75726">
      <w:pPr>
        <w:pStyle w:val="Heading2"/>
      </w:pPr>
      <w:r>
        <w:lastRenderedPageBreak/>
        <w:t>How to contact us</w:t>
      </w:r>
    </w:p>
    <w:p w:rsidR="00F75726" w:rsidRDefault="00F75726" w:rsidP="00F75726">
      <w:pPr>
        <w:pStyle w:val="Heading3"/>
      </w:pPr>
      <w:r>
        <w:t>Self Service</w:t>
      </w:r>
    </w:p>
    <w:p w:rsidR="00F75726" w:rsidRDefault="00F75726" w:rsidP="00F75726">
      <w:pPr>
        <w:pStyle w:val="Bulletlist1"/>
      </w:pPr>
      <w:r>
        <w:t>1.</w:t>
      </w:r>
      <w:r>
        <w:tab/>
        <w:t xml:space="preserve">Find out more information, including eligibility at </w:t>
      </w:r>
      <w:r>
        <w:rPr>
          <w:rStyle w:val="01bodybold"/>
        </w:rPr>
        <w:t>humanservices.gov.au</w:t>
      </w:r>
    </w:p>
    <w:p w:rsidR="00F75726" w:rsidRDefault="00F75726" w:rsidP="00F75726">
      <w:pPr>
        <w:pStyle w:val="Bulletlist1"/>
      </w:pPr>
      <w:r>
        <w:t>2.</w:t>
      </w:r>
      <w:r>
        <w:tab/>
        <w:t xml:space="preserve">Create a myGov account at </w:t>
      </w:r>
      <w:r>
        <w:rPr>
          <w:rStyle w:val="01bodybold"/>
        </w:rPr>
        <w:t>my.gov.au</w:t>
      </w:r>
      <w:r>
        <w:t xml:space="preserve"> then link your Centrelink online account and other government online services.</w:t>
      </w:r>
    </w:p>
    <w:p w:rsidR="00F75726" w:rsidRDefault="00F75726" w:rsidP="00F75726">
      <w:pPr>
        <w:pStyle w:val="Bulletlist1"/>
      </w:pPr>
      <w:r>
        <w:t>3.</w:t>
      </w:r>
      <w:r>
        <w:tab/>
        <w:t xml:space="preserve">If you have a mobile device, download the Express Plus Centrelink mobile app—so you can complete transactions on the go. Find out more at </w:t>
      </w:r>
      <w:r>
        <w:rPr>
          <w:rStyle w:val="01bodybold"/>
        </w:rPr>
        <w:t>humanservices.gov.au</w:t>
      </w:r>
    </w:p>
    <w:p w:rsidR="00F75726" w:rsidRDefault="00F75726" w:rsidP="00F75726">
      <w:pPr>
        <w:pStyle w:val="BodyText"/>
      </w:pPr>
      <w:r>
        <w:t>Apple, and the Apple logo are trademarks of Apple Inc., registered in the U.S. and other countries. App Store is a service mark of Apple Inc.</w:t>
      </w:r>
    </w:p>
    <w:p w:rsidR="00F75726" w:rsidRDefault="00F75726" w:rsidP="00F75726">
      <w:pPr>
        <w:pStyle w:val="BodyText"/>
      </w:pPr>
      <w:r>
        <w:t>Google Play is a trademark of Google Inc.</w:t>
      </w:r>
    </w:p>
    <w:p w:rsidR="00F75726" w:rsidRDefault="00F75726" w:rsidP="00F75726">
      <w:pPr>
        <w:pStyle w:val="Heading3"/>
      </w:pPr>
      <w:r>
        <w:t>Online Security</w:t>
      </w:r>
    </w:p>
    <w:p w:rsidR="00F75726" w:rsidRDefault="00F75726" w:rsidP="00F75726">
      <w:pPr>
        <w:pStyle w:val="BodyText"/>
      </w:pPr>
      <w:r>
        <w:t xml:space="preserve">Keep your information safe online. </w:t>
      </w:r>
      <w:r>
        <w:br/>
        <w:t xml:space="preserve">Visit </w:t>
      </w:r>
      <w:r>
        <w:rPr>
          <w:rStyle w:val="01bodybold"/>
        </w:rPr>
        <w:t>humanservices.gov.au/onlinesecurity</w:t>
      </w:r>
      <w:r>
        <w:t xml:space="preserve"> to find out how.</w:t>
      </w:r>
    </w:p>
    <w:p w:rsidR="00F75726" w:rsidRDefault="00F75726" w:rsidP="00F75726">
      <w:pPr>
        <w:pStyle w:val="BodyText"/>
      </w:pPr>
      <w:r>
        <w:t>Online letters</w:t>
      </w:r>
    </w:p>
    <w:p w:rsidR="00F75726" w:rsidRDefault="00F75726" w:rsidP="00F75726">
      <w:pPr>
        <w:pStyle w:val="BodyText"/>
      </w:pPr>
      <w:r>
        <w:t xml:space="preserve">Online letters gives you the choice to receive most of your letters from us in your myGov Inbox, rather than having them sent to your postal address. </w:t>
      </w:r>
    </w:p>
    <w:p w:rsidR="00F75726" w:rsidRDefault="00F75726" w:rsidP="00F75726">
      <w:pPr>
        <w:pStyle w:val="BodyText"/>
      </w:pPr>
      <w:r>
        <w:t>You can receive, view, print and save mail from Medicare, Centrelink and Child Support in one secure digital inbox. When you create a myGov account you will automatically receive access to your Inbox.</w:t>
      </w:r>
    </w:p>
    <w:p w:rsidR="00F75726" w:rsidRDefault="00F75726" w:rsidP="00F75726">
      <w:pPr>
        <w:pStyle w:val="BodyText"/>
      </w:pPr>
      <w: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F75726" w:rsidRDefault="00F75726" w:rsidP="00F75726">
      <w:pPr>
        <w:pStyle w:val="Heading3"/>
      </w:pPr>
      <w:r>
        <w:t>Electronic messaging</w:t>
      </w:r>
    </w:p>
    <w:p w:rsidR="00F75726" w:rsidRDefault="00F75726" w:rsidP="00F75726">
      <w:pPr>
        <w:pStyle w:val="BodyText"/>
      </w:pPr>
      <w:r>
        <w:t>Electronic messaging is a free service that allows you to receive SMS or email messages from us about things that are important. Where appropriate, you may also receive SMS or email messages instead of letters. You do not require online access to use this service.</w:t>
      </w:r>
    </w:p>
    <w:p w:rsidR="00F75726" w:rsidRDefault="00F75726" w:rsidP="00F75726">
      <w:pPr>
        <w:pStyle w:val="BodyText"/>
      </w:pPr>
      <w:r>
        <w:t>We will only send you messages that are relevant to your circumstances. Messages do not contain any personal information.</w:t>
      </w:r>
    </w:p>
    <w:p w:rsidR="00F75726" w:rsidRDefault="00F75726" w:rsidP="00F75726">
      <w:pPr>
        <w:pStyle w:val="BodyText"/>
      </w:pPr>
      <w:r>
        <w:t>If you are a Centrelink customer, you will be automatically subscribed to this service when you provide a new mobile phone number or email address, or when you make a claim for a payment or service and have a mobile phone number or email address on your contact details.</w:t>
      </w:r>
    </w:p>
    <w:p w:rsidR="00F75726" w:rsidRDefault="00F75726" w:rsidP="00F75726">
      <w:pPr>
        <w:pStyle w:val="BodyText"/>
      </w:pPr>
      <w:r>
        <w:t>If you have provided a mobile phone number and an email address, you can choose how you would like to receive your messages, however, if you live outside Australia, or you leave Australia to live in another country, you can only receive your messages by email.</w:t>
      </w:r>
    </w:p>
    <w:p w:rsidR="00F75726" w:rsidRDefault="00F75726" w:rsidP="00F75726">
      <w:pPr>
        <w:pStyle w:val="Heading2"/>
      </w:pPr>
      <w:r>
        <w:lastRenderedPageBreak/>
        <w:t>By phone</w:t>
      </w:r>
    </w:p>
    <w:p w:rsidR="00F75726" w:rsidRDefault="00F75726" w:rsidP="00F75726">
      <w:pPr>
        <w:pStyle w:val="Heading3"/>
      </w:pPr>
      <w:r>
        <w:t>Centrelink Phone Self Service</w:t>
      </w:r>
    </w:p>
    <w:p w:rsidR="00F75726" w:rsidRDefault="00F75726" w:rsidP="00F75726">
      <w:pPr>
        <w:pStyle w:val="BodyText"/>
      </w:pPr>
      <w:r>
        <w:t>The Centrelink Phone Self Service is made up of two lines:</w:t>
      </w:r>
    </w:p>
    <w:p w:rsidR="00F75726" w:rsidRDefault="00F75726" w:rsidP="00F75726">
      <w:pPr>
        <w:pStyle w:val="BodyText"/>
        <w:rPr>
          <w:rStyle w:val="01bodybold"/>
        </w:rPr>
      </w:pPr>
      <w:r>
        <w:rPr>
          <w:rStyle w:val="01bodybold"/>
        </w:rPr>
        <w:t>Self service line</w:t>
      </w:r>
      <w:r>
        <w:rPr>
          <w:rStyle w:val="01bodybold"/>
        </w:rPr>
        <w:tab/>
        <w:t>136 240</w:t>
      </w:r>
    </w:p>
    <w:p w:rsidR="00F75726" w:rsidRDefault="00F75726" w:rsidP="00F75726">
      <w:pPr>
        <w:pStyle w:val="BodyText"/>
      </w:pPr>
      <w:r>
        <w:t xml:space="preserve">On the Centrelink self service line you can hear about options relevant to the payment you are on, such as accessing payment information, applying for an advance payment or completing your review of Rent Assistance. </w:t>
      </w:r>
    </w:p>
    <w:p w:rsidR="00F75726" w:rsidRDefault="00F75726" w:rsidP="00F75726">
      <w:pPr>
        <w:pStyle w:val="BodyText"/>
        <w:rPr>
          <w:rStyle w:val="01bodybold"/>
        </w:rPr>
      </w:pPr>
      <w:r>
        <w:rPr>
          <w:rStyle w:val="01bodybold"/>
        </w:rPr>
        <w:t>Reporting line</w:t>
      </w:r>
      <w:r>
        <w:rPr>
          <w:rStyle w:val="01bodybold"/>
        </w:rPr>
        <w:tab/>
        <w:t xml:space="preserve">133 276/13 EARN </w:t>
      </w:r>
    </w:p>
    <w:p w:rsidR="00F75726" w:rsidRDefault="00F75726" w:rsidP="00F75726">
      <w:pPr>
        <w:pStyle w:val="BodyText"/>
      </w:pPr>
      <w:r>
        <w:t xml:space="preserve">The Centrelink reporting line is for customers who need to report fortnightly to receive their payment. You can report your income from employment and notify your mutual obligation requirements using this line. </w:t>
      </w:r>
    </w:p>
    <w:p w:rsidR="00F75726" w:rsidRDefault="00F75726" w:rsidP="00F75726">
      <w:pPr>
        <w:pStyle w:val="BodyText"/>
        <w:rPr>
          <w:rStyle w:val="01bodybold"/>
        </w:rPr>
      </w:pPr>
      <w:r>
        <w:t xml:space="preserve">For more information about reporting requirements visit </w:t>
      </w:r>
      <w:r>
        <w:rPr>
          <w:rStyle w:val="01bodybold"/>
        </w:rPr>
        <w:t>humanservices.gov.au/selfservice</w:t>
      </w:r>
    </w:p>
    <w:p w:rsidR="00F75726" w:rsidRDefault="00F75726" w:rsidP="00F75726">
      <w:pPr>
        <w:pStyle w:val="Heading2"/>
      </w:pPr>
      <w:r>
        <w:t>Other options</w:t>
      </w:r>
    </w:p>
    <w:p w:rsidR="00F75726" w:rsidRDefault="00F75726" w:rsidP="00F75726">
      <w:pPr>
        <w:pStyle w:val="Heading3"/>
      </w:pPr>
      <w:r>
        <w:t>In a service centre</w:t>
      </w:r>
    </w:p>
    <w:p w:rsidR="00F75726" w:rsidRDefault="00F75726" w:rsidP="00F75726">
      <w:pPr>
        <w:pStyle w:val="BodyText"/>
      </w:pPr>
      <w:r>
        <w:t xml:space="preserve">If you don’t have a computer at home you can visit one of our service centres and use our self service terminals. Once you have registered to access your account online, you can use the terminals for Centrelink, Medicare and Child Support accounts. </w:t>
      </w:r>
    </w:p>
    <w:p w:rsidR="00F75726" w:rsidRDefault="00F75726" w:rsidP="00F75726">
      <w:pPr>
        <w:pStyle w:val="Heading3"/>
      </w:pPr>
      <w:r>
        <w:t>Agents and access points</w:t>
      </w:r>
    </w:p>
    <w:p w:rsidR="00F75726" w:rsidRDefault="00F75726" w:rsidP="00F75726">
      <w:pPr>
        <w:pStyle w:val="BodyText"/>
      </w:pPr>
      <w:r>
        <w:t>You can access our services from one of over 225 Access Points and 350 Agents in rural, regional and remote Australia. Access Points provide free self-help facilities where you can conduct your business with us.</w:t>
      </w:r>
    </w:p>
    <w:p w:rsidR="00F75726" w:rsidRDefault="00F75726" w:rsidP="00F75726">
      <w:pPr>
        <w:pStyle w:val="BodyText"/>
      </w:pPr>
      <w:r>
        <w:t>Visit</w:t>
      </w:r>
      <w:r>
        <w:rPr>
          <w:rStyle w:val="01bodybold"/>
        </w:rPr>
        <w:t xml:space="preserve"> humanservices.gov.au</w:t>
      </w:r>
      <w:r>
        <w:t xml:space="preserve"> for more information about payments and services or call the ‘13’ or ‘1800’ number listed that is most relevant to your situation.</w:t>
      </w:r>
    </w:p>
    <w:p w:rsidR="00F75726" w:rsidRDefault="00F75726" w:rsidP="00F75726">
      <w:pPr>
        <w:pStyle w:val="BodyText"/>
        <w:rPr>
          <w:rStyle w:val="01bodybold"/>
        </w:rPr>
      </w:pPr>
      <w:r>
        <w:rPr>
          <w:rStyle w:val="01bodybold"/>
        </w:rPr>
        <w:t>Older Australians</w:t>
      </w:r>
      <w:r>
        <w:rPr>
          <w:rStyle w:val="01bodybold"/>
        </w:rPr>
        <w:tab/>
        <w:t>132 300</w:t>
      </w:r>
    </w:p>
    <w:p w:rsidR="00F75726" w:rsidRDefault="00F75726" w:rsidP="00F75726">
      <w:pPr>
        <w:pStyle w:val="BodyText"/>
      </w:pPr>
      <w:r>
        <w:t>About to retire or in retirement</w:t>
      </w:r>
    </w:p>
    <w:p w:rsidR="00F75726" w:rsidRDefault="00F75726" w:rsidP="00F75726">
      <w:pPr>
        <w:pStyle w:val="BodyText"/>
      </w:pPr>
      <w:r>
        <w:t>Seniors</w:t>
      </w:r>
    </w:p>
    <w:p w:rsidR="00F75726" w:rsidRDefault="00F75726" w:rsidP="00F75726">
      <w:pPr>
        <w:pStyle w:val="BodyText"/>
      </w:pPr>
      <w:r>
        <w:t>Needing help after someone has died</w:t>
      </w:r>
    </w:p>
    <w:p w:rsidR="00F75726" w:rsidRDefault="00F75726" w:rsidP="00F75726">
      <w:pPr>
        <w:pStyle w:val="BodyText"/>
        <w:rPr>
          <w:rStyle w:val="01bodybold"/>
        </w:rPr>
      </w:pPr>
      <w:r>
        <w:rPr>
          <w:rStyle w:val="01bodybold"/>
        </w:rPr>
        <w:t>Disability, Sickness and Carers</w:t>
      </w:r>
      <w:r>
        <w:rPr>
          <w:rStyle w:val="01bodybold"/>
        </w:rPr>
        <w:tab/>
        <w:t>132 717</w:t>
      </w:r>
    </w:p>
    <w:p w:rsidR="00F75726" w:rsidRDefault="00F75726" w:rsidP="00F75726">
      <w:pPr>
        <w:pStyle w:val="BodyText"/>
      </w:pPr>
      <w:r>
        <w:t>Illness or injury</w:t>
      </w:r>
    </w:p>
    <w:p w:rsidR="00F75726" w:rsidRDefault="00F75726" w:rsidP="00F75726">
      <w:pPr>
        <w:pStyle w:val="BodyText"/>
      </w:pPr>
      <w:r>
        <w:t>Caring for someone</w:t>
      </w:r>
    </w:p>
    <w:p w:rsidR="00F75726" w:rsidRDefault="00F75726" w:rsidP="00F75726">
      <w:pPr>
        <w:pStyle w:val="BodyText"/>
        <w:rPr>
          <w:rStyle w:val="01bodybold"/>
        </w:rPr>
      </w:pPr>
      <w:r>
        <w:rPr>
          <w:rStyle w:val="01bodybold"/>
        </w:rPr>
        <w:t>Employment Services</w:t>
      </w:r>
      <w:r>
        <w:rPr>
          <w:rStyle w:val="01bodybold"/>
        </w:rPr>
        <w:tab/>
        <w:t>132 850</w:t>
      </w:r>
    </w:p>
    <w:p w:rsidR="00F75726" w:rsidRDefault="00F75726" w:rsidP="00F75726">
      <w:pPr>
        <w:pStyle w:val="BodyText"/>
      </w:pPr>
      <w:r>
        <w:t>Looking for work (22 and over)</w:t>
      </w:r>
    </w:p>
    <w:p w:rsidR="00F75726" w:rsidRDefault="00F75726" w:rsidP="00F75726">
      <w:pPr>
        <w:pStyle w:val="BodyText"/>
      </w:pPr>
      <w:r>
        <w:lastRenderedPageBreak/>
        <w:t>Farmer, self-employed or rural Australian</w:t>
      </w:r>
    </w:p>
    <w:p w:rsidR="00F75726" w:rsidRDefault="00F75726" w:rsidP="00F75726">
      <w:pPr>
        <w:pStyle w:val="BodyText"/>
      </w:pPr>
      <w:r>
        <w:t>Needing help in a crisis</w:t>
      </w:r>
    </w:p>
    <w:p w:rsidR="00F75726" w:rsidRDefault="00F75726" w:rsidP="00F75726">
      <w:pPr>
        <w:pStyle w:val="BodyText"/>
      </w:pPr>
      <w:r>
        <w:t>Recently moved to Australia</w:t>
      </w:r>
    </w:p>
    <w:p w:rsidR="00F75726" w:rsidRDefault="00F75726" w:rsidP="00F75726">
      <w:pPr>
        <w:pStyle w:val="BodyText"/>
        <w:rPr>
          <w:rStyle w:val="01bodybold"/>
        </w:rPr>
      </w:pPr>
      <w:r>
        <w:rPr>
          <w:rStyle w:val="01bodybold"/>
        </w:rPr>
        <w:t>Families and Parents</w:t>
      </w:r>
      <w:r>
        <w:rPr>
          <w:rStyle w:val="01bodybold"/>
        </w:rPr>
        <w:tab/>
        <w:t>136 150</w:t>
      </w:r>
    </w:p>
    <w:p w:rsidR="00F75726" w:rsidRDefault="00F75726" w:rsidP="00F75726">
      <w:pPr>
        <w:pStyle w:val="BodyText"/>
      </w:pPr>
      <w:r>
        <w:t>Guardian</w:t>
      </w:r>
    </w:p>
    <w:p w:rsidR="00F75726" w:rsidRDefault="00F75726" w:rsidP="00F75726">
      <w:pPr>
        <w:pStyle w:val="BodyText"/>
        <w:rPr>
          <w:rStyle w:val="01bodybold"/>
        </w:rPr>
      </w:pPr>
      <w:r>
        <w:rPr>
          <w:rStyle w:val="01bodybold"/>
        </w:rPr>
        <w:t>Youth and Students</w:t>
      </w:r>
      <w:r>
        <w:rPr>
          <w:rStyle w:val="01bodybold"/>
        </w:rPr>
        <w:tab/>
        <w:t xml:space="preserve">132 490 </w:t>
      </w:r>
    </w:p>
    <w:p w:rsidR="00F75726" w:rsidRDefault="00F75726" w:rsidP="00F75726">
      <w:pPr>
        <w:pStyle w:val="BodyText"/>
      </w:pPr>
      <w:r>
        <w:t xml:space="preserve">Looking for work (under 22) </w:t>
      </w:r>
    </w:p>
    <w:p w:rsidR="00F75726" w:rsidRDefault="00F75726" w:rsidP="00F75726">
      <w:pPr>
        <w:pStyle w:val="BodyText"/>
      </w:pPr>
      <w:r>
        <w:t>Youth Allowance</w:t>
      </w:r>
    </w:p>
    <w:p w:rsidR="00F75726" w:rsidRDefault="00F75726" w:rsidP="00F75726">
      <w:pPr>
        <w:pStyle w:val="BodyText"/>
      </w:pPr>
      <w:r>
        <w:t xml:space="preserve">Austudy </w:t>
      </w:r>
    </w:p>
    <w:p w:rsidR="00F75726" w:rsidRDefault="00F75726" w:rsidP="00F75726">
      <w:pPr>
        <w:pStyle w:val="BodyText"/>
      </w:pPr>
      <w:r>
        <w:t>Pensioner Education Supplement</w:t>
      </w:r>
    </w:p>
    <w:p w:rsidR="00F75726" w:rsidRDefault="00F75726" w:rsidP="00F75726">
      <w:pPr>
        <w:pStyle w:val="BodyText"/>
        <w:rPr>
          <w:rStyle w:val="01bodybold"/>
        </w:rPr>
      </w:pPr>
      <w:r>
        <w:rPr>
          <w:rStyle w:val="01bodybold"/>
        </w:rPr>
        <w:t>ABSTUDY</w:t>
      </w:r>
      <w:r>
        <w:rPr>
          <w:rStyle w:val="01bodybold"/>
        </w:rPr>
        <w:tab/>
        <w:t>Freecall™ 1800 132 317</w:t>
      </w:r>
    </w:p>
    <w:p w:rsidR="00F75726" w:rsidRDefault="00F75726" w:rsidP="00F75726">
      <w:pPr>
        <w:pStyle w:val="BodyText"/>
        <w:rPr>
          <w:rStyle w:val="01bodybold"/>
        </w:rPr>
      </w:pPr>
      <w:r>
        <w:rPr>
          <w:rStyle w:val="01bodybold"/>
        </w:rPr>
        <w:t>Assistance for Isolated Children</w:t>
      </w:r>
      <w:r>
        <w:rPr>
          <w:rStyle w:val="01bodybold"/>
        </w:rPr>
        <w:tab/>
        <w:t>132 318</w:t>
      </w:r>
    </w:p>
    <w:p w:rsidR="00F75726" w:rsidRDefault="00F75726" w:rsidP="00F75726">
      <w:pPr>
        <w:pStyle w:val="BodyText"/>
        <w:rPr>
          <w:rStyle w:val="01bodybold"/>
        </w:rPr>
      </w:pPr>
      <w:r>
        <w:rPr>
          <w:rStyle w:val="01bodybold"/>
        </w:rPr>
        <w:t>Australian Apprentices</w:t>
      </w:r>
      <w:r>
        <w:rPr>
          <w:rStyle w:val="01bodybold"/>
        </w:rPr>
        <w:tab/>
        <w:t>133 633</w:t>
      </w:r>
    </w:p>
    <w:p w:rsidR="00F75726" w:rsidRDefault="00F75726" w:rsidP="00F75726">
      <w:pPr>
        <w:pStyle w:val="BodyText"/>
        <w:rPr>
          <w:rStyle w:val="01bodybold"/>
        </w:rPr>
      </w:pPr>
      <w:r>
        <w:rPr>
          <w:rStyle w:val="01bodybold"/>
        </w:rPr>
        <w:t>Australian Government Services Fraud Tip-off Line</w:t>
      </w:r>
      <w:r>
        <w:rPr>
          <w:rStyle w:val="01bodybold"/>
        </w:rPr>
        <w:tab/>
        <w:t>131 524</w:t>
      </w:r>
    </w:p>
    <w:p w:rsidR="00F75726" w:rsidRDefault="00F75726" w:rsidP="00F75726">
      <w:pPr>
        <w:pStyle w:val="BodyText"/>
        <w:rPr>
          <w:rStyle w:val="01bodybold"/>
        </w:rPr>
      </w:pPr>
      <w:r>
        <w:rPr>
          <w:rStyle w:val="01bodybold"/>
        </w:rPr>
        <w:t>BasicsCard Balance Check</w:t>
      </w:r>
      <w:r>
        <w:rPr>
          <w:rStyle w:val="01bodybold"/>
        </w:rPr>
        <w:tab/>
        <w:t xml:space="preserve">Freecall™ 1800 057 111 </w:t>
      </w:r>
    </w:p>
    <w:p w:rsidR="00F75726" w:rsidRDefault="00F75726" w:rsidP="00F75726">
      <w:pPr>
        <w:pStyle w:val="BodyText"/>
        <w:rPr>
          <w:rStyle w:val="01bodybold"/>
        </w:rPr>
      </w:pPr>
      <w:r>
        <w:rPr>
          <w:rStyle w:val="01bodybold"/>
        </w:rPr>
        <w:t>Calling from outside Australia</w:t>
      </w:r>
      <w:r>
        <w:rPr>
          <w:rStyle w:val="01bodybold"/>
        </w:rPr>
        <w:tab/>
        <w:t>+61 3 6222 3455</w:t>
      </w:r>
    </w:p>
    <w:p w:rsidR="00F75726" w:rsidRDefault="00F75726" w:rsidP="00F75726">
      <w:pPr>
        <w:pStyle w:val="BodyText"/>
        <w:rPr>
          <w:rStyle w:val="01bodybold"/>
        </w:rPr>
      </w:pPr>
      <w:r>
        <w:rPr>
          <w:rStyle w:val="01bodybold"/>
        </w:rPr>
        <w:t>National Business Gateway</w:t>
      </w:r>
      <w:r>
        <w:rPr>
          <w:rStyle w:val="01bodybold"/>
        </w:rPr>
        <w:tab/>
        <w:t>131 158</w:t>
      </w:r>
    </w:p>
    <w:p w:rsidR="00F75726" w:rsidRDefault="00F75726" w:rsidP="00F75726">
      <w:pPr>
        <w:pStyle w:val="BodyText"/>
        <w:rPr>
          <w:rStyle w:val="01bodybold"/>
        </w:rPr>
      </w:pPr>
      <w:r>
        <w:rPr>
          <w:rStyle w:val="01bodybold"/>
        </w:rPr>
        <w:t>International Services</w:t>
      </w:r>
      <w:r>
        <w:rPr>
          <w:rStyle w:val="01bodybold"/>
        </w:rPr>
        <w:tab/>
        <w:t>131 673</w:t>
      </w:r>
    </w:p>
    <w:p w:rsidR="00F75726" w:rsidRDefault="00F75726" w:rsidP="00F75726">
      <w:pPr>
        <w:pStyle w:val="BodyText"/>
        <w:rPr>
          <w:rStyle w:val="01bodybold"/>
        </w:rPr>
      </w:pPr>
      <w:r>
        <w:rPr>
          <w:rStyle w:val="01bodybold"/>
        </w:rPr>
        <w:t>Feedback and complaints</w:t>
      </w:r>
      <w:r>
        <w:rPr>
          <w:rStyle w:val="01bodybold"/>
        </w:rPr>
        <w:tab/>
        <w:t xml:space="preserve">Freecall™ 1800 132 468 </w:t>
      </w:r>
    </w:p>
    <w:p w:rsidR="00F75726" w:rsidRDefault="00F75726" w:rsidP="00F75726">
      <w:pPr>
        <w:pStyle w:val="BodyText"/>
        <w:rPr>
          <w:rStyle w:val="01bodybold"/>
        </w:rPr>
      </w:pPr>
      <w:r>
        <w:rPr>
          <w:rStyle w:val="01bodybold"/>
        </w:rPr>
        <w:t>Farmer Assistance Line</w:t>
      </w:r>
      <w:r>
        <w:rPr>
          <w:rStyle w:val="01bodybold"/>
        </w:rPr>
        <w:tab/>
        <w:t>132 316</w:t>
      </w:r>
    </w:p>
    <w:p w:rsidR="00F75726" w:rsidRDefault="00F75726" w:rsidP="00F75726">
      <w:pPr>
        <w:pStyle w:val="BodyText"/>
        <w:rPr>
          <w:rStyle w:val="01bodybold"/>
        </w:rPr>
      </w:pPr>
      <w:r>
        <w:rPr>
          <w:rStyle w:val="01bodybold"/>
        </w:rPr>
        <w:t>Financial Information Service seminar bookings</w:t>
      </w:r>
      <w:r>
        <w:rPr>
          <w:rStyle w:val="01bodybold"/>
        </w:rPr>
        <w:tab/>
        <w:t>136 357</w:t>
      </w:r>
    </w:p>
    <w:p w:rsidR="00F75726" w:rsidRDefault="00F75726" w:rsidP="00F75726">
      <w:pPr>
        <w:pStyle w:val="BodyText"/>
        <w:rPr>
          <w:rStyle w:val="01bodybold"/>
        </w:rPr>
      </w:pPr>
      <w:r>
        <w:rPr>
          <w:rStyle w:val="01bodybold"/>
        </w:rPr>
        <w:t xml:space="preserve">Foreign Income Exchange </w:t>
      </w:r>
      <w:r>
        <w:rPr>
          <w:rStyle w:val="01bodybold"/>
        </w:rPr>
        <w:tab/>
        <w:t>Freecall™ 1800 050 041</w:t>
      </w:r>
    </w:p>
    <w:p w:rsidR="00F75726" w:rsidRDefault="00F75726" w:rsidP="00F75726">
      <w:pPr>
        <w:pStyle w:val="BodyText"/>
        <w:rPr>
          <w:rStyle w:val="01bodybold"/>
        </w:rPr>
      </w:pPr>
      <w:r>
        <w:rPr>
          <w:rStyle w:val="01bodybold"/>
        </w:rPr>
        <w:t xml:space="preserve">Income Management </w:t>
      </w:r>
      <w:r>
        <w:rPr>
          <w:rStyle w:val="01bodybold"/>
        </w:rPr>
        <w:tab/>
        <w:t>Freecall™ 1800 132 594</w:t>
      </w:r>
    </w:p>
    <w:p w:rsidR="00F75726" w:rsidRDefault="00F75726" w:rsidP="00F75726">
      <w:pPr>
        <w:pStyle w:val="BodyText"/>
        <w:rPr>
          <w:rStyle w:val="01bodybold"/>
        </w:rPr>
      </w:pPr>
      <w:r>
        <w:rPr>
          <w:rStyle w:val="01bodybold"/>
        </w:rPr>
        <w:t>Indigenous Call Centre</w:t>
      </w:r>
      <w:r>
        <w:rPr>
          <w:rStyle w:val="01bodybold"/>
        </w:rPr>
        <w:tab/>
        <w:t>Freecall™ 1800 136 380</w:t>
      </w:r>
    </w:p>
    <w:p w:rsidR="00F75726" w:rsidRDefault="00F75726" w:rsidP="00F75726">
      <w:pPr>
        <w:pStyle w:val="BodyText"/>
        <w:rPr>
          <w:rStyle w:val="01bodybold"/>
        </w:rPr>
      </w:pPr>
      <w:r>
        <w:rPr>
          <w:rStyle w:val="01bodybold"/>
        </w:rPr>
        <w:t>Centrelink Online Services Support Hotline</w:t>
      </w:r>
      <w:r>
        <w:rPr>
          <w:rStyle w:val="01bodybold"/>
        </w:rPr>
        <w:tab/>
        <w:t>132 307</w:t>
      </w:r>
    </w:p>
    <w:p w:rsidR="00F75726" w:rsidRDefault="00F75726" w:rsidP="00F75726">
      <w:pPr>
        <w:pStyle w:val="BodyText"/>
        <w:rPr>
          <w:rStyle w:val="01bodybold"/>
        </w:rPr>
      </w:pPr>
      <w:r>
        <w:rPr>
          <w:rStyle w:val="01bodybold"/>
        </w:rPr>
        <w:t>For help in other languages</w:t>
      </w:r>
      <w:r>
        <w:rPr>
          <w:rStyle w:val="01bodybold"/>
        </w:rPr>
        <w:tab/>
        <w:t>131 202</w:t>
      </w:r>
    </w:p>
    <w:p w:rsidR="00F75726" w:rsidRDefault="00F75726" w:rsidP="00F75726">
      <w:pPr>
        <w:pStyle w:val="BodyText"/>
        <w:rPr>
          <w:rStyle w:val="01bodybold"/>
        </w:rPr>
      </w:pPr>
      <w:r>
        <w:rPr>
          <w:rStyle w:val="01bodybold"/>
        </w:rPr>
        <w:t xml:space="preserve">TTY* Customer Relations </w:t>
      </w:r>
      <w:r>
        <w:rPr>
          <w:rStyle w:val="01bodybold"/>
        </w:rPr>
        <w:tab/>
        <w:t>Freecall™ 1800 000 567</w:t>
      </w:r>
    </w:p>
    <w:p w:rsidR="00F75726" w:rsidRDefault="00F75726" w:rsidP="00F75726">
      <w:pPr>
        <w:pStyle w:val="BodyText"/>
        <w:rPr>
          <w:rStyle w:val="01bodybold"/>
        </w:rPr>
      </w:pPr>
      <w:r>
        <w:rPr>
          <w:rStyle w:val="01bodybold"/>
        </w:rPr>
        <w:t>TTY* Enquiries</w:t>
      </w:r>
      <w:r>
        <w:rPr>
          <w:rStyle w:val="01bodybold"/>
        </w:rPr>
        <w:tab/>
        <w:t>Freecall™ 1800 810 586</w:t>
      </w:r>
    </w:p>
    <w:p w:rsidR="00F75726" w:rsidRDefault="00F75726" w:rsidP="00F75726">
      <w:pPr>
        <w:pStyle w:val="BodyText"/>
      </w:pPr>
      <w:r>
        <w:t>*TTY is only for people who are deaf or who have a hearing or speech impairment. A TTY phone is required to use this service.</w:t>
      </w:r>
    </w:p>
    <w:p w:rsidR="00F75726" w:rsidRDefault="00F75726" w:rsidP="00F75726">
      <w:pPr>
        <w:pStyle w:val="BodyText"/>
      </w:pPr>
      <w:r>
        <w:rPr>
          <w:rStyle w:val="01bodybold"/>
        </w:rPr>
        <w:lastRenderedPageBreak/>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F75726" w:rsidRDefault="00F75726" w:rsidP="00F75726">
      <w:pPr>
        <w:pStyle w:val="Heading3"/>
      </w:pPr>
      <w:r>
        <w:t>Definition of a partner</w:t>
      </w:r>
    </w:p>
    <w:p w:rsidR="00F75726" w:rsidRDefault="00F75726" w:rsidP="00F75726">
      <w:pPr>
        <w:pStyle w:val="BodyText"/>
      </w:pPr>
      <w:r>
        <w:t>For the Department of Human Services' purposes a person is considered to be your partner if you and the person are living together, or usually live together, and are:</w:t>
      </w:r>
    </w:p>
    <w:p w:rsidR="00F75726" w:rsidRDefault="00F75726" w:rsidP="00F75726">
      <w:pPr>
        <w:pStyle w:val="Bulletlist1"/>
        <w:rPr>
          <w:rStyle w:val="01bodybold"/>
        </w:rPr>
      </w:pPr>
      <w:r>
        <w:t>•</w:t>
      </w:r>
      <w:r>
        <w:tab/>
        <w:t>married,</w:t>
      </w:r>
      <w:r>
        <w:rPr>
          <w:rStyle w:val="01bodybold"/>
        </w:rPr>
        <w:t xml:space="preserve"> or</w:t>
      </w:r>
    </w:p>
    <w:p w:rsidR="00F75726" w:rsidRDefault="00F75726" w:rsidP="00F75726">
      <w:pPr>
        <w:pStyle w:val="Bulletlist1"/>
        <w:rPr>
          <w:rStyle w:val="01bodybold"/>
        </w:rPr>
      </w:pPr>
      <w:r>
        <w:t>•</w:t>
      </w:r>
      <w:r>
        <w:tab/>
        <w:t>in a registered relationship (opposite-sex or same-sex),</w:t>
      </w:r>
      <w:r>
        <w:rPr>
          <w:rStyle w:val="01bodybold"/>
        </w:rPr>
        <w:t xml:space="preserve"> or</w:t>
      </w:r>
    </w:p>
    <w:p w:rsidR="00F75726" w:rsidRDefault="00F75726" w:rsidP="00F75726">
      <w:pPr>
        <w:pStyle w:val="Bulletlist1"/>
      </w:pPr>
      <w:r>
        <w:t>•</w:t>
      </w:r>
      <w:r>
        <w:tab/>
        <w:t xml:space="preserve">in a de facto relationship (opposite-sex or same-sex). </w:t>
      </w:r>
    </w:p>
    <w:p w:rsidR="00F75726" w:rsidRDefault="00F75726" w:rsidP="00F75726">
      <w:pPr>
        <w:pStyle w:val="BodyText"/>
      </w:pPr>
      <w:r>
        <w:t>The Department of Human Services considers a person to be in a de facto relationship from the time they commence living with another person as a member of a couple. The Department of Human Services recognises all couples, opposite-sex and same-sex.</w:t>
      </w:r>
    </w:p>
    <w:p w:rsidR="00F75726" w:rsidRDefault="00F75726" w:rsidP="00F75726">
      <w:pPr>
        <w:pStyle w:val="BodyText"/>
      </w:pPr>
      <w:r>
        <w:t>This publication has been prepared by the Department of Human Services to give you information about payments and services it delivers on behalf of the Department of Social Services and the Department of Agriculture.</w:t>
      </w:r>
    </w:p>
    <w:p w:rsidR="00F75726" w:rsidRDefault="00F75726" w:rsidP="00F75726">
      <w:pPr>
        <w:pStyle w:val="Heading2"/>
      </w:pPr>
      <w:r>
        <w:t>Disclaimer</w:t>
      </w:r>
    </w:p>
    <w:p w:rsidR="00F75726" w:rsidRDefault="00F75726" w:rsidP="00F75726">
      <w:pPr>
        <w:pStyle w:val="BodyText"/>
      </w:pPr>
      <w:r>
        <w:t>The information contained in this publication is intended only as a guide to payments available.</w:t>
      </w:r>
    </w:p>
    <w:p w:rsidR="00F75726" w:rsidRDefault="00F75726" w:rsidP="00F75726">
      <w:pPr>
        <w:pStyle w:val="BodyText"/>
        <w:rPr>
          <w:rStyle w:val="01bodybold"/>
        </w:rPr>
      </w:pPr>
      <w:r>
        <w:rPr>
          <w:rStyle w:val="01bodybold"/>
        </w:rPr>
        <w:t>What are your responsibilities?</w:t>
      </w:r>
    </w:p>
    <w:p w:rsidR="00F75726" w:rsidRDefault="00F75726" w:rsidP="00F75726">
      <w:pPr>
        <w:pStyle w:val="Bulletlist1"/>
      </w:pPr>
      <w:r>
        <w:t>•</w:t>
      </w:r>
      <w:r>
        <w:tab/>
        <w:t>It is your responsibility to decide if you wish to apply for a payment and to make the application, having regard to your particular circumstances.</w:t>
      </w:r>
    </w:p>
    <w:p w:rsidR="00F75726" w:rsidRDefault="00F75726" w:rsidP="00F75726">
      <w:pPr>
        <w:pStyle w:val="Bulletlist1"/>
      </w:pPr>
      <w:r>
        <w:t>•</w:t>
      </w:r>
      <w:r>
        <w:tab/>
        <w:t>The information is accurate as at 20 September 2015, but may of course change. If you use this publication after that date, please check with us that the details are up to date.</w:t>
      </w:r>
    </w:p>
    <w:p w:rsidR="00F75726" w:rsidRDefault="00F75726" w:rsidP="00F75726">
      <w:pPr>
        <w:pStyle w:val="BodyText"/>
        <w:rPr>
          <w:rStyle w:val="01bodybold"/>
        </w:rPr>
      </w:pPr>
      <w:r>
        <w:rPr>
          <w:rStyle w:val="01bodybold"/>
        </w:rPr>
        <w:t>From what date are benefits payable?</w:t>
      </w:r>
    </w:p>
    <w:p w:rsidR="00F75726" w:rsidRDefault="00F75726" w:rsidP="00F75726">
      <w:pPr>
        <w:pStyle w:val="BodyText"/>
      </w:pPr>
      <w:r>
        <w:t>Most government payments are paid from, or after, the date on which the application is made. So the sooner you lodge your application the quicker you may be paid.</w:t>
      </w:r>
    </w:p>
    <w:p w:rsidR="00F75726" w:rsidRDefault="00F75726" w:rsidP="00F75726">
      <w:pPr>
        <w:pStyle w:val="BodyText"/>
        <w:rPr>
          <w:rStyle w:val="01bodybold"/>
        </w:rPr>
      </w:pPr>
      <w:r>
        <w:rPr>
          <w:rStyle w:val="01bodybold"/>
        </w:rPr>
        <w:t>What is the position if you deal with a third party?</w:t>
      </w:r>
    </w:p>
    <w:p w:rsidR="00F75726" w:rsidRDefault="00F75726" w:rsidP="00F75726">
      <w:pPr>
        <w:pStyle w:val="BodyText"/>
      </w:pPr>
      <w:r>
        <w:t>You may deal with a third party who is not a member of the Department of Human Services' staff. If you do so, please remember that we have not authorised any third parties to provide information or advice to you about payments. If you think a decision about your payment is incorrect, you can contact us and ask for the decision to be reconsidered.</w:t>
      </w:r>
    </w:p>
    <w:p w:rsidR="00F75726" w:rsidRDefault="00F75726" w:rsidP="00F75726">
      <w:pPr>
        <w:pStyle w:val="BodyText"/>
        <w:rPr>
          <w:rStyle w:val="01bodybold"/>
        </w:rPr>
      </w:pPr>
      <w:r>
        <w:t xml:space="preserve">If you are not satisfied with the service you received from the Department of Human Services you can talk to our Customer Relations staff on </w:t>
      </w:r>
      <w:r>
        <w:rPr>
          <w:rStyle w:val="01bodybold"/>
        </w:rPr>
        <w:t>Freecall™ 1800 132 468</w:t>
      </w:r>
      <w:r>
        <w:t xml:space="preserve">. If you are still not satisfied, you can contact the Commonwealth Ombudsman on </w:t>
      </w:r>
      <w:r>
        <w:rPr>
          <w:rStyle w:val="01bodybold"/>
        </w:rPr>
        <w:t>1300 362 072</w:t>
      </w:r>
      <w:r>
        <w:t xml:space="preserve"> or </w:t>
      </w:r>
      <w:r>
        <w:rPr>
          <w:rStyle w:val="01bodybold"/>
        </w:rPr>
        <w:t>ombudsman.gov.au</w:t>
      </w:r>
    </w:p>
    <w:p w:rsidR="00E018DC" w:rsidRDefault="00E018DC" w:rsidP="00F75726"/>
    <w:p w:rsidR="00F75726" w:rsidRPr="00F75726" w:rsidRDefault="00F75726" w:rsidP="00F75726">
      <w:r>
        <w:t>CO029.1509</w:t>
      </w:r>
    </w:p>
    <w:sectPr w:rsidR="00F75726" w:rsidRPr="00F75726">
      <w:pgSz w:w="11906" w:h="1559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0C" w:rsidRDefault="00BC7F0C" w:rsidP="00C77FE4">
      <w:r>
        <w:separator/>
      </w:r>
    </w:p>
  </w:endnote>
  <w:endnote w:type="continuationSeparator" w:id="0">
    <w:p w:rsidR="00BC7F0C" w:rsidRDefault="00BC7F0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2000500000000020004"/>
    <w:charset w:val="00"/>
    <w:family w:val="modern"/>
    <w:notTrueType/>
    <w:pitch w:val="variable"/>
    <w:sig w:usb0="E00002BF" w:usb1="5000E0F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0C" w:rsidRDefault="00BC7F0C" w:rsidP="00C77FE4">
      <w:r>
        <w:separator/>
      </w:r>
    </w:p>
  </w:footnote>
  <w:footnote w:type="continuationSeparator" w:id="0">
    <w:p w:rsidR="00BC7F0C" w:rsidRDefault="00BC7F0C" w:rsidP="00C7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Bullet"/>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Index9"/>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Index8"/>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IndexHeading"/>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Index7"/>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26"/>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C46ED"/>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C7F0C"/>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75726"/>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B769B-0666-4DAD-AC44-0C22F7F4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rsid w:val="00F75726"/>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val="en-US" w:eastAsia="en-US"/>
    </w:rPr>
  </w:style>
  <w:style w:type="paragraph" w:styleId="Heading2">
    <w:name w:val="heading 2"/>
    <w:basedOn w:val="Normal"/>
    <w:next w:val="Normal"/>
    <w:link w:val="Heading2Char"/>
    <w:autoRedefine/>
    <w:uiPriority w:val="99"/>
    <w:qFormat/>
    <w:rsid w:val="00B87C17"/>
    <w:pPr>
      <w:keepNext/>
      <w:tabs>
        <w:tab w:val="left" w:pos="1066"/>
      </w:tabs>
      <w:spacing w:before="240" w:after="240" w:line="240" w:lineRule="auto"/>
      <w:outlineLvl w:val="1"/>
    </w:pPr>
    <w:rPr>
      <w:rFonts w:ascii="Arial" w:eastAsia="Times New Roman" w:hAnsi="Arial" w:cs="Arial"/>
      <w:b/>
      <w:bCs/>
      <w:iCs/>
      <w:sz w:val="36"/>
      <w:szCs w:val="28"/>
      <w:lang w:val="en-US" w:eastAsia="en-US"/>
    </w:rPr>
  </w:style>
  <w:style w:type="paragraph" w:styleId="Heading3">
    <w:name w:val="heading 3"/>
    <w:basedOn w:val="Normal"/>
    <w:next w:val="Normal"/>
    <w:link w:val="Heading3Char"/>
    <w:autoRedefine/>
    <w:uiPriority w:val="99"/>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val="en-US" w:eastAsia="en-US"/>
    </w:rPr>
  </w:style>
  <w:style w:type="paragraph" w:styleId="Heading4">
    <w:name w:val="heading 4"/>
    <w:basedOn w:val="Normal"/>
    <w:next w:val="Normal"/>
    <w:link w:val="Heading4Char"/>
    <w:uiPriority w:val="99"/>
    <w:qFormat/>
    <w:rsid w:val="00B87C17"/>
    <w:pPr>
      <w:keepNext/>
      <w:tabs>
        <w:tab w:val="left" w:pos="1066"/>
      </w:tabs>
      <w:spacing w:before="60" w:after="120" w:line="240" w:lineRule="auto"/>
      <w:outlineLvl w:val="3"/>
    </w:pPr>
    <w:rPr>
      <w:rFonts w:ascii="Arial" w:eastAsia="Times New Roman" w:hAnsi="Arial" w:cs="Times New Roman"/>
      <w:b/>
      <w:bCs/>
      <w:sz w:val="28"/>
      <w:szCs w:val="28"/>
      <w:lang w:val="en-US"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val="en-US"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val="en-US"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val="en-US"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val="en-US"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5726"/>
    <w:rPr>
      <w:rFonts w:ascii="Arial" w:hAnsi="Arial" w:cs="Arial"/>
      <w:b/>
      <w:bCs/>
      <w:iCs/>
      <w:sz w:val="36"/>
      <w:szCs w:val="28"/>
      <w:lang w:val="en-US" w:eastAsia="en-US"/>
    </w:rPr>
  </w:style>
  <w:style w:type="character" w:customStyle="1" w:styleId="Heading3Char">
    <w:name w:val="Heading 3 Char"/>
    <w:basedOn w:val="DefaultParagraphFont"/>
    <w:link w:val="Heading3"/>
    <w:uiPriority w:val="99"/>
    <w:rsid w:val="00F75726"/>
    <w:rPr>
      <w:rFonts w:ascii="Arial" w:hAnsi="Arial" w:cs="Arial"/>
      <w:b/>
      <w:bCs/>
      <w:sz w:val="32"/>
      <w:szCs w:val="26"/>
      <w:lang w:val="en-US" w:eastAsia="en-US"/>
    </w:rPr>
  </w:style>
  <w:style w:type="character" w:customStyle="1" w:styleId="Heading4Char">
    <w:name w:val="Heading 4 Char"/>
    <w:basedOn w:val="DefaultParagraphFont"/>
    <w:link w:val="Heading4"/>
    <w:uiPriority w:val="99"/>
    <w:rsid w:val="00F75726"/>
    <w:rPr>
      <w:rFonts w:ascii="Arial" w:hAnsi="Arial"/>
      <w:b/>
      <w:bCs/>
      <w:sz w:val="28"/>
      <w:szCs w:val="28"/>
      <w:lang w:val="en-US" w:eastAsia="en-US"/>
    </w:rPr>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link w:val="BodyTextChar"/>
    <w:uiPriority w:val="99"/>
    <w:qFormat/>
    <w:rsid w:val="00B87C17"/>
    <w:pPr>
      <w:tabs>
        <w:tab w:val="left" w:pos="1066"/>
      </w:tabs>
      <w:spacing w:before="120" w:after="200" w:line="240" w:lineRule="auto"/>
    </w:pPr>
    <w:rPr>
      <w:rFonts w:ascii="Arial" w:eastAsia="Times New Roman" w:hAnsi="Arial" w:cs="Times New Roman"/>
      <w:sz w:val="24"/>
      <w:szCs w:val="24"/>
      <w:lang w:val="en-US" w:eastAsia="en-US"/>
    </w:rPr>
  </w:style>
  <w:style w:type="character" w:customStyle="1" w:styleId="BodyTextChar">
    <w:name w:val="Body Text Char"/>
    <w:basedOn w:val="DefaultParagraphFont"/>
    <w:link w:val="BodyText"/>
    <w:uiPriority w:val="99"/>
    <w:rsid w:val="00F75726"/>
    <w:rPr>
      <w:rFonts w:ascii="Arial" w:hAnsi="Arial"/>
      <w:sz w:val="24"/>
      <w:szCs w:val="24"/>
      <w:lang w:val="en-US" w:eastAsia="en-US"/>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val="en-US"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val="en-US"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val="en-US"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val="en-US"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val="en-US"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val="en-US"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val="en-US"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val="en-US"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val="en-US"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val="en-US"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val="en-US"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val="en-US"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val="en-US"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val="en-US"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val="en-US" w:eastAsia="en-US"/>
    </w:rPr>
  </w:style>
  <w:style w:type="paragraph" w:styleId="ListBullet">
    <w:name w:val="List Bullet"/>
    <w:basedOn w:val="Normal"/>
    <w:autoRedefine/>
    <w:qFormat/>
    <w:rsid w:val="00B87C17"/>
    <w:pPr>
      <w:numPr>
        <w:numId w:val="1"/>
      </w:numPr>
      <w:tabs>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sz w:val="24"/>
      <w:szCs w:val="24"/>
      <w:lang w:val="en-US"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val="en-US"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val="en-US"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val="en-US"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val="en-US"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val="en-US"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val="en-US"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val="en-US"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val="en-US"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val="en-US"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val="en-US"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val="en-US"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val="en-US"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val="en-US"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val="en-US"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01bodybold">
    <w:name w:val="01 body bold"/>
    <w:uiPriority w:val="99"/>
    <w:rsid w:val="00F75726"/>
    <w:rPr>
      <w:rFonts w:ascii="Arial" w:hAnsi="Arial" w:cs="Arial"/>
      <w:b/>
      <w:bCs/>
      <w:color w:val="000000"/>
    </w:rPr>
  </w:style>
  <w:style w:type="paragraph" w:customStyle="1" w:styleId="Bulletlist1">
    <w:name w:val="Bullet list 1"/>
    <w:basedOn w:val="NoParagraphStyle"/>
    <w:uiPriority w:val="99"/>
    <w:rsid w:val="00F75726"/>
    <w:pPr>
      <w:tabs>
        <w:tab w:val="left" w:pos="170"/>
        <w:tab w:val="left" w:pos="198"/>
        <w:tab w:val="left" w:pos="400"/>
      </w:tabs>
      <w:suppressAutoHyphens/>
      <w:spacing w:before="28"/>
      <w:ind w:left="170" w:hanging="170"/>
    </w:pPr>
    <w:rPr>
      <w:rFonts w:ascii="ArialMT" w:hAnsi="ArialMT" w:cs="ArialMT"/>
    </w:rPr>
  </w:style>
  <w:style w:type="paragraph" w:customStyle="1" w:styleId="NoParagraphStyle">
    <w:name w:val="[No Paragraph Style]"/>
    <w:rsid w:val="00F7572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zh-CN"/>
    </w:rPr>
  </w:style>
  <w:style w:type="paragraph" w:customStyle="1" w:styleId="Bulletlist2">
    <w:name w:val="Bullet list 2"/>
    <w:basedOn w:val="NoParagraphStyle"/>
    <w:uiPriority w:val="99"/>
    <w:rsid w:val="00F75726"/>
    <w:pPr>
      <w:tabs>
        <w:tab w:val="left" w:pos="170"/>
        <w:tab w:val="left" w:pos="198"/>
        <w:tab w:val="left" w:pos="400"/>
      </w:tabs>
      <w:suppressAutoHyphens/>
      <w:spacing w:before="28"/>
      <w:ind w:left="340" w:hanging="170"/>
    </w:pPr>
    <w:rPr>
      <w:rFonts w:ascii="ArialMT" w:hAnsi="ArialMT" w:cs="ArialMT"/>
    </w:rPr>
  </w:style>
  <w:style w:type="character" w:customStyle="1" w:styleId="01bodyitalic">
    <w:name w:val="01 body italic"/>
    <w:uiPriority w:val="99"/>
    <w:rsid w:val="00F75726"/>
    <w:rPr>
      <w:i/>
      <w:iCs/>
    </w:rPr>
  </w:style>
  <w:style w:type="character" w:customStyle="1" w:styleId="boldtext">
    <w:name w:val="bold text"/>
    <w:uiPriority w:val="99"/>
    <w:rsid w:val="00F75726"/>
    <w:rPr>
      <w:rFonts w:ascii="Franklin Gothic Demi" w:hAnsi="Franklin Gothic Demi" w:cs="Franklin Gothic Demi"/>
      <w:color w:val="000000"/>
      <w:w w:val="100"/>
      <w:position w:val="0"/>
      <w:u w:val="none"/>
      <w:vertAlign w:val="baseline"/>
      <w:lang w:val="en-US"/>
    </w:rPr>
  </w:style>
  <w:style w:type="character" w:customStyle="1" w:styleId="NoBreak">
    <w:name w:val="No Break"/>
    <w:uiPriority w:val="99"/>
    <w:rsid w:val="00F75726"/>
  </w:style>
  <w:style w:type="paragraph" w:customStyle="1" w:styleId="BasicParagraph">
    <w:name w:val="[Basic Paragraph]"/>
    <w:basedOn w:val="NoParagraphStyle"/>
    <w:uiPriority w:val="99"/>
    <w:rsid w:val="001C46ED"/>
    <w:pPr>
      <w:widowControl/>
    </w:pPr>
    <w:rPr>
      <w:rFonts w:ascii="Minion Pro" w:eastAsia="Times New Roman" w:hAnsi="Minion Pro" w:cs="Minion Pr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Users\NAT\J\JAK091\Desktop\accessible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accessible_word_template.dotx</Template>
  <TotalTime>13</TotalTime>
  <Pages>92</Pages>
  <Words>26192</Words>
  <Characters>137312</Characters>
  <Application>Microsoft Office Word</Application>
  <DocSecurity>0</DocSecurity>
  <Lines>1144</Lines>
  <Paragraphs>326</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The University of Washington</Company>
  <LinksUpToDate>false</LinksUpToDate>
  <CharactersWithSpaces>163178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Department of Human Services</dc:creator>
  <cp:keywords>CO029.1509</cp:keywords>
  <dc:description/>
  <cp:lastModifiedBy>Kotek, Jac</cp:lastModifiedBy>
  <cp:revision>2</cp:revision>
  <dcterms:created xsi:type="dcterms:W3CDTF">2015-09-15T04:42:00Z</dcterms:created>
  <dcterms:modified xsi:type="dcterms:W3CDTF">2015-09-15T04:55:00Z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Book-title">
    <vt:lpwstr>AU Physics 101 Course Syllabus</vt:lpwstr>
  </property>
  <property fmtid="{D5CDD505-2E9C-101B-9397-08002B2CF9AE}" pid="3" name="eBook-author">
    <vt:lpwstr>AccessIT</vt:lpwstr>
  </property>
  <property fmtid="{D5CDD505-2E9C-101B-9397-08002B2CF9AE}" pid="4" name="eBook-filename">
    <vt:lpwstr>syllabus_accessible.lit</vt:lpwstr>
  </property>
  <property fmtid="{D5CDD505-2E9C-101B-9397-08002B2CF9AE}" pid="5" name="eBook-ThumbPath">
    <vt:lpwstr/>
  </property>
  <property fmtid="{D5CDD505-2E9C-101B-9397-08002B2CF9AE}" pid="6" name="eBook-CoverPath">
    <vt:lpwstr/>
  </property>
  <property fmtid="{D5CDD505-2E9C-101B-9397-08002B2CF9AE}" pid="7" name="eBook-SpinePath">
    <vt:lpwstr/>
  </property>
  <property fmtid="{D5CDD505-2E9C-101B-9397-08002B2CF9AE}" pid="8" name="eBook-PPCThumbPath">
    <vt:lpwstr/>
  </property>
  <property fmtid="{D5CDD505-2E9C-101B-9397-08002B2CF9AE}" pid="9" name="eBook-PPCCoverPath">
    <vt:lpwstr/>
  </property>
</Properties>
</file>