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F626" w14:textId="4AEB0064" w:rsidR="00413AC7" w:rsidRDefault="00FD059D" w:rsidP="00506052">
      <w:pPr>
        <w:pStyle w:val="Title"/>
      </w:pPr>
      <w:bookmarkStart w:id="0" w:name="_Toc142718988"/>
      <w:r>
        <w:t xml:space="preserve">University student placement interest form </w:t>
      </w:r>
    </w:p>
    <w:p w14:paraId="0CF8149E" w14:textId="3C6D71FD" w:rsidR="00506052" w:rsidRDefault="00D95A44" w:rsidP="00C51EDB">
      <w:pPr>
        <w:pStyle w:val="Heading1"/>
      </w:pPr>
      <w:r>
        <w:t>Trimester</w:t>
      </w:r>
      <w:r w:rsidR="00FD059D">
        <w:t xml:space="preserve"> </w:t>
      </w:r>
      <w:r w:rsidR="00506A69">
        <w:t>2</w:t>
      </w:r>
      <w:r w:rsidR="00FD059D">
        <w:t xml:space="preserve"> (</w:t>
      </w:r>
      <w:r w:rsidR="00506A69">
        <w:t>July</w:t>
      </w:r>
      <w:r w:rsidR="00FD059D">
        <w:t xml:space="preserve"> – </w:t>
      </w:r>
      <w:r>
        <w:t>Octo</w:t>
      </w:r>
      <w:r w:rsidR="00506A69">
        <w:t>ber</w:t>
      </w:r>
      <w:r w:rsidR="00FD059D">
        <w:t>)</w:t>
      </w:r>
    </w:p>
    <w:bookmarkEnd w:id="0"/>
    <w:p w14:paraId="56598BF7" w14:textId="59E0B96B" w:rsidR="00FD059D" w:rsidRPr="00C405AE" w:rsidRDefault="00FD059D" w:rsidP="00173400">
      <w:pPr>
        <w:pStyle w:val="BodyText"/>
        <w:rPr>
          <w:b/>
        </w:rPr>
      </w:pPr>
      <w:r w:rsidRPr="00C405AE">
        <w:t xml:space="preserve">Please complete this form to register your interest </w:t>
      </w:r>
      <w:r w:rsidR="00CD05C0">
        <w:t>in</w:t>
      </w:r>
      <w:r w:rsidR="00CD05C0" w:rsidRPr="00C405AE">
        <w:t xml:space="preserve"> </w:t>
      </w:r>
      <w:r w:rsidRPr="00C405AE">
        <w:t>a Services Australia</w:t>
      </w:r>
      <w:r>
        <w:t xml:space="preserve"> university</w:t>
      </w:r>
      <w:r w:rsidRPr="00C405AE">
        <w:t xml:space="preserve"> student placement. Email your completed form to</w:t>
      </w:r>
      <w:r w:rsidRPr="00C405AE">
        <w:rPr>
          <w:b/>
        </w:rPr>
        <w:t xml:space="preserve"> </w:t>
      </w:r>
      <w:hyperlink r:id="rId11" w:history="1">
        <w:r w:rsidR="00CD05C0">
          <w:rPr>
            <w:rStyle w:val="Hyperlink"/>
          </w:rPr>
          <w:t>elp.team@servicesaustralia.gov.au</w:t>
        </w:r>
      </w:hyperlink>
      <w:r w:rsidRPr="000E6574">
        <w:t>.</w:t>
      </w:r>
    </w:p>
    <w:p w14:paraId="0203674F" w14:textId="019ACDF0" w:rsidR="00FD059D" w:rsidRPr="00C405AE" w:rsidRDefault="00FD059D" w:rsidP="00173400">
      <w:pPr>
        <w:pStyle w:val="BodyText"/>
        <w:rPr>
          <w:b/>
        </w:rPr>
      </w:pPr>
      <w:r w:rsidRPr="00C405AE">
        <w:t xml:space="preserve">To be </w:t>
      </w:r>
      <w:r w:rsidRPr="00173400">
        <w:rPr>
          <w:color w:val="000000" w:themeColor="text1"/>
        </w:rPr>
        <w:t>eligible</w:t>
      </w:r>
      <w:r w:rsidR="00CD05C0">
        <w:rPr>
          <w:color w:val="000000" w:themeColor="text1"/>
        </w:rPr>
        <w:t>,</w:t>
      </w:r>
      <w:r w:rsidRPr="00C405AE">
        <w:t xml:space="preserve"> you must be an </w:t>
      </w:r>
      <w:r w:rsidRPr="00173400">
        <w:t>Australian citizen</w:t>
      </w:r>
      <w:r w:rsidRPr="00C405AE">
        <w:rPr>
          <w:b/>
        </w:rPr>
        <w:t xml:space="preserve"> </w:t>
      </w:r>
      <w:r w:rsidRPr="00C405AE">
        <w:rPr>
          <w:bCs/>
        </w:rPr>
        <w:t xml:space="preserve">studying at an </w:t>
      </w:r>
      <w:r w:rsidRPr="00173400">
        <w:rPr>
          <w:bCs/>
        </w:rPr>
        <w:t xml:space="preserve">Australian </w:t>
      </w:r>
      <w:r w:rsidR="00CD05C0" w:rsidRPr="00173400">
        <w:rPr>
          <w:bCs/>
        </w:rPr>
        <w:t>university</w:t>
      </w:r>
      <w:r w:rsidRPr="00C405AE">
        <w:rPr>
          <w:bCs/>
        </w:rPr>
        <w:t>.</w:t>
      </w:r>
    </w:p>
    <w:p w14:paraId="71C62B67" w14:textId="4D654B95" w:rsidR="00361ECB" w:rsidRDefault="00FD059D" w:rsidP="00173400">
      <w:pPr>
        <w:pStyle w:val="BodyText"/>
      </w:pPr>
      <w:r w:rsidRPr="00E92907">
        <w:rPr>
          <w:bCs/>
        </w:rPr>
        <w:t>Student placements are subject to availability. Placements are not guaranteed.</w:t>
      </w:r>
      <w:r>
        <w:rPr>
          <w:bCs/>
        </w:rPr>
        <w:t xml:space="preserve"> </w:t>
      </w:r>
      <w:r w:rsidR="00CD05C0">
        <w:rPr>
          <w:bCs/>
        </w:rPr>
        <w:t xml:space="preserve">Please </w:t>
      </w:r>
      <w:r>
        <w:rPr>
          <w:bCs/>
        </w:rPr>
        <w:t>discuss this placement with your university before applying.</w:t>
      </w:r>
    </w:p>
    <w:p w14:paraId="69AF2EAB" w14:textId="77777777" w:rsidR="00FD059D" w:rsidRPr="00E92907" w:rsidRDefault="00FD059D" w:rsidP="00173400">
      <w:pPr>
        <w:pStyle w:val="NoSpacing"/>
        <w:spacing w:before="240"/>
        <w:rPr>
          <w:rFonts w:ascii="Roboto" w:hAnsi="Roboto" w:cs="Arial"/>
          <w:b/>
          <w:i/>
          <w:iCs/>
        </w:rPr>
      </w:pPr>
      <w:r w:rsidRPr="00E92907">
        <w:rPr>
          <w:rFonts w:ascii="Roboto" w:hAnsi="Roboto" w:cs="Arial"/>
          <w:i/>
          <w:iCs/>
          <w:color w:val="C00000"/>
          <w:sz w:val="20"/>
          <w:szCs w:val="20"/>
        </w:rPr>
        <w:t>Required question</w:t>
      </w:r>
      <w:r>
        <w:rPr>
          <w:rFonts w:ascii="Roboto" w:hAnsi="Roboto" w:cs="Arial"/>
          <w:i/>
          <w:iCs/>
          <w:color w:val="C00000"/>
          <w:sz w:val="20"/>
          <w:szCs w:val="20"/>
        </w:rPr>
        <w:t xml:space="preserve"> *</w:t>
      </w:r>
    </w:p>
    <w:p w14:paraId="009E4971" w14:textId="77777777" w:rsidR="00FD059D" w:rsidRPr="00C405AE" w:rsidRDefault="00FD059D" w:rsidP="00CD05C0">
      <w:pPr>
        <w:pStyle w:val="Heading2"/>
      </w:pPr>
      <w:r w:rsidRPr="00C405AE"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CD05C0" w14:paraId="1C80506A" w14:textId="77777777" w:rsidTr="00173400">
        <w:tc>
          <w:tcPr>
            <w:tcW w:w="7366" w:type="dxa"/>
          </w:tcPr>
          <w:p w14:paraId="2ECA7E06" w14:textId="29E1A467" w:rsidR="00CD05C0" w:rsidRPr="00CD05C0" w:rsidRDefault="00CD05C0" w:rsidP="00173400">
            <w:r w:rsidRPr="00173400">
              <w:rPr>
                <w:rStyle w:val="Heading2Char"/>
                <w:rFonts w:ascii="Roboto" w:eastAsiaTheme="majorEastAsia" w:hAnsi="Roboto"/>
                <w:bCs w:val="0"/>
                <w:color w:val="000000" w:themeColor="text1"/>
                <w:sz w:val="22"/>
                <w:szCs w:val="22"/>
              </w:rPr>
              <w:t>Are you an Australian citizen?</w:t>
            </w:r>
            <w:r w:rsidRPr="00CD05C0">
              <w:t xml:space="preserve"> </w:t>
            </w:r>
            <w:r w:rsidRPr="00CD05C0">
              <w:rPr>
                <w:color w:val="C00000"/>
              </w:rPr>
              <w:t>*</w:t>
            </w:r>
          </w:p>
          <w:p w14:paraId="70947ED2" w14:textId="48D4F9F6" w:rsidR="00CD05C0" w:rsidRPr="00CD05C0" w:rsidRDefault="00CD05C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/>
                <w:color w:val="C00000"/>
                <w:sz w:val="22"/>
                <w:szCs w:val="22"/>
              </w:rPr>
            </w:pPr>
            <w:r w:rsidRPr="00CD05C0">
              <w:rPr>
                <w:i/>
                <w:color w:val="C00000"/>
              </w:rPr>
              <w:t xml:space="preserve">Note: If you select </w:t>
            </w:r>
            <w:r w:rsidR="00413AC7">
              <w:rPr>
                <w:i/>
                <w:color w:val="C00000"/>
              </w:rPr>
              <w:t>‘</w:t>
            </w:r>
            <w:r w:rsidRPr="00CD05C0">
              <w:rPr>
                <w:i/>
                <w:color w:val="C00000"/>
              </w:rPr>
              <w:t>No</w:t>
            </w:r>
            <w:r w:rsidR="00413AC7">
              <w:rPr>
                <w:i/>
                <w:color w:val="C00000"/>
              </w:rPr>
              <w:t>’,</w:t>
            </w:r>
            <w:r w:rsidRPr="00CD05C0">
              <w:rPr>
                <w:i/>
                <w:color w:val="C00000"/>
              </w:rPr>
              <w:t xml:space="preserve"> then you </w:t>
            </w:r>
            <w:r w:rsidR="00413AC7">
              <w:rPr>
                <w:i/>
                <w:color w:val="C00000"/>
              </w:rPr>
              <w:t>won’t</w:t>
            </w:r>
            <w:r w:rsidR="00413AC7" w:rsidRPr="00CD05C0">
              <w:rPr>
                <w:i/>
                <w:color w:val="C00000"/>
              </w:rPr>
              <w:t xml:space="preserve"> </w:t>
            </w:r>
            <w:r w:rsidRPr="00CD05C0">
              <w:rPr>
                <w:i/>
                <w:color w:val="C00000"/>
              </w:rPr>
              <w:t>be able to complete the rest of this form.</w:t>
            </w:r>
          </w:p>
        </w:tc>
        <w:tc>
          <w:tcPr>
            <w:tcW w:w="2262" w:type="dxa"/>
            <w:vAlign w:val="center"/>
          </w:tcPr>
          <w:p w14:paraId="0BD243D1" w14:textId="20387AFB" w:rsidR="00CD05C0" w:rsidRPr="00CD05C0" w:rsidRDefault="009175A8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iCs/>
                  <w:color w:val="000000"/>
                  <w:sz w:val="32"/>
                  <w:szCs w:val="28"/>
                </w:rPr>
                <w:id w:val="749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Roboto" w:hAnsi="Roboto"/>
                  <w:b w:val="0"/>
                  <w:bCs w:val="0"/>
                  <w:iCs w:val="0"/>
                  <w:color w:val="auto"/>
                  <w:sz w:val="20"/>
                  <w:szCs w:val="22"/>
                </w:rPr>
              </w:sdtEndPr>
              <w:sdtContent>
                <w:r w:rsidR="00CD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Yes          </w:t>
            </w:r>
            <w:sdt>
              <w:sdtPr>
                <w:id w:val="-5122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No</w:t>
            </w:r>
          </w:p>
        </w:tc>
      </w:tr>
    </w:tbl>
    <w:p w14:paraId="3FA967E6" w14:textId="68A81172" w:rsidR="00FD059D" w:rsidRDefault="00FD059D" w:rsidP="00CD05C0">
      <w:pPr>
        <w:pStyle w:val="Heading2"/>
      </w:pPr>
      <w:r w:rsidRPr="00C405AE">
        <w:t xml:space="preserve">Student </w:t>
      </w:r>
      <w:r w:rsidR="00CD05C0">
        <w:t>p</w:t>
      </w:r>
      <w:r w:rsidRPr="00C405AE">
        <w:t xml:space="preserve">ersonal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D05C0" w14:paraId="2FEC7C98" w14:textId="77777777" w:rsidTr="0E018D98">
        <w:tc>
          <w:tcPr>
            <w:tcW w:w="2405" w:type="dxa"/>
          </w:tcPr>
          <w:p w14:paraId="0045467C" w14:textId="0161C932" w:rsidR="00CD05C0" w:rsidRPr="00506A69" w:rsidRDefault="00CD05C0" w:rsidP="0E018D98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E018D98">
              <w:rPr>
                <w:rFonts w:asciiTheme="majorHAnsi" w:hAnsiTheme="majorHAnsi"/>
                <w:b/>
                <w:bCs/>
                <w:szCs w:val="20"/>
              </w:rPr>
              <w:t xml:space="preserve">Full name </w:t>
            </w:r>
            <w:r w:rsidRPr="0E018D98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DBB04" w14:textId="5C94C66A" w:rsidR="00CD05C0" w:rsidRDefault="00CD05C0" w:rsidP="00CD05C0">
            <w:pPr>
              <w:pStyle w:val="BodyText"/>
            </w:pPr>
          </w:p>
        </w:tc>
      </w:tr>
      <w:tr w:rsidR="00CD05C0" w14:paraId="34D8213F" w14:textId="77777777" w:rsidTr="0E018D98">
        <w:tc>
          <w:tcPr>
            <w:tcW w:w="2405" w:type="dxa"/>
          </w:tcPr>
          <w:p w14:paraId="1E74A9EA" w14:textId="4BC2C780" w:rsidR="00CD05C0" w:rsidRPr="00506A69" w:rsidRDefault="00CD05C0" w:rsidP="0E018D98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E018D98">
              <w:rPr>
                <w:rFonts w:asciiTheme="majorHAnsi" w:hAnsiTheme="majorHAnsi"/>
                <w:b/>
                <w:bCs/>
                <w:szCs w:val="20"/>
              </w:rPr>
              <w:t xml:space="preserve">Date of birth </w:t>
            </w:r>
            <w:r w:rsidRPr="0E018D98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72F8D" w14:textId="528CBA75" w:rsidR="00CD05C0" w:rsidRPr="00BF220F" w:rsidRDefault="00CD05C0" w:rsidP="00CD05C0">
            <w:pPr>
              <w:pStyle w:val="BodyText"/>
            </w:pPr>
          </w:p>
        </w:tc>
      </w:tr>
      <w:tr w:rsidR="00CD05C0" w14:paraId="3B289FB6" w14:textId="77777777" w:rsidTr="0E018D98">
        <w:tc>
          <w:tcPr>
            <w:tcW w:w="2405" w:type="dxa"/>
          </w:tcPr>
          <w:p w14:paraId="62802C73" w14:textId="20186D7E" w:rsidR="00CD05C0" w:rsidRPr="00506A69" w:rsidRDefault="00CD05C0" w:rsidP="0E018D98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E018D98">
              <w:rPr>
                <w:rFonts w:asciiTheme="majorHAnsi" w:hAnsiTheme="majorHAnsi"/>
                <w:b/>
                <w:bCs/>
                <w:szCs w:val="20"/>
              </w:rPr>
              <w:t xml:space="preserve">Home address </w:t>
            </w:r>
            <w:r w:rsidRPr="0E018D98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6A362B51" w14:textId="7BD9EE32" w:rsidR="00CD05C0" w:rsidRDefault="00CD05C0" w:rsidP="00CD05C0">
            <w:pPr>
              <w:pStyle w:val="BodyText"/>
            </w:pPr>
          </w:p>
        </w:tc>
      </w:tr>
      <w:tr w:rsidR="00CD05C0" w14:paraId="0D2FED81" w14:textId="77777777" w:rsidTr="0E018D98">
        <w:tc>
          <w:tcPr>
            <w:tcW w:w="2405" w:type="dxa"/>
          </w:tcPr>
          <w:p w14:paraId="62AE1466" w14:textId="68B505D1" w:rsidR="00CD05C0" w:rsidRPr="00506A69" w:rsidRDefault="00CD05C0" w:rsidP="0E018D98">
            <w:pPr>
              <w:pStyle w:val="BodyText"/>
              <w:rPr>
                <w:rFonts w:asciiTheme="majorHAnsi" w:hAnsiTheme="majorHAnsi"/>
                <w:szCs w:val="20"/>
              </w:rPr>
            </w:pPr>
            <w:r w:rsidRPr="0E018D98">
              <w:rPr>
                <w:rFonts w:asciiTheme="majorHAnsi" w:hAnsiTheme="majorHAnsi"/>
                <w:b/>
                <w:bCs/>
                <w:szCs w:val="20"/>
              </w:rPr>
              <w:t xml:space="preserve">Phone number </w:t>
            </w:r>
            <w:r w:rsidRPr="0E018D98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4B5168D7" w14:textId="7293F03E" w:rsidR="00CD05C0" w:rsidRPr="00CD05C0" w:rsidRDefault="00CD05C0" w:rsidP="00CD05C0">
            <w:pPr>
              <w:pStyle w:val="BodyText"/>
              <w:rPr>
                <w:i/>
                <w:iCs/>
              </w:rPr>
            </w:pPr>
          </w:p>
        </w:tc>
      </w:tr>
      <w:tr w:rsidR="00CD05C0" w14:paraId="11B04722" w14:textId="77777777" w:rsidTr="0E018D98">
        <w:tc>
          <w:tcPr>
            <w:tcW w:w="2405" w:type="dxa"/>
          </w:tcPr>
          <w:p w14:paraId="05FD2CEC" w14:textId="10935D29" w:rsidR="00CD05C0" w:rsidRPr="00506A69" w:rsidRDefault="00CD05C0" w:rsidP="0E018D98">
            <w:pPr>
              <w:pStyle w:val="BodyText"/>
              <w:rPr>
                <w:rFonts w:asciiTheme="majorHAnsi" w:hAnsiTheme="majorHAnsi"/>
                <w:szCs w:val="20"/>
              </w:rPr>
            </w:pPr>
            <w:r w:rsidRPr="0E018D98">
              <w:rPr>
                <w:rFonts w:asciiTheme="majorHAnsi" w:hAnsiTheme="majorHAnsi"/>
                <w:b/>
                <w:bCs/>
                <w:szCs w:val="20"/>
              </w:rPr>
              <w:t xml:space="preserve">Email address </w:t>
            </w:r>
            <w:r w:rsidRPr="0E018D98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5CB11CF2" w14:textId="307472EF" w:rsidR="00CD05C0" w:rsidRPr="00C405AE" w:rsidRDefault="00CD05C0" w:rsidP="00CD05C0">
            <w:pPr>
              <w:pStyle w:val="BodyText"/>
              <w:rPr>
                <w:i/>
                <w:iCs/>
              </w:rPr>
            </w:pPr>
          </w:p>
        </w:tc>
      </w:tr>
    </w:tbl>
    <w:p w14:paraId="65C789A6" w14:textId="1CD90F19" w:rsidR="00FD059D" w:rsidRPr="00C405AE" w:rsidRDefault="00FD059D" w:rsidP="00173400">
      <w:pPr>
        <w:pStyle w:val="Heading2"/>
      </w:pPr>
      <w:r w:rsidRPr="00C405AE">
        <w:t xml:space="preserve">Emergency </w:t>
      </w:r>
      <w:r w:rsidR="00CD05C0">
        <w:t>c</w:t>
      </w:r>
      <w:r w:rsidRPr="00C405AE">
        <w:t xml:space="preserve">ontact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1CA1207F" w14:textId="77777777" w:rsidTr="00173400">
        <w:tc>
          <w:tcPr>
            <w:tcW w:w="2405" w:type="dxa"/>
          </w:tcPr>
          <w:p w14:paraId="2A7D268D" w14:textId="180F494E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Full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E3CC6BE" w14:textId="7D4B43DB" w:rsidR="00413AC7" w:rsidRDefault="00413AC7" w:rsidP="00173400">
            <w:pPr>
              <w:pStyle w:val="BodyText"/>
            </w:pPr>
          </w:p>
        </w:tc>
      </w:tr>
      <w:tr w:rsidR="00413AC7" w14:paraId="215FD066" w14:textId="77777777" w:rsidTr="00173400">
        <w:tc>
          <w:tcPr>
            <w:tcW w:w="2405" w:type="dxa"/>
          </w:tcPr>
          <w:p w14:paraId="6C6867D3" w14:textId="35E5ABA2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Relationship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C63F2A0" w14:textId="4B77125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09A56533" w14:textId="77777777" w:rsidTr="00173400">
        <w:tc>
          <w:tcPr>
            <w:tcW w:w="2405" w:type="dxa"/>
          </w:tcPr>
          <w:p w14:paraId="73CA9EA9" w14:textId="60845FF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3F35AFC8" w14:textId="3208192E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4C2F2E45" w14:textId="77777777" w:rsidTr="00173400">
        <w:tc>
          <w:tcPr>
            <w:tcW w:w="2405" w:type="dxa"/>
          </w:tcPr>
          <w:p w14:paraId="29280B54" w14:textId="667D4502" w:rsidR="00413AC7" w:rsidRDefault="00413AC7" w:rsidP="00173400">
            <w:pPr>
              <w:pStyle w:val="BodyText"/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0475908" w14:textId="7BBAD7A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</w:tbl>
    <w:p w14:paraId="1770C57C" w14:textId="2D568226" w:rsidR="00FD059D" w:rsidRPr="00173400" w:rsidRDefault="00FD059D" w:rsidP="00173400">
      <w:pPr>
        <w:pStyle w:val="Heading2"/>
      </w:pPr>
      <w:r w:rsidRPr="00173400">
        <w:t xml:space="preserve">University </w:t>
      </w:r>
      <w:r w:rsidR="00413AC7">
        <w:t>d</w:t>
      </w:r>
      <w:r w:rsidRPr="009175A8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520662EE" w14:textId="77777777" w:rsidTr="00173400">
        <w:tc>
          <w:tcPr>
            <w:tcW w:w="2405" w:type="dxa"/>
          </w:tcPr>
          <w:p w14:paraId="0A94FB99" w14:textId="25080A51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University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084CF03" w14:textId="77777777" w:rsidR="00413AC7" w:rsidRDefault="00413AC7" w:rsidP="00173400">
            <w:pPr>
              <w:pStyle w:val="BodyText"/>
            </w:pPr>
          </w:p>
        </w:tc>
      </w:tr>
      <w:tr w:rsidR="00413AC7" w14:paraId="210C6CC8" w14:textId="77777777" w:rsidTr="00173400">
        <w:tc>
          <w:tcPr>
            <w:tcW w:w="2405" w:type="dxa"/>
          </w:tcPr>
          <w:p w14:paraId="5A0E312E" w14:textId="363EA49D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6D81A10D" w14:textId="77777777" w:rsidR="00413AC7" w:rsidRDefault="00413AC7" w:rsidP="00173400">
            <w:pPr>
              <w:pStyle w:val="BodyText"/>
            </w:pPr>
          </w:p>
        </w:tc>
      </w:tr>
      <w:tr w:rsidR="00413AC7" w14:paraId="72F4D49A" w14:textId="77777777" w:rsidTr="00173400">
        <w:tc>
          <w:tcPr>
            <w:tcW w:w="2405" w:type="dxa"/>
          </w:tcPr>
          <w:p w14:paraId="74B5EE46" w14:textId="194685DB" w:rsidR="00413AC7" w:rsidRPr="009175A8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Current </w:t>
            </w:r>
            <w:r w:rsidR="00BF220F">
              <w:rPr>
                <w:b/>
                <w:bCs/>
              </w:rPr>
              <w:t>d</w:t>
            </w:r>
            <w:r w:rsidRPr="009175A8">
              <w:rPr>
                <w:b/>
                <w:bCs/>
              </w:rPr>
              <w:t xml:space="preserve">egree </w:t>
            </w:r>
            <w:r w:rsidRPr="009175A8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282E76C" w14:textId="77777777" w:rsidR="00413AC7" w:rsidRDefault="00413AC7" w:rsidP="00173400">
            <w:pPr>
              <w:pStyle w:val="BodyText"/>
            </w:pPr>
          </w:p>
        </w:tc>
      </w:tr>
      <w:tr w:rsidR="00413AC7" w14:paraId="1D8F9AFB" w14:textId="77777777" w:rsidTr="00173400">
        <w:tc>
          <w:tcPr>
            <w:tcW w:w="2405" w:type="dxa"/>
          </w:tcPr>
          <w:p w14:paraId="358D04E5" w14:textId="61CA5631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lastRenderedPageBreak/>
              <w:t xml:space="preserve">Contact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E0193CA" w14:textId="77777777" w:rsidR="00413AC7" w:rsidRDefault="00413AC7" w:rsidP="00173400">
            <w:pPr>
              <w:pStyle w:val="BodyText"/>
            </w:pPr>
          </w:p>
        </w:tc>
      </w:tr>
      <w:tr w:rsidR="00413AC7" w14:paraId="69652AE1" w14:textId="77777777" w:rsidTr="00173400">
        <w:tc>
          <w:tcPr>
            <w:tcW w:w="2405" w:type="dxa"/>
          </w:tcPr>
          <w:p w14:paraId="2939468F" w14:textId="26389FDB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5549858" w14:textId="77777777" w:rsidR="00413AC7" w:rsidRDefault="00413AC7" w:rsidP="00173400">
            <w:pPr>
              <w:pStyle w:val="BodyText"/>
            </w:pPr>
          </w:p>
        </w:tc>
      </w:tr>
      <w:tr w:rsidR="00413AC7" w14:paraId="00F65E9A" w14:textId="77777777" w:rsidTr="00173400">
        <w:tc>
          <w:tcPr>
            <w:tcW w:w="2405" w:type="dxa"/>
          </w:tcPr>
          <w:p w14:paraId="692ADB71" w14:textId="0F7AC7E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2C3178DC" w14:textId="77777777" w:rsidR="00413AC7" w:rsidRDefault="00413AC7" w:rsidP="00173400">
            <w:pPr>
              <w:pStyle w:val="BodyText"/>
            </w:pPr>
          </w:p>
        </w:tc>
      </w:tr>
    </w:tbl>
    <w:p w14:paraId="74C93628" w14:textId="24CF10E2" w:rsidR="00FD059D" w:rsidRDefault="00FD059D" w:rsidP="00413AC7">
      <w:pPr>
        <w:pStyle w:val="Heading2"/>
      </w:pPr>
      <w:r w:rsidRPr="00173400">
        <w:t xml:space="preserve">Placement </w:t>
      </w:r>
      <w:r w:rsidR="00413AC7">
        <w:t>r</w:t>
      </w:r>
      <w:r w:rsidRPr="009175A8">
        <w:t xml:space="preserve">equest </w:t>
      </w:r>
      <w:r w:rsidR="00413AC7">
        <w:t>d</w:t>
      </w:r>
      <w:r w:rsidRPr="009175A8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220F" w14:paraId="6135C135" w14:textId="77777777" w:rsidTr="00BF220F">
        <w:tc>
          <w:tcPr>
            <w:tcW w:w="4814" w:type="dxa"/>
          </w:tcPr>
          <w:p w14:paraId="266E082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Is this student placement mandatory to your coursework?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2233FD5B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0DD9DBE2" w14:textId="7ABF3CD1" w:rsidR="00BF220F" w:rsidRPr="00173400" w:rsidRDefault="009175A8" w:rsidP="00173400">
            <w:pPr>
              <w:rPr>
                <w:rStyle w:val="BodyTextChar"/>
                <w:szCs w:val="20"/>
              </w:rPr>
            </w:pPr>
            <w:sdt>
              <w:sdtPr>
                <w:rPr>
                  <w:rFonts w:ascii="Roboto" w:hAnsi="Roboto" w:cs="Arial"/>
                  <w:szCs w:val="22"/>
                </w:rPr>
                <w:id w:val="-650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zCs w:val="24"/>
                </w:rPr>
              </w:sdtEndPr>
              <w:sdtContent>
                <w:r w:rsidR="00BF220F" w:rsidRPr="00C40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20F" w:rsidRPr="00173400">
              <w:rPr>
                <w:sz w:val="22"/>
                <w:szCs w:val="22"/>
              </w:rPr>
              <w:t xml:space="preserve"> </w:t>
            </w:r>
            <w:r w:rsidR="00BF220F" w:rsidRPr="00173400">
              <w:rPr>
                <w:rStyle w:val="BodyTextChar"/>
                <w:sz w:val="20"/>
                <w:szCs w:val="18"/>
              </w:rPr>
              <w:t xml:space="preserve">Yes               </w:t>
            </w:r>
            <w:sdt>
              <w:sdtPr>
                <w:rPr>
                  <w:rStyle w:val="BodyTextChar"/>
                  <w:sz w:val="20"/>
                  <w:szCs w:val="18"/>
                </w:rPr>
                <w:id w:val="-947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BF220F" w:rsidRPr="00173400">
                  <w:rPr>
                    <w:rStyle w:val="BodyTextChar"/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="00BF220F" w:rsidRPr="00173400">
              <w:rPr>
                <w:rStyle w:val="BodyTextChar"/>
                <w:sz w:val="20"/>
                <w:szCs w:val="18"/>
              </w:rPr>
              <w:t xml:space="preserve"> No</w:t>
            </w:r>
          </w:p>
          <w:p w14:paraId="3F8B61DA" w14:textId="77777777" w:rsidR="00BF220F" w:rsidRDefault="00BF220F" w:rsidP="00173400">
            <w:pPr>
              <w:pStyle w:val="BodyText"/>
            </w:pPr>
          </w:p>
        </w:tc>
      </w:tr>
      <w:tr w:rsidR="00BF220F" w14:paraId="70F49B8B" w14:textId="77777777" w:rsidTr="00BF220F">
        <w:tc>
          <w:tcPr>
            <w:tcW w:w="4814" w:type="dxa"/>
          </w:tcPr>
          <w:p w14:paraId="0F061257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Areas relevant to degree </w:t>
            </w:r>
            <w:r w:rsidRPr="00173400">
              <w:rPr>
                <w:b/>
                <w:bCs/>
                <w:i/>
                <w:iCs/>
              </w:rPr>
              <w:t xml:space="preserve">(select all that apply)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6642065D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1EF2FA9D" w14:textId="3197284D" w:rsidR="00BF220F" w:rsidRPr="00C405AE" w:rsidRDefault="009175A8" w:rsidP="00173400">
            <w:pPr>
              <w:pStyle w:val="BodyText"/>
            </w:pPr>
            <w:sdt>
              <w:sdtPr>
                <w:id w:val="-83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Administration</w:t>
            </w:r>
          </w:p>
          <w:p w14:paraId="6A85137A" w14:textId="5D2A709E" w:rsidR="00BF220F" w:rsidRPr="00C405AE" w:rsidRDefault="009175A8" w:rsidP="00173400">
            <w:pPr>
              <w:pStyle w:val="BodyText"/>
            </w:pPr>
            <w:sdt>
              <w:sdtPr>
                <w:id w:val="-1186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Customer </w:t>
            </w:r>
            <w:r w:rsidR="00BF220F">
              <w:t>s</w:t>
            </w:r>
            <w:r w:rsidR="00BF220F" w:rsidRPr="00C405AE">
              <w:t>ervice</w:t>
            </w:r>
          </w:p>
          <w:p w14:paraId="0E49233D" w14:textId="6E26C7AD" w:rsidR="00BF220F" w:rsidRPr="00C405AE" w:rsidRDefault="009175A8" w:rsidP="00173400">
            <w:pPr>
              <w:pStyle w:val="BodyText"/>
            </w:pPr>
            <w:sdt>
              <w:sdtPr>
                <w:id w:val="-3740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Data/</w:t>
            </w:r>
            <w:r w:rsidR="00BF220F">
              <w:t>d</w:t>
            </w:r>
            <w:r w:rsidR="00BF220F" w:rsidRPr="00C405AE">
              <w:t>igital/ICT</w:t>
            </w:r>
          </w:p>
          <w:p w14:paraId="26D98E90" w14:textId="69FF497F" w:rsidR="00BF220F" w:rsidRPr="00C405AE" w:rsidRDefault="009175A8" w:rsidP="00173400">
            <w:pPr>
              <w:pStyle w:val="BodyText"/>
            </w:pPr>
            <w:sdt>
              <w:sdtPr>
                <w:id w:val="9984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Finance/</w:t>
            </w:r>
            <w:r w:rsidR="00BF220F">
              <w:t>a</w:t>
            </w:r>
            <w:r w:rsidR="00BF220F" w:rsidRPr="00C405AE">
              <w:t>ccounting</w:t>
            </w:r>
          </w:p>
          <w:p w14:paraId="033EF505" w14:textId="403A7B63" w:rsidR="00BF220F" w:rsidRPr="00C405AE" w:rsidRDefault="009175A8" w:rsidP="00173400">
            <w:pPr>
              <w:pStyle w:val="BodyText"/>
            </w:pPr>
            <w:sdt>
              <w:sdtPr>
                <w:id w:val="-328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Human </w:t>
            </w:r>
            <w:r w:rsidR="00BF220F">
              <w:t>r</w:t>
            </w:r>
            <w:r w:rsidR="00BF220F" w:rsidRPr="00C405AE">
              <w:t>esources</w:t>
            </w:r>
          </w:p>
          <w:p w14:paraId="214A77F7" w14:textId="2CA81430" w:rsidR="00BF220F" w:rsidRPr="00C405AE" w:rsidRDefault="009175A8" w:rsidP="00173400">
            <w:pPr>
              <w:pStyle w:val="BodyText"/>
            </w:pPr>
            <w:sdt>
              <w:sdtPr>
                <w:id w:val="-4566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Legal</w:t>
            </w:r>
          </w:p>
          <w:p w14:paraId="40E90C95" w14:textId="0DCA1B65" w:rsidR="00BF220F" w:rsidRPr="00C405AE" w:rsidRDefault="009175A8" w:rsidP="00173400">
            <w:pPr>
              <w:pStyle w:val="BodyText"/>
            </w:pPr>
            <w:sdt>
              <w:sdtPr>
                <w:id w:val="7228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Media/</w:t>
            </w:r>
            <w:r w:rsidR="00BF220F">
              <w:t>m</w:t>
            </w:r>
            <w:r w:rsidR="00BF220F" w:rsidRPr="00C405AE">
              <w:t>arketing/</w:t>
            </w:r>
            <w:r w:rsidR="00BF220F">
              <w:t>c</w:t>
            </w:r>
            <w:r w:rsidR="00BF220F" w:rsidRPr="00C405AE">
              <w:t>ommunications</w:t>
            </w:r>
          </w:p>
          <w:p w14:paraId="47949668" w14:textId="38D8281F" w:rsidR="00BF220F" w:rsidRPr="00C405AE" w:rsidRDefault="009175A8" w:rsidP="00173400">
            <w:pPr>
              <w:pStyle w:val="BodyText"/>
            </w:pPr>
            <w:sdt>
              <w:sdtPr>
                <w:id w:val="16456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Project </w:t>
            </w:r>
            <w:r w:rsidR="00BF220F">
              <w:t>m</w:t>
            </w:r>
            <w:r w:rsidR="00BF220F" w:rsidRPr="00C405AE">
              <w:t xml:space="preserve">anagement </w:t>
            </w:r>
          </w:p>
          <w:p w14:paraId="0DFAFE25" w14:textId="5D5B0878" w:rsidR="00BF220F" w:rsidRPr="00BF220F" w:rsidRDefault="009175A8" w:rsidP="00173400">
            <w:pPr>
              <w:pStyle w:val="BodyText"/>
            </w:pPr>
            <w:sdt>
              <w:sdtPr>
                <w:id w:val="2039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Research/</w:t>
            </w:r>
            <w:r w:rsidR="00BF220F">
              <w:t>p</w:t>
            </w:r>
            <w:r w:rsidR="00BF220F" w:rsidRPr="00C405AE">
              <w:t xml:space="preserve">olicy </w:t>
            </w:r>
          </w:p>
        </w:tc>
      </w:tr>
      <w:tr w:rsidR="00BF220F" w14:paraId="08830981" w14:textId="77777777" w:rsidTr="00BF220F">
        <w:tc>
          <w:tcPr>
            <w:tcW w:w="4814" w:type="dxa"/>
          </w:tcPr>
          <w:p w14:paraId="730015FC" w14:textId="11FCCD94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Placement length </w:t>
            </w:r>
            <w:r w:rsidRPr="005F2279">
              <w:rPr>
                <w:b/>
                <w:bCs/>
                <w:i/>
                <w:iCs/>
              </w:rPr>
              <w:t>(minimum 100 hours)</w:t>
            </w:r>
            <w:r w:rsidRPr="00173400">
              <w:rPr>
                <w:b/>
                <w:bCs/>
              </w:rPr>
              <w:t xml:space="preserve">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558535D" w14:textId="77777777" w:rsidR="00BF220F" w:rsidRDefault="00BF220F" w:rsidP="00173400">
            <w:pPr>
              <w:pStyle w:val="BodyText"/>
            </w:pPr>
          </w:p>
        </w:tc>
      </w:tr>
      <w:tr w:rsidR="00BF220F" w14:paraId="6790F20B" w14:textId="77777777" w:rsidTr="00BF220F">
        <w:tc>
          <w:tcPr>
            <w:tcW w:w="4814" w:type="dxa"/>
          </w:tcPr>
          <w:p w14:paraId="261050DD" w14:textId="45AD3EEF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Days available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2DFC71BA" w14:textId="3AA7A709" w:rsidR="00BF220F" w:rsidRPr="00C405AE" w:rsidRDefault="009175A8" w:rsidP="00173400">
            <w:pPr>
              <w:pStyle w:val="BodyText"/>
            </w:pPr>
            <w:sdt>
              <w:sdtPr>
                <w:id w:val="20588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Monday</w:t>
            </w:r>
          </w:p>
          <w:p w14:paraId="48A3C4FC" w14:textId="607C5D61" w:rsidR="00BF220F" w:rsidRPr="00C405AE" w:rsidRDefault="009175A8" w:rsidP="00173400">
            <w:pPr>
              <w:pStyle w:val="BodyText"/>
            </w:pPr>
            <w:sdt>
              <w:sdtPr>
                <w:id w:val="-10724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Tuesday</w:t>
            </w:r>
          </w:p>
          <w:p w14:paraId="4DC8DE46" w14:textId="0EA4991E" w:rsidR="00BF220F" w:rsidRPr="00C405AE" w:rsidRDefault="009175A8" w:rsidP="00173400">
            <w:pPr>
              <w:pStyle w:val="BodyText"/>
            </w:pPr>
            <w:sdt>
              <w:sdtPr>
                <w:id w:val="17023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Wednesday</w:t>
            </w:r>
          </w:p>
          <w:p w14:paraId="2E03FE65" w14:textId="31C77F1D" w:rsidR="00BF220F" w:rsidRPr="00C405AE" w:rsidRDefault="009175A8" w:rsidP="00173400">
            <w:pPr>
              <w:pStyle w:val="BodyText"/>
            </w:pPr>
            <w:sdt>
              <w:sdtPr>
                <w:id w:val="998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Thursday</w:t>
            </w:r>
          </w:p>
          <w:p w14:paraId="5AFAEE33" w14:textId="4428F003" w:rsidR="00BF220F" w:rsidRPr="00BF220F" w:rsidRDefault="009175A8" w:rsidP="00173400">
            <w:pPr>
              <w:pStyle w:val="BodyText"/>
            </w:pPr>
            <w:sdt>
              <w:sdtPr>
                <w:id w:val="-2788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Friday</w:t>
            </w:r>
          </w:p>
        </w:tc>
      </w:tr>
      <w:tr w:rsidR="00BF220F" w14:paraId="0627BB27" w14:textId="77777777" w:rsidTr="00BF220F">
        <w:tc>
          <w:tcPr>
            <w:tcW w:w="4814" w:type="dxa"/>
          </w:tcPr>
          <w:p w14:paraId="0312009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>Other intake preference details</w:t>
            </w:r>
          </w:p>
          <w:p w14:paraId="3EA26FD4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78A8FE11" w14:textId="77777777" w:rsidR="00BF220F" w:rsidRDefault="00BF220F" w:rsidP="00173400">
            <w:pPr>
              <w:pStyle w:val="BodyText"/>
            </w:pPr>
          </w:p>
        </w:tc>
      </w:tr>
      <w:tr w:rsidR="00BF220F" w14:paraId="73206A86" w14:textId="77777777" w:rsidTr="00BF220F">
        <w:tc>
          <w:tcPr>
            <w:tcW w:w="4814" w:type="dxa"/>
          </w:tcPr>
          <w:p w14:paraId="3D438D14" w14:textId="40096F4F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To help us place you in a suitable work area, what do you hope to gain from a student placement with us? </w:t>
            </w:r>
            <w:r w:rsidRPr="00173400">
              <w:rPr>
                <w:b/>
                <w:bCs/>
                <w:i/>
                <w:iCs/>
              </w:rPr>
              <w:t xml:space="preserve">(100 words maximum)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387FDCC" w14:textId="77777777" w:rsidR="00BF220F" w:rsidRDefault="00BF220F" w:rsidP="00173400">
            <w:pPr>
              <w:pStyle w:val="BodyText"/>
            </w:pPr>
          </w:p>
        </w:tc>
      </w:tr>
    </w:tbl>
    <w:p w14:paraId="6B3FD066" w14:textId="415479E6" w:rsidR="00FD059D" w:rsidRPr="004B6714" w:rsidRDefault="00FD059D" w:rsidP="00FD059D">
      <w:pPr>
        <w:rPr>
          <w:b/>
          <w:bCs/>
          <w:color w:val="C00000"/>
        </w:rPr>
      </w:pPr>
    </w:p>
    <w:p w14:paraId="26B2C3C3" w14:textId="30B3ABBB" w:rsidR="00FD059D" w:rsidRPr="009175A8" w:rsidRDefault="00BF220F" w:rsidP="0E018D98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0E018D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Please e</w:t>
      </w:r>
      <w:r w:rsidR="00FD059D" w:rsidRPr="0E018D9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mail your completed form to </w:t>
      </w:r>
      <w:hyperlink r:id="rId12" w:history="1">
        <w:r w:rsidRPr="0E018D98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0E018D98">
        <w:rPr>
          <w:rStyle w:val="BodyTextChar"/>
          <w:rFonts w:asciiTheme="minorHAnsi" w:eastAsiaTheme="minorEastAsia" w:hAnsiTheme="minorHAnsi" w:cstheme="minorBidi"/>
          <w:sz w:val="20"/>
          <w:szCs w:val="20"/>
        </w:rPr>
        <w:t>.</w:t>
      </w:r>
      <w:r w:rsidR="00FD059D" w:rsidRPr="0E018D9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E018D98">
        <w:rPr>
          <w:rFonts w:asciiTheme="minorHAnsi" w:eastAsiaTheme="minorEastAsia" w:hAnsiTheme="minorHAnsi" w:cstheme="minorBidi"/>
          <w:sz w:val="20"/>
          <w:szCs w:val="20"/>
        </w:rPr>
        <w:t>We’</w:t>
      </w:r>
      <w:r w:rsidR="00FD059D" w:rsidRPr="009175A8">
        <w:rPr>
          <w:rFonts w:asciiTheme="minorHAnsi" w:eastAsiaTheme="minorEastAsia" w:hAnsiTheme="minorHAnsi" w:cstheme="minorBidi"/>
          <w:sz w:val="20"/>
          <w:szCs w:val="20"/>
        </w:rPr>
        <w:t>ll get back to you soon after applications close. </w:t>
      </w:r>
    </w:p>
    <w:p w14:paraId="0CD4C161" w14:textId="6B6D8D91" w:rsidR="00BF220F" w:rsidRPr="00173400" w:rsidRDefault="00BF220F" w:rsidP="0E018D98">
      <w:pPr>
        <w:pStyle w:val="BodyText"/>
        <w:rPr>
          <w:rFonts w:asciiTheme="minorHAnsi" w:eastAsiaTheme="minorEastAsia" w:hAnsiTheme="minorHAnsi" w:cstheme="minorBidi"/>
          <w:szCs w:val="20"/>
        </w:rPr>
      </w:pPr>
      <w:r w:rsidRPr="0E018D98">
        <w:rPr>
          <w:rFonts w:asciiTheme="minorHAnsi" w:eastAsiaTheme="minorEastAsia" w:hAnsiTheme="minorHAnsi" w:cstheme="minorBidi"/>
          <w:szCs w:val="20"/>
        </w:rPr>
        <w:t>When we</w:t>
      </w:r>
      <w:r w:rsidR="00FD059D" w:rsidRPr="0E018D98">
        <w:rPr>
          <w:rFonts w:asciiTheme="minorHAnsi" w:eastAsiaTheme="minorEastAsia" w:hAnsiTheme="minorHAnsi" w:cstheme="minorBidi"/>
          <w:szCs w:val="20"/>
        </w:rPr>
        <w:t xml:space="preserve"> confirm your placement, we</w:t>
      </w:r>
      <w:r w:rsidRPr="0E018D98">
        <w:rPr>
          <w:rFonts w:asciiTheme="minorHAnsi" w:eastAsiaTheme="minorEastAsia" w:hAnsiTheme="minorHAnsi" w:cstheme="minorBidi"/>
          <w:szCs w:val="20"/>
        </w:rPr>
        <w:t>’</w:t>
      </w:r>
      <w:r w:rsidR="00FD059D" w:rsidRPr="0E018D98">
        <w:rPr>
          <w:rFonts w:asciiTheme="minorHAnsi" w:eastAsiaTheme="minorEastAsia" w:hAnsiTheme="minorHAnsi" w:cstheme="minorBidi"/>
          <w:szCs w:val="20"/>
        </w:rPr>
        <w:t xml:space="preserve">ll ask you to complete a </w:t>
      </w:r>
      <w:r w:rsidRPr="0E018D98">
        <w:rPr>
          <w:rFonts w:asciiTheme="minorHAnsi" w:eastAsiaTheme="minorEastAsia" w:hAnsiTheme="minorHAnsi" w:cstheme="minorBidi"/>
          <w:szCs w:val="20"/>
        </w:rPr>
        <w:t>p</w:t>
      </w:r>
      <w:r w:rsidR="00FD059D" w:rsidRPr="0E018D98">
        <w:rPr>
          <w:rFonts w:asciiTheme="minorHAnsi" w:eastAsiaTheme="minorEastAsia" w:hAnsiTheme="minorHAnsi" w:cstheme="minorBidi"/>
          <w:szCs w:val="20"/>
        </w:rPr>
        <w:t>re-</w:t>
      </w:r>
      <w:r w:rsidRPr="0E018D98">
        <w:rPr>
          <w:rFonts w:asciiTheme="minorHAnsi" w:eastAsiaTheme="minorEastAsia" w:hAnsiTheme="minorHAnsi" w:cstheme="minorBidi"/>
          <w:szCs w:val="20"/>
        </w:rPr>
        <w:t>e</w:t>
      </w:r>
      <w:r w:rsidR="00FD059D" w:rsidRPr="0E018D98">
        <w:rPr>
          <w:rFonts w:asciiTheme="minorHAnsi" w:eastAsiaTheme="minorEastAsia" w:hAnsiTheme="minorHAnsi" w:cstheme="minorBidi"/>
          <w:szCs w:val="20"/>
        </w:rPr>
        <w:t>ngagement pack</w:t>
      </w:r>
      <w:r w:rsidRPr="0E018D98">
        <w:rPr>
          <w:rFonts w:asciiTheme="minorHAnsi" w:eastAsiaTheme="minorEastAsia" w:hAnsiTheme="minorHAnsi" w:cstheme="minorBidi"/>
          <w:szCs w:val="20"/>
        </w:rPr>
        <w:t>,</w:t>
      </w:r>
      <w:r w:rsidR="00FD059D" w:rsidRPr="0E018D98">
        <w:rPr>
          <w:rFonts w:asciiTheme="minorHAnsi" w:eastAsiaTheme="minorEastAsia" w:hAnsiTheme="minorHAnsi" w:cstheme="minorBidi"/>
          <w:szCs w:val="20"/>
        </w:rPr>
        <w:t xml:space="preserve"> including </w:t>
      </w:r>
      <w:r w:rsidRPr="0E018D98">
        <w:rPr>
          <w:rFonts w:asciiTheme="minorHAnsi" w:eastAsiaTheme="minorEastAsia" w:hAnsiTheme="minorHAnsi" w:cstheme="minorBidi"/>
          <w:szCs w:val="20"/>
        </w:rPr>
        <w:t xml:space="preserve">a </w:t>
      </w:r>
      <w:r w:rsidR="00FD059D" w:rsidRPr="0E018D98">
        <w:rPr>
          <w:rFonts w:asciiTheme="minorHAnsi" w:eastAsiaTheme="minorEastAsia" w:hAnsiTheme="minorHAnsi" w:cstheme="minorBidi"/>
          <w:szCs w:val="20"/>
        </w:rPr>
        <w:t>criminal history check. </w:t>
      </w:r>
    </w:p>
    <w:p w14:paraId="62C5ACE4" w14:textId="127A2582" w:rsidR="00C021DC" w:rsidRPr="00BF220F" w:rsidRDefault="00FD059D" w:rsidP="00BF220F">
      <w:pPr>
        <w:pStyle w:val="DHSHeading3"/>
        <w:rPr>
          <w:rFonts w:ascii="Roboto" w:hAnsi="Roboto"/>
          <w:b w:val="0"/>
          <w:sz w:val="22"/>
          <w:szCs w:val="22"/>
        </w:rPr>
      </w:pPr>
      <w:r>
        <w:br/>
      </w:r>
      <w:r w:rsidRPr="0E018D98">
        <w:rPr>
          <w:rFonts w:asciiTheme="minorHAnsi" w:eastAsiaTheme="minorEastAsia" w:hAnsiTheme="minorHAnsi" w:cstheme="minorBidi"/>
          <w:sz w:val="20"/>
          <w:szCs w:val="20"/>
        </w:rPr>
        <w:t xml:space="preserve">If you have any questions, please email </w:t>
      </w:r>
      <w:hyperlink r:id="rId13" w:history="1">
        <w:r w:rsidR="00BF220F" w:rsidRPr="0E018D98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0E018D9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sectPr w:rsidR="00C021DC" w:rsidRPr="00BF220F" w:rsidSect="00BF220F">
      <w:head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4C84" w14:textId="77777777" w:rsidR="00FD059D" w:rsidRDefault="00FD059D">
      <w:r>
        <w:separator/>
      </w:r>
    </w:p>
  </w:endnote>
  <w:endnote w:type="continuationSeparator" w:id="0">
    <w:p w14:paraId="7C0CA68F" w14:textId="77777777" w:rsidR="00FD059D" w:rsidRDefault="00FD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9DC3D" w14:textId="48497DF9" w:rsidR="009E1202" w:rsidRPr="00C65032" w:rsidRDefault="009E1202" w:rsidP="009E120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  <w:p w14:paraId="24BB2D80" w14:textId="77777777" w:rsidR="009E1202" w:rsidRDefault="009E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3322F" w14:textId="77777777" w:rsidR="00FD059D" w:rsidRDefault="00FD059D">
      <w:r>
        <w:separator/>
      </w:r>
    </w:p>
  </w:footnote>
  <w:footnote w:type="continuationSeparator" w:id="0">
    <w:p w14:paraId="2CD05606" w14:textId="77777777" w:rsidR="00FD059D" w:rsidRDefault="00FD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8D46" w14:textId="3FCF810F" w:rsidR="009E1202" w:rsidRPr="00415BA9" w:rsidRDefault="009E1202" w:rsidP="009E1202">
    <w:pPr>
      <w:pStyle w:val="BodyText"/>
      <w:pBdr>
        <w:bottom w:val="single" w:sz="4" w:space="3" w:color="auto"/>
      </w:pBdr>
    </w:pPr>
    <w:bookmarkStart w:id="1" w:name="_Hlk181086858"/>
    <w:bookmarkStart w:id="2" w:name="_Hlk181086859"/>
    <w:r>
      <w:t xml:space="preserve">University student placement interest form – </w:t>
    </w:r>
    <w:r w:rsidR="00825F36">
      <w:t>Tri</w:t>
    </w:r>
    <w:r>
      <w:t xml:space="preserve">mester </w:t>
    </w:r>
    <w:bookmarkEnd w:id="1"/>
    <w:bookmarkEnd w:id="2"/>
    <w:r w:rsidR="00506A69">
      <w:t>2</w:t>
    </w:r>
  </w:p>
  <w:p w14:paraId="2EDC0516" w14:textId="77777777" w:rsidR="009E1202" w:rsidRDefault="009E1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F983" w14:textId="72BD0BD4" w:rsidR="00BF220F" w:rsidRDefault="009E1202" w:rsidP="009E1202">
    <w:pPr>
      <w:pStyle w:val="Header"/>
      <w:ind w:left="-142"/>
    </w:pPr>
    <w:r>
      <w:rPr>
        <w:noProof/>
      </w:rPr>
      <w:drawing>
        <wp:inline distT="0" distB="0" distL="0" distR="0" wp14:anchorId="07F2BD31" wp14:editId="0650A991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9D"/>
    <w:rsid w:val="00022708"/>
    <w:rsid w:val="00026916"/>
    <w:rsid w:val="00041A39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3774F"/>
    <w:rsid w:val="00173400"/>
    <w:rsid w:val="001A1B66"/>
    <w:rsid w:val="001A4EB0"/>
    <w:rsid w:val="001D1F61"/>
    <w:rsid w:val="001D4174"/>
    <w:rsid w:val="001E6CFA"/>
    <w:rsid w:val="001E7A3C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3AC7"/>
    <w:rsid w:val="00414BF8"/>
    <w:rsid w:val="0041526C"/>
    <w:rsid w:val="0041549A"/>
    <w:rsid w:val="00415BA9"/>
    <w:rsid w:val="004203AA"/>
    <w:rsid w:val="00426CFE"/>
    <w:rsid w:val="00432428"/>
    <w:rsid w:val="004325EB"/>
    <w:rsid w:val="004722D7"/>
    <w:rsid w:val="00494CF1"/>
    <w:rsid w:val="004E0DA8"/>
    <w:rsid w:val="00504AA8"/>
    <w:rsid w:val="00506052"/>
    <w:rsid w:val="00506A69"/>
    <w:rsid w:val="00507EB2"/>
    <w:rsid w:val="00516D40"/>
    <w:rsid w:val="00571396"/>
    <w:rsid w:val="00571C3F"/>
    <w:rsid w:val="00573C0E"/>
    <w:rsid w:val="00596285"/>
    <w:rsid w:val="005C738D"/>
    <w:rsid w:val="005C7D3C"/>
    <w:rsid w:val="005F2279"/>
    <w:rsid w:val="00622896"/>
    <w:rsid w:val="0067371F"/>
    <w:rsid w:val="0067669C"/>
    <w:rsid w:val="006825DB"/>
    <w:rsid w:val="00685C7C"/>
    <w:rsid w:val="006964A3"/>
    <w:rsid w:val="00715039"/>
    <w:rsid w:val="00756927"/>
    <w:rsid w:val="00772C06"/>
    <w:rsid w:val="007B4F51"/>
    <w:rsid w:val="00801D1A"/>
    <w:rsid w:val="00823562"/>
    <w:rsid w:val="00825F36"/>
    <w:rsid w:val="0083510C"/>
    <w:rsid w:val="00837A40"/>
    <w:rsid w:val="008457BC"/>
    <w:rsid w:val="00863A82"/>
    <w:rsid w:val="00873080"/>
    <w:rsid w:val="0087534C"/>
    <w:rsid w:val="008968B7"/>
    <w:rsid w:val="00907D7A"/>
    <w:rsid w:val="009174A0"/>
    <w:rsid w:val="009175A8"/>
    <w:rsid w:val="00923854"/>
    <w:rsid w:val="00932AA3"/>
    <w:rsid w:val="0095568B"/>
    <w:rsid w:val="009635D0"/>
    <w:rsid w:val="00965631"/>
    <w:rsid w:val="0097065D"/>
    <w:rsid w:val="009905A7"/>
    <w:rsid w:val="00995023"/>
    <w:rsid w:val="009A0552"/>
    <w:rsid w:val="009A099C"/>
    <w:rsid w:val="009E1202"/>
    <w:rsid w:val="009E1E1B"/>
    <w:rsid w:val="009E3B3A"/>
    <w:rsid w:val="00A16C8F"/>
    <w:rsid w:val="00A2357A"/>
    <w:rsid w:val="00A31EF1"/>
    <w:rsid w:val="00A3536B"/>
    <w:rsid w:val="00A52AE3"/>
    <w:rsid w:val="00A6356F"/>
    <w:rsid w:val="00A848C2"/>
    <w:rsid w:val="00AB011A"/>
    <w:rsid w:val="00AB66E1"/>
    <w:rsid w:val="00AC34FD"/>
    <w:rsid w:val="00AC3CE1"/>
    <w:rsid w:val="00AE0688"/>
    <w:rsid w:val="00AE1125"/>
    <w:rsid w:val="00AF377B"/>
    <w:rsid w:val="00AF4424"/>
    <w:rsid w:val="00B362B6"/>
    <w:rsid w:val="00B46C32"/>
    <w:rsid w:val="00B86E2B"/>
    <w:rsid w:val="00B9008C"/>
    <w:rsid w:val="00BB7DE5"/>
    <w:rsid w:val="00BF0990"/>
    <w:rsid w:val="00BF220F"/>
    <w:rsid w:val="00C021DC"/>
    <w:rsid w:val="00C025D8"/>
    <w:rsid w:val="00C049ED"/>
    <w:rsid w:val="00C15DA5"/>
    <w:rsid w:val="00C207C1"/>
    <w:rsid w:val="00C27EAD"/>
    <w:rsid w:val="00C46EFA"/>
    <w:rsid w:val="00C51EDB"/>
    <w:rsid w:val="00C60743"/>
    <w:rsid w:val="00C65032"/>
    <w:rsid w:val="00C74B43"/>
    <w:rsid w:val="00C87853"/>
    <w:rsid w:val="00CB4F98"/>
    <w:rsid w:val="00CD05C0"/>
    <w:rsid w:val="00CE56A0"/>
    <w:rsid w:val="00D13062"/>
    <w:rsid w:val="00D14B82"/>
    <w:rsid w:val="00D15B45"/>
    <w:rsid w:val="00D220CD"/>
    <w:rsid w:val="00D438FF"/>
    <w:rsid w:val="00D45A11"/>
    <w:rsid w:val="00D95A44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4508B"/>
    <w:rsid w:val="00E5725A"/>
    <w:rsid w:val="00E63EC2"/>
    <w:rsid w:val="00E65AF2"/>
    <w:rsid w:val="00E768D0"/>
    <w:rsid w:val="00E91438"/>
    <w:rsid w:val="00EA2350"/>
    <w:rsid w:val="00EE78F0"/>
    <w:rsid w:val="00F0139D"/>
    <w:rsid w:val="00F17318"/>
    <w:rsid w:val="00F34E10"/>
    <w:rsid w:val="00F8091B"/>
    <w:rsid w:val="00F84AA0"/>
    <w:rsid w:val="00F85299"/>
    <w:rsid w:val="00F85641"/>
    <w:rsid w:val="00FA7748"/>
    <w:rsid w:val="00FC3645"/>
    <w:rsid w:val="00FD059D"/>
    <w:rsid w:val="00FE5137"/>
    <w:rsid w:val="00FE6C27"/>
    <w:rsid w:val="0E018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E8E"/>
  <w15:chartTrackingRefBased/>
  <w15:docId w15:val="{2F387BAC-1B12-46A6-89C2-3473356D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51EDB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3B1E78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3B1E7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paragraph" w:styleId="NoSpacing">
    <w:name w:val="No Spacing"/>
    <w:uiPriority w:val="1"/>
    <w:qFormat/>
    <w:rsid w:val="00FD05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SHeading3">
    <w:name w:val="DHS Heading 3"/>
    <w:basedOn w:val="Normal"/>
    <w:rsid w:val="00FD059D"/>
    <w:pPr>
      <w:spacing w:after="120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unhideWhenUsed/>
    <w:rsid w:val="00FD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59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59D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CD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p.team@servicesaustrali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p.team@servicesaustrali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p.team@services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92D36-AB4E-4E6B-91D4-A68666FA3D5D}"/>
</file>

<file path=customXml/itemProps2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BE958-1212-4005-9682-85FC173C2842}">
  <ds:schemaRefs>
    <ds:schemaRef ds:uri="http://purl.org/dc/elements/1.1/"/>
    <ds:schemaRef ds:uri="http://schemas.microsoft.com/office/2006/metadata/properties"/>
    <ds:schemaRef ds:uri="d1cb85f5-05ab-4dc8-996a-2409cdc94245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08c9d2a-c945-49af-accd-776538dd80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607BBE-91D4-47BD-AF48-A562C7343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</Template>
  <TotalTime>6</TotalTime>
  <Pages>2</Pages>
  <Words>283</Words>
  <Characters>1829</Characters>
  <Application>Microsoft Office Word</Application>
  <DocSecurity>0</DocSecurity>
  <Lines>15</Lines>
  <Paragraphs>4</Paragraphs>
  <ScaleCrop>false</ScaleCrop>
  <Manager/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Trimester 2 University student placement interest form</dc:title>
  <dc:subject/>
  <dc:creator>Services Australia</dc:creator>
  <cp:keywords/>
  <dc:description/>
  <dcterms:created xsi:type="dcterms:W3CDTF">2024-12-04T21:56:00Z</dcterms:created>
  <dcterms:modified xsi:type="dcterms:W3CDTF">2024-12-04T21:56:00Z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