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CC93" w14:textId="1165118F" w:rsidR="00857DDC" w:rsidRPr="00251042" w:rsidRDefault="00B96BC9" w:rsidP="004E6AEA">
      <w:pPr>
        <w:pStyle w:val="Heading1"/>
      </w:pPr>
      <w:bookmarkStart w:id="0" w:name="_Toc142718988"/>
      <w:r>
        <w:t>What is Medicare?</w:t>
      </w:r>
    </w:p>
    <w:bookmarkEnd w:id="0"/>
    <w:p w14:paraId="27DCA708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 xml:space="preserve">Most of us know about Medicare, but did you know it’s </w:t>
      </w:r>
      <w:r>
        <w:rPr>
          <w:sz w:val="24"/>
          <w:szCs w:val="24"/>
        </w:rPr>
        <w:t>delivered</w:t>
      </w:r>
      <w:r w:rsidRPr="00371C7A">
        <w:rPr>
          <w:sz w:val="24"/>
          <w:szCs w:val="24"/>
        </w:rPr>
        <w:t xml:space="preserve"> by Services Australia?</w:t>
      </w:r>
    </w:p>
    <w:p w14:paraId="57009461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Medicare helps with the costs of seeing a doctor, getting medicines and accessing mental health care. We can also help with paying for some tests and scans.</w:t>
      </w:r>
    </w:p>
    <w:p w14:paraId="4C49291A" w14:textId="17CB1CEF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Things have changed a lot since Medicare started out in 1984. These days, most people claim at their doctor’s office straight after they pay</w:t>
      </w:r>
      <w:r>
        <w:rPr>
          <w:sz w:val="24"/>
          <w:szCs w:val="24"/>
        </w:rPr>
        <w:t>.</w:t>
      </w:r>
    </w:p>
    <w:p w14:paraId="2DBA9872" w14:textId="5AA6F192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 xml:space="preserve">We also have </w:t>
      </w:r>
      <w:r w:rsidR="00970623">
        <w:rPr>
          <w:sz w:val="24"/>
          <w:szCs w:val="24"/>
        </w:rPr>
        <w:t xml:space="preserve">the </w:t>
      </w:r>
      <w:proofErr w:type="spellStart"/>
      <w:r w:rsidR="00970623">
        <w:rPr>
          <w:sz w:val="24"/>
          <w:szCs w:val="24"/>
        </w:rPr>
        <w:t>myGov</w:t>
      </w:r>
      <w:proofErr w:type="spellEnd"/>
      <w:r w:rsidR="00970623" w:rsidRPr="00371C7A">
        <w:rPr>
          <w:sz w:val="24"/>
          <w:szCs w:val="24"/>
        </w:rPr>
        <w:t xml:space="preserve"> </w:t>
      </w:r>
      <w:r w:rsidRPr="00371C7A">
        <w:rPr>
          <w:sz w:val="24"/>
          <w:szCs w:val="24"/>
        </w:rPr>
        <w:t xml:space="preserve">app </w:t>
      </w:r>
      <w:r w:rsidR="00970623">
        <w:rPr>
          <w:sz w:val="24"/>
          <w:szCs w:val="24"/>
        </w:rPr>
        <w:t>where you can link Medicare and</w:t>
      </w:r>
      <w:r w:rsidRPr="00371C7A">
        <w:rPr>
          <w:sz w:val="24"/>
          <w:szCs w:val="24"/>
        </w:rPr>
        <w:t xml:space="preserve"> do things like </w:t>
      </w:r>
      <w:r w:rsidR="00970623">
        <w:rPr>
          <w:sz w:val="24"/>
          <w:szCs w:val="24"/>
        </w:rPr>
        <w:t>make</w:t>
      </w:r>
      <w:r w:rsidR="00970623" w:rsidRPr="00371C7A">
        <w:rPr>
          <w:sz w:val="24"/>
          <w:szCs w:val="24"/>
        </w:rPr>
        <w:t xml:space="preserve"> </w:t>
      </w:r>
      <w:r w:rsidRPr="00371C7A">
        <w:rPr>
          <w:sz w:val="24"/>
          <w:szCs w:val="24"/>
        </w:rPr>
        <w:t xml:space="preserve">a claim and update your bank details. You can even use it to change who’s on your Medicare card. </w:t>
      </w:r>
    </w:p>
    <w:p w14:paraId="6A772A9F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We’re here to make government services simple, so you can get on with your life.</w:t>
      </w:r>
    </w:p>
    <w:p w14:paraId="78AB1476" w14:textId="77777777" w:rsidR="00B96BC9" w:rsidRPr="00371C7A" w:rsidRDefault="00B96BC9" w:rsidP="00B96BC9">
      <w:pPr>
        <w:rPr>
          <w:sz w:val="24"/>
          <w:szCs w:val="24"/>
        </w:rPr>
      </w:pPr>
      <w:r w:rsidRPr="00371C7A">
        <w:rPr>
          <w:sz w:val="24"/>
          <w:szCs w:val="24"/>
        </w:rPr>
        <w:t>We</w:t>
      </w:r>
      <w:r>
        <w:rPr>
          <w:sz w:val="24"/>
          <w:szCs w:val="24"/>
        </w:rPr>
        <w:t xml:space="preserve"> a</w:t>
      </w:r>
      <w:r w:rsidRPr="00371C7A">
        <w:rPr>
          <w:sz w:val="24"/>
          <w:szCs w:val="24"/>
        </w:rPr>
        <w:t xml:space="preserve">re Services Australia. </w:t>
      </w:r>
    </w:p>
    <w:p w14:paraId="0EB93AEE" w14:textId="7FE853E2" w:rsidR="00857DDC" w:rsidRDefault="00857DDC" w:rsidP="004E6AEA"/>
    <w:p w14:paraId="3D9D89B3" w14:textId="6A063597" w:rsidR="00717384" w:rsidRDefault="00717384" w:rsidP="004E6AEA"/>
    <w:sectPr w:rsidR="00717384" w:rsidSect="00857DDC"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683B" w14:textId="77777777" w:rsidR="00B96BC9" w:rsidRDefault="00B96BC9" w:rsidP="004E6AEA">
      <w:r>
        <w:separator/>
      </w:r>
    </w:p>
  </w:endnote>
  <w:endnote w:type="continuationSeparator" w:id="0">
    <w:p w14:paraId="340AB2EB" w14:textId="77777777" w:rsidR="00B96BC9" w:rsidRDefault="00B96BC9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E091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3FC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4576" w14:textId="77777777" w:rsidR="00B96BC9" w:rsidRDefault="00B96BC9" w:rsidP="004E6AEA">
      <w:r>
        <w:separator/>
      </w:r>
    </w:p>
  </w:footnote>
  <w:footnote w:type="continuationSeparator" w:id="0">
    <w:p w14:paraId="29042F68" w14:textId="77777777" w:rsidR="00B96BC9" w:rsidRDefault="00B96BC9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06AD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6D409E52" wp14:editId="6306AF9D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9"/>
    <w:rsid w:val="002235F2"/>
    <w:rsid w:val="002355E7"/>
    <w:rsid w:val="00260939"/>
    <w:rsid w:val="002835EC"/>
    <w:rsid w:val="00382659"/>
    <w:rsid w:val="00492E73"/>
    <w:rsid w:val="004C26DC"/>
    <w:rsid w:val="004E1A66"/>
    <w:rsid w:val="004E6AEA"/>
    <w:rsid w:val="005A1C4D"/>
    <w:rsid w:val="006531C0"/>
    <w:rsid w:val="006C6DBC"/>
    <w:rsid w:val="006E14A8"/>
    <w:rsid w:val="00711788"/>
    <w:rsid w:val="00717384"/>
    <w:rsid w:val="00844838"/>
    <w:rsid w:val="00857DDC"/>
    <w:rsid w:val="008D6724"/>
    <w:rsid w:val="00970623"/>
    <w:rsid w:val="009804D4"/>
    <w:rsid w:val="00993D0D"/>
    <w:rsid w:val="009B2AC7"/>
    <w:rsid w:val="00AC4960"/>
    <w:rsid w:val="00B421A6"/>
    <w:rsid w:val="00B96BC9"/>
    <w:rsid w:val="00C36735"/>
    <w:rsid w:val="00C702D4"/>
    <w:rsid w:val="00E61B08"/>
    <w:rsid w:val="00E74ED5"/>
    <w:rsid w:val="00F04C7F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AEF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EA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  <w:style w:type="paragraph" w:styleId="Revision">
    <w:name w:val="Revision"/>
    <w:hidden/>
    <w:uiPriority w:val="99"/>
    <w:semiHidden/>
    <w:rsid w:val="00970623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cff925ce874359b43396e1004b0a28ed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7af368bf6ac535093733d5f8ec7f252c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8087E-95F4-4059-A0FE-94F0819BF745}"/>
</file>

<file path=customXml/itemProps4.xml><?xml version="1.0" encoding="utf-8"?>
<ds:datastoreItem xmlns:ds="http://schemas.openxmlformats.org/officeDocument/2006/customXml" ds:itemID="{7529CD71-F480-49B2-A44A-5A4837B92E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corp-op-document-portrait-text-only.dotx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Medicare? transcript</dc:title>
  <dc:subject/>
  <dc:creator>Services Australia</dc:creator>
  <cp:keywords/>
  <dc:description/>
  <cp:lastModifiedBy/>
  <cp:revision>1</cp:revision>
  <dcterms:created xsi:type="dcterms:W3CDTF">2025-12-03T04:44:00Z</dcterms:created>
  <dcterms:modified xsi:type="dcterms:W3CDTF">2025-12-03T04:44:00Z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0x010100F60F1586F27FAD45A7CD4E7DF44CDD0E</vt:lpwstr>
  </property>
  <property fmtid="{D5CDD505-2E9C-101B-9397-08002B2CF9AE}" pid="4" name="Order">
    <vt:r8>4677400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