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49A8" w14:textId="77777777" w:rsidR="008E70DA" w:rsidRDefault="008E70DA" w:rsidP="008E70DA">
      <w:pPr>
        <w:pStyle w:val="BodyText"/>
        <w:rPr>
          <w:b/>
          <w:bCs/>
          <w:sz w:val="40"/>
          <w:szCs w:val="40"/>
        </w:rPr>
      </w:pPr>
    </w:p>
    <w:p w14:paraId="24733B17" w14:textId="29B250B7" w:rsidR="008E70DA" w:rsidRPr="008E70DA" w:rsidRDefault="008E70DA" w:rsidP="008E70DA">
      <w:pPr>
        <w:pStyle w:val="BodyText"/>
        <w:rPr>
          <w:b/>
          <w:bCs/>
          <w:sz w:val="40"/>
          <w:szCs w:val="40"/>
        </w:rPr>
      </w:pPr>
      <w:proofErr w:type="spellStart"/>
      <w:r w:rsidRPr="008E70DA">
        <w:rPr>
          <w:b/>
          <w:bCs/>
          <w:sz w:val="40"/>
          <w:szCs w:val="40"/>
        </w:rPr>
        <w:t>Auslan</w:t>
      </w:r>
      <w:proofErr w:type="spellEnd"/>
      <w:r w:rsidRPr="008E70DA">
        <w:rPr>
          <w:b/>
          <w:bCs/>
          <w:sz w:val="40"/>
          <w:szCs w:val="40"/>
        </w:rPr>
        <w:t xml:space="preserve"> On-Demand</w:t>
      </w:r>
      <w:r>
        <w:rPr>
          <w:b/>
          <w:bCs/>
          <w:sz w:val="40"/>
          <w:szCs w:val="40"/>
        </w:rPr>
        <w:t xml:space="preserve"> – video transcript</w:t>
      </w:r>
    </w:p>
    <w:p w14:paraId="22D87FBD" w14:textId="77777777" w:rsidR="008E70DA" w:rsidRDefault="008E70DA" w:rsidP="008E70DA">
      <w:pPr>
        <w:pStyle w:val="BodyText"/>
        <w:rPr>
          <w:b/>
          <w:bCs/>
          <w:sz w:val="24"/>
          <w:szCs w:val="28"/>
        </w:rPr>
      </w:pPr>
      <w:bookmarkStart w:id="0" w:name="_Hlk187929685"/>
      <w:bookmarkStart w:id="1" w:name="_Hlk172101265"/>
    </w:p>
    <w:p w14:paraId="4FCE4962" w14:textId="6EAAA067" w:rsidR="008E70DA" w:rsidRPr="008E70DA" w:rsidRDefault="008E70DA" w:rsidP="008E70DA">
      <w:pPr>
        <w:pStyle w:val="BodyText"/>
        <w:rPr>
          <w:sz w:val="24"/>
          <w:szCs w:val="24"/>
        </w:rPr>
      </w:pPr>
      <w:r w:rsidRPr="008E70DA">
        <w:rPr>
          <w:sz w:val="24"/>
          <w:szCs w:val="24"/>
        </w:rPr>
        <w:t xml:space="preserve">We offer a free </w:t>
      </w:r>
      <w:proofErr w:type="spellStart"/>
      <w:r w:rsidRPr="008E70DA">
        <w:rPr>
          <w:sz w:val="24"/>
          <w:szCs w:val="24"/>
        </w:rPr>
        <w:t>Auslan</w:t>
      </w:r>
      <w:proofErr w:type="spellEnd"/>
      <w:r w:rsidRPr="008E70DA">
        <w:rPr>
          <w:sz w:val="24"/>
          <w:szCs w:val="24"/>
        </w:rPr>
        <w:t xml:space="preserve"> On-Demand service at our service centres so people who are deaf or hard of hearing can access our payments and services more easily.</w:t>
      </w:r>
    </w:p>
    <w:p w14:paraId="37E20347" w14:textId="77777777" w:rsidR="008E70DA" w:rsidRPr="008E70DA" w:rsidRDefault="008E70DA" w:rsidP="008E70DA">
      <w:pPr>
        <w:pStyle w:val="BodyText"/>
        <w:rPr>
          <w:sz w:val="24"/>
          <w:szCs w:val="24"/>
        </w:rPr>
      </w:pPr>
      <w:r w:rsidRPr="008E70DA">
        <w:rPr>
          <w:sz w:val="24"/>
          <w:szCs w:val="24"/>
        </w:rPr>
        <w:t xml:space="preserve">This is in addition to our free booked face-to-face appointments for an </w:t>
      </w:r>
      <w:proofErr w:type="spellStart"/>
      <w:r w:rsidRPr="008E70DA">
        <w:rPr>
          <w:sz w:val="24"/>
          <w:szCs w:val="24"/>
        </w:rPr>
        <w:t>Auslan</w:t>
      </w:r>
      <w:proofErr w:type="spellEnd"/>
      <w:r w:rsidRPr="008E70DA">
        <w:rPr>
          <w:sz w:val="24"/>
          <w:szCs w:val="24"/>
        </w:rPr>
        <w:t xml:space="preserve"> interpreter.</w:t>
      </w:r>
    </w:p>
    <w:p w14:paraId="74A489FD" w14:textId="77777777" w:rsidR="008E70DA" w:rsidRPr="008E70DA" w:rsidRDefault="008E70DA" w:rsidP="008E70DA">
      <w:pPr>
        <w:pStyle w:val="BodyText"/>
        <w:rPr>
          <w:sz w:val="24"/>
          <w:szCs w:val="24"/>
        </w:rPr>
      </w:pPr>
      <w:proofErr w:type="spellStart"/>
      <w:r w:rsidRPr="008E70DA">
        <w:rPr>
          <w:sz w:val="24"/>
          <w:szCs w:val="24"/>
        </w:rPr>
        <w:t>Auslan</w:t>
      </w:r>
      <w:proofErr w:type="spellEnd"/>
      <w:r w:rsidRPr="008E70DA">
        <w:rPr>
          <w:sz w:val="24"/>
          <w:szCs w:val="24"/>
        </w:rPr>
        <w:t xml:space="preserve"> On-Demand connects you to an </w:t>
      </w:r>
      <w:proofErr w:type="spellStart"/>
      <w:r w:rsidRPr="008E70DA">
        <w:rPr>
          <w:sz w:val="24"/>
          <w:szCs w:val="24"/>
        </w:rPr>
        <w:t>Auslan</w:t>
      </w:r>
      <w:proofErr w:type="spellEnd"/>
      <w:r w:rsidRPr="008E70DA">
        <w:rPr>
          <w:sz w:val="24"/>
          <w:szCs w:val="24"/>
        </w:rPr>
        <w:t xml:space="preserve"> interpreter within 30 minutes via video chat.</w:t>
      </w:r>
    </w:p>
    <w:p w14:paraId="674EAEE3" w14:textId="77777777" w:rsidR="008E70DA" w:rsidRPr="008E70DA" w:rsidRDefault="008E70DA" w:rsidP="008E70DA">
      <w:pPr>
        <w:pStyle w:val="BodyText"/>
        <w:rPr>
          <w:sz w:val="24"/>
          <w:szCs w:val="24"/>
        </w:rPr>
      </w:pPr>
      <w:r w:rsidRPr="008E70DA">
        <w:rPr>
          <w:sz w:val="24"/>
          <w:szCs w:val="24"/>
        </w:rPr>
        <w:t>You don’t need an appointment to access the service, just let a staff member know and we’ll set it up for you.</w:t>
      </w:r>
    </w:p>
    <w:bookmarkEnd w:id="0"/>
    <w:bookmarkEnd w:id="1"/>
    <w:p w14:paraId="68AF961B" w14:textId="004E605D" w:rsidR="007C1389" w:rsidRPr="00816AC0" w:rsidRDefault="007C1389" w:rsidP="007C1389">
      <w:pPr>
        <w:pStyle w:val="BodyText"/>
        <w:rPr>
          <w:b/>
          <w:bCs/>
        </w:rPr>
      </w:pPr>
    </w:p>
    <w:sectPr w:rsidR="007C1389" w:rsidRPr="00816AC0" w:rsidSect="00041C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5A3A" w14:textId="77777777" w:rsidR="004F1009" w:rsidRDefault="004F1009">
      <w:r>
        <w:separator/>
      </w:r>
    </w:p>
  </w:endnote>
  <w:endnote w:type="continuationSeparator" w:id="0">
    <w:p w14:paraId="513343CE" w14:textId="77777777" w:rsidR="004F1009" w:rsidRDefault="004F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3E90" w14:textId="77777777" w:rsidR="008449E9" w:rsidRDefault="008449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E07098" wp14:editId="6E8AFE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518412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8B6DD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070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458B6DD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3E86" w14:textId="77777777" w:rsidR="007B4F51" w:rsidRPr="00C65032" w:rsidRDefault="008449E9" w:rsidP="00C65032">
    <w:pPr>
      <w:pStyle w:val="Footer"/>
      <w:pBdr>
        <w:top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62F037" wp14:editId="499A5ADB">
              <wp:simplePos x="720725" y="100958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69621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0E0BB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2F0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1F20E0BB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Services Australia</w:t>
    </w:r>
    <w:r w:rsidR="00C65032">
      <w:ptab w:relativeTo="margin" w:alignment="right" w:leader="none"/>
    </w:r>
    <w:r w:rsidRPr="008449E9">
      <w:t xml:space="preserve"> </w:t>
    </w: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0E71" w14:textId="77777777" w:rsidR="007B4F51" w:rsidRPr="00C65032" w:rsidRDefault="008449E9" w:rsidP="00C65032">
    <w:pPr>
      <w:pStyle w:val="Footer"/>
      <w:pBdr>
        <w:top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7A9092" wp14:editId="5E481DCB">
              <wp:simplePos x="7239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290014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4F68F" w14:textId="3DDF08F0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A90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5CA4F68F" w14:textId="3DDF08F0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Services Australia</w:t>
    </w:r>
    <w:r w:rsidR="00C65032">
      <w:ptab w:relativeTo="margin" w:alignment="right" w:leader="none"/>
    </w: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A3BB" w14:textId="77777777" w:rsidR="004F1009" w:rsidRDefault="004F1009">
      <w:r>
        <w:separator/>
      </w:r>
    </w:p>
  </w:footnote>
  <w:footnote w:type="continuationSeparator" w:id="0">
    <w:p w14:paraId="18D17DAC" w14:textId="77777777" w:rsidR="004F1009" w:rsidRDefault="004F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69D6" w14:textId="77777777" w:rsidR="008449E9" w:rsidRDefault="008449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9E06F" wp14:editId="2BF62E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252705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628D1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9E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6C8628D1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AF47" w14:textId="77777777" w:rsidR="00041CDB" w:rsidRDefault="008449E9" w:rsidP="008449E9">
    <w:pPr>
      <w:pStyle w:val="BodyText"/>
      <w:pBdr>
        <w:bottom w:val="single" w:sz="4" w:space="3" w:color="auto"/>
      </w:pBdr>
      <w:spacing w:before="240"/>
    </w:pPr>
    <w:bookmarkStart w:id="2" w:name="_Hlk187931112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EAE7A" wp14:editId="660F67FC">
              <wp:simplePos x="720725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405244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085C6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EA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25D085C6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1CDB">
      <w:t>Document title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46B5" w14:textId="77777777" w:rsidR="007B4F51" w:rsidRDefault="008449E9" w:rsidP="0095568B">
    <w:pPr>
      <w:pStyle w:val="Header"/>
      <w:ind w:left="-14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05884" wp14:editId="027F4F47">
              <wp:simplePos x="7239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424069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D81B5" w14:textId="380BF5BC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058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5D6D81B5" w14:textId="380BF5BC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CDB">
      <w:rPr>
        <w:noProof/>
      </w:rPr>
      <w:drawing>
        <wp:inline distT="0" distB="0" distL="0" distR="0" wp14:anchorId="1CFE02B8" wp14:editId="57BB0BA2">
          <wp:extent cx="2236484" cy="610716"/>
          <wp:effectExtent l="0" t="0" r="0" b="0"/>
          <wp:docPr id="1270201577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A"/>
    <w:rsid w:val="00026916"/>
    <w:rsid w:val="00041A39"/>
    <w:rsid w:val="00041CDB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D2DA2"/>
    <w:rsid w:val="003F72E8"/>
    <w:rsid w:val="00414BF8"/>
    <w:rsid w:val="0041526C"/>
    <w:rsid w:val="00415BA9"/>
    <w:rsid w:val="004203AA"/>
    <w:rsid w:val="00426CFE"/>
    <w:rsid w:val="00432428"/>
    <w:rsid w:val="004722D7"/>
    <w:rsid w:val="004969F0"/>
    <w:rsid w:val="004E0DA8"/>
    <w:rsid w:val="004F1009"/>
    <w:rsid w:val="00504AA8"/>
    <w:rsid w:val="00506052"/>
    <w:rsid w:val="00507EB2"/>
    <w:rsid w:val="00516D40"/>
    <w:rsid w:val="00571396"/>
    <w:rsid w:val="00571C3F"/>
    <w:rsid w:val="00573C0E"/>
    <w:rsid w:val="0058563F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6A373F"/>
    <w:rsid w:val="00715039"/>
    <w:rsid w:val="00756927"/>
    <w:rsid w:val="00772C06"/>
    <w:rsid w:val="007B4F51"/>
    <w:rsid w:val="007C1389"/>
    <w:rsid w:val="007E7611"/>
    <w:rsid w:val="00801D1A"/>
    <w:rsid w:val="0083510C"/>
    <w:rsid w:val="008449E9"/>
    <w:rsid w:val="008457BC"/>
    <w:rsid w:val="00863A82"/>
    <w:rsid w:val="00873080"/>
    <w:rsid w:val="0087534C"/>
    <w:rsid w:val="008968B7"/>
    <w:rsid w:val="008E70DA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2D6A"/>
    <w:rsid w:val="00A2357A"/>
    <w:rsid w:val="00A25E6B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89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603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7790940b5a063f81b5f7aa65f09c934d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0032570ff2eb5c9627747f4acd243b5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35EF2-FEE7-42C6-B354-10EF9F79AB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84A64B-D94A-41EC-9832-80CD9480E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9F22F-A209-4925-A627-EE3422E4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document-portrait-2603.dotx</Template>
  <TotalTime>0</TotalTime>
  <Pages>1</Pages>
  <Words>83</Words>
  <Characters>404</Characters>
  <Application>Microsoft Office Word</Application>
  <DocSecurity>0</DocSecurity>
  <Lines>19</Lines>
  <Paragraphs>6</Paragraphs>
  <ScaleCrop>false</ScaleCrop>
  <Manager/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Auslan On-Demand – video transcript</dc:title>
  <dc:subject/>
  <dc:creator>Services Australia</dc:creator>
  <dc:description/>
  <cp:lastModifiedBy/>
  <dcterms:created xsi:type="dcterms:W3CDTF">2026-04-29T04:46:00Z</dcterms:created>
  <dcterms:modified xsi:type="dcterms:W3CDTF">2026-04-29T04:50:00Z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73c6c6fb,5ae9c804,7f95cf96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257dcd19,686afa04,5798a504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0e82d99-dbf6-4839-b1ef-e3c26ab15f73_Enabled">
    <vt:lpwstr>true</vt:lpwstr>
  </property>
  <property fmtid="{D5CDD505-2E9C-101B-9397-08002B2CF9AE}" pid="9" name="MSIP_Label_40e82d99-dbf6-4839-b1ef-e3c26ab15f73_SetDate">
    <vt:lpwstr>2026-02-27T04:18:29Z</vt:lpwstr>
  </property>
  <property fmtid="{D5CDD505-2E9C-101B-9397-08002B2CF9AE}" pid="10" name="MSIP_Label_40e82d99-dbf6-4839-b1ef-e3c26ab15f73_Method">
    <vt:lpwstr>Privileged</vt:lpwstr>
  </property>
  <property fmtid="{D5CDD505-2E9C-101B-9397-08002B2CF9AE}" pid="11" name="MSIP_Label_40e82d99-dbf6-4839-b1ef-e3c26ab15f73_Name">
    <vt:lpwstr>lbl-official</vt:lpwstr>
  </property>
  <property fmtid="{D5CDD505-2E9C-101B-9397-08002B2CF9AE}" pid="12" name="MSIP_Label_40e82d99-dbf6-4839-b1ef-e3c26ab15f73_SiteId">
    <vt:lpwstr>627250e6-3e29-4861-a084-aad68ccfcccc</vt:lpwstr>
  </property>
  <property fmtid="{D5CDD505-2E9C-101B-9397-08002B2CF9AE}" pid="13" name="MSIP_Label_40e82d99-dbf6-4839-b1ef-e3c26ab15f73_ActionId">
    <vt:lpwstr>e021c2ff-1ef4-4e4a-a653-807b7ac36e56</vt:lpwstr>
  </property>
  <property fmtid="{D5CDD505-2E9C-101B-9397-08002B2CF9AE}" pid="14" name="MSIP_Label_40e82d99-dbf6-4839-b1ef-e3c26ab15f73_ContentBits">
    <vt:lpwstr>3</vt:lpwstr>
  </property>
  <property fmtid="{D5CDD505-2E9C-101B-9397-08002B2CF9AE}" pid="15" name="MSIP_Label_40e82d99-dbf6-4839-b1ef-e3c26ab15f73_Tag">
    <vt:lpwstr>10, 0, 1, 1</vt:lpwstr>
  </property>
  <property fmtid="{D5CDD505-2E9C-101B-9397-08002B2CF9AE}" pid="16" name="ContentTypeId">
    <vt:lpwstr>0x010100F880E34A52F76145811F6E9D7E68DC3D</vt:lpwstr>
  </property>
</Properties>
</file>