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0CBB" w14:textId="47557FF9" w:rsidR="007B757F" w:rsidRPr="007B757F" w:rsidRDefault="007B757F" w:rsidP="001F0022">
      <w:pPr>
        <w:pStyle w:val="Heading1"/>
      </w:pPr>
      <w:bookmarkStart w:id="0" w:name="_Toc142718988"/>
      <w:r w:rsidRPr="007B757F">
        <w:t>Ordinary Waiting Period</w:t>
      </w:r>
      <w:bookmarkEnd w:id="0"/>
      <w:r w:rsidR="001F0022">
        <w:t xml:space="preserve"> </w:t>
      </w:r>
      <w:r w:rsidR="001F0022">
        <w:t>t</w:t>
      </w:r>
      <w:r w:rsidR="001F0022" w:rsidRPr="007B757F">
        <w:t>ranscript</w:t>
      </w:r>
    </w:p>
    <w:p w14:paraId="77F5169B" w14:textId="77777777" w:rsidR="007B757F" w:rsidRPr="007B757F" w:rsidRDefault="007B757F" w:rsidP="007B757F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 xml:space="preserve">If you're claiming certain payments such as </w:t>
      </w:r>
      <w:proofErr w:type="spellStart"/>
      <w:r w:rsidRPr="007B757F">
        <w:rPr>
          <w:rFonts w:ascii="Calibri" w:hAnsi="Calibri" w:cs="Calibri"/>
        </w:rPr>
        <w:t>JobSeeker</w:t>
      </w:r>
      <w:proofErr w:type="spellEnd"/>
      <w:r w:rsidRPr="007B757F">
        <w:rPr>
          <w:rFonts w:ascii="Calibri" w:hAnsi="Calibri" w:cs="Calibri"/>
        </w:rPr>
        <w:t xml:space="preserve"> Payment, Parenting Payment or Youth Allowance for jobseekers, you may need to wait for a week before you start getting payment from us. This is called the Ordinary Waiting Period.</w:t>
      </w:r>
    </w:p>
    <w:p w14:paraId="10712CC0" w14:textId="58B48D3A" w:rsidR="007B757F" w:rsidRPr="007B757F" w:rsidRDefault="007B757F" w:rsidP="007B757F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>Depending on your circumstances, you may not have to serve this waiting period. For example, if you’re in hardship.</w:t>
      </w:r>
    </w:p>
    <w:p w14:paraId="60CE7FB7" w14:textId="77777777" w:rsidR="007B757F" w:rsidRPr="007B757F" w:rsidRDefault="007B757F" w:rsidP="007B757F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>We may also ask you to provide further details when we look at your claim.</w:t>
      </w:r>
    </w:p>
    <w:p w14:paraId="6D0671A2" w14:textId="77777777" w:rsidR="007B757F" w:rsidRPr="007B757F" w:rsidRDefault="007B757F" w:rsidP="007B757F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>There may be other waiting periods that can apply before you can get your first payment.</w:t>
      </w:r>
    </w:p>
    <w:p w14:paraId="2B42521B" w14:textId="77777777" w:rsidR="007B757F" w:rsidRPr="007B757F" w:rsidRDefault="007B757F" w:rsidP="007B757F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>There’s more information about waiting periods on our website.</w:t>
      </w:r>
    </w:p>
    <w:p w14:paraId="7010D0FF" w14:textId="219AD85F" w:rsidR="007C1389" w:rsidRPr="001F0022" w:rsidRDefault="007B757F" w:rsidP="001F0022">
      <w:pPr>
        <w:rPr>
          <w:rFonts w:ascii="Calibri" w:hAnsi="Calibri" w:cs="Calibri"/>
        </w:rPr>
      </w:pPr>
      <w:r w:rsidRPr="007B757F">
        <w:rPr>
          <w:rFonts w:ascii="Calibri" w:hAnsi="Calibri" w:cs="Calibri"/>
        </w:rPr>
        <w:t>Find out more or check if the waiting period applies to you at servicesaustralia.gov.au/jobseeker</w:t>
      </w:r>
    </w:p>
    <w:sectPr w:rsidR="007C1389" w:rsidRPr="001F0022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F5E7" w14:textId="77777777" w:rsidR="00254675" w:rsidRDefault="00254675">
      <w:r>
        <w:separator/>
      </w:r>
    </w:p>
  </w:endnote>
  <w:endnote w:type="continuationSeparator" w:id="0">
    <w:p w14:paraId="4B09D128" w14:textId="77777777" w:rsidR="00254675" w:rsidRDefault="0025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F3BE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FBFC" w14:textId="32764AE6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34C5" w14:textId="77777777" w:rsidR="00254675" w:rsidRDefault="00254675">
      <w:r>
        <w:separator/>
      </w:r>
    </w:p>
  </w:footnote>
  <w:footnote w:type="continuationSeparator" w:id="0">
    <w:p w14:paraId="0F9CB728" w14:textId="77777777" w:rsidR="00254675" w:rsidRDefault="0025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99BF" w14:textId="77777777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  <w:r w:rsidRPr="00041CDB">
      <w:rPr>
        <w:rFonts w:asciiTheme="minorHAnsi" w:hAnsiTheme="minorHAnsi"/>
        <w:b/>
        <w:bCs/>
        <w:color w:val="FF0000"/>
      </w:rPr>
      <w:t>[Insert classification – delete if not required]</w:t>
    </w:r>
  </w:p>
  <w:p w14:paraId="4FCA16C4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6D84A14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7268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25ED90D2" wp14:editId="25D98F8D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7F"/>
    <w:rsid w:val="00026916"/>
    <w:rsid w:val="00041A39"/>
    <w:rsid w:val="00041CDB"/>
    <w:rsid w:val="00062997"/>
    <w:rsid w:val="000630AB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0022"/>
    <w:rsid w:val="001F7324"/>
    <w:rsid w:val="00244CA1"/>
    <w:rsid w:val="00254675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B17E1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6970A2"/>
    <w:rsid w:val="00715039"/>
    <w:rsid w:val="00756927"/>
    <w:rsid w:val="00772C06"/>
    <w:rsid w:val="007B4F51"/>
    <w:rsid w:val="007B757F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D246A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2B2F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CE77E8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0E55"/>
  <w15:chartTrackingRefBased/>
  <w15:docId w15:val="{33BDF447-DD0F-44CF-837A-7A2AC59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57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 w:line="240" w:lineRule="auto"/>
      <w:outlineLvl w:val="4"/>
    </w:pPr>
    <w:rPr>
      <w:rFonts w:asciiTheme="majorHAnsi" w:eastAsiaTheme="majorEastAsia" w:hAnsiTheme="majorHAnsi" w:cstheme="majorBidi"/>
      <w:kern w:val="0"/>
      <w:szCs w:val="22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 w:line="240" w:lineRule="auto"/>
    </w:pPr>
    <w:rPr>
      <w:rFonts w:ascii="Roboto" w:eastAsia="Times New Roman" w:hAnsi="Roboto" w:cs="Arial"/>
      <w:kern w:val="0"/>
      <w:sz w:val="20"/>
      <w:szCs w:val="22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 w:line="240" w:lineRule="auto"/>
    </w:pPr>
    <w:rPr>
      <w:rFonts w:ascii="Arial" w:eastAsia="Times New Roman" w:hAnsi="Arial" w:cs="Times New Roman"/>
      <w:b/>
      <w:kern w:val="0"/>
      <w:sz w:val="22"/>
      <w:lang w:eastAsia="en-AU"/>
      <w14:ligatures w14:val="none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 w:line="240" w:lineRule="auto"/>
      <w:ind w:left="238"/>
    </w:pPr>
    <w:rPr>
      <w:rFonts w:ascii="Arial" w:eastAsia="Times New Roman" w:hAnsi="Arial" w:cs="Times New Roman"/>
      <w:kern w:val="0"/>
      <w:sz w:val="22"/>
      <w:lang w:eastAsia="en-AU"/>
      <w14:ligatures w14:val="none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 w:line="240" w:lineRule="auto"/>
      <w:ind w:left="482"/>
    </w:pPr>
    <w:rPr>
      <w:rFonts w:ascii="Arial" w:eastAsia="Times New Roman" w:hAnsi="Arial" w:cs="Times New Roman"/>
      <w:kern w:val="0"/>
      <w:sz w:val="22"/>
      <w:lang w:eastAsia="en-AU"/>
      <w14:ligatures w14:val="none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9405F-9E68-47DE-8E7E-177717CAF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5</TotalTime>
  <Pages>1</Pages>
  <Words>105</Words>
  <Characters>605</Characters>
  <Application>Microsoft Office Word</Application>
  <DocSecurity>0</DocSecurity>
  <Lines>5</Lines>
  <Paragraphs>1</Paragraphs>
  <ScaleCrop>false</ScaleCrop>
  <Manager/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Waiting Period transcript</dc:title>
  <dc:subject/>
  <dc:creator>Services Australia</dc:creator>
  <cp:keywords/>
  <dc:description/>
  <cp:revision>3</cp:revision>
  <dcterms:created xsi:type="dcterms:W3CDTF">2026-04-08T00:37:00Z</dcterms:created>
  <dcterms:modified xsi:type="dcterms:W3CDTF">2026-04-08T04:18:00Z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