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F193C" w14:textId="1A1B4347" w:rsidR="009E1E1B" w:rsidRPr="001320EB" w:rsidRDefault="002F5E83" w:rsidP="00251042">
      <w:pPr>
        <w:pStyle w:val="SAHeadinglevel1"/>
        <w:rPr>
          <w:color w:val="000000" w:themeColor="text1"/>
        </w:rPr>
      </w:pPr>
      <w:bookmarkStart w:id="0" w:name="_Toc142718988"/>
      <w:r w:rsidRPr="001320EB">
        <w:rPr>
          <w:color w:val="000000" w:themeColor="text1"/>
        </w:rPr>
        <w:t>Manage advance payments using your Centrelink online account</w:t>
      </w:r>
    </w:p>
    <w:p w14:paraId="5C501E3B" w14:textId="77777777" w:rsidR="00943BE9" w:rsidRPr="001320EB" w:rsidRDefault="00943BE9" w:rsidP="00943BE9">
      <w:pPr>
        <w:rPr>
          <w:rFonts w:ascii="Arial" w:hAnsi="Arial" w:cs="Arial"/>
          <w:color w:val="000000" w:themeColor="text1"/>
        </w:rPr>
      </w:pPr>
    </w:p>
    <w:bookmarkStart w:id="1" w:name="_Hlk171670864"/>
    <w:p w14:paraId="08A4981A" w14:textId="786C99C1" w:rsidR="00943BE9" w:rsidRPr="001320EB" w:rsidRDefault="00807479" w:rsidP="00711A9A">
      <w:pPr>
        <w:pStyle w:val="SABulletslevel2"/>
        <w:rPr>
          <w:color w:val="000000" w:themeColor="text1"/>
        </w:rPr>
      </w:pPr>
      <w:r w:rsidRPr="001320EB">
        <w:rPr>
          <w:color w:val="000000" w:themeColor="text1"/>
        </w:rPr>
        <w:fldChar w:fldCharType="begin"/>
      </w:r>
      <w:r w:rsidRPr="001320EB">
        <w:rPr>
          <w:color w:val="000000" w:themeColor="text1"/>
        </w:rPr>
        <w:instrText>HYPERLINK  \l "Apply_advance"</w:instrText>
      </w:r>
      <w:r w:rsidRPr="001320EB">
        <w:rPr>
          <w:color w:val="000000" w:themeColor="text1"/>
        </w:rPr>
      </w:r>
      <w:r w:rsidRPr="001320EB">
        <w:rPr>
          <w:color w:val="000000" w:themeColor="text1"/>
        </w:rPr>
        <w:fldChar w:fldCharType="separate"/>
      </w:r>
      <w:r w:rsidR="00E948C9" w:rsidRPr="001320EB">
        <w:rPr>
          <w:rStyle w:val="Hyperlink"/>
          <w:color w:val="000000" w:themeColor="text1"/>
        </w:rPr>
        <w:t>Apply for an advance payment</w:t>
      </w:r>
      <w:r w:rsidRPr="001320EB">
        <w:rPr>
          <w:color w:val="000000" w:themeColor="text1"/>
        </w:rPr>
        <w:fldChar w:fldCharType="end"/>
      </w:r>
    </w:p>
    <w:bookmarkEnd w:id="1"/>
    <w:p w14:paraId="2D6BC8AE" w14:textId="10CFBE3F" w:rsidR="00F90DD2" w:rsidRPr="001320EB" w:rsidRDefault="00807479" w:rsidP="00711A9A">
      <w:pPr>
        <w:pStyle w:val="SABulletslevel2"/>
        <w:rPr>
          <w:rStyle w:val="Hyperlink"/>
          <w:color w:val="000000" w:themeColor="text1"/>
        </w:rPr>
      </w:pPr>
      <w:r w:rsidRPr="001320EB">
        <w:rPr>
          <w:color w:val="000000" w:themeColor="text1"/>
        </w:rPr>
        <w:fldChar w:fldCharType="begin"/>
      </w:r>
      <w:r w:rsidRPr="001320EB">
        <w:rPr>
          <w:color w:val="000000" w:themeColor="text1"/>
        </w:rPr>
        <w:instrText>HYPERLINK  \l "Adjust_advance"</w:instrText>
      </w:r>
      <w:r w:rsidRPr="001320EB">
        <w:rPr>
          <w:color w:val="000000" w:themeColor="text1"/>
        </w:rPr>
      </w:r>
      <w:r w:rsidRPr="001320EB">
        <w:rPr>
          <w:color w:val="000000" w:themeColor="text1"/>
        </w:rPr>
        <w:fldChar w:fldCharType="separate"/>
      </w:r>
      <w:r w:rsidR="00E948C9" w:rsidRPr="001320EB">
        <w:rPr>
          <w:rStyle w:val="Hyperlink"/>
          <w:color w:val="000000" w:themeColor="text1"/>
        </w:rPr>
        <w:t xml:space="preserve">Adjust your advance repayments </w:t>
      </w:r>
    </w:p>
    <w:p w14:paraId="1EE928FE" w14:textId="044C30A8" w:rsidR="00E948C9" w:rsidRPr="001320EB" w:rsidRDefault="00807479" w:rsidP="00711A9A">
      <w:pPr>
        <w:pStyle w:val="SABulletslevel2"/>
        <w:rPr>
          <w:color w:val="000000" w:themeColor="text1"/>
        </w:rPr>
      </w:pPr>
      <w:r w:rsidRPr="001320EB">
        <w:rPr>
          <w:color w:val="000000" w:themeColor="text1"/>
        </w:rPr>
        <w:fldChar w:fldCharType="end"/>
      </w:r>
      <w:hyperlink w:anchor="Make_advance" w:history="1">
        <w:r w:rsidR="00E948C9" w:rsidRPr="001320EB">
          <w:rPr>
            <w:rStyle w:val="Hyperlink"/>
            <w:color w:val="000000" w:themeColor="text1"/>
          </w:rPr>
          <w:t>Make an advance repayment</w:t>
        </w:r>
      </w:hyperlink>
    </w:p>
    <w:p w14:paraId="6810EFC7" w14:textId="77777777" w:rsidR="00943BE9" w:rsidRPr="001320EB" w:rsidRDefault="00943BE9" w:rsidP="00943BE9">
      <w:pPr>
        <w:pStyle w:val="SABodytext"/>
        <w:rPr>
          <w:color w:val="000000" w:themeColor="text1"/>
        </w:rPr>
      </w:pPr>
    </w:p>
    <w:p w14:paraId="6CCB9E4D" w14:textId="77777777" w:rsidR="00943BE9" w:rsidRPr="001320EB" w:rsidRDefault="00943BE9">
      <w:pPr>
        <w:rPr>
          <w:rFonts w:ascii="Roboto" w:hAnsi="Roboto" w:cs="Arial"/>
          <w:b/>
          <w:bCs/>
          <w:iCs/>
          <w:color w:val="000000" w:themeColor="text1"/>
          <w:sz w:val="32"/>
          <w:szCs w:val="28"/>
        </w:rPr>
      </w:pPr>
      <w:r w:rsidRPr="001320EB">
        <w:rPr>
          <w:color w:val="000000" w:themeColor="text1"/>
        </w:rPr>
        <w:br w:type="page"/>
      </w:r>
    </w:p>
    <w:p w14:paraId="5A84D739" w14:textId="4DFCF92E" w:rsidR="00FA7748" w:rsidRPr="001320EB" w:rsidRDefault="00E948C9" w:rsidP="00005529">
      <w:pPr>
        <w:pStyle w:val="SAHeadinglevel2"/>
        <w:rPr>
          <w:color w:val="000000" w:themeColor="text1"/>
        </w:rPr>
      </w:pPr>
      <w:bookmarkStart w:id="2" w:name="Apply_advance"/>
      <w:r w:rsidRPr="001320EB">
        <w:rPr>
          <w:color w:val="000000" w:themeColor="text1"/>
        </w:rPr>
        <w:lastRenderedPageBreak/>
        <w:t>Apply for an advance payment</w:t>
      </w:r>
    </w:p>
    <w:bookmarkEnd w:id="2"/>
    <w:p w14:paraId="44B8AF03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>This video shows you how to apply for an advance payment using your Centrelink online account.</w:t>
      </w:r>
    </w:p>
    <w:p w14:paraId="7C1ED68F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color w:val="000000" w:themeColor="text1"/>
          <w:shd w:val="clear" w:color="auto" w:fill="FFFFFF"/>
        </w:rPr>
        <w:t>MENU</w:t>
      </w:r>
      <w:r w:rsidRPr="000F5B61">
        <w:rPr>
          <w:color w:val="000000" w:themeColor="text1"/>
          <w:shd w:val="clear" w:color="auto" w:fill="FFFFFF"/>
        </w:rPr>
        <w:t xml:space="preserve"> from your homepage.</w:t>
      </w:r>
    </w:p>
    <w:p w14:paraId="461A2F4C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color w:val="000000" w:themeColor="text1"/>
          <w:shd w:val="clear" w:color="auto" w:fill="FFFFFF"/>
        </w:rPr>
        <w:t>Payments and claims</w:t>
      </w:r>
      <w:r w:rsidRPr="000F5B61">
        <w:rPr>
          <w:color w:val="000000" w:themeColor="text1"/>
          <w:shd w:val="clear" w:color="auto" w:fill="FFFFFF"/>
        </w:rPr>
        <w:t xml:space="preserve">. </w:t>
      </w:r>
    </w:p>
    <w:p w14:paraId="7595607B" w14:textId="78A93F00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color w:val="000000" w:themeColor="text1"/>
          <w:shd w:val="clear" w:color="auto" w:fill="FFFFFF"/>
        </w:rPr>
        <w:t>Manage payments</w:t>
      </w:r>
      <w:r w:rsidRPr="000F5B61">
        <w:rPr>
          <w:color w:val="000000" w:themeColor="text1"/>
          <w:shd w:val="clear" w:color="auto" w:fill="FFFFFF"/>
        </w:rPr>
        <w:t xml:space="preserve">. </w:t>
      </w:r>
    </w:p>
    <w:p w14:paraId="7EA341C5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color w:val="000000" w:themeColor="text1"/>
          <w:shd w:val="clear" w:color="auto" w:fill="FFFFFF"/>
        </w:rPr>
        <w:t>Manage advance payments</w:t>
      </w:r>
      <w:r w:rsidRPr="000F5B61">
        <w:rPr>
          <w:color w:val="000000" w:themeColor="text1"/>
          <w:shd w:val="clear" w:color="auto" w:fill="FFFFFF"/>
        </w:rPr>
        <w:t xml:space="preserve">. </w:t>
      </w:r>
    </w:p>
    <w:p w14:paraId="581F22C4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The </w:t>
      </w:r>
      <w:r w:rsidRPr="000F5B61">
        <w:rPr>
          <w:b/>
          <w:bCs/>
          <w:color w:val="000000" w:themeColor="text1"/>
          <w:shd w:val="clear" w:color="auto" w:fill="FFFFFF"/>
        </w:rPr>
        <w:t xml:space="preserve">Advance payments </w:t>
      </w:r>
      <w:r w:rsidRPr="000F5B61">
        <w:rPr>
          <w:color w:val="000000" w:themeColor="text1"/>
          <w:shd w:val="clear" w:color="auto" w:fill="FFFFFF"/>
        </w:rPr>
        <w:t>page shows information about your current and previous advances.</w:t>
      </w:r>
    </w:p>
    <w:p w14:paraId="3D85B150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If you have a current advance, we’ll tell you: </w:t>
      </w:r>
    </w:p>
    <w:p w14:paraId="4CF02A6B" w14:textId="77777777" w:rsidR="000F5B61" w:rsidRPr="000F5B61" w:rsidRDefault="000F5B61" w:rsidP="000F5B61">
      <w:pPr>
        <w:pStyle w:val="SABodytex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the advance type </w:t>
      </w:r>
    </w:p>
    <w:p w14:paraId="34983B57" w14:textId="77777777" w:rsidR="000F5B61" w:rsidRPr="000F5B61" w:rsidRDefault="000F5B61" w:rsidP="000F5B61">
      <w:pPr>
        <w:pStyle w:val="SABodytex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>the start date</w:t>
      </w:r>
    </w:p>
    <w:p w14:paraId="4F2944BB" w14:textId="77777777" w:rsidR="000F5B61" w:rsidRPr="000F5B61" w:rsidRDefault="000F5B61" w:rsidP="000F5B61">
      <w:pPr>
        <w:pStyle w:val="SABodytex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the amount advanced to you </w:t>
      </w:r>
    </w:p>
    <w:p w14:paraId="7D3EA8C0" w14:textId="77777777" w:rsidR="000F5B61" w:rsidRPr="000F5B61" w:rsidRDefault="000F5B61" w:rsidP="000F5B61">
      <w:pPr>
        <w:pStyle w:val="SABodytex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your fortnightly repayment amount </w:t>
      </w:r>
    </w:p>
    <w:p w14:paraId="67DCC063" w14:textId="77777777" w:rsidR="000F5B61" w:rsidRPr="000F5B61" w:rsidRDefault="000F5B61" w:rsidP="000F5B61">
      <w:pPr>
        <w:pStyle w:val="SABodytex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>the amount yet to be paid</w:t>
      </w:r>
    </w:p>
    <w:p w14:paraId="1ACD92DF" w14:textId="77777777" w:rsidR="000F5B61" w:rsidRPr="000F5B61" w:rsidRDefault="000F5B61" w:rsidP="000F5B61">
      <w:pPr>
        <w:pStyle w:val="SABodytex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when you can apply for your next possible advance. </w:t>
      </w:r>
    </w:p>
    <w:p w14:paraId="5B8846FB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We’ll tell you if you’re eligible to apply or not. </w:t>
      </w:r>
    </w:p>
    <w:p w14:paraId="16180073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If you’re eligible, select </w:t>
      </w:r>
      <w:r w:rsidRPr="000F5B61">
        <w:rPr>
          <w:b/>
          <w:bCs/>
          <w:color w:val="000000" w:themeColor="text1"/>
          <w:shd w:val="clear" w:color="auto" w:fill="FFFFFF"/>
        </w:rPr>
        <w:t>Start</w:t>
      </w:r>
      <w:r w:rsidRPr="000F5B61">
        <w:rPr>
          <w:color w:val="000000" w:themeColor="text1"/>
          <w:shd w:val="clear" w:color="auto" w:fill="FFFFFF"/>
        </w:rPr>
        <w:t xml:space="preserve">. </w:t>
      </w:r>
    </w:p>
    <w:p w14:paraId="31D5F985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Read the information about advance payments, then select </w:t>
      </w:r>
      <w:r w:rsidRPr="000F5B61">
        <w:rPr>
          <w:b/>
          <w:bCs/>
          <w:color w:val="000000" w:themeColor="text1"/>
          <w:shd w:val="clear" w:color="auto" w:fill="FFFFFF"/>
        </w:rPr>
        <w:t>Begin</w:t>
      </w:r>
      <w:r w:rsidRPr="000F5B61">
        <w:rPr>
          <w:color w:val="000000" w:themeColor="text1"/>
          <w:shd w:val="clear" w:color="auto" w:fill="FFFFFF"/>
        </w:rPr>
        <w:t xml:space="preserve">. </w:t>
      </w:r>
    </w:p>
    <w:p w14:paraId="78D23090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the </w:t>
      </w:r>
      <w:r w:rsidRPr="000F5B61">
        <w:rPr>
          <w:b/>
          <w:bCs/>
          <w:color w:val="000000" w:themeColor="text1"/>
          <w:shd w:val="clear" w:color="auto" w:fill="FFFFFF"/>
        </w:rPr>
        <w:t xml:space="preserve">type of advance </w:t>
      </w:r>
      <w:r w:rsidRPr="000F5B61">
        <w:rPr>
          <w:color w:val="000000" w:themeColor="text1"/>
          <w:shd w:val="clear" w:color="auto" w:fill="FFFFFF"/>
        </w:rPr>
        <w:t>you want to apply for.</w:t>
      </w:r>
    </w:p>
    <w:p w14:paraId="329E0EEE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>Read the eligibility requirements.</w:t>
      </w:r>
    </w:p>
    <w:p w14:paraId="74AF9BCC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Enter how much money you have left at the end of each fortnight, after all your regular expenses. </w:t>
      </w:r>
    </w:p>
    <w:p w14:paraId="0FF8CB10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bCs/>
          <w:color w:val="000000" w:themeColor="text1"/>
          <w:shd w:val="clear" w:color="auto" w:fill="FFFFFF"/>
        </w:rPr>
        <w:t>Continue</w:t>
      </w:r>
      <w:r w:rsidRPr="000F5B61">
        <w:rPr>
          <w:color w:val="000000" w:themeColor="text1"/>
          <w:shd w:val="clear" w:color="auto" w:fill="FFFFFF"/>
        </w:rPr>
        <w:t xml:space="preserve"> to proceed. </w:t>
      </w:r>
    </w:p>
    <w:p w14:paraId="5692D24B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Based on your circumstances, we’ll tell you how much you can apply for. </w:t>
      </w:r>
    </w:p>
    <w:p w14:paraId="599A6AE6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Enter the </w:t>
      </w:r>
      <w:r w:rsidRPr="000F5B61">
        <w:rPr>
          <w:b/>
          <w:bCs/>
          <w:color w:val="000000" w:themeColor="text1"/>
          <w:shd w:val="clear" w:color="auto" w:fill="FFFFFF"/>
        </w:rPr>
        <w:t xml:space="preserve">advance amount </w:t>
      </w:r>
      <w:r w:rsidRPr="000F5B61">
        <w:rPr>
          <w:color w:val="000000" w:themeColor="text1"/>
          <w:shd w:val="clear" w:color="auto" w:fill="FFFFFF"/>
        </w:rPr>
        <w:t>you want to apply for.</w:t>
      </w:r>
    </w:p>
    <w:p w14:paraId="1403E9BA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Depending on the type of advance, you can get your advance payment in 1 or 2 instalments. </w:t>
      </w:r>
    </w:p>
    <w:p w14:paraId="752A34D2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In this example, we’ll request 2 instalments. </w:t>
      </w:r>
    </w:p>
    <w:p w14:paraId="6F395B97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Enter the </w:t>
      </w:r>
      <w:r w:rsidRPr="000F5B61">
        <w:rPr>
          <w:b/>
          <w:bCs/>
          <w:color w:val="000000" w:themeColor="text1"/>
          <w:shd w:val="clear" w:color="auto" w:fill="FFFFFF"/>
        </w:rPr>
        <w:t>first instalment amount</w:t>
      </w:r>
      <w:r w:rsidRPr="000F5B61">
        <w:rPr>
          <w:color w:val="000000" w:themeColor="text1"/>
          <w:shd w:val="clear" w:color="auto" w:fill="FFFFFF"/>
        </w:rPr>
        <w:t>.</w:t>
      </w:r>
    </w:p>
    <w:p w14:paraId="067BA113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We’ll tell you how much your </w:t>
      </w:r>
      <w:r w:rsidRPr="000F5B61">
        <w:rPr>
          <w:b/>
          <w:bCs/>
          <w:color w:val="000000" w:themeColor="text1"/>
          <w:shd w:val="clear" w:color="auto" w:fill="FFFFFF"/>
        </w:rPr>
        <w:t>second instalment amount</w:t>
      </w:r>
      <w:r w:rsidRPr="000F5B61">
        <w:rPr>
          <w:color w:val="000000" w:themeColor="text1"/>
          <w:shd w:val="clear" w:color="auto" w:fill="FFFFFF"/>
        </w:rPr>
        <w:t xml:space="preserve"> is. </w:t>
      </w:r>
    </w:p>
    <w:p w14:paraId="4FDF1B0F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the </w:t>
      </w:r>
      <w:r w:rsidRPr="000F5B61">
        <w:rPr>
          <w:b/>
          <w:bCs/>
          <w:color w:val="000000" w:themeColor="text1"/>
          <w:shd w:val="clear" w:color="auto" w:fill="FFFFFF"/>
        </w:rPr>
        <w:t xml:space="preserve">calendar </w:t>
      </w:r>
      <w:r w:rsidRPr="000F5B61">
        <w:rPr>
          <w:color w:val="000000" w:themeColor="text1"/>
          <w:shd w:val="clear" w:color="auto" w:fill="FFFFFF"/>
        </w:rPr>
        <w:t xml:space="preserve">icon to enter the date you want the second instalment processed. </w:t>
      </w:r>
    </w:p>
    <w:p w14:paraId="3D1E0164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bCs/>
          <w:color w:val="000000" w:themeColor="text1"/>
          <w:shd w:val="clear" w:color="auto" w:fill="FFFFFF"/>
        </w:rPr>
        <w:t>Continue</w:t>
      </w:r>
      <w:r w:rsidRPr="000F5B61">
        <w:rPr>
          <w:color w:val="000000" w:themeColor="text1"/>
          <w:shd w:val="clear" w:color="auto" w:fill="FFFFFF"/>
        </w:rPr>
        <w:t xml:space="preserve"> to proceed. </w:t>
      </w:r>
    </w:p>
    <w:p w14:paraId="4328253B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bCs/>
          <w:color w:val="000000" w:themeColor="text1"/>
          <w:shd w:val="clear" w:color="auto" w:fill="FFFFFF"/>
        </w:rPr>
        <w:t>Begin</w:t>
      </w:r>
      <w:r w:rsidRPr="000F5B61">
        <w:rPr>
          <w:color w:val="000000" w:themeColor="text1"/>
          <w:shd w:val="clear" w:color="auto" w:fill="FFFFFF"/>
        </w:rPr>
        <w:t xml:space="preserve"> to review and submit your advance application. </w:t>
      </w:r>
    </w:p>
    <w:p w14:paraId="76292258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We’ll give you a summary of the details you’ve given us. </w:t>
      </w:r>
    </w:p>
    <w:p w14:paraId="231788F9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We’ll also tell you about your fortnightly repayment amount. </w:t>
      </w:r>
    </w:p>
    <w:p w14:paraId="58EE8DCD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Your repayment is taken from the amount we’d normally pay you, so you don’t need to do anything to set this up. </w:t>
      </w:r>
    </w:p>
    <w:p w14:paraId="52C2C70A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Read the details on this page and make sure they’re correct. </w:t>
      </w:r>
    </w:p>
    <w:p w14:paraId="155AB51C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If you need to make changes, select </w:t>
      </w:r>
      <w:r w:rsidRPr="000F5B61">
        <w:rPr>
          <w:b/>
          <w:bCs/>
          <w:color w:val="000000" w:themeColor="text1"/>
          <w:shd w:val="clear" w:color="auto" w:fill="FFFFFF"/>
        </w:rPr>
        <w:t>Update</w:t>
      </w:r>
      <w:r w:rsidRPr="000F5B61">
        <w:rPr>
          <w:color w:val="000000" w:themeColor="text1"/>
          <w:shd w:val="clear" w:color="auto" w:fill="FFFFFF"/>
        </w:rPr>
        <w:t>.</w:t>
      </w:r>
    </w:p>
    <w:p w14:paraId="53E2AAEB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>Read the declaration.</w:t>
      </w:r>
    </w:p>
    <w:p w14:paraId="39C3D89B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If you understand and agree with the declaration, select </w:t>
      </w:r>
      <w:r w:rsidRPr="000F5B61">
        <w:rPr>
          <w:b/>
          <w:bCs/>
          <w:color w:val="000000" w:themeColor="text1"/>
          <w:shd w:val="clear" w:color="auto" w:fill="FFFFFF"/>
        </w:rPr>
        <w:t>I have read and agree with the above conditions</w:t>
      </w:r>
      <w:r w:rsidRPr="000F5B61">
        <w:rPr>
          <w:color w:val="000000" w:themeColor="text1"/>
          <w:shd w:val="clear" w:color="auto" w:fill="FFFFFF"/>
        </w:rPr>
        <w:t xml:space="preserve">. </w:t>
      </w:r>
    </w:p>
    <w:p w14:paraId="295986FB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Then, select </w:t>
      </w:r>
      <w:r w:rsidRPr="000F5B61">
        <w:rPr>
          <w:b/>
          <w:bCs/>
          <w:color w:val="000000" w:themeColor="text1"/>
          <w:shd w:val="clear" w:color="auto" w:fill="FFFFFF"/>
        </w:rPr>
        <w:t>Submit</w:t>
      </w:r>
      <w:r w:rsidRPr="000F5B61">
        <w:rPr>
          <w:color w:val="000000" w:themeColor="text1"/>
          <w:shd w:val="clear" w:color="auto" w:fill="FFFFFF"/>
        </w:rPr>
        <w:t xml:space="preserve">. </w:t>
      </w:r>
    </w:p>
    <w:p w14:paraId="6A9C0866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lastRenderedPageBreak/>
        <w:t xml:space="preserve">We’ll give you a receipt to let you know your application has been processed. Make a note of the </w:t>
      </w:r>
      <w:r w:rsidRPr="000F5B61">
        <w:rPr>
          <w:b/>
          <w:bCs/>
          <w:color w:val="000000" w:themeColor="text1"/>
          <w:shd w:val="clear" w:color="auto" w:fill="FFFFFF"/>
        </w:rPr>
        <w:t xml:space="preserve">Receipt ID </w:t>
      </w:r>
      <w:r w:rsidRPr="000F5B61">
        <w:rPr>
          <w:color w:val="000000" w:themeColor="text1"/>
          <w:shd w:val="clear" w:color="auto" w:fill="FFFFFF"/>
        </w:rPr>
        <w:t xml:space="preserve">for your records. </w:t>
      </w:r>
    </w:p>
    <w:p w14:paraId="7EFB1A40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bCs/>
          <w:color w:val="000000" w:themeColor="text1"/>
          <w:shd w:val="clear" w:color="auto" w:fill="FFFFFF"/>
        </w:rPr>
        <w:t>Save your receipt</w:t>
      </w:r>
      <w:r w:rsidRPr="000F5B61">
        <w:rPr>
          <w:color w:val="000000" w:themeColor="text1"/>
          <w:shd w:val="clear" w:color="auto" w:fill="FFFFFF"/>
        </w:rPr>
        <w:t xml:space="preserve"> to keep a copy of your receipt.</w:t>
      </w:r>
    </w:p>
    <w:p w14:paraId="022B0A5B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bCs/>
          <w:color w:val="000000" w:themeColor="text1"/>
          <w:shd w:val="clear" w:color="auto" w:fill="FFFFFF"/>
        </w:rPr>
        <w:t xml:space="preserve">Print </w:t>
      </w:r>
      <w:r w:rsidRPr="000F5B61">
        <w:rPr>
          <w:color w:val="000000" w:themeColor="text1"/>
          <w:shd w:val="clear" w:color="auto" w:fill="FFFFFF"/>
        </w:rPr>
        <w:t xml:space="preserve">if you want to print your receipt. </w:t>
      </w:r>
    </w:p>
    <w:p w14:paraId="4838F756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bCs/>
          <w:color w:val="000000" w:themeColor="text1"/>
          <w:shd w:val="clear" w:color="auto" w:fill="FFFFFF"/>
        </w:rPr>
        <w:t xml:space="preserve">Return home </w:t>
      </w:r>
      <w:r w:rsidRPr="000F5B61">
        <w:rPr>
          <w:color w:val="000000" w:themeColor="text1"/>
          <w:shd w:val="clear" w:color="auto" w:fill="FFFFFF"/>
        </w:rPr>
        <w:t xml:space="preserve">to go back to the </w:t>
      </w:r>
      <w:r w:rsidRPr="000F5B61">
        <w:rPr>
          <w:b/>
          <w:bCs/>
          <w:color w:val="000000" w:themeColor="text1"/>
          <w:shd w:val="clear" w:color="auto" w:fill="FFFFFF"/>
        </w:rPr>
        <w:t xml:space="preserve">Advance payments </w:t>
      </w:r>
      <w:r w:rsidRPr="000F5B61">
        <w:rPr>
          <w:color w:val="000000" w:themeColor="text1"/>
          <w:shd w:val="clear" w:color="auto" w:fill="FFFFFF"/>
        </w:rPr>
        <w:t xml:space="preserve">page. </w:t>
      </w:r>
    </w:p>
    <w:p w14:paraId="4C757383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On the </w:t>
      </w:r>
      <w:r w:rsidRPr="000F5B61">
        <w:rPr>
          <w:b/>
          <w:bCs/>
          <w:color w:val="000000" w:themeColor="text1"/>
          <w:shd w:val="clear" w:color="auto" w:fill="FFFFFF"/>
        </w:rPr>
        <w:t xml:space="preserve">Advance payments </w:t>
      </w:r>
      <w:r w:rsidRPr="000F5B61">
        <w:rPr>
          <w:color w:val="000000" w:themeColor="text1"/>
          <w:shd w:val="clear" w:color="auto" w:fill="FFFFFF"/>
        </w:rPr>
        <w:t xml:space="preserve">page, we’ll give you a summary of your new advance payment details. </w:t>
      </w:r>
    </w:p>
    <w:p w14:paraId="50DD4E31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Select </w:t>
      </w:r>
      <w:r w:rsidRPr="000F5B61">
        <w:rPr>
          <w:b/>
          <w:bCs/>
          <w:color w:val="000000" w:themeColor="text1"/>
          <w:shd w:val="clear" w:color="auto" w:fill="FFFFFF"/>
        </w:rPr>
        <w:t xml:space="preserve">Home </w:t>
      </w:r>
      <w:r w:rsidRPr="000F5B61">
        <w:rPr>
          <w:color w:val="000000" w:themeColor="text1"/>
          <w:shd w:val="clear" w:color="auto" w:fill="FFFFFF"/>
        </w:rPr>
        <w:t xml:space="preserve">to go back to your online account homepage. </w:t>
      </w:r>
    </w:p>
    <w:p w14:paraId="550D9354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From your homepage you can complete other transactions, or select </w:t>
      </w:r>
      <w:r w:rsidRPr="000F5B61">
        <w:rPr>
          <w:b/>
          <w:color w:val="000000" w:themeColor="text1"/>
          <w:shd w:val="clear" w:color="auto" w:fill="FFFFFF"/>
        </w:rPr>
        <w:t>Return to</w:t>
      </w:r>
      <w:r w:rsidRPr="000F5B61">
        <w:rPr>
          <w:color w:val="000000" w:themeColor="text1"/>
          <w:shd w:val="clear" w:color="auto" w:fill="FFFFFF"/>
        </w:rPr>
        <w:t xml:space="preserve"> </w:t>
      </w:r>
      <w:r w:rsidRPr="000F5B61">
        <w:rPr>
          <w:b/>
          <w:bCs/>
          <w:color w:val="000000" w:themeColor="text1"/>
          <w:shd w:val="clear" w:color="auto" w:fill="FFFFFF"/>
        </w:rPr>
        <w:t xml:space="preserve">myGov </w:t>
      </w:r>
      <w:r w:rsidRPr="000F5B61">
        <w:rPr>
          <w:color w:val="000000" w:themeColor="text1"/>
          <w:shd w:val="clear" w:color="auto" w:fill="FFFFFF"/>
        </w:rPr>
        <w:t xml:space="preserve">to go back to your myGov account. </w:t>
      </w:r>
    </w:p>
    <w:p w14:paraId="04D9DC14" w14:textId="77777777" w:rsidR="000F5B61" w:rsidRPr="000F5B61" w:rsidRDefault="000F5B61" w:rsidP="000F5B61">
      <w:pPr>
        <w:pStyle w:val="SABodytext"/>
        <w:rPr>
          <w:color w:val="000000" w:themeColor="text1"/>
          <w:shd w:val="clear" w:color="auto" w:fill="FFFFFF"/>
        </w:rPr>
      </w:pPr>
      <w:r w:rsidRPr="000F5B61">
        <w:rPr>
          <w:color w:val="000000" w:themeColor="text1"/>
          <w:shd w:val="clear" w:color="auto" w:fill="FFFFFF"/>
        </w:rPr>
        <w:t xml:space="preserve">For your privacy and security, </w:t>
      </w:r>
      <w:r w:rsidRPr="000F5B61">
        <w:rPr>
          <w:b/>
          <w:bCs/>
          <w:color w:val="000000" w:themeColor="text1"/>
          <w:shd w:val="clear" w:color="auto" w:fill="FFFFFF"/>
        </w:rPr>
        <w:t xml:space="preserve">sign out </w:t>
      </w:r>
      <w:r w:rsidRPr="000F5B61">
        <w:rPr>
          <w:color w:val="000000" w:themeColor="text1"/>
          <w:shd w:val="clear" w:color="auto" w:fill="FFFFFF"/>
        </w:rPr>
        <w:t>when you’ve finished using your myGov account.</w:t>
      </w:r>
    </w:p>
    <w:p w14:paraId="4BE0BFF2" w14:textId="2586F02D" w:rsidR="00F90DD2" w:rsidRPr="001320EB" w:rsidRDefault="00F90DD2" w:rsidP="00943BE9">
      <w:pPr>
        <w:pStyle w:val="SABodytext"/>
        <w:rPr>
          <w:b/>
          <w:color w:val="000000" w:themeColor="text1"/>
          <w:shd w:val="clear" w:color="auto" w:fill="FFFFFF"/>
        </w:rPr>
      </w:pPr>
    </w:p>
    <w:p w14:paraId="083085A1" w14:textId="77777777" w:rsidR="00F90DD2" w:rsidRPr="001320EB" w:rsidRDefault="00F90DD2" w:rsidP="00F90DD2">
      <w:pPr>
        <w:pStyle w:val="SABodytext"/>
        <w:rPr>
          <w:color w:val="000000" w:themeColor="text1"/>
          <w:shd w:val="clear" w:color="auto" w:fill="FFFFFF"/>
        </w:rPr>
      </w:pPr>
      <w:r w:rsidRPr="001320EB">
        <w:rPr>
          <w:color w:val="000000" w:themeColor="text1"/>
          <w:shd w:val="clear" w:color="auto" w:fill="FFFFFF"/>
        </w:rPr>
        <w:br w:type="page"/>
      </w:r>
    </w:p>
    <w:p w14:paraId="67D8044D" w14:textId="70C04F3D" w:rsidR="00F90DD2" w:rsidRPr="001320EB" w:rsidRDefault="00E948C9" w:rsidP="00005529">
      <w:pPr>
        <w:pStyle w:val="SAHeadinglevel2"/>
        <w:rPr>
          <w:color w:val="000000" w:themeColor="text1"/>
        </w:rPr>
      </w:pPr>
      <w:bookmarkStart w:id="3" w:name="Adjust_advance"/>
      <w:r w:rsidRPr="001320EB">
        <w:rPr>
          <w:color w:val="000000" w:themeColor="text1"/>
        </w:rPr>
        <w:lastRenderedPageBreak/>
        <w:t>Adjust your advance repayments</w:t>
      </w:r>
    </w:p>
    <w:bookmarkEnd w:id="3"/>
    <w:p w14:paraId="2953F00F" w14:textId="77777777" w:rsidR="00E948C9" w:rsidRPr="001320EB" w:rsidRDefault="00E948C9" w:rsidP="00F90DD2">
      <w:pPr>
        <w:rPr>
          <w:rFonts w:ascii="Roboto" w:hAnsi="Roboto" w:cs="Arial"/>
          <w:color w:val="000000" w:themeColor="text1"/>
          <w:sz w:val="20"/>
          <w:szCs w:val="20"/>
        </w:rPr>
      </w:pPr>
    </w:p>
    <w:p w14:paraId="6C7C87A7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This video shows you how to adjust your advance repayments using your Centrelink online account.</w:t>
      </w:r>
    </w:p>
    <w:p w14:paraId="006CF8B3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MENU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from your homepage. </w:t>
      </w:r>
    </w:p>
    <w:p w14:paraId="6F8D9536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color w:val="000000" w:themeColor="text1"/>
          <w:sz w:val="20"/>
          <w:szCs w:val="20"/>
          <w:lang w:eastAsia="en-US"/>
        </w:rPr>
        <w:t>Payments and claims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. </w:t>
      </w:r>
    </w:p>
    <w:p w14:paraId="25A21C93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color w:val="000000" w:themeColor="text1"/>
          <w:sz w:val="20"/>
          <w:szCs w:val="20"/>
          <w:lang w:eastAsia="en-US"/>
        </w:rPr>
        <w:t>Manage payments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. </w:t>
      </w:r>
    </w:p>
    <w:p w14:paraId="572EFE41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color w:val="000000" w:themeColor="text1"/>
          <w:sz w:val="20"/>
          <w:szCs w:val="20"/>
          <w:lang w:eastAsia="en-US"/>
        </w:rPr>
        <w:t>Manage advance payments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. </w:t>
      </w:r>
    </w:p>
    <w:p w14:paraId="40DCEF10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The Advance payments page shows information about your current and previous advances.</w:t>
      </w:r>
    </w:p>
    <w:p w14:paraId="76CBFE6B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Manage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.</w:t>
      </w:r>
    </w:p>
    <w:p w14:paraId="0AEC4543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Adjust repayments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.</w:t>
      </w:r>
    </w:p>
    <w:p w14:paraId="2529CE85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Read the information about adjusting your repayment amount, then 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Begin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.</w:t>
      </w:r>
    </w:p>
    <w:p w14:paraId="4FE47A1D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bCs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Enter the </w:t>
      </w:r>
      <w:r w:rsidRPr="000F5B61">
        <w:rPr>
          <w:rFonts w:ascii="Roboto" w:eastAsia="Calibri" w:hAnsi="Roboto" w:cs="Calibri"/>
          <w:b/>
          <w:color w:val="000000" w:themeColor="text1"/>
          <w:sz w:val="20"/>
          <w:szCs w:val="20"/>
          <w:lang w:eastAsia="en-US"/>
        </w:rPr>
        <w:t>new repayment amount</w:t>
      </w:r>
      <w:r w:rsidRPr="000F5B61">
        <w:rPr>
          <w:rFonts w:ascii="Roboto" w:eastAsia="Calibri" w:hAnsi="Roboto" w:cs="Calibri"/>
          <w:bCs/>
          <w:color w:val="000000" w:themeColor="text1"/>
          <w:sz w:val="20"/>
          <w:szCs w:val="20"/>
          <w:lang w:eastAsia="en-US"/>
        </w:rPr>
        <w:t xml:space="preserve">. 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If you’re already paying the minimum repayment amount, you won’t be able to change it to a lower amount.</w:t>
      </w:r>
    </w:p>
    <w:p w14:paraId="0B2D946A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If you’re increasing your repayment amount, 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Yes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or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No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to tell us if you can afford this without putting yourself in financial hardship. </w:t>
      </w:r>
    </w:p>
    <w:p w14:paraId="6EA34CDE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Continue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to proceed.</w:t>
      </w:r>
    </w:p>
    <w:p w14:paraId="09C8E0DB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Begin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to review and submit your repayment adjustment.</w:t>
      </w:r>
    </w:p>
    <w:p w14:paraId="7A66DCF0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We’ll give you a summary of the details you’ve provided. </w:t>
      </w:r>
    </w:p>
    <w:p w14:paraId="5736E9E8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Check the information to make sure it’s correct.</w:t>
      </w:r>
    </w:p>
    <w:p w14:paraId="70B859E5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If you need to make changes, 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Update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. </w:t>
      </w:r>
    </w:p>
    <w:p w14:paraId="6B5DA69E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If the details are correct, 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Next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.</w:t>
      </w:r>
    </w:p>
    <w:p w14:paraId="02CDE221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Read the declaration. If you understand and agree with the declaration, 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I have read and agree with the above conditions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.</w:t>
      </w:r>
    </w:p>
    <w:p w14:paraId="2F68C0AA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Then, 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Submit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.</w:t>
      </w:r>
    </w:p>
    <w:p w14:paraId="60B407D5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We’ll give you a receipt to let you know your advance payment request has been processed.</w:t>
      </w:r>
    </w:p>
    <w:p w14:paraId="759D718F" w14:textId="509BFF4F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Make a note of the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Receipt ID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for your records</w:t>
      </w:r>
      <w:r w:rsidR="001320EB" w:rsidRPr="001320EB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.</w:t>
      </w:r>
    </w:p>
    <w:p w14:paraId="341A6C77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Save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your receipt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to keep a copy of your receipt.</w:t>
      </w:r>
    </w:p>
    <w:p w14:paraId="74BFF242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Print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to print your receipt.</w:t>
      </w:r>
    </w:p>
    <w:p w14:paraId="02BDD6CD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Return home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to go back to your Advance payments page.</w:t>
      </w:r>
    </w:p>
    <w:p w14:paraId="47E61DA9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>We’ll give you a summary of your advance payment details, including your new repayment amount.</w:t>
      </w:r>
    </w:p>
    <w:p w14:paraId="620CB629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Home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to go back to your homepage.</w:t>
      </w:r>
    </w:p>
    <w:p w14:paraId="1CB5249A" w14:textId="77777777" w:rsidR="000F5B61" w:rsidRPr="000F5B61" w:rsidRDefault="000F5B61" w:rsidP="000F5B61">
      <w:pPr>
        <w:autoSpaceDE w:val="0"/>
        <w:autoSpaceDN w:val="0"/>
        <w:adjustRightInd w:val="0"/>
        <w:spacing w:line="360" w:lineRule="auto"/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</w:pP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From your homepage, you can complete other transactions or select </w:t>
      </w:r>
      <w:r w:rsidRPr="000F5B61">
        <w:rPr>
          <w:rFonts w:ascii="Roboto" w:eastAsia="Calibri" w:hAnsi="Roboto" w:cs="Calibri"/>
          <w:b/>
          <w:bCs/>
          <w:color w:val="000000" w:themeColor="text1"/>
          <w:sz w:val="20"/>
          <w:szCs w:val="20"/>
          <w:lang w:eastAsia="en-US"/>
        </w:rPr>
        <w:t>Return to myGov</w:t>
      </w:r>
      <w:r w:rsidRPr="000F5B61">
        <w:rPr>
          <w:rFonts w:ascii="Roboto" w:eastAsia="Calibri" w:hAnsi="Roboto" w:cs="Calibri"/>
          <w:color w:val="000000" w:themeColor="text1"/>
          <w:sz w:val="20"/>
          <w:szCs w:val="20"/>
          <w:lang w:eastAsia="en-US"/>
        </w:rPr>
        <w:t xml:space="preserve"> to go back to your myGov account.</w:t>
      </w:r>
    </w:p>
    <w:p w14:paraId="6C49FC63" w14:textId="77777777" w:rsidR="000F5B61" w:rsidRPr="000F5B61" w:rsidRDefault="000F5B61" w:rsidP="000F5B61">
      <w:pPr>
        <w:spacing w:line="360" w:lineRule="auto"/>
        <w:rPr>
          <w:rFonts w:ascii="Roboto" w:eastAsia="Arial Unicode MS" w:hAnsi="Roboto" w:cs="Calibri"/>
          <w:color w:val="000000" w:themeColor="text1"/>
          <w:spacing w:val="-5"/>
          <w:kern w:val="28"/>
          <w:sz w:val="20"/>
          <w:szCs w:val="20"/>
          <w:lang w:val="en-US" w:eastAsia="en-US" w:bidi="en-US"/>
        </w:rPr>
      </w:pPr>
      <w:r w:rsidRPr="000F5B61">
        <w:rPr>
          <w:rFonts w:ascii="Roboto" w:eastAsia="Arial Unicode MS" w:hAnsi="Roboto" w:cs="Calibri"/>
          <w:color w:val="000000" w:themeColor="text1"/>
          <w:spacing w:val="-5"/>
          <w:kern w:val="28"/>
          <w:sz w:val="20"/>
          <w:szCs w:val="20"/>
          <w:lang w:val="en-US" w:eastAsia="en-US" w:bidi="en-US"/>
        </w:rPr>
        <w:t xml:space="preserve">For your privacy and security, </w:t>
      </w:r>
      <w:r w:rsidRPr="000F5B61">
        <w:rPr>
          <w:rFonts w:ascii="Roboto" w:eastAsia="Arial Unicode MS" w:hAnsi="Roboto" w:cs="Calibri"/>
          <w:b/>
          <w:bCs/>
          <w:color w:val="000000" w:themeColor="text1"/>
          <w:spacing w:val="-5"/>
          <w:kern w:val="28"/>
          <w:sz w:val="20"/>
          <w:szCs w:val="20"/>
          <w:lang w:val="en-US" w:eastAsia="en-US" w:bidi="en-US"/>
        </w:rPr>
        <w:t>sign out</w:t>
      </w:r>
      <w:r w:rsidRPr="000F5B61">
        <w:rPr>
          <w:rFonts w:ascii="Roboto" w:eastAsia="Arial Unicode MS" w:hAnsi="Roboto" w:cs="Calibri"/>
          <w:color w:val="000000" w:themeColor="text1"/>
          <w:spacing w:val="-5"/>
          <w:kern w:val="28"/>
          <w:sz w:val="20"/>
          <w:szCs w:val="20"/>
          <w:lang w:val="en-US" w:eastAsia="en-US" w:bidi="en-US"/>
        </w:rPr>
        <w:t xml:space="preserve"> when you’ve finished using your myGov account.</w:t>
      </w:r>
    </w:p>
    <w:p w14:paraId="7D2B993B" w14:textId="77777777" w:rsidR="000F5B61" w:rsidRPr="001320EB" w:rsidRDefault="000F5B61">
      <w:pPr>
        <w:rPr>
          <w:rFonts w:ascii="Roboto" w:hAnsi="Roboto" w:cs="Arial"/>
          <w:b/>
          <w:bCs/>
          <w:iCs/>
          <w:color w:val="000000" w:themeColor="text1"/>
          <w:sz w:val="32"/>
          <w:szCs w:val="28"/>
        </w:rPr>
      </w:pPr>
      <w:r w:rsidRPr="001320EB">
        <w:rPr>
          <w:color w:val="000000" w:themeColor="text1"/>
        </w:rPr>
        <w:br w:type="page"/>
      </w:r>
    </w:p>
    <w:p w14:paraId="339456F1" w14:textId="3DF1B7F9" w:rsidR="00711A9A" w:rsidRPr="001320EB" w:rsidRDefault="00B4170C" w:rsidP="00005529">
      <w:pPr>
        <w:pStyle w:val="SAHeadinglevel2"/>
        <w:rPr>
          <w:color w:val="000000" w:themeColor="text1"/>
        </w:rPr>
      </w:pPr>
      <w:bookmarkStart w:id="4" w:name="Make_advance"/>
      <w:r w:rsidRPr="001320EB">
        <w:rPr>
          <w:color w:val="000000" w:themeColor="text1"/>
        </w:rPr>
        <w:lastRenderedPageBreak/>
        <w:t>Make an advance repayment</w:t>
      </w:r>
    </w:p>
    <w:bookmarkEnd w:id="4"/>
    <w:p w14:paraId="092D7A3D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>This video shows you how to repay your advance payment using your Centrelink online account.</w:t>
      </w:r>
    </w:p>
    <w:p w14:paraId="30B730E8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 xml:space="preserve">Select </w:t>
      </w:r>
      <w:r w:rsidRPr="000F5B61">
        <w:rPr>
          <w:b/>
          <w:bCs/>
          <w:color w:val="000000" w:themeColor="text1"/>
        </w:rPr>
        <w:t>MENU</w:t>
      </w:r>
      <w:r w:rsidRPr="000F5B61">
        <w:rPr>
          <w:color w:val="000000" w:themeColor="text1"/>
        </w:rPr>
        <w:t xml:space="preserve"> from your homepage. </w:t>
      </w:r>
    </w:p>
    <w:p w14:paraId="7EDBF757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 xml:space="preserve">Select </w:t>
      </w:r>
      <w:r w:rsidRPr="000F5B61">
        <w:rPr>
          <w:b/>
          <w:color w:val="000000" w:themeColor="text1"/>
        </w:rPr>
        <w:t>Payments and claims</w:t>
      </w:r>
      <w:r w:rsidRPr="000F5B61">
        <w:rPr>
          <w:color w:val="000000" w:themeColor="text1"/>
        </w:rPr>
        <w:t xml:space="preserve">. </w:t>
      </w:r>
    </w:p>
    <w:p w14:paraId="57ACB43F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 xml:space="preserve">Select </w:t>
      </w:r>
      <w:r w:rsidRPr="000F5B61">
        <w:rPr>
          <w:b/>
          <w:color w:val="000000" w:themeColor="text1"/>
        </w:rPr>
        <w:t>Manage payments</w:t>
      </w:r>
      <w:r w:rsidRPr="000F5B61">
        <w:rPr>
          <w:color w:val="000000" w:themeColor="text1"/>
        </w:rPr>
        <w:t xml:space="preserve">. </w:t>
      </w:r>
    </w:p>
    <w:p w14:paraId="178BC79B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 xml:space="preserve">Select </w:t>
      </w:r>
      <w:r w:rsidRPr="000F5B61">
        <w:rPr>
          <w:b/>
          <w:color w:val="000000" w:themeColor="text1"/>
        </w:rPr>
        <w:t>Manage advance payments</w:t>
      </w:r>
      <w:r w:rsidRPr="000F5B61">
        <w:rPr>
          <w:color w:val="000000" w:themeColor="text1"/>
        </w:rPr>
        <w:t xml:space="preserve">. </w:t>
      </w:r>
    </w:p>
    <w:p w14:paraId="7497629C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>The Advance payments page shows information about your current and previous advances.</w:t>
      </w:r>
    </w:p>
    <w:p w14:paraId="6EAEF88D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Select </w:t>
      </w:r>
      <w:r w:rsidRPr="000F5B61">
        <w:rPr>
          <w:b/>
          <w:color w:val="000000" w:themeColor="text1"/>
          <w:lang w:bidi="en-US"/>
        </w:rPr>
        <w:t>Manage</w:t>
      </w:r>
      <w:r w:rsidRPr="000F5B61">
        <w:rPr>
          <w:color w:val="000000" w:themeColor="text1"/>
          <w:lang w:bidi="en-US"/>
        </w:rPr>
        <w:t>.</w:t>
      </w:r>
    </w:p>
    <w:p w14:paraId="4982190E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Select </w:t>
      </w:r>
      <w:r w:rsidRPr="000F5B61">
        <w:rPr>
          <w:b/>
          <w:bCs/>
          <w:color w:val="000000" w:themeColor="text1"/>
          <w:lang w:bidi="en-US"/>
        </w:rPr>
        <w:t>Make a repayment</w:t>
      </w:r>
      <w:r w:rsidRPr="000F5B61">
        <w:rPr>
          <w:color w:val="000000" w:themeColor="text1"/>
          <w:lang w:bidi="en-US"/>
        </w:rPr>
        <w:t xml:space="preserve">. </w:t>
      </w:r>
    </w:p>
    <w:p w14:paraId="1F081437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Read the information about making a repayment, then select </w:t>
      </w:r>
      <w:r w:rsidRPr="000F5B61">
        <w:rPr>
          <w:b/>
          <w:bCs/>
          <w:color w:val="000000" w:themeColor="text1"/>
          <w:lang w:bidi="en-US"/>
        </w:rPr>
        <w:t>Begin</w:t>
      </w:r>
      <w:r w:rsidRPr="000F5B61">
        <w:rPr>
          <w:color w:val="000000" w:themeColor="text1"/>
          <w:lang w:bidi="en-US"/>
        </w:rPr>
        <w:t xml:space="preserve">. </w:t>
      </w:r>
    </w:p>
    <w:p w14:paraId="13FC4B90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Select how you want to make the repayment by choosing either: </w:t>
      </w:r>
    </w:p>
    <w:p w14:paraId="50EB9506" w14:textId="77777777" w:rsidR="000F5B61" w:rsidRPr="000F5B61" w:rsidRDefault="000F5B61" w:rsidP="000F5B61">
      <w:pPr>
        <w:pStyle w:val="SABodytext"/>
        <w:numPr>
          <w:ilvl w:val="0"/>
          <w:numId w:val="15"/>
        </w:numPr>
        <w:rPr>
          <w:color w:val="000000" w:themeColor="text1"/>
        </w:rPr>
      </w:pPr>
      <w:r w:rsidRPr="000F5B61">
        <w:rPr>
          <w:color w:val="000000" w:themeColor="text1"/>
          <w:lang w:bidi="en-US"/>
        </w:rPr>
        <w:t>C</w:t>
      </w:r>
      <w:r w:rsidRPr="000F5B61">
        <w:rPr>
          <w:color w:val="000000" w:themeColor="text1"/>
        </w:rPr>
        <w:t>redit or debit card, or</w:t>
      </w:r>
    </w:p>
    <w:p w14:paraId="78C0EC7B" w14:textId="77777777" w:rsidR="000F5B61" w:rsidRPr="000F5B61" w:rsidRDefault="000F5B61" w:rsidP="000F5B61">
      <w:pPr>
        <w:pStyle w:val="SABodytext"/>
        <w:numPr>
          <w:ilvl w:val="0"/>
          <w:numId w:val="15"/>
        </w:numPr>
        <w:rPr>
          <w:color w:val="000000" w:themeColor="text1"/>
        </w:rPr>
      </w:pPr>
      <w:r w:rsidRPr="000F5B61">
        <w:rPr>
          <w:color w:val="000000" w:themeColor="text1"/>
        </w:rPr>
        <w:t xml:space="preserve">Post </w:t>
      </w:r>
      <w:proofErr w:type="spellStart"/>
      <w:r w:rsidRPr="000F5B61">
        <w:rPr>
          <w:color w:val="000000" w:themeColor="text1"/>
        </w:rPr>
        <w:t>Billpay</w:t>
      </w:r>
      <w:proofErr w:type="spellEnd"/>
      <w:r w:rsidRPr="000F5B61">
        <w:rPr>
          <w:color w:val="000000" w:themeColor="text1"/>
        </w:rPr>
        <w:t>.</w:t>
      </w:r>
    </w:p>
    <w:p w14:paraId="1C3D1AB4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 xml:space="preserve">You can only pay by credit or </w:t>
      </w:r>
      <w:proofErr w:type="gramStart"/>
      <w:r w:rsidRPr="000F5B61">
        <w:rPr>
          <w:color w:val="000000" w:themeColor="text1"/>
        </w:rPr>
        <w:t>debit card</w:t>
      </w:r>
      <w:proofErr w:type="gramEnd"/>
      <w:r w:rsidRPr="000F5B61">
        <w:rPr>
          <w:color w:val="000000" w:themeColor="text1"/>
        </w:rPr>
        <w:t xml:space="preserve"> once every 28 days for each advance type.</w:t>
      </w:r>
    </w:p>
    <w:p w14:paraId="6F363425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 xml:space="preserve">You can make a payment using Post </w:t>
      </w:r>
      <w:proofErr w:type="spellStart"/>
      <w:r w:rsidRPr="000F5B61">
        <w:rPr>
          <w:color w:val="000000" w:themeColor="text1"/>
        </w:rPr>
        <w:t>Billpay</w:t>
      </w:r>
      <w:proofErr w:type="spellEnd"/>
      <w:r w:rsidRPr="000F5B61">
        <w:rPr>
          <w:color w:val="000000" w:themeColor="text1"/>
        </w:rPr>
        <w:t xml:space="preserve"> at any Australia Post Office using cash, a credit or debit card, cheque or money order. </w:t>
      </w:r>
    </w:p>
    <w:p w14:paraId="0D7B5798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>You can only use the barcode for this payment, so you’ll need  to:</w:t>
      </w:r>
    </w:p>
    <w:p w14:paraId="4FDC2847" w14:textId="77777777" w:rsidR="000F5B61" w:rsidRPr="000F5B61" w:rsidRDefault="000F5B61" w:rsidP="000F5B61">
      <w:pPr>
        <w:pStyle w:val="SABodytext"/>
        <w:numPr>
          <w:ilvl w:val="0"/>
          <w:numId w:val="16"/>
        </w:numPr>
        <w:rPr>
          <w:color w:val="000000" w:themeColor="text1"/>
        </w:rPr>
      </w:pPr>
      <w:r w:rsidRPr="000F5B61">
        <w:rPr>
          <w:color w:val="000000" w:themeColor="text1"/>
        </w:rPr>
        <w:t xml:space="preserve">print the Post </w:t>
      </w:r>
      <w:proofErr w:type="spellStart"/>
      <w:r w:rsidRPr="000F5B61">
        <w:rPr>
          <w:color w:val="000000" w:themeColor="text1"/>
        </w:rPr>
        <w:t>Billpay</w:t>
      </w:r>
      <w:proofErr w:type="spellEnd"/>
      <w:r w:rsidRPr="000F5B61">
        <w:rPr>
          <w:color w:val="000000" w:themeColor="text1"/>
        </w:rPr>
        <w:t xml:space="preserve"> barcode</w:t>
      </w:r>
    </w:p>
    <w:p w14:paraId="4C01FF43" w14:textId="77777777" w:rsidR="000F5B61" w:rsidRPr="000F5B61" w:rsidRDefault="000F5B61" w:rsidP="000F5B61">
      <w:pPr>
        <w:pStyle w:val="SABodytext"/>
        <w:numPr>
          <w:ilvl w:val="0"/>
          <w:numId w:val="16"/>
        </w:numPr>
        <w:rPr>
          <w:color w:val="000000" w:themeColor="text1"/>
        </w:rPr>
      </w:pPr>
      <w:r w:rsidRPr="000F5B61">
        <w:rPr>
          <w:color w:val="000000" w:themeColor="text1"/>
        </w:rPr>
        <w:t>or save a copy of the barcode to your mobile device.</w:t>
      </w:r>
    </w:p>
    <w:p w14:paraId="03AA9485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 xml:space="preserve">If you pay with cash or card, we’ll update your record instantly. </w:t>
      </w:r>
    </w:p>
    <w:p w14:paraId="42106A5D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>Payments made with cheque or money order can take up to 7 working days to process.</w:t>
      </w:r>
    </w:p>
    <w:p w14:paraId="0ACD4688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In this example, we’ll select </w:t>
      </w:r>
      <w:r w:rsidRPr="000F5B61">
        <w:rPr>
          <w:b/>
          <w:color w:val="000000" w:themeColor="text1"/>
          <w:lang w:bidi="en-US"/>
        </w:rPr>
        <w:t>Credit or debit card</w:t>
      </w:r>
      <w:r w:rsidRPr="000F5B61">
        <w:rPr>
          <w:color w:val="000000" w:themeColor="text1"/>
          <w:lang w:bidi="en-US"/>
        </w:rPr>
        <w:t xml:space="preserve">. </w:t>
      </w:r>
      <w:r w:rsidRPr="000F5B61">
        <w:rPr>
          <w:color w:val="000000" w:themeColor="text1"/>
          <w:lang w:bidi="en-US"/>
        </w:rPr>
        <w:br/>
        <w:t>Select how you want to make the repayment, by choosing either:</w:t>
      </w:r>
    </w:p>
    <w:p w14:paraId="00179398" w14:textId="77777777" w:rsidR="000F5B61" w:rsidRPr="000F5B61" w:rsidRDefault="000F5B61" w:rsidP="000F5B61">
      <w:pPr>
        <w:pStyle w:val="SABodytext"/>
        <w:numPr>
          <w:ilvl w:val="0"/>
          <w:numId w:val="18"/>
        </w:numPr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>pay total amount, or</w:t>
      </w:r>
    </w:p>
    <w:p w14:paraId="2385ECF0" w14:textId="77E946F5" w:rsidR="000F5B61" w:rsidRPr="000F5B61" w:rsidRDefault="000F5B61" w:rsidP="000F5B61">
      <w:pPr>
        <w:pStyle w:val="SABodytext"/>
        <w:numPr>
          <w:ilvl w:val="0"/>
          <w:numId w:val="17"/>
        </w:numPr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pay </w:t>
      </w:r>
      <w:proofErr w:type="gramStart"/>
      <w:r w:rsidRPr="000F5B61">
        <w:rPr>
          <w:color w:val="000000" w:themeColor="text1"/>
          <w:lang w:bidi="en-US"/>
        </w:rPr>
        <w:t>other</w:t>
      </w:r>
      <w:proofErr w:type="gramEnd"/>
      <w:r w:rsidRPr="000F5B61">
        <w:rPr>
          <w:color w:val="000000" w:themeColor="text1"/>
          <w:lang w:bidi="en-US"/>
        </w:rPr>
        <w:t xml:space="preserve"> amount.</w:t>
      </w:r>
    </w:p>
    <w:p w14:paraId="63DF67F0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If you select </w:t>
      </w:r>
      <w:r w:rsidRPr="000F5B61">
        <w:rPr>
          <w:b/>
          <w:bCs/>
          <w:color w:val="000000" w:themeColor="text1"/>
          <w:lang w:bidi="en-US"/>
        </w:rPr>
        <w:t xml:space="preserve">Pay </w:t>
      </w:r>
      <w:proofErr w:type="gramStart"/>
      <w:r w:rsidRPr="000F5B61">
        <w:rPr>
          <w:b/>
          <w:bCs/>
          <w:color w:val="000000" w:themeColor="text1"/>
          <w:lang w:bidi="en-US"/>
        </w:rPr>
        <w:t>other</w:t>
      </w:r>
      <w:proofErr w:type="gramEnd"/>
      <w:r w:rsidRPr="000F5B61">
        <w:rPr>
          <w:b/>
          <w:bCs/>
          <w:color w:val="000000" w:themeColor="text1"/>
          <w:lang w:bidi="en-US"/>
        </w:rPr>
        <w:t xml:space="preserve"> amount</w:t>
      </w:r>
      <w:r w:rsidRPr="000F5B61">
        <w:rPr>
          <w:color w:val="000000" w:themeColor="text1"/>
          <w:lang w:bidi="en-US"/>
        </w:rPr>
        <w:t xml:space="preserve">, enter the amount you want to pay, then select </w:t>
      </w:r>
      <w:r w:rsidRPr="000F5B61">
        <w:rPr>
          <w:b/>
          <w:bCs/>
          <w:color w:val="000000" w:themeColor="text1"/>
          <w:lang w:bidi="en-US"/>
        </w:rPr>
        <w:t>Next</w:t>
      </w:r>
      <w:r w:rsidRPr="000F5B61">
        <w:rPr>
          <w:color w:val="000000" w:themeColor="text1"/>
          <w:lang w:bidi="en-US"/>
        </w:rPr>
        <w:t xml:space="preserve">. </w:t>
      </w:r>
    </w:p>
    <w:p w14:paraId="0CA344DF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Select </w:t>
      </w:r>
      <w:r w:rsidRPr="000F5B61">
        <w:rPr>
          <w:b/>
          <w:bCs/>
          <w:color w:val="000000" w:themeColor="text1"/>
          <w:lang w:bidi="en-US"/>
        </w:rPr>
        <w:t>Continue</w:t>
      </w:r>
      <w:r w:rsidRPr="000F5B61">
        <w:rPr>
          <w:color w:val="000000" w:themeColor="text1"/>
          <w:lang w:bidi="en-US"/>
        </w:rPr>
        <w:t xml:space="preserve"> to proceed.</w:t>
      </w:r>
    </w:p>
    <w:p w14:paraId="6E95DAF4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Select </w:t>
      </w:r>
      <w:r w:rsidRPr="000F5B61">
        <w:rPr>
          <w:b/>
          <w:bCs/>
          <w:color w:val="000000" w:themeColor="text1"/>
          <w:lang w:bidi="en-US"/>
        </w:rPr>
        <w:t>Begin</w:t>
      </w:r>
      <w:r w:rsidRPr="000F5B61">
        <w:rPr>
          <w:color w:val="000000" w:themeColor="text1"/>
          <w:lang w:bidi="en-US"/>
        </w:rPr>
        <w:t xml:space="preserve"> to enter your credit or debit card details.</w:t>
      </w:r>
    </w:p>
    <w:p w14:paraId="05FDA879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>Enter all your card details, including:</w:t>
      </w:r>
    </w:p>
    <w:p w14:paraId="6F34D7BC" w14:textId="77777777" w:rsidR="000F5B61" w:rsidRPr="000F5B61" w:rsidRDefault="000F5B61" w:rsidP="000F5B61">
      <w:pPr>
        <w:pStyle w:val="SABodytext"/>
        <w:numPr>
          <w:ilvl w:val="0"/>
          <w:numId w:val="14"/>
        </w:numPr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>Cardholder name</w:t>
      </w:r>
    </w:p>
    <w:p w14:paraId="594546D3" w14:textId="77777777" w:rsidR="000F5B61" w:rsidRPr="000F5B61" w:rsidRDefault="000F5B61" w:rsidP="000F5B61">
      <w:pPr>
        <w:pStyle w:val="SABodytext"/>
        <w:numPr>
          <w:ilvl w:val="0"/>
          <w:numId w:val="14"/>
        </w:numPr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>Card number</w:t>
      </w:r>
    </w:p>
    <w:p w14:paraId="51BAEC7C" w14:textId="77777777" w:rsidR="000F5B61" w:rsidRPr="000F5B61" w:rsidRDefault="000F5B61" w:rsidP="000F5B61">
      <w:pPr>
        <w:pStyle w:val="SABodytext"/>
        <w:numPr>
          <w:ilvl w:val="0"/>
          <w:numId w:val="14"/>
        </w:numPr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>Expiry date</w:t>
      </w:r>
    </w:p>
    <w:p w14:paraId="0B0F371A" w14:textId="77777777" w:rsidR="000F5B61" w:rsidRPr="000F5B61" w:rsidRDefault="000F5B61" w:rsidP="000F5B61">
      <w:pPr>
        <w:pStyle w:val="SABodytext"/>
        <w:numPr>
          <w:ilvl w:val="0"/>
          <w:numId w:val="14"/>
        </w:numPr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>Security code (CCV)</w:t>
      </w:r>
    </w:p>
    <w:p w14:paraId="61C1A30E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If the details you’ve entered are correct, select </w:t>
      </w:r>
      <w:r w:rsidRPr="000F5B61">
        <w:rPr>
          <w:b/>
          <w:color w:val="000000" w:themeColor="text1"/>
          <w:lang w:bidi="en-US"/>
        </w:rPr>
        <w:t>I confirm the payment details entered are correct</w:t>
      </w:r>
      <w:r w:rsidRPr="000F5B61">
        <w:rPr>
          <w:color w:val="000000" w:themeColor="text1"/>
          <w:lang w:bidi="en-US"/>
        </w:rPr>
        <w:t xml:space="preserve">, then </w:t>
      </w:r>
      <w:proofErr w:type="gramStart"/>
      <w:r w:rsidRPr="000F5B61">
        <w:rPr>
          <w:b/>
          <w:color w:val="000000" w:themeColor="text1"/>
          <w:lang w:bidi="en-US"/>
        </w:rPr>
        <w:t>Pay</w:t>
      </w:r>
      <w:proofErr w:type="gramEnd"/>
      <w:r w:rsidRPr="000F5B61">
        <w:rPr>
          <w:b/>
          <w:color w:val="000000" w:themeColor="text1"/>
          <w:lang w:bidi="en-US"/>
        </w:rPr>
        <w:t xml:space="preserve"> now</w:t>
      </w:r>
      <w:r w:rsidRPr="000F5B61">
        <w:rPr>
          <w:color w:val="000000" w:themeColor="text1"/>
          <w:lang w:bidi="en-US"/>
        </w:rPr>
        <w:t>.</w:t>
      </w:r>
    </w:p>
    <w:p w14:paraId="5C993C48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We'll give you a receipt to let you know your payment has been processed. </w:t>
      </w:r>
    </w:p>
    <w:p w14:paraId="7DAA7B15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Make a note of the </w:t>
      </w:r>
      <w:r w:rsidRPr="000F5B61">
        <w:rPr>
          <w:b/>
          <w:color w:val="000000" w:themeColor="text1"/>
          <w:lang w:bidi="en-US"/>
        </w:rPr>
        <w:t>Receipt ID</w:t>
      </w:r>
      <w:r w:rsidRPr="000F5B61">
        <w:rPr>
          <w:color w:val="000000" w:themeColor="text1"/>
          <w:lang w:bidi="en-US"/>
        </w:rPr>
        <w:t xml:space="preserve"> for your records.</w:t>
      </w:r>
    </w:p>
    <w:p w14:paraId="1040C82C" w14:textId="77777777" w:rsidR="000F5B61" w:rsidRPr="000F5B61" w:rsidRDefault="000F5B61" w:rsidP="000F5B61">
      <w:pPr>
        <w:pStyle w:val="SABodytext"/>
        <w:rPr>
          <w:b/>
          <w:bCs/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>Select</w:t>
      </w:r>
      <w:r w:rsidRPr="000F5B61">
        <w:rPr>
          <w:b/>
          <w:bCs/>
          <w:color w:val="000000" w:themeColor="text1"/>
          <w:lang w:bidi="en-US"/>
        </w:rPr>
        <w:t xml:space="preserve"> Save your receipt </w:t>
      </w:r>
      <w:r w:rsidRPr="000F5B61">
        <w:rPr>
          <w:color w:val="000000" w:themeColor="text1"/>
          <w:lang w:bidi="en-US"/>
        </w:rPr>
        <w:t>to keep a copy of your receipt.</w:t>
      </w:r>
    </w:p>
    <w:p w14:paraId="204BF70F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>Select</w:t>
      </w:r>
      <w:r w:rsidRPr="000F5B61">
        <w:rPr>
          <w:b/>
          <w:bCs/>
          <w:color w:val="000000" w:themeColor="text1"/>
          <w:lang w:bidi="en-US"/>
        </w:rPr>
        <w:t xml:space="preserve"> Print</w:t>
      </w:r>
      <w:r w:rsidRPr="000F5B61">
        <w:rPr>
          <w:color w:val="000000" w:themeColor="text1"/>
          <w:lang w:bidi="en-US"/>
        </w:rPr>
        <w:t xml:space="preserve"> to print your receipt. </w:t>
      </w:r>
    </w:p>
    <w:p w14:paraId="1D51C155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t>Select</w:t>
      </w:r>
      <w:r w:rsidRPr="000F5B61">
        <w:rPr>
          <w:b/>
          <w:color w:val="000000" w:themeColor="text1"/>
        </w:rPr>
        <w:t xml:space="preserve"> Return home </w:t>
      </w:r>
      <w:r w:rsidRPr="000F5B61">
        <w:rPr>
          <w:color w:val="000000" w:themeColor="text1"/>
        </w:rPr>
        <w:t xml:space="preserve">to go back to your </w:t>
      </w:r>
      <w:r w:rsidRPr="000F5B61">
        <w:rPr>
          <w:b/>
          <w:bCs/>
          <w:color w:val="000000" w:themeColor="text1"/>
        </w:rPr>
        <w:t>Advance payments</w:t>
      </w:r>
      <w:r w:rsidRPr="000F5B61">
        <w:rPr>
          <w:color w:val="000000" w:themeColor="text1"/>
        </w:rPr>
        <w:t xml:space="preserve"> page.</w:t>
      </w:r>
    </w:p>
    <w:p w14:paraId="6472AD46" w14:textId="77777777" w:rsidR="000F5B61" w:rsidRPr="000F5B61" w:rsidRDefault="000F5B61" w:rsidP="000F5B61">
      <w:pPr>
        <w:pStyle w:val="SABodytext"/>
        <w:rPr>
          <w:color w:val="000000" w:themeColor="text1"/>
        </w:rPr>
      </w:pPr>
      <w:r w:rsidRPr="000F5B61">
        <w:rPr>
          <w:color w:val="000000" w:themeColor="text1"/>
        </w:rPr>
        <w:lastRenderedPageBreak/>
        <w:t xml:space="preserve">Select </w:t>
      </w:r>
      <w:r w:rsidRPr="000F5B61">
        <w:rPr>
          <w:b/>
          <w:bCs/>
          <w:color w:val="000000" w:themeColor="text1"/>
        </w:rPr>
        <w:t xml:space="preserve">Home </w:t>
      </w:r>
      <w:r w:rsidRPr="000F5B61">
        <w:rPr>
          <w:color w:val="000000" w:themeColor="text1"/>
        </w:rPr>
        <w:t xml:space="preserve">to go back to your homepage. </w:t>
      </w:r>
    </w:p>
    <w:p w14:paraId="1E6E36A4" w14:textId="77777777" w:rsidR="000F5B61" w:rsidRPr="000F5B61" w:rsidRDefault="000F5B61" w:rsidP="000F5B61">
      <w:pPr>
        <w:pStyle w:val="SABodytext"/>
        <w:rPr>
          <w:color w:val="000000" w:themeColor="text1"/>
          <w:lang w:bidi="en-US"/>
        </w:rPr>
      </w:pPr>
      <w:r w:rsidRPr="000F5B61">
        <w:rPr>
          <w:color w:val="000000" w:themeColor="text1"/>
          <w:lang w:bidi="en-US"/>
        </w:rPr>
        <w:t xml:space="preserve">From your homepage, you can complete other transactions or select </w:t>
      </w:r>
      <w:r w:rsidRPr="000F5B61">
        <w:rPr>
          <w:b/>
          <w:color w:val="000000" w:themeColor="text1"/>
          <w:lang w:bidi="en-US"/>
        </w:rPr>
        <w:t xml:space="preserve">Return to myGov </w:t>
      </w:r>
      <w:r w:rsidRPr="000F5B61">
        <w:rPr>
          <w:color w:val="000000" w:themeColor="text1"/>
          <w:lang w:bidi="en-US"/>
        </w:rPr>
        <w:t xml:space="preserve">to go back to your myGov account. </w:t>
      </w:r>
    </w:p>
    <w:p w14:paraId="5797E879" w14:textId="508D8237" w:rsidR="00711A9A" w:rsidRPr="001320EB" w:rsidRDefault="000F5B61" w:rsidP="00711A9A">
      <w:pPr>
        <w:pStyle w:val="SABodytext"/>
        <w:rPr>
          <w:color w:val="000000" w:themeColor="text1"/>
        </w:rPr>
      </w:pPr>
      <w:r w:rsidRPr="000F5B61">
        <w:rPr>
          <w:color w:val="000000" w:themeColor="text1"/>
          <w:lang w:bidi="en-US"/>
        </w:rPr>
        <w:t xml:space="preserve">For your privacy and security, </w:t>
      </w:r>
      <w:r w:rsidRPr="000F5B61">
        <w:rPr>
          <w:b/>
          <w:color w:val="000000" w:themeColor="text1"/>
          <w:lang w:bidi="en-US"/>
        </w:rPr>
        <w:t xml:space="preserve">sign out </w:t>
      </w:r>
      <w:r w:rsidRPr="000F5B61">
        <w:rPr>
          <w:color w:val="000000" w:themeColor="text1"/>
          <w:lang w:bidi="en-US"/>
        </w:rPr>
        <w:t>when you've finished using your myGov account.</w:t>
      </w:r>
    </w:p>
    <w:bookmarkEnd w:id="0"/>
    <w:p w14:paraId="79BE5E2B" w14:textId="77777777" w:rsidR="005026D6" w:rsidRPr="001320EB" w:rsidRDefault="005026D6" w:rsidP="006825DB">
      <w:pPr>
        <w:pStyle w:val="SABodytext"/>
        <w:rPr>
          <w:color w:val="000000" w:themeColor="text1"/>
          <w:sz w:val="24"/>
          <w:szCs w:val="24"/>
        </w:rPr>
      </w:pPr>
    </w:p>
    <w:sectPr w:rsidR="005026D6" w:rsidRPr="001320EB" w:rsidSect="00163AFE">
      <w:footerReference w:type="default" r:id="rId11"/>
      <w:headerReference w:type="first" r:id="rId12"/>
      <w:footerReference w:type="first" r:id="rId13"/>
      <w:pgSz w:w="11906" w:h="16838" w:code="9"/>
      <w:pgMar w:top="851" w:right="1134" w:bottom="144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1FBE2" w14:textId="77777777" w:rsidR="002B65DC" w:rsidRDefault="002B65DC">
      <w:r>
        <w:separator/>
      </w:r>
    </w:p>
  </w:endnote>
  <w:endnote w:type="continuationSeparator" w:id="0">
    <w:p w14:paraId="2B63107A" w14:textId="77777777" w:rsidR="002B65DC" w:rsidRDefault="002B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D6C77" w14:textId="77777777" w:rsidR="007B4F51" w:rsidRPr="00163AFE" w:rsidRDefault="007B4F51" w:rsidP="00082A25">
    <w:pPr>
      <w:pStyle w:val="Footer"/>
      <w:tabs>
        <w:tab w:val="clear" w:pos="8306"/>
        <w:tab w:val="right" w:pos="9639"/>
      </w:tabs>
      <w:rPr>
        <w:rFonts w:ascii="Roboto" w:hAnsi="Roboto" w:cs="Arial"/>
        <w:color w:val="A6A6A6"/>
        <w:sz w:val="18"/>
        <w:szCs w:val="18"/>
      </w:rPr>
    </w:pPr>
    <w:r w:rsidRPr="00163AFE">
      <w:rPr>
        <w:rFonts w:ascii="Roboto" w:hAnsi="Roboto" w:cs="Arial"/>
        <w:color w:val="999999"/>
        <w:sz w:val="18"/>
        <w:szCs w:val="18"/>
      </w:rPr>
      <w:t xml:space="preserve">PAGE </w:t>
    </w:r>
    <w:r w:rsidRPr="00163AFE">
      <w:rPr>
        <w:rFonts w:ascii="Roboto" w:hAnsi="Roboto" w:cs="Arial"/>
        <w:color w:val="999999"/>
        <w:sz w:val="18"/>
        <w:szCs w:val="18"/>
      </w:rPr>
      <w:fldChar w:fldCharType="begin"/>
    </w:r>
    <w:r w:rsidRPr="00163AFE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163AFE">
      <w:rPr>
        <w:rFonts w:ascii="Roboto" w:hAnsi="Roboto" w:cs="Arial"/>
        <w:color w:val="999999"/>
        <w:sz w:val="18"/>
        <w:szCs w:val="18"/>
      </w:rPr>
      <w:fldChar w:fldCharType="separate"/>
    </w:r>
    <w:r w:rsidR="008C4F51">
      <w:rPr>
        <w:rFonts w:ascii="Roboto" w:hAnsi="Roboto" w:cs="Arial"/>
        <w:noProof/>
        <w:color w:val="999999"/>
        <w:sz w:val="18"/>
        <w:szCs w:val="18"/>
      </w:rPr>
      <w:t>7</w:t>
    </w:r>
    <w:r w:rsidRPr="00163AFE">
      <w:rPr>
        <w:rFonts w:ascii="Roboto" w:hAnsi="Roboto" w:cs="Arial"/>
        <w:color w:val="999999"/>
        <w:sz w:val="18"/>
        <w:szCs w:val="18"/>
      </w:rPr>
      <w:fldChar w:fldCharType="end"/>
    </w:r>
    <w:r w:rsidRPr="00163AFE">
      <w:rPr>
        <w:rFonts w:ascii="Roboto" w:hAnsi="Roboto" w:cs="Arial"/>
        <w:color w:val="999999"/>
        <w:sz w:val="18"/>
        <w:szCs w:val="18"/>
      </w:rPr>
      <w:t xml:space="preserve"> OF </w:t>
    </w:r>
    <w:r w:rsidRPr="00163AFE">
      <w:rPr>
        <w:rFonts w:ascii="Roboto" w:hAnsi="Roboto" w:cs="Arial"/>
        <w:color w:val="999999"/>
        <w:sz w:val="18"/>
        <w:szCs w:val="18"/>
      </w:rPr>
      <w:fldChar w:fldCharType="begin"/>
    </w:r>
    <w:r w:rsidRPr="00163AFE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163AFE">
      <w:rPr>
        <w:rFonts w:ascii="Roboto" w:hAnsi="Roboto" w:cs="Arial"/>
        <w:color w:val="999999"/>
        <w:sz w:val="18"/>
        <w:szCs w:val="18"/>
      </w:rPr>
      <w:fldChar w:fldCharType="separate"/>
    </w:r>
    <w:r w:rsidR="008C4F51">
      <w:rPr>
        <w:rFonts w:ascii="Roboto" w:hAnsi="Roboto" w:cs="Arial"/>
        <w:noProof/>
        <w:color w:val="999999"/>
        <w:sz w:val="18"/>
        <w:szCs w:val="18"/>
      </w:rPr>
      <w:t>7</w:t>
    </w:r>
    <w:r w:rsidRPr="00163AFE">
      <w:rPr>
        <w:rFonts w:ascii="Roboto" w:hAnsi="Roboto" w:cs="Arial"/>
        <w:color w:val="999999"/>
        <w:sz w:val="18"/>
        <w:szCs w:val="18"/>
      </w:rPr>
      <w:fldChar w:fldCharType="end"/>
    </w:r>
    <w:r w:rsidRPr="00163AFE">
      <w:rPr>
        <w:rFonts w:ascii="Roboto" w:hAnsi="Roboto" w:cs="Arial"/>
        <w:color w:val="999999"/>
        <w:sz w:val="18"/>
        <w:szCs w:val="18"/>
      </w:rPr>
      <w:tab/>
    </w:r>
    <w:r w:rsidRPr="00163AFE">
      <w:rPr>
        <w:rFonts w:ascii="Roboto" w:hAnsi="Roboto" w:cs="Arial"/>
        <w:color w:val="999999"/>
        <w:sz w:val="18"/>
        <w:szCs w:val="18"/>
      </w:rPr>
      <w:tab/>
    </w:r>
    <w:r w:rsidRPr="00163AFE">
      <w:rPr>
        <w:rFonts w:ascii="Roboto" w:hAnsi="Roboto" w:cs="Arial"/>
        <w:color w:val="A6A6A6"/>
        <w:sz w:val="18"/>
        <w:szCs w:val="18"/>
      </w:rPr>
      <w:t>Services</w:t>
    </w:r>
    <w:r w:rsidR="009635D0" w:rsidRPr="00163AFE">
      <w:rPr>
        <w:rFonts w:ascii="Roboto" w:hAnsi="Roboto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F3591" w14:textId="77777777" w:rsidR="007B4F51" w:rsidRPr="00163AFE" w:rsidRDefault="00163AFE" w:rsidP="00163AFE">
    <w:pPr>
      <w:pStyle w:val="Footer"/>
      <w:tabs>
        <w:tab w:val="clear" w:pos="4153"/>
        <w:tab w:val="clear" w:pos="8306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8C4F51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8C4F51">
      <w:rPr>
        <w:rFonts w:ascii="Roboto" w:hAnsi="Roboto" w:cs="Arial"/>
        <w:noProof/>
        <w:color w:val="999999"/>
        <w:sz w:val="18"/>
        <w:szCs w:val="18"/>
      </w:rPr>
      <w:t>7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3F5B3" w14:textId="77777777" w:rsidR="002B65DC" w:rsidRDefault="002B65DC">
      <w:r>
        <w:separator/>
      </w:r>
    </w:p>
  </w:footnote>
  <w:footnote w:type="continuationSeparator" w:id="0">
    <w:p w14:paraId="40272856" w14:textId="77777777" w:rsidR="002B65DC" w:rsidRDefault="002B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72BBF" w14:textId="77777777" w:rsidR="007B4F51" w:rsidRDefault="00163AFE" w:rsidP="00163AFE">
    <w:pPr>
      <w:pStyle w:val="Header"/>
    </w:pPr>
    <w:r>
      <w:rPr>
        <w:noProof/>
      </w:rPr>
      <w:drawing>
        <wp:inline distT="0" distB="0" distL="0" distR="0" wp14:anchorId="0831F2C2" wp14:editId="7F3AB8B7">
          <wp:extent cx="3056400" cy="619200"/>
          <wp:effectExtent l="0" t="0" r="0" b="9525"/>
          <wp:docPr id="15" name="Picture 15" title="Services Australi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4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B1997"/>
    <w:multiLevelType w:val="hybridMultilevel"/>
    <w:tmpl w:val="997A6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73145"/>
    <w:multiLevelType w:val="hybridMultilevel"/>
    <w:tmpl w:val="FB126EFA"/>
    <w:lvl w:ilvl="0" w:tplc="723241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F7CD1"/>
    <w:multiLevelType w:val="hybridMultilevel"/>
    <w:tmpl w:val="4A7C0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30A9A"/>
    <w:multiLevelType w:val="hybridMultilevel"/>
    <w:tmpl w:val="DAB87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1699E"/>
    <w:multiLevelType w:val="hybridMultilevel"/>
    <w:tmpl w:val="677A112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49D7CCB"/>
    <w:multiLevelType w:val="hybridMultilevel"/>
    <w:tmpl w:val="7E5AB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45089"/>
    <w:multiLevelType w:val="hybridMultilevel"/>
    <w:tmpl w:val="B4469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11094">
    <w:abstractNumId w:val="17"/>
  </w:num>
  <w:num w:numId="2" w16cid:durableId="220094711">
    <w:abstractNumId w:val="1"/>
  </w:num>
  <w:num w:numId="3" w16cid:durableId="97913241">
    <w:abstractNumId w:val="14"/>
  </w:num>
  <w:num w:numId="4" w16cid:durableId="1826704377">
    <w:abstractNumId w:val="2"/>
  </w:num>
  <w:num w:numId="5" w16cid:durableId="2028215077">
    <w:abstractNumId w:val="10"/>
  </w:num>
  <w:num w:numId="6" w16cid:durableId="1019962730">
    <w:abstractNumId w:val="4"/>
  </w:num>
  <w:num w:numId="7" w16cid:durableId="155731924">
    <w:abstractNumId w:val="9"/>
  </w:num>
  <w:num w:numId="8" w16cid:durableId="1060905207">
    <w:abstractNumId w:val="15"/>
  </w:num>
  <w:num w:numId="9" w16cid:durableId="129640154">
    <w:abstractNumId w:val="6"/>
  </w:num>
  <w:num w:numId="10" w16cid:durableId="577835186">
    <w:abstractNumId w:val="7"/>
  </w:num>
  <w:num w:numId="11" w16cid:durableId="1848444336">
    <w:abstractNumId w:val="0"/>
  </w:num>
  <w:num w:numId="12" w16cid:durableId="1800369456">
    <w:abstractNumId w:val="5"/>
  </w:num>
  <w:num w:numId="13" w16cid:durableId="501550548">
    <w:abstractNumId w:val="3"/>
  </w:num>
  <w:num w:numId="14" w16cid:durableId="1007055621">
    <w:abstractNumId w:val="12"/>
  </w:num>
  <w:num w:numId="15" w16cid:durableId="849367633">
    <w:abstractNumId w:val="16"/>
  </w:num>
  <w:num w:numId="16" w16cid:durableId="424083555">
    <w:abstractNumId w:val="13"/>
  </w:num>
  <w:num w:numId="17" w16cid:durableId="1553544007">
    <w:abstractNumId w:val="8"/>
  </w:num>
  <w:num w:numId="18" w16cid:durableId="974572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oNotDisplayPageBoundaries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E9"/>
    <w:rsid w:val="00005529"/>
    <w:rsid w:val="00026916"/>
    <w:rsid w:val="00041A39"/>
    <w:rsid w:val="00062997"/>
    <w:rsid w:val="00082A25"/>
    <w:rsid w:val="00086EA1"/>
    <w:rsid w:val="000872A2"/>
    <w:rsid w:val="000C6C57"/>
    <w:rsid w:val="000D0E18"/>
    <w:rsid w:val="000E5C65"/>
    <w:rsid w:val="000F5B61"/>
    <w:rsid w:val="000F770A"/>
    <w:rsid w:val="00112F82"/>
    <w:rsid w:val="001240E8"/>
    <w:rsid w:val="001320EB"/>
    <w:rsid w:val="00146E10"/>
    <w:rsid w:val="00163AFE"/>
    <w:rsid w:val="001A1B66"/>
    <w:rsid w:val="001A4EB0"/>
    <w:rsid w:val="001B6269"/>
    <w:rsid w:val="001D1F61"/>
    <w:rsid w:val="001D4174"/>
    <w:rsid w:val="001E6CFA"/>
    <w:rsid w:val="001F7324"/>
    <w:rsid w:val="00216AC1"/>
    <w:rsid w:val="00244CA1"/>
    <w:rsid w:val="00251042"/>
    <w:rsid w:val="00256F34"/>
    <w:rsid w:val="00284ADE"/>
    <w:rsid w:val="00290FA5"/>
    <w:rsid w:val="002B65DC"/>
    <w:rsid w:val="002B7EFE"/>
    <w:rsid w:val="002C0BE2"/>
    <w:rsid w:val="002C19E4"/>
    <w:rsid w:val="002F5E83"/>
    <w:rsid w:val="00300015"/>
    <w:rsid w:val="00302817"/>
    <w:rsid w:val="00314870"/>
    <w:rsid w:val="0031761C"/>
    <w:rsid w:val="00327D06"/>
    <w:rsid w:val="00342A44"/>
    <w:rsid w:val="00356C5E"/>
    <w:rsid w:val="00374242"/>
    <w:rsid w:val="0037508B"/>
    <w:rsid w:val="0038253F"/>
    <w:rsid w:val="003A012C"/>
    <w:rsid w:val="003A53A0"/>
    <w:rsid w:val="003B453F"/>
    <w:rsid w:val="003D6183"/>
    <w:rsid w:val="003E0C47"/>
    <w:rsid w:val="003F72E8"/>
    <w:rsid w:val="00414BF8"/>
    <w:rsid w:val="004203AA"/>
    <w:rsid w:val="00426CFE"/>
    <w:rsid w:val="00432428"/>
    <w:rsid w:val="004E0DA8"/>
    <w:rsid w:val="005026D6"/>
    <w:rsid w:val="00504AA8"/>
    <w:rsid w:val="00507EB2"/>
    <w:rsid w:val="00516D40"/>
    <w:rsid w:val="00571396"/>
    <w:rsid w:val="00571C3F"/>
    <w:rsid w:val="00573C0E"/>
    <w:rsid w:val="00574DD0"/>
    <w:rsid w:val="005C738D"/>
    <w:rsid w:val="005C7D3C"/>
    <w:rsid w:val="00622896"/>
    <w:rsid w:val="00626A24"/>
    <w:rsid w:val="00661133"/>
    <w:rsid w:val="0067371F"/>
    <w:rsid w:val="0067669C"/>
    <w:rsid w:val="006825DB"/>
    <w:rsid w:val="00685C7C"/>
    <w:rsid w:val="006964A3"/>
    <w:rsid w:val="007040CD"/>
    <w:rsid w:val="00711A9A"/>
    <w:rsid w:val="00715039"/>
    <w:rsid w:val="00741508"/>
    <w:rsid w:val="00756927"/>
    <w:rsid w:val="00772C06"/>
    <w:rsid w:val="00774519"/>
    <w:rsid w:val="00782B70"/>
    <w:rsid w:val="007B4F51"/>
    <w:rsid w:val="00801D1A"/>
    <w:rsid w:val="00807479"/>
    <w:rsid w:val="008209D3"/>
    <w:rsid w:val="0082313D"/>
    <w:rsid w:val="00824A70"/>
    <w:rsid w:val="008457BC"/>
    <w:rsid w:val="00863A82"/>
    <w:rsid w:val="00872549"/>
    <w:rsid w:val="00873080"/>
    <w:rsid w:val="0087534C"/>
    <w:rsid w:val="008968B7"/>
    <w:rsid w:val="008C4F51"/>
    <w:rsid w:val="00907D7A"/>
    <w:rsid w:val="00911ACE"/>
    <w:rsid w:val="009174A0"/>
    <w:rsid w:val="00923854"/>
    <w:rsid w:val="00932AA3"/>
    <w:rsid w:val="00943BE9"/>
    <w:rsid w:val="009505CD"/>
    <w:rsid w:val="009635D0"/>
    <w:rsid w:val="00965631"/>
    <w:rsid w:val="0097065D"/>
    <w:rsid w:val="009905A7"/>
    <w:rsid w:val="00995023"/>
    <w:rsid w:val="009A099C"/>
    <w:rsid w:val="009E1E1B"/>
    <w:rsid w:val="009E3B3A"/>
    <w:rsid w:val="00A01746"/>
    <w:rsid w:val="00A16C8F"/>
    <w:rsid w:val="00A32687"/>
    <w:rsid w:val="00A3536B"/>
    <w:rsid w:val="00A52AE3"/>
    <w:rsid w:val="00A67DF7"/>
    <w:rsid w:val="00A73BFD"/>
    <w:rsid w:val="00A848C2"/>
    <w:rsid w:val="00AC34FD"/>
    <w:rsid w:val="00AE0688"/>
    <w:rsid w:val="00AF4424"/>
    <w:rsid w:val="00B362B6"/>
    <w:rsid w:val="00B4170C"/>
    <w:rsid w:val="00B46C32"/>
    <w:rsid w:val="00B5453C"/>
    <w:rsid w:val="00B863F5"/>
    <w:rsid w:val="00B86E2B"/>
    <w:rsid w:val="00B9008C"/>
    <w:rsid w:val="00BB7DE5"/>
    <w:rsid w:val="00BF5EA1"/>
    <w:rsid w:val="00C021DC"/>
    <w:rsid w:val="00C025D8"/>
    <w:rsid w:val="00C15DA5"/>
    <w:rsid w:val="00C207C1"/>
    <w:rsid w:val="00C27EAD"/>
    <w:rsid w:val="00C31819"/>
    <w:rsid w:val="00C40D0C"/>
    <w:rsid w:val="00C46EFA"/>
    <w:rsid w:val="00C52E81"/>
    <w:rsid w:val="00C60743"/>
    <w:rsid w:val="00C74B43"/>
    <w:rsid w:val="00C757E1"/>
    <w:rsid w:val="00C87853"/>
    <w:rsid w:val="00CB4F98"/>
    <w:rsid w:val="00CD2B59"/>
    <w:rsid w:val="00CE56A0"/>
    <w:rsid w:val="00D04043"/>
    <w:rsid w:val="00D04FCA"/>
    <w:rsid w:val="00D13062"/>
    <w:rsid w:val="00D135A5"/>
    <w:rsid w:val="00D14B82"/>
    <w:rsid w:val="00D15B45"/>
    <w:rsid w:val="00D220CD"/>
    <w:rsid w:val="00D2357A"/>
    <w:rsid w:val="00D33912"/>
    <w:rsid w:val="00D55C96"/>
    <w:rsid w:val="00D95C6D"/>
    <w:rsid w:val="00DB7DD8"/>
    <w:rsid w:val="00DD49A2"/>
    <w:rsid w:val="00DD517B"/>
    <w:rsid w:val="00DD5B76"/>
    <w:rsid w:val="00DE29B5"/>
    <w:rsid w:val="00DE4220"/>
    <w:rsid w:val="00E076AE"/>
    <w:rsid w:val="00E277F4"/>
    <w:rsid w:val="00E31B70"/>
    <w:rsid w:val="00E409B0"/>
    <w:rsid w:val="00E50138"/>
    <w:rsid w:val="00E5725A"/>
    <w:rsid w:val="00E611F8"/>
    <w:rsid w:val="00E63EC2"/>
    <w:rsid w:val="00E768D0"/>
    <w:rsid w:val="00E87919"/>
    <w:rsid w:val="00E87FE3"/>
    <w:rsid w:val="00E93E76"/>
    <w:rsid w:val="00E948C9"/>
    <w:rsid w:val="00EA2350"/>
    <w:rsid w:val="00EE78F0"/>
    <w:rsid w:val="00F17318"/>
    <w:rsid w:val="00F34E10"/>
    <w:rsid w:val="00F74218"/>
    <w:rsid w:val="00F8091B"/>
    <w:rsid w:val="00F85641"/>
    <w:rsid w:val="00F90DD2"/>
    <w:rsid w:val="00FA7748"/>
    <w:rsid w:val="00FC3645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3C8D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163AFE"/>
    <w:pPr>
      <w:spacing w:before="480" w:after="360"/>
    </w:pPr>
    <w:rPr>
      <w:rFonts w:ascii="Roboto" w:hAnsi="Roboto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163AFE"/>
    <w:pPr>
      <w:spacing w:before="60" w:after="240"/>
    </w:pPr>
    <w:rPr>
      <w:rFonts w:ascii="Roboto" w:hAnsi="Roboto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163AFE"/>
    <w:pPr>
      <w:spacing w:before="60" w:after="120"/>
    </w:pPr>
    <w:rPr>
      <w:rFonts w:ascii="Roboto" w:hAnsi="Roboto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163AFE"/>
    <w:pPr>
      <w:spacing w:before="60" w:after="120"/>
    </w:pPr>
    <w:rPr>
      <w:rFonts w:ascii="Roboto" w:hAnsi="Roboto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163AFE"/>
    <w:pPr>
      <w:spacing w:after="120"/>
    </w:pPr>
    <w:rPr>
      <w:rFonts w:ascii="Roboto" w:hAnsi="Roboto" w:cs="Arial"/>
      <w:sz w:val="20"/>
      <w:szCs w:val="22"/>
    </w:rPr>
  </w:style>
  <w:style w:type="paragraph" w:customStyle="1" w:styleId="SABulletslevel2">
    <w:name w:val="SA Bullets level 2"/>
    <w:basedOn w:val="Normal"/>
    <w:qFormat/>
    <w:rsid w:val="00163AFE"/>
    <w:pPr>
      <w:numPr>
        <w:numId w:val="6"/>
      </w:numPr>
      <w:spacing w:after="120"/>
      <w:ind w:left="680" w:hanging="340"/>
    </w:pPr>
    <w:rPr>
      <w:rFonts w:ascii="Roboto" w:hAnsi="Roboto" w:cs="Arial"/>
      <w:sz w:val="20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163AFE"/>
    <w:pPr>
      <w:numPr>
        <w:numId w:val="7"/>
      </w:numPr>
      <w:spacing w:after="120"/>
      <w:ind w:left="357" w:hanging="357"/>
    </w:pPr>
    <w:rPr>
      <w:rFonts w:ascii="Roboto" w:hAnsi="Roboto" w:cs="Arial"/>
      <w:sz w:val="20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163AFE"/>
    <w:pPr>
      <w:numPr>
        <w:numId w:val="5"/>
      </w:numPr>
      <w:spacing w:after="120"/>
    </w:pPr>
    <w:rPr>
      <w:rFonts w:ascii="Roboto" w:hAnsi="Roboto" w:cs="Arial"/>
      <w:sz w:val="20"/>
      <w:szCs w:val="22"/>
    </w:rPr>
  </w:style>
  <w:style w:type="character" w:customStyle="1" w:styleId="FooterChar">
    <w:name w:val="Footer Char"/>
    <w:basedOn w:val="DefaultParagraphFont"/>
    <w:link w:val="Footer"/>
    <w:semiHidden/>
    <w:rsid w:val="00163AFE"/>
    <w:rPr>
      <w:sz w:val="24"/>
      <w:szCs w:val="24"/>
    </w:rPr>
  </w:style>
  <w:style w:type="paragraph" w:styleId="ListParagraph">
    <w:name w:val="List Paragraph"/>
    <w:basedOn w:val="Normal"/>
    <w:uiPriority w:val="34"/>
    <w:rsid w:val="00943BE9"/>
    <w:pPr>
      <w:ind w:left="720"/>
      <w:contextualSpacing/>
    </w:pPr>
  </w:style>
  <w:style w:type="character" w:styleId="FollowedHyperlink">
    <w:name w:val="FollowedHyperlink"/>
    <w:basedOn w:val="DefaultParagraphFont"/>
    <w:rsid w:val="00943BE9"/>
    <w:rPr>
      <w:color w:val="954F72" w:themeColor="followedHyperlink"/>
      <w:u w:val="single"/>
    </w:rPr>
  </w:style>
  <w:style w:type="character" w:customStyle="1" w:styleId="None">
    <w:name w:val="None"/>
    <w:rsid w:val="00711A9A"/>
  </w:style>
  <w:style w:type="paragraph" w:styleId="Revision">
    <w:name w:val="Revision"/>
    <w:hidden/>
    <w:uiPriority w:val="99"/>
    <w:semiHidden/>
    <w:rsid w:val="00E5013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0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bfh7\Downloads\document-portrait-template-22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8" ma:contentTypeDescription="Create a new document." ma:contentTypeScope="" ma:versionID="ac96636d9314554bcbe6341c604104b8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35b45a31117f0a7e9a7c8d6a90c97901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bf9f20-9bb5-47ec-8df3-bd4417dedc23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5575E-CEA7-4CE4-8A8B-43869C3F1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6EED4-FAB5-4471-9843-4C27C0C06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AD94EB-63F4-4C62-A426-8B52B682C37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67bf9f20-9bb5-47ec-8df3-bd4417dedc23"/>
    <ds:schemaRef ds:uri="33575905-37c6-48c2-bbc2-4ff826307e28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7893AC-6BDB-473D-931B-9F74C6FA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document-portrait-template-2209.dotx</Template>
  <TotalTime>0</TotalTime>
  <Pages>6</Pages>
  <Words>1116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myGov overview transcript</vt:lpstr>
    </vt:vector>
  </TitlesOfParts>
  <Manager/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advance payments using your Centrelink online account</dc:title>
  <dc:subject/>
  <dc:creator/>
  <cp:keywords/>
  <dc:description/>
  <cp:lastModifiedBy/>
  <cp:revision>1</cp:revision>
  <dcterms:created xsi:type="dcterms:W3CDTF">2024-07-19T04:41:00Z</dcterms:created>
  <dcterms:modified xsi:type="dcterms:W3CDTF">2024-07-19T04:41:00Z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HSIStructure">
    <vt:lpwstr>269;#brand|00f7d2da-6143-46fa-a5df-42aaa6cb9392</vt:lpwstr>
  </property>
  <property fmtid="{D5CDD505-2E9C-101B-9397-08002B2CF9AE}" pid="4" name="Search Keywords">
    <vt:lpwstr/>
  </property>
  <property fmtid="{D5CDD505-2E9C-101B-9397-08002B2CF9AE}" pid="5" name="MediaServiceImageTags">
    <vt:lpwstr/>
  </property>
</Properties>
</file>