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B9808" w14:textId="77777777" w:rsidR="00FF4038" w:rsidRDefault="007C4EED" w:rsidP="00C87FF9">
      <w:pPr>
        <w:pStyle w:val="DHSHeadinglevel1"/>
        <w:spacing w:before="120" w:after="120" w:line="20" w:lineRule="atLeast"/>
      </w:pPr>
      <w:r>
        <w:t>Making a difference</w:t>
      </w:r>
      <w:r w:rsidR="00940CC9">
        <w:t xml:space="preserve"> </w:t>
      </w:r>
    </w:p>
    <w:p w14:paraId="08555BDD" w14:textId="7D513FDB" w:rsidR="00C87FF9" w:rsidRPr="00066D35" w:rsidRDefault="00FF4038" w:rsidP="00C87FF9">
      <w:pPr>
        <w:pStyle w:val="DHSHeadinglevel1"/>
        <w:spacing w:before="120" w:after="120" w:line="20" w:lineRule="atLeast"/>
      </w:pPr>
      <w:r>
        <w:t xml:space="preserve">Video </w:t>
      </w:r>
      <w:r w:rsidR="003E263B" w:rsidRPr="00066D35">
        <w:t>transcript</w:t>
      </w:r>
    </w:p>
    <w:p w14:paraId="7B963EAA" w14:textId="77777777" w:rsidR="00971D05" w:rsidRPr="00066D35" w:rsidRDefault="00971D05" w:rsidP="00C87FF9">
      <w:pPr>
        <w:spacing w:before="120" w:after="120" w:line="20" w:lineRule="atLeast"/>
        <w:rPr>
          <w:rFonts w:ascii="Arial" w:hAnsi="Arial" w:cs="Arial"/>
        </w:rPr>
      </w:pPr>
    </w:p>
    <w:p w14:paraId="7FDB660F" w14:textId="29EDB257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1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So</w:t>
      </w:r>
      <w:r w:rsidR="007C4EED">
        <w:rPr>
          <w:rFonts w:ascii="Arial" w:hAnsi="Arial" w:cs="Arial"/>
        </w:rPr>
        <w:t>,</w:t>
      </w:r>
      <w:r w:rsidR="00940CC9" w:rsidRPr="00940CC9">
        <w:rPr>
          <w:rFonts w:ascii="Arial" w:hAnsi="Arial" w:cs="Arial"/>
        </w:rPr>
        <w:t xml:space="preserve"> this is a compliment that I received from a customer</w:t>
      </w:r>
      <w:r w:rsidR="000A7281">
        <w:rPr>
          <w:rFonts w:ascii="Arial" w:hAnsi="Arial" w:cs="Arial"/>
        </w:rPr>
        <w:t>.</w:t>
      </w:r>
    </w:p>
    <w:p w14:paraId="1EE73C1F" w14:textId="41754F03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2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Do you want to go first?</w:t>
      </w:r>
    </w:p>
    <w:p w14:paraId="27FA2FAE" w14:textId="682359C2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3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Ok</w:t>
      </w:r>
      <w:r w:rsidR="007C4EED">
        <w:rPr>
          <w:rFonts w:ascii="Arial" w:hAnsi="Arial" w:cs="Arial"/>
        </w:rPr>
        <w:t>ay,</w:t>
      </w:r>
      <w:r w:rsidR="00940CC9" w:rsidRPr="00940CC9">
        <w:rPr>
          <w:rFonts w:ascii="Arial" w:hAnsi="Arial" w:cs="Arial"/>
        </w:rPr>
        <w:t xml:space="preserve"> I’ll go first</w:t>
      </w:r>
      <w:r w:rsidR="00940CC9">
        <w:rPr>
          <w:rFonts w:ascii="Arial" w:hAnsi="Arial" w:cs="Arial"/>
        </w:rPr>
        <w:t>.</w:t>
      </w:r>
    </w:p>
    <w:p w14:paraId="4403E573" w14:textId="096EB715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4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I’m writing to thank you for your very professional, caring and diligent help</w:t>
      </w:r>
      <w:r w:rsidR="00940CC9">
        <w:rPr>
          <w:rFonts w:ascii="Arial" w:hAnsi="Arial" w:cs="Arial"/>
        </w:rPr>
        <w:t>.</w:t>
      </w:r>
    </w:p>
    <w:p w14:paraId="101058E6" w14:textId="2ACDB302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5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Rick was sensational to work with</w:t>
      </w:r>
      <w:r w:rsidR="00940CC9">
        <w:rPr>
          <w:rFonts w:ascii="Arial" w:hAnsi="Arial" w:cs="Arial"/>
        </w:rPr>
        <w:t>.</w:t>
      </w:r>
    </w:p>
    <w:p w14:paraId="5E2F2BDF" w14:textId="36CBEDF8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6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 xml:space="preserve">The lady I spoke </w:t>
      </w:r>
      <w:r w:rsidR="007C4EED">
        <w:rPr>
          <w:rFonts w:ascii="Arial" w:hAnsi="Arial" w:cs="Arial"/>
        </w:rPr>
        <w:t>to</w:t>
      </w:r>
      <w:r w:rsidR="00940CC9" w:rsidRPr="00940CC9">
        <w:rPr>
          <w:rFonts w:ascii="Arial" w:hAnsi="Arial" w:cs="Arial"/>
        </w:rPr>
        <w:t xml:space="preserve"> was completely and utterly amazing</w:t>
      </w:r>
      <w:r w:rsidR="00940CC9">
        <w:rPr>
          <w:rFonts w:ascii="Arial" w:hAnsi="Arial" w:cs="Arial"/>
        </w:rPr>
        <w:t>.</w:t>
      </w:r>
    </w:p>
    <w:p w14:paraId="52B2EC51" w14:textId="6AADAC19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7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I work for Services Australia because I love helping people</w:t>
      </w:r>
      <w:r w:rsidR="00940CC9">
        <w:rPr>
          <w:rFonts w:ascii="Arial" w:hAnsi="Arial" w:cs="Arial"/>
        </w:rPr>
        <w:t>.</w:t>
      </w:r>
    </w:p>
    <w:p w14:paraId="3520C541" w14:textId="52981463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8</w:t>
      </w:r>
      <w:r w:rsidR="00327059">
        <w:rPr>
          <w:rFonts w:ascii="Arial" w:hAnsi="Arial" w:cs="Arial"/>
        </w:rPr>
        <w:t xml:space="preserve">: </w:t>
      </w:r>
      <w:r w:rsidR="007C4EED">
        <w:rPr>
          <w:rFonts w:ascii="Arial" w:hAnsi="Arial" w:cs="Arial"/>
        </w:rPr>
        <w:t xml:space="preserve">Oh, </w:t>
      </w:r>
      <w:r w:rsidR="00940CC9" w:rsidRPr="00940CC9">
        <w:rPr>
          <w:rFonts w:ascii="Arial" w:hAnsi="Arial" w:cs="Arial"/>
        </w:rPr>
        <w:t>I think we make a big difference in people’s lives</w:t>
      </w:r>
      <w:r w:rsidR="00940CC9">
        <w:rPr>
          <w:rFonts w:ascii="Arial" w:hAnsi="Arial" w:cs="Arial"/>
        </w:rPr>
        <w:t>.</w:t>
      </w:r>
    </w:p>
    <w:p w14:paraId="453C22AF" w14:textId="60EF9867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27059">
        <w:rPr>
          <w:rFonts w:ascii="Arial" w:hAnsi="Arial" w:cs="Arial"/>
        </w:rPr>
        <w:t>e</w:t>
      </w:r>
      <w:r>
        <w:rPr>
          <w:rFonts w:ascii="Arial" w:hAnsi="Arial" w:cs="Arial"/>
        </w:rPr>
        <w:t>rvice Officer 3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It’s why I get up and come to work</w:t>
      </w:r>
      <w:r w:rsidR="007C4EED">
        <w:rPr>
          <w:rFonts w:ascii="Arial" w:hAnsi="Arial" w:cs="Arial"/>
        </w:rPr>
        <w:t>.</w:t>
      </w:r>
      <w:r w:rsidR="00940CC9" w:rsidRPr="00940CC9">
        <w:rPr>
          <w:rFonts w:ascii="Arial" w:hAnsi="Arial" w:cs="Arial"/>
        </w:rPr>
        <w:t xml:space="preserve"> I love my job</w:t>
      </w:r>
      <w:r w:rsidR="00940CC9">
        <w:rPr>
          <w:rFonts w:ascii="Arial" w:hAnsi="Arial" w:cs="Arial"/>
        </w:rPr>
        <w:t>.</w:t>
      </w:r>
    </w:p>
    <w:p w14:paraId="2F0B65C6" w14:textId="327952C7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9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That willingness to want to help people</w:t>
      </w:r>
      <w:r w:rsidR="00E8354A">
        <w:rPr>
          <w:rFonts w:ascii="Arial" w:hAnsi="Arial" w:cs="Arial"/>
        </w:rPr>
        <w:t>,</w:t>
      </w:r>
      <w:r w:rsidR="00940CC9" w:rsidRPr="00940CC9">
        <w:rPr>
          <w:rFonts w:ascii="Arial" w:hAnsi="Arial" w:cs="Arial"/>
        </w:rPr>
        <w:t xml:space="preserve"> I think that’s the reason that we would want to be working here. Isn’t that right?</w:t>
      </w:r>
    </w:p>
    <w:p w14:paraId="634C1A5E" w14:textId="27F44548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10</w:t>
      </w:r>
      <w:r w:rsidR="00327059">
        <w:rPr>
          <w:rFonts w:ascii="Arial" w:hAnsi="Arial" w:cs="Arial"/>
        </w:rPr>
        <w:t xml:space="preserve">: </w:t>
      </w:r>
      <w:r w:rsidR="007C4EED">
        <w:rPr>
          <w:rFonts w:ascii="Arial" w:hAnsi="Arial" w:cs="Arial"/>
        </w:rPr>
        <w:t>O</w:t>
      </w:r>
      <w:r w:rsidR="00940CC9" w:rsidRPr="00940CC9">
        <w:rPr>
          <w:rFonts w:ascii="Arial" w:hAnsi="Arial" w:cs="Arial"/>
        </w:rPr>
        <w:t>h most definitely, most definitely</w:t>
      </w:r>
      <w:r w:rsidR="00940CC9">
        <w:rPr>
          <w:rFonts w:ascii="Arial" w:hAnsi="Arial" w:cs="Arial"/>
        </w:rPr>
        <w:t>.</w:t>
      </w:r>
      <w:r w:rsidR="00940CC9" w:rsidRPr="00940CC9">
        <w:rPr>
          <w:rFonts w:ascii="Arial" w:hAnsi="Arial" w:cs="Arial"/>
        </w:rPr>
        <w:t xml:space="preserve"> </w:t>
      </w:r>
    </w:p>
    <w:p w14:paraId="799C8640" w14:textId="59D1B16E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1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Jenni saved my live on the day I contacted Services Australia</w:t>
      </w:r>
      <w:r w:rsidR="00940CC9">
        <w:rPr>
          <w:rFonts w:ascii="Arial" w:hAnsi="Arial" w:cs="Arial"/>
        </w:rPr>
        <w:t>.</w:t>
      </w:r>
    </w:p>
    <w:p w14:paraId="04D739FE" w14:textId="7C17D0AC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11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Alana is changing people’s lives with the work she does and I’m very impressed with her</w:t>
      </w:r>
      <w:r w:rsidR="00940CC9">
        <w:rPr>
          <w:rFonts w:ascii="Arial" w:hAnsi="Arial" w:cs="Arial"/>
        </w:rPr>
        <w:t>.</w:t>
      </w:r>
    </w:p>
    <w:p w14:paraId="4FD878C0" w14:textId="2DDE661B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4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Your kindness and meticulous almost daily follow ups</w:t>
      </w:r>
      <w:r w:rsidR="007C4EED">
        <w:rPr>
          <w:rFonts w:ascii="Arial" w:hAnsi="Arial" w:cs="Arial"/>
        </w:rPr>
        <w:t>,</w:t>
      </w:r>
      <w:r w:rsidR="00940CC9" w:rsidRPr="00940CC9">
        <w:rPr>
          <w:rFonts w:ascii="Arial" w:hAnsi="Arial" w:cs="Arial"/>
        </w:rPr>
        <w:t xml:space="preserve"> made a large black cloud disappear</w:t>
      </w:r>
      <w:r w:rsidR="00940CC9">
        <w:rPr>
          <w:rFonts w:ascii="Arial" w:hAnsi="Arial" w:cs="Arial"/>
        </w:rPr>
        <w:t>.</w:t>
      </w:r>
    </w:p>
    <w:p w14:paraId="3E9D2F6C" w14:textId="1EC1515E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3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 xml:space="preserve">Sue was wonderful and an angel. Sue </w:t>
      </w:r>
      <w:r w:rsidR="00940CC9">
        <w:rPr>
          <w:rFonts w:ascii="Arial" w:hAnsi="Arial" w:cs="Arial"/>
        </w:rPr>
        <w:t>turned everything around for me.</w:t>
      </w:r>
      <w:r w:rsidR="00940CC9" w:rsidRPr="00940CC9">
        <w:rPr>
          <w:rFonts w:ascii="Arial" w:hAnsi="Arial" w:cs="Arial"/>
        </w:rPr>
        <w:t xml:space="preserve"> </w:t>
      </w:r>
    </w:p>
    <w:p w14:paraId="2F311BA0" w14:textId="2DB90E5B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9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Your guidance, compassion and communication has been the best ever a</w:t>
      </w:r>
      <w:r w:rsidR="007C4EED">
        <w:rPr>
          <w:rFonts w:ascii="Arial" w:hAnsi="Arial" w:cs="Arial"/>
        </w:rPr>
        <w:t xml:space="preserve">nd has made this process stress </w:t>
      </w:r>
      <w:r w:rsidR="00940CC9" w:rsidRPr="00940CC9">
        <w:rPr>
          <w:rFonts w:ascii="Arial" w:hAnsi="Arial" w:cs="Arial"/>
        </w:rPr>
        <w:t>free</w:t>
      </w:r>
      <w:r w:rsidR="00940CC9">
        <w:rPr>
          <w:rFonts w:ascii="Arial" w:hAnsi="Arial" w:cs="Arial"/>
        </w:rPr>
        <w:t>.</w:t>
      </w:r>
    </w:p>
    <w:p w14:paraId="09FD975B" w14:textId="77738CD9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8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When life gets rough</w:t>
      </w:r>
      <w:r w:rsidR="007C4EED">
        <w:rPr>
          <w:rFonts w:ascii="Arial" w:hAnsi="Arial" w:cs="Arial"/>
        </w:rPr>
        <w:t>,</w:t>
      </w:r>
      <w:r w:rsidR="00940CC9" w:rsidRPr="00940CC9">
        <w:rPr>
          <w:rFonts w:ascii="Arial" w:hAnsi="Arial" w:cs="Arial"/>
        </w:rPr>
        <w:t xml:space="preserve"> sometimes an angel crosses your path to make the load a </w:t>
      </w:r>
      <w:r w:rsidR="007C4EED">
        <w:rPr>
          <w:rFonts w:ascii="Arial" w:hAnsi="Arial" w:cs="Arial"/>
        </w:rPr>
        <w:t>little lighter. Thank you Emina. Y</w:t>
      </w:r>
      <w:r w:rsidR="00940CC9" w:rsidRPr="00940CC9">
        <w:rPr>
          <w:rFonts w:ascii="Arial" w:hAnsi="Arial" w:cs="Arial"/>
        </w:rPr>
        <w:t>ou are an angel.</w:t>
      </w:r>
    </w:p>
    <w:p w14:paraId="60A42372" w14:textId="43521116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6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That’s absolutely lovely. Do you remember that customer?</w:t>
      </w:r>
    </w:p>
    <w:p w14:paraId="13F0BEC2" w14:textId="321066E8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8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I do</w:t>
      </w:r>
      <w:r w:rsidR="007C4EED">
        <w:rPr>
          <w:rFonts w:ascii="Arial" w:hAnsi="Arial" w:cs="Arial"/>
        </w:rPr>
        <w:t>. A</w:t>
      </w:r>
      <w:r w:rsidR="00940CC9" w:rsidRPr="00940CC9">
        <w:rPr>
          <w:rFonts w:ascii="Arial" w:hAnsi="Arial" w:cs="Arial"/>
        </w:rPr>
        <w:t xml:space="preserve">nd I still feel so emotional when I actually, when I read this. </w:t>
      </w:r>
    </w:p>
    <w:p w14:paraId="15D2D300" w14:textId="28A0BF72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5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I received the gold standard for service</w:t>
      </w:r>
      <w:r w:rsidR="00940CC9">
        <w:rPr>
          <w:rFonts w:ascii="Arial" w:hAnsi="Arial" w:cs="Arial"/>
        </w:rPr>
        <w:t>.</w:t>
      </w:r>
      <w:r w:rsidR="00940CC9" w:rsidRPr="00940CC9">
        <w:rPr>
          <w:rFonts w:ascii="Arial" w:hAnsi="Arial" w:cs="Arial"/>
        </w:rPr>
        <w:t xml:space="preserve"> </w:t>
      </w:r>
    </w:p>
    <w:p w14:paraId="53F55528" w14:textId="132642DC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4</w:t>
      </w:r>
      <w:r w:rsidR="00327059">
        <w:rPr>
          <w:rFonts w:ascii="Arial" w:hAnsi="Arial" w:cs="Arial"/>
        </w:rPr>
        <w:t xml:space="preserve">: </w:t>
      </w:r>
      <w:r w:rsidR="007C4EED">
        <w:rPr>
          <w:rFonts w:ascii="Arial" w:hAnsi="Arial" w:cs="Arial"/>
        </w:rPr>
        <w:t>What was that? G</w:t>
      </w:r>
      <w:r w:rsidR="00940CC9" w:rsidRPr="00940CC9">
        <w:rPr>
          <w:rFonts w:ascii="Arial" w:hAnsi="Arial" w:cs="Arial"/>
        </w:rPr>
        <w:t xml:space="preserve">old standard </w:t>
      </w:r>
      <w:r w:rsidR="007C4EED">
        <w:rPr>
          <w:rFonts w:ascii="Arial" w:hAnsi="Arial" w:cs="Arial"/>
        </w:rPr>
        <w:t>for service.</w:t>
      </w:r>
    </w:p>
    <w:p w14:paraId="05D0B52E" w14:textId="6C711383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5</w:t>
      </w:r>
      <w:r w:rsidR="00327059">
        <w:rPr>
          <w:rFonts w:ascii="Arial" w:hAnsi="Arial" w:cs="Arial"/>
        </w:rPr>
        <w:t xml:space="preserve">: </w:t>
      </w:r>
      <w:r w:rsidR="00940CC9">
        <w:rPr>
          <w:rFonts w:ascii="Arial" w:hAnsi="Arial" w:cs="Arial"/>
        </w:rPr>
        <w:t>Gold standard</w:t>
      </w:r>
      <w:r w:rsidR="007C4EED">
        <w:rPr>
          <w:rFonts w:ascii="Arial" w:hAnsi="Arial" w:cs="Arial"/>
        </w:rPr>
        <w:t>.</w:t>
      </w:r>
      <w:r w:rsidR="00940CC9">
        <w:rPr>
          <w:rFonts w:ascii="Arial" w:hAnsi="Arial" w:cs="Arial"/>
        </w:rPr>
        <w:t xml:space="preserve"> </w:t>
      </w:r>
      <w:r w:rsidR="007C4EED" w:rsidRPr="00940CC9">
        <w:rPr>
          <w:rFonts w:ascii="Arial" w:hAnsi="Arial" w:cs="Arial"/>
        </w:rPr>
        <w:t>Yeah</w:t>
      </w:r>
      <w:r w:rsidR="007C4EED">
        <w:rPr>
          <w:rFonts w:ascii="Arial" w:hAnsi="Arial" w:cs="Arial"/>
        </w:rPr>
        <w:t>.</w:t>
      </w:r>
    </w:p>
    <w:p w14:paraId="69A349DF" w14:textId="5202C7E1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12</w:t>
      </w:r>
      <w:bookmarkStart w:id="0" w:name="_GoBack"/>
      <w:bookmarkEnd w:id="0"/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Thank you so much</w:t>
      </w:r>
      <w:r w:rsidR="007C4EED">
        <w:rPr>
          <w:rFonts w:ascii="Arial" w:hAnsi="Arial" w:cs="Arial"/>
        </w:rPr>
        <w:t>,</w:t>
      </w:r>
      <w:r w:rsidR="00940CC9" w:rsidRPr="00940CC9">
        <w:rPr>
          <w:rFonts w:ascii="Arial" w:hAnsi="Arial" w:cs="Arial"/>
        </w:rPr>
        <w:t xml:space="preserve"> Regan</w:t>
      </w:r>
      <w:r w:rsidR="007C4EED">
        <w:rPr>
          <w:rFonts w:ascii="Arial" w:hAnsi="Arial" w:cs="Arial"/>
        </w:rPr>
        <w:t>,</w:t>
      </w:r>
      <w:r w:rsidR="00940CC9" w:rsidRPr="00940CC9">
        <w:rPr>
          <w:rFonts w:ascii="Arial" w:hAnsi="Arial" w:cs="Arial"/>
        </w:rPr>
        <w:t xml:space="preserve"> for helping me</w:t>
      </w:r>
      <w:r w:rsidR="007C4EED">
        <w:rPr>
          <w:rFonts w:ascii="Arial" w:hAnsi="Arial" w:cs="Arial"/>
        </w:rPr>
        <w:t xml:space="preserve"> through this stressful process. Y</w:t>
      </w:r>
      <w:r w:rsidR="00940CC9" w:rsidRPr="00940CC9">
        <w:rPr>
          <w:rFonts w:ascii="Arial" w:hAnsi="Arial" w:cs="Arial"/>
        </w:rPr>
        <w:t>ou are an absolute gem</w:t>
      </w:r>
      <w:r w:rsidR="00940CC9">
        <w:rPr>
          <w:rFonts w:ascii="Arial" w:hAnsi="Arial" w:cs="Arial"/>
        </w:rPr>
        <w:t>.</w:t>
      </w:r>
      <w:r w:rsidR="00FD0DF2">
        <w:rPr>
          <w:rFonts w:ascii="Arial" w:hAnsi="Arial" w:cs="Arial"/>
        </w:rPr>
        <w:t xml:space="preserve"> </w:t>
      </w:r>
      <w:r w:rsidR="00940CC9" w:rsidRPr="00940CC9">
        <w:rPr>
          <w:rFonts w:ascii="Arial" w:hAnsi="Arial" w:cs="Arial"/>
        </w:rPr>
        <w:t>She actually cried tears of joy</w:t>
      </w:r>
      <w:r w:rsidR="007C4EED">
        <w:rPr>
          <w:rFonts w:ascii="Arial" w:hAnsi="Arial" w:cs="Arial"/>
        </w:rPr>
        <w:t>. S</w:t>
      </w:r>
      <w:r w:rsidR="00940CC9" w:rsidRPr="00940CC9">
        <w:rPr>
          <w:rFonts w:ascii="Arial" w:hAnsi="Arial" w:cs="Arial"/>
        </w:rPr>
        <w:t>he was so thankful</w:t>
      </w:r>
      <w:r w:rsidR="00940CC9">
        <w:rPr>
          <w:rFonts w:ascii="Arial" w:hAnsi="Arial" w:cs="Arial"/>
        </w:rPr>
        <w:t>.</w:t>
      </w:r>
      <w:r w:rsidR="00940CC9" w:rsidRPr="00940CC9">
        <w:rPr>
          <w:rFonts w:ascii="Arial" w:hAnsi="Arial" w:cs="Arial"/>
        </w:rPr>
        <w:t xml:space="preserve"> </w:t>
      </w:r>
    </w:p>
    <w:p w14:paraId="516C3C7E" w14:textId="00792F81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Service Officer 2</w:t>
      </w:r>
      <w:r w:rsidR="00327059">
        <w:rPr>
          <w:rFonts w:ascii="Arial" w:hAnsi="Arial" w:cs="Arial"/>
        </w:rPr>
        <w:t xml:space="preserve">: </w:t>
      </w:r>
      <w:r w:rsidR="007C4EED">
        <w:rPr>
          <w:rFonts w:ascii="Arial" w:hAnsi="Arial" w:cs="Arial"/>
        </w:rPr>
        <w:t>He was lovely and listened to me</w:t>
      </w:r>
      <w:r w:rsidR="00940CC9" w:rsidRPr="00940CC9">
        <w:rPr>
          <w:rFonts w:ascii="Arial" w:hAnsi="Arial" w:cs="Arial"/>
        </w:rPr>
        <w:t xml:space="preserve"> and made me feel at ease</w:t>
      </w:r>
      <w:r w:rsidR="00940CC9">
        <w:rPr>
          <w:rFonts w:ascii="Arial" w:hAnsi="Arial" w:cs="Arial"/>
        </w:rPr>
        <w:t>.</w:t>
      </w:r>
      <w:r w:rsidR="00FD0DF2">
        <w:rPr>
          <w:rFonts w:ascii="Arial" w:hAnsi="Arial" w:cs="Arial"/>
        </w:rPr>
        <w:t xml:space="preserve"> </w:t>
      </w:r>
      <w:r w:rsidR="00940CC9" w:rsidRPr="00940CC9">
        <w:rPr>
          <w:rFonts w:ascii="Arial" w:hAnsi="Arial" w:cs="Arial"/>
        </w:rPr>
        <w:t xml:space="preserve">It’s really unexpected. You don’t expect it. It’s really nice to get. </w:t>
      </w:r>
    </w:p>
    <w:p w14:paraId="40598571" w14:textId="058D5D10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10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>If I could and knew where to send a card to say thank you</w:t>
      </w:r>
      <w:r w:rsidR="007C4EED">
        <w:rPr>
          <w:rFonts w:ascii="Arial" w:hAnsi="Arial" w:cs="Arial"/>
        </w:rPr>
        <w:t>,</w:t>
      </w:r>
      <w:r w:rsidR="00940CC9" w:rsidRPr="00940CC9">
        <w:rPr>
          <w:rFonts w:ascii="Arial" w:hAnsi="Arial" w:cs="Arial"/>
        </w:rPr>
        <w:t xml:space="preserve"> I would</w:t>
      </w:r>
      <w:r w:rsidR="007C4EED">
        <w:rPr>
          <w:rFonts w:ascii="Arial" w:hAnsi="Arial" w:cs="Arial"/>
        </w:rPr>
        <w:t>. But this will have to do. T</w:t>
      </w:r>
      <w:r w:rsidR="00940CC9" w:rsidRPr="00940CC9">
        <w:rPr>
          <w:rFonts w:ascii="Arial" w:hAnsi="Arial" w:cs="Arial"/>
        </w:rPr>
        <w:t>hank you</w:t>
      </w:r>
      <w:r w:rsidR="00940CC9">
        <w:rPr>
          <w:rFonts w:ascii="Arial" w:hAnsi="Arial" w:cs="Arial"/>
        </w:rPr>
        <w:t>.</w:t>
      </w:r>
      <w:r w:rsidR="00940CC9" w:rsidRPr="00940CC9">
        <w:rPr>
          <w:rFonts w:ascii="Arial" w:hAnsi="Arial" w:cs="Arial"/>
        </w:rPr>
        <w:t xml:space="preserve"> </w:t>
      </w:r>
    </w:p>
    <w:p w14:paraId="45610775" w14:textId="7D0E14A2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9</w:t>
      </w:r>
      <w:r w:rsidR="00327059">
        <w:rPr>
          <w:rFonts w:ascii="Arial" w:hAnsi="Arial" w:cs="Arial"/>
        </w:rPr>
        <w:t xml:space="preserve">: </w:t>
      </w:r>
      <w:r w:rsidR="007C4EED">
        <w:rPr>
          <w:rFonts w:ascii="Arial" w:hAnsi="Arial" w:cs="Arial"/>
        </w:rPr>
        <w:t>O</w:t>
      </w:r>
      <w:r w:rsidR="00940CC9" w:rsidRPr="00940CC9">
        <w:rPr>
          <w:rFonts w:ascii="Arial" w:hAnsi="Arial" w:cs="Arial"/>
        </w:rPr>
        <w:t>h</w:t>
      </w:r>
      <w:r w:rsidR="007C4EED">
        <w:rPr>
          <w:rFonts w:ascii="Arial" w:hAnsi="Arial" w:cs="Arial"/>
        </w:rPr>
        <w:t>,</w:t>
      </w:r>
      <w:r w:rsidR="00940CC9" w:rsidRPr="00940CC9">
        <w:rPr>
          <w:rFonts w:ascii="Arial" w:hAnsi="Arial" w:cs="Arial"/>
        </w:rPr>
        <w:t xml:space="preserve"> that is just so beautiful</w:t>
      </w:r>
      <w:r w:rsidR="007C4EED">
        <w:rPr>
          <w:rFonts w:ascii="Arial" w:hAnsi="Arial" w:cs="Arial"/>
        </w:rPr>
        <w:t>.</w:t>
      </w:r>
      <w:r w:rsidR="00940CC9" w:rsidRPr="00940CC9">
        <w:rPr>
          <w:rFonts w:ascii="Arial" w:hAnsi="Arial" w:cs="Arial"/>
        </w:rPr>
        <w:t xml:space="preserve"> </w:t>
      </w:r>
    </w:p>
    <w:p w14:paraId="3667F151" w14:textId="79DF6C7E" w:rsidR="00940CC9" w:rsidRPr="00940CC9" w:rsidRDefault="00AF5D7B" w:rsidP="00940CC9">
      <w:pPr>
        <w:rPr>
          <w:rFonts w:ascii="Arial" w:hAnsi="Arial" w:cs="Arial"/>
        </w:rPr>
      </w:pPr>
      <w:r>
        <w:rPr>
          <w:rFonts w:ascii="Arial" w:hAnsi="Arial" w:cs="Arial"/>
        </w:rPr>
        <w:t>Service Officer 10</w:t>
      </w:r>
      <w:r w:rsidR="00327059">
        <w:rPr>
          <w:rFonts w:ascii="Arial" w:hAnsi="Arial" w:cs="Arial"/>
        </w:rPr>
        <w:t xml:space="preserve">: </w:t>
      </w:r>
      <w:r w:rsidR="00940CC9" w:rsidRPr="00940CC9">
        <w:rPr>
          <w:rFonts w:ascii="Arial" w:hAnsi="Arial" w:cs="Arial"/>
        </w:rPr>
        <w:t xml:space="preserve">So we’re with them along their journey. You know, flooding, </w:t>
      </w:r>
      <w:r w:rsidR="007C4EED">
        <w:rPr>
          <w:rFonts w:ascii="Arial" w:hAnsi="Arial" w:cs="Arial"/>
        </w:rPr>
        <w:t>COVID. E</w:t>
      </w:r>
      <w:r w:rsidR="00940CC9" w:rsidRPr="00940CC9">
        <w:rPr>
          <w:rFonts w:ascii="Arial" w:hAnsi="Arial" w:cs="Arial"/>
        </w:rPr>
        <w:t>verything else that’s happened in the last few years</w:t>
      </w:r>
      <w:r w:rsidR="007C4EED">
        <w:rPr>
          <w:rFonts w:ascii="Arial" w:hAnsi="Arial" w:cs="Arial"/>
        </w:rPr>
        <w:t xml:space="preserve"> that’s</w:t>
      </w:r>
      <w:r w:rsidR="00940CC9" w:rsidRPr="00940CC9">
        <w:rPr>
          <w:rFonts w:ascii="Arial" w:hAnsi="Arial" w:cs="Arial"/>
        </w:rPr>
        <w:t xml:space="preserve"> been sort of trying </w:t>
      </w:r>
      <w:r w:rsidR="00560ECC">
        <w:rPr>
          <w:rFonts w:ascii="Arial" w:hAnsi="Arial" w:cs="Arial"/>
        </w:rPr>
        <w:t>on everyone. But we</w:t>
      </w:r>
      <w:r w:rsidR="00940CC9" w:rsidRPr="00940CC9">
        <w:rPr>
          <w:rFonts w:ascii="Arial" w:hAnsi="Arial" w:cs="Arial"/>
        </w:rPr>
        <w:t xml:space="preserve"> just</w:t>
      </w:r>
      <w:r w:rsidR="00560ECC">
        <w:rPr>
          <w:rFonts w:ascii="Arial" w:hAnsi="Arial" w:cs="Arial"/>
        </w:rPr>
        <w:t>, you know,</w:t>
      </w:r>
      <w:r w:rsidR="00940CC9" w:rsidRPr="00940CC9">
        <w:rPr>
          <w:rFonts w:ascii="Arial" w:hAnsi="Arial" w:cs="Arial"/>
        </w:rPr>
        <w:t xml:space="preserve"> happy to help them through that process.</w:t>
      </w:r>
    </w:p>
    <w:p w14:paraId="51F81219" w14:textId="77777777" w:rsidR="00940CC9" w:rsidRPr="00940CC9" w:rsidRDefault="00940CC9" w:rsidP="00940CC9">
      <w:pPr>
        <w:rPr>
          <w:rFonts w:ascii="Arial" w:hAnsi="Arial" w:cs="Arial"/>
        </w:rPr>
      </w:pPr>
    </w:p>
    <w:p w14:paraId="159CCFB9" w14:textId="15298471" w:rsidR="00CC7EC7" w:rsidRPr="00940CC9" w:rsidRDefault="00CC7EC7" w:rsidP="002B305E">
      <w:pPr>
        <w:spacing w:after="0" w:line="240" w:lineRule="auto"/>
        <w:rPr>
          <w:rFonts w:ascii="Arial" w:hAnsi="Arial" w:cs="Arial"/>
        </w:rPr>
      </w:pPr>
    </w:p>
    <w:sectPr w:rsidR="00CC7EC7" w:rsidRPr="00940CC9" w:rsidSect="00086EA1">
      <w:footerReference w:type="default" r:id="rId11"/>
      <w:headerReference w:type="first" r:id="rId12"/>
      <w:footerReference w:type="first" r:id="rId13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6FEF2" w14:textId="77777777" w:rsidR="00577C27" w:rsidRDefault="00577C27">
      <w:r>
        <w:separator/>
      </w:r>
    </w:p>
  </w:endnote>
  <w:endnote w:type="continuationSeparator" w:id="0">
    <w:p w14:paraId="66167B55" w14:textId="77777777" w:rsidR="00577C27" w:rsidRDefault="0057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2CDC" w14:textId="311B7846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AF5D7B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AF5D7B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74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737DE" w14:textId="30E12B52" w:rsidR="008950CA" w:rsidRDefault="00895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D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7715D0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8AC1" w14:textId="77777777" w:rsidR="00577C27" w:rsidRDefault="00577C27">
      <w:r>
        <w:separator/>
      </w:r>
    </w:p>
  </w:footnote>
  <w:footnote w:type="continuationSeparator" w:id="0">
    <w:p w14:paraId="007E3BBA" w14:textId="77777777" w:rsidR="00577C27" w:rsidRDefault="0057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8D03" w14:textId="77777777" w:rsidR="007B4F51" w:rsidRDefault="00244CA1" w:rsidP="00E31B70">
    <w:pPr>
      <w:pStyle w:val="Header"/>
      <w:ind w:left="-567"/>
    </w:pPr>
    <w:r>
      <w:rPr>
        <w:noProof/>
        <w:lang w:eastAsia="en-AU"/>
      </w:rPr>
      <w:drawing>
        <wp:inline distT="0" distB="0" distL="0" distR="0" wp14:anchorId="02D8E8FB" wp14:editId="566E998F">
          <wp:extent cx="2236484" cy="610716"/>
          <wp:effectExtent l="0" t="0" r="0" b="0"/>
          <wp:docPr id="2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1082"/>
    <w:multiLevelType w:val="hybridMultilevel"/>
    <w:tmpl w:val="E342E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4A3"/>
    <w:multiLevelType w:val="hybridMultilevel"/>
    <w:tmpl w:val="D4BE2A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1A2"/>
    <w:multiLevelType w:val="hybridMultilevel"/>
    <w:tmpl w:val="D7BCD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D4994"/>
    <w:multiLevelType w:val="hybridMultilevel"/>
    <w:tmpl w:val="F14A6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F5A39"/>
    <w:multiLevelType w:val="hybridMultilevel"/>
    <w:tmpl w:val="1C8C8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AB31082"/>
    <w:multiLevelType w:val="hybridMultilevel"/>
    <w:tmpl w:val="72FA6812"/>
    <w:lvl w:ilvl="0" w:tplc="E0AA65B6">
      <w:start w:val="1"/>
      <w:numFmt w:val="bullet"/>
      <w:pStyle w:val="DHS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1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  <w:num w:numId="13">
    <w:abstractNumId w:val="10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47"/>
    <w:rsid w:val="00005F93"/>
    <w:rsid w:val="000140B2"/>
    <w:rsid w:val="000150DB"/>
    <w:rsid w:val="000241D1"/>
    <w:rsid w:val="00026916"/>
    <w:rsid w:val="000350A3"/>
    <w:rsid w:val="00041A39"/>
    <w:rsid w:val="00045E1F"/>
    <w:rsid w:val="00060E90"/>
    <w:rsid w:val="00061BB3"/>
    <w:rsid w:val="00062997"/>
    <w:rsid w:val="00065392"/>
    <w:rsid w:val="0006600B"/>
    <w:rsid w:val="00066D35"/>
    <w:rsid w:val="000776F9"/>
    <w:rsid w:val="00082A25"/>
    <w:rsid w:val="00085237"/>
    <w:rsid w:val="00086EA1"/>
    <w:rsid w:val="00093601"/>
    <w:rsid w:val="0009418A"/>
    <w:rsid w:val="000A5EC7"/>
    <w:rsid w:val="000A7006"/>
    <w:rsid w:val="000A7281"/>
    <w:rsid w:val="000B6965"/>
    <w:rsid w:val="000C6C57"/>
    <w:rsid w:val="000D0E18"/>
    <w:rsid w:val="000E44A8"/>
    <w:rsid w:val="000F2352"/>
    <w:rsid w:val="000F5D0D"/>
    <w:rsid w:val="000F770A"/>
    <w:rsid w:val="001059C7"/>
    <w:rsid w:val="00112F82"/>
    <w:rsid w:val="001240E8"/>
    <w:rsid w:val="00124598"/>
    <w:rsid w:val="00127CA1"/>
    <w:rsid w:val="00130129"/>
    <w:rsid w:val="00137763"/>
    <w:rsid w:val="00141C30"/>
    <w:rsid w:val="00147AD4"/>
    <w:rsid w:val="00150958"/>
    <w:rsid w:val="00150F31"/>
    <w:rsid w:val="00151720"/>
    <w:rsid w:val="00155EC7"/>
    <w:rsid w:val="001567BE"/>
    <w:rsid w:val="001631A6"/>
    <w:rsid w:val="001643A4"/>
    <w:rsid w:val="001644A4"/>
    <w:rsid w:val="001656CD"/>
    <w:rsid w:val="0016798A"/>
    <w:rsid w:val="00170E01"/>
    <w:rsid w:val="00177854"/>
    <w:rsid w:val="00181AD3"/>
    <w:rsid w:val="001826DF"/>
    <w:rsid w:val="00183492"/>
    <w:rsid w:val="00193F3E"/>
    <w:rsid w:val="001A1B66"/>
    <w:rsid w:val="001A2516"/>
    <w:rsid w:val="001A4EB0"/>
    <w:rsid w:val="001A685F"/>
    <w:rsid w:val="001C6BAC"/>
    <w:rsid w:val="001D028C"/>
    <w:rsid w:val="001D1F61"/>
    <w:rsid w:val="001D4174"/>
    <w:rsid w:val="001D57AC"/>
    <w:rsid w:val="001D66B6"/>
    <w:rsid w:val="001E1B95"/>
    <w:rsid w:val="001E32BB"/>
    <w:rsid w:val="001E44D6"/>
    <w:rsid w:val="001E6CFA"/>
    <w:rsid w:val="001F19B0"/>
    <w:rsid w:val="001F3CCB"/>
    <w:rsid w:val="001F7324"/>
    <w:rsid w:val="001F7BE8"/>
    <w:rsid w:val="002047F9"/>
    <w:rsid w:val="00207112"/>
    <w:rsid w:val="0021181D"/>
    <w:rsid w:val="00217F2A"/>
    <w:rsid w:val="00227F0D"/>
    <w:rsid w:val="0023057D"/>
    <w:rsid w:val="00235060"/>
    <w:rsid w:val="00244CA1"/>
    <w:rsid w:val="0025098C"/>
    <w:rsid w:val="00255510"/>
    <w:rsid w:val="0026150D"/>
    <w:rsid w:val="00284ADE"/>
    <w:rsid w:val="00286175"/>
    <w:rsid w:val="0029080B"/>
    <w:rsid w:val="00290FA5"/>
    <w:rsid w:val="00294681"/>
    <w:rsid w:val="00297648"/>
    <w:rsid w:val="002A12A5"/>
    <w:rsid w:val="002A6F3D"/>
    <w:rsid w:val="002B305E"/>
    <w:rsid w:val="002C02D2"/>
    <w:rsid w:val="002C19E4"/>
    <w:rsid w:val="002C6F75"/>
    <w:rsid w:val="002D0664"/>
    <w:rsid w:val="002D5760"/>
    <w:rsid w:val="002D64C5"/>
    <w:rsid w:val="002E0C6E"/>
    <w:rsid w:val="002E2D8E"/>
    <w:rsid w:val="002E694A"/>
    <w:rsid w:val="002E78B6"/>
    <w:rsid w:val="002F423F"/>
    <w:rsid w:val="00300015"/>
    <w:rsid w:val="00310179"/>
    <w:rsid w:val="00327059"/>
    <w:rsid w:val="003307E0"/>
    <w:rsid w:val="00333E2C"/>
    <w:rsid w:val="00334215"/>
    <w:rsid w:val="0033451E"/>
    <w:rsid w:val="00334FCC"/>
    <w:rsid w:val="00337C80"/>
    <w:rsid w:val="0034288B"/>
    <w:rsid w:val="00343C14"/>
    <w:rsid w:val="00346BD1"/>
    <w:rsid w:val="003513BA"/>
    <w:rsid w:val="00355534"/>
    <w:rsid w:val="00355E90"/>
    <w:rsid w:val="00361CA2"/>
    <w:rsid w:val="00362644"/>
    <w:rsid w:val="00364C85"/>
    <w:rsid w:val="00365A33"/>
    <w:rsid w:val="00372F09"/>
    <w:rsid w:val="00372F4C"/>
    <w:rsid w:val="00377903"/>
    <w:rsid w:val="0038253F"/>
    <w:rsid w:val="003829E0"/>
    <w:rsid w:val="003852B4"/>
    <w:rsid w:val="003900E1"/>
    <w:rsid w:val="00391588"/>
    <w:rsid w:val="003A012C"/>
    <w:rsid w:val="003A53A0"/>
    <w:rsid w:val="003B453F"/>
    <w:rsid w:val="003B4FF7"/>
    <w:rsid w:val="003B7DE1"/>
    <w:rsid w:val="003D17F5"/>
    <w:rsid w:val="003E1C5F"/>
    <w:rsid w:val="003E263B"/>
    <w:rsid w:val="003E5C3A"/>
    <w:rsid w:val="003E7ECA"/>
    <w:rsid w:val="003F006D"/>
    <w:rsid w:val="003F70EA"/>
    <w:rsid w:val="003F72E8"/>
    <w:rsid w:val="00401E30"/>
    <w:rsid w:val="00405D6D"/>
    <w:rsid w:val="004061A7"/>
    <w:rsid w:val="00414BF8"/>
    <w:rsid w:val="0041662B"/>
    <w:rsid w:val="004203AA"/>
    <w:rsid w:val="004263F6"/>
    <w:rsid w:val="00426CFE"/>
    <w:rsid w:val="00427723"/>
    <w:rsid w:val="004311C5"/>
    <w:rsid w:val="00432428"/>
    <w:rsid w:val="0043653C"/>
    <w:rsid w:val="00440D28"/>
    <w:rsid w:val="0044115C"/>
    <w:rsid w:val="0044223E"/>
    <w:rsid w:val="004554A7"/>
    <w:rsid w:val="00456D53"/>
    <w:rsid w:val="00457E3C"/>
    <w:rsid w:val="00462767"/>
    <w:rsid w:val="00463AF4"/>
    <w:rsid w:val="00467FB4"/>
    <w:rsid w:val="00472EB2"/>
    <w:rsid w:val="004806AB"/>
    <w:rsid w:val="004923EF"/>
    <w:rsid w:val="00496EE0"/>
    <w:rsid w:val="00497093"/>
    <w:rsid w:val="004A04E9"/>
    <w:rsid w:val="004B1766"/>
    <w:rsid w:val="004B2AD0"/>
    <w:rsid w:val="004C1588"/>
    <w:rsid w:val="004C3B06"/>
    <w:rsid w:val="004C7AE2"/>
    <w:rsid w:val="004E0DA8"/>
    <w:rsid w:val="004E7F8F"/>
    <w:rsid w:val="004F36CD"/>
    <w:rsid w:val="004F7AFD"/>
    <w:rsid w:val="00502045"/>
    <w:rsid w:val="0050317C"/>
    <w:rsid w:val="00504AA8"/>
    <w:rsid w:val="00507EB2"/>
    <w:rsid w:val="005121ED"/>
    <w:rsid w:val="00513118"/>
    <w:rsid w:val="0051642A"/>
    <w:rsid w:val="00516C47"/>
    <w:rsid w:val="00516D40"/>
    <w:rsid w:val="005214E9"/>
    <w:rsid w:val="00521A33"/>
    <w:rsid w:val="00523207"/>
    <w:rsid w:val="00523369"/>
    <w:rsid w:val="00537A06"/>
    <w:rsid w:val="00537EC5"/>
    <w:rsid w:val="0054028D"/>
    <w:rsid w:val="00543BF4"/>
    <w:rsid w:val="005462DB"/>
    <w:rsid w:val="00552CCA"/>
    <w:rsid w:val="00560ECC"/>
    <w:rsid w:val="005678AC"/>
    <w:rsid w:val="00571396"/>
    <w:rsid w:val="00571C3F"/>
    <w:rsid w:val="0057394D"/>
    <w:rsid w:val="00573C0E"/>
    <w:rsid w:val="00577C27"/>
    <w:rsid w:val="005907EA"/>
    <w:rsid w:val="005915B0"/>
    <w:rsid w:val="00593E52"/>
    <w:rsid w:val="0059576C"/>
    <w:rsid w:val="005A272A"/>
    <w:rsid w:val="005A5467"/>
    <w:rsid w:val="005B4395"/>
    <w:rsid w:val="005C2CCD"/>
    <w:rsid w:val="005C738D"/>
    <w:rsid w:val="005C7D3C"/>
    <w:rsid w:val="005D5BE9"/>
    <w:rsid w:val="005D6459"/>
    <w:rsid w:val="005E6587"/>
    <w:rsid w:val="005F1B37"/>
    <w:rsid w:val="005F498C"/>
    <w:rsid w:val="006024BD"/>
    <w:rsid w:val="00606337"/>
    <w:rsid w:val="00610FC7"/>
    <w:rsid w:val="00613A9A"/>
    <w:rsid w:val="00621859"/>
    <w:rsid w:val="00622896"/>
    <w:rsid w:val="0063512E"/>
    <w:rsid w:val="00640748"/>
    <w:rsid w:val="00642BEF"/>
    <w:rsid w:val="00645D67"/>
    <w:rsid w:val="0065157E"/>
    <w:rsid w:val="00656C16"/>
    <w:rsid w:val="00657D03"/>
    <w:rsid w:val="00664F6D"/>
    <w:rsid w:val="00670D68"/>
    <w:rsid w:val="0067103D"/>
    <w:rsid w:val="0067371F"/>
    <w:rsid w:val="00674D6C"/>
    <w:rsid w:val="0067613D"/>
    <w:rsid w:val="0067669C"/>
    <w:rsid w:val="006825DB"/>
    <w:rsid w:val="00682764"/>
    <w:rsid w:val="00683684"/>
    <w:rsid w:val="00685C7C"/>
    <w:rsid w:val="006902CD"/>
    <w:rsid w:val="00693A67"/>
    <w:rsid w:val="006944D0"/>
    <w:rsid w:val="006964A3"/>
    <w:rsid w:val="006A0CFB"/>
    <w:rsid w:val="006A1157"/>
    <w:rsid w:val="006B0EBB"/>
    <w:rsid w:val="006B1C39"/>
    <w:rsid w:val="006B3614"/>
    <w:rsid w:val="006D5A27"/>
    <w:rsid w:val="006D7BFC"/>
    <w:rsid w:val="007003AC"/>
    <w:rsid w:val="00701F4C"/>
    <w:rsid w:val="00711876"/>
    <w:rsid w:val="007136E5"/>
    <w:rsid w:val="00715039"/>
    <w:rsid w:val="00720E1C"/>
    <w:rsid w:val="007231EB"/>
    <w:rsid w:val="00723CEF"/>
    <w:rsid w:val="00741A1C"/>
    <w:rsid w:val="00742EA3"/>
    <w:rsid w:val="00744519"/>
    <w:rsid w:val="00756927"/>
    <w:rsid w:val="00772C06"/>
    <w:rsid w:val="007769BB"/>
    <w:rsid w:val="00781F29"/>
    <w:rsid w:val="007823CB"/>
    <w:rsid w:val="00783E62"/>
    <w:rsid w:val="0079387C"/>
    <w:rsid w:val="00795725"/>
    <w:rsid w:val="00795832"/>
    <w:rsid w:val="007A7FF0"/>
    <w:rsid w:val="007B1077"/>
    <w:rsid w:val="007B381F"/>
    <w:rsid w:val="007B4F51"/>
    <w:rsid w:val="007C4EED"/>
    <w:rsid w:val="007D3D04"/>
    <w:rsid w:val="007D4290"/>
    <w:rsid w:val="007E1B20"/>
    <w:rsid w:val="007E5185"/>
    <w:rsid w:val="00801D1A"/>
    <w:rsid w:val="00803A05"/>
    <w:rsid w:val="00806A83"/>
    <w:rsid w:val="00820993"/>
    <w:rsid w:val="00822CA4"/>
    <w:rsid w:val="008314EB"/>
    <w:rsid w:val="00831B05"/>
    <w:rsid w:val="008431FF"/>
    <w:rsid w:val="00843738"/>
    <w:rsid w:val="0084415A"/>
    <w:rsid w:val="008457BC"/>
    <w:rsid w:val="008529C2"/>
    <w:rsid w:val="00852E01"/>
    <w:rsid w:val="00854DA8"/>
    <w:rsid w:val="00856197"/>
    <w:rsid w:val="00862485"/>
    <w:rsid w:val="00863A82"/>
    <w:rsid w:val="0086501B"/>
    <w:rsid w:val="00870C8D"/>
    <w:rsid w:val="00873080"/>
    <w:rsid w:val="0087534C"/>
    <w:rsid w:val="0088122F"/>
    <w:rsid w:val="0088597D"/>
    <w:rsid w:val="008950CA"/>
    <w:rsid w:val="008968B7"/>
    <w:rsid w:val="008A0AB8"/>
    <w:rsid w:val="008A11AD"/>
    <w:rsid w:val="008B049D"/>
    <w:rsid w:val="008C342F"/>
    <w:rsid w:val="008C61B8"/>
    <w:rsid w:val="008D23CD"/>
    <w:rsid w:val="008D2E13"/>
    <w:rsid w:val="008D376C"/>
    <w:rsid w:val="008D406D"/>
    <w:rsid w:val="008D50AC"/>
    <w:rsid w:val="008E0D82"/>
    <w:rsid w:val="009002B9"/>
    <w:rsid w:val="00907D5F"/>
    <w:rsid w:val="00907D7A"/>
    <w:rsid w:val="009100A0"/>
    <w:rsid w:val="00910C3C"/>
    <w:rsid w:val="00915A21"/>
    <w:rsid w:val="009174A0"/>
    <w:rsid w:val="009233ED"/>
    <w:rsid w:val="00923854"/>
    <w:rsid w:val="009251C8"/>
    <w:rsid w:val="0092537C"/>
    <w:rsid w:val="0092582E"/>
    <w:rsid w:val="009326E7"/>
    <w:rsid w:val="00932AA3"/>
    <w:rsid w:val="00940CC9"/>
    <w:rsid w:val="0094244C"/>
    <w:rsid w:val="00950D67"/>
    <w:rsid w:val="00951792"/>
    <w:rsid w:val="0095212E"/>
    <w:rsid w:val="009635D0"/>
    <w:rsid w:val="00965631"/>
    <w:rsid w:val="009705FF"/>
    <w:rsid w:val="0097065D"/>
    <w:rsid w:val="0097168A"/>
    <w:rsid w:val="00971D05"/>
    <w:rsid w:val="00972117"/>
    <w:rsid w:val="009815E0"/>
    <w:rsid w:val="00981814"/>
    <w:rsid w:val="009905A7"/>
    <w:rsid w:val="00991B55"/>
    <w:rsid w:val="00992E4D"/>
    <w:rsid w:val="00993806"/>
    <w:rsid w:val="00995023"/>
    <w:rsid w:val="009A099C"/>
    <w:rsid w:val="009A1945"/>
    <w:rsid w:val="009A3612"/>
    <w:rsid w:val="009A60B3"/>
    <w:rsid w:val="009A79A1"/>
    <w:rsid w:val="009C01A5"/>
    <w:rsid w:val="009C3583"/>
    <w:rsid w:val="009C4AEC"/>
    <w:rsid w:val="009C79E3"/>
    <w:rsid w:val="009D5A10"/>
    <w:rsid w:val="009E00FF"/>
    <w:rsid w:val="009E1E1B"/>
    <w:rsid w:val="009E3560"/>
    <w:rsid w:val="009E3B3A"/>
    <w:rsid w:val="009E7AA8"/>
    <w:rsid w:val="009F231A"/>
    <w:rsid w:val="009F4D5F"/>
    <w:rsid w:val="00A00AF4"/>
    <w:rsid w:val="00A026E1"/>
    <w:rsid w:val="00A0560D"/>
    <w:rsid w:val="00A057F9"/>
    <w:rsid w:val="00A079F8"/>
    <w:rsid w:val="00A156A7"/>
    <w:rsid w:val="00A16C8F"/>
    <w:rsid w:val="00A2763D"/>
    <w:rsid w:val="00A27F8C"/>
    <w:rsid w:val="00A3536B"/>
    <w:rsid w:val="00A3725F"/>
    <w:rsid w:val="00A45D57"/>
    <w:rsid w:val="00A52AE3"/>
    <w:rsid w:val="00A55B18"/>
    <w:rsid w:val="00A6077F"/>
    <w:rsid w:val="00A6480D"/>
    <w:rsid w:val="00A65197"/>
    <w:rsid w:val="00A73D7E"/>
    <w:rsid w:val="00A773EF"/>
    <w:rsid w:val="00A848C2"/>
    <w:rsid w:val="00A93569"/>
    <w:rsid w:val="00A94588"/>
    <w:rsid w:val="00A96F90"/>
    <w:rsid w:val="00AA2328"/>
    <w:rsid w:val="00AA6984"/>
    <w:rsid w:val="00AA7922"/>
    <w:rsid w:val="00AC0A2D"/>
    <w:rsid w:val="00AC34FD"/>
    <w:rsid w:val="00AC4E4D"/>
    <w:rsid w:val="00AD2FC4"/>
    <w:rsid w:val="00AE0688"/>
    <w:rsid w:val="00AE14F2"/>
    <w:rsid w:val="00AE206C"/>
    <w:rsid w:val="00AE2633"/>
    <w:rsid w:val="00AE3590"/>
    <w:rsid w:val="00AE5F2E"/>
    <w:rsid w:val="00AF4424"/>
    <w:rsid w:val="00AF5D7B"/>
    <w:rsid w:val="00B04FDA"/>
    <w:rsid w:val="00B12F5D"/>
    <w:rsid w:val="00B13F6F"/>
    <w:rsid w:val="00B17C2B"/>
    <w:rsid w:val="00B203B0"/>
    <w:rsid w:val="00B24805"/>
    <w:rsid w:val="00B30FEF"/>
    <w:rsid w:val="00B362B6"/>
    <w:rsid w:val="00B37DDC"/>
    <w:rsid w:val="00B413A6"/>
    <w:rsid w:val="00B42741"/>
    <w:rsid w:val="00B46C32"/>
    <w:rsid w:val="00B51F1F"/>
    <w:rsid w:val="00B6574D"/>
    <w:rsid w:val="00B779CD"/>
    <w:rsid w:val="00B86E2B"/>
    <w:rsid w:val="00B9008C"/>
    <w:rsid w:val="00B9451C"/>
    <w:rsid w:val="00B9638B"/>
    <w:rsid w:val="00BA5DEC"/>
    <w:rsid w:val="00BB40CF"/>
    <w:rsid w:val="00BB487C"/>
    <w:rsid w:val="00BB7ADD"/>
    <w:rsid w:val="00BB7DE5"/>
    <w:rsid w:val="00BC5500"/>
    <w:rsid w:val="00BC5B85"/>
    <w:rsid w:val="00BC5CA2"/>
    <w:rsid w:val="00BC6615"/>
    <w:rsid w:val="00BF7F5F"/>
    <w:rsid w:val="00C021DC"/>
    <w:rsid w:val="00C025D8"/>
    <w:rsid w:val="00C0290F"/>
    <w:rsid w:val="00C0312D"/>
    <w:rsid w:val="00C11E83"/>
    <w:rsid w:val="00C15DA5"/>
    <w:rsid w:val="00C15EAC"/>
    <w:rsid w:val="00C207C1"/>
    <w:rsid w:val="00C20B07"/>
    <w:rsid w:val="00C23D4D"/>
    <w:rsid w:val="00C27EAD"/>
    <w:rsid w:val="00C36B04"/>
    <w:rsid w:val="00C4079B"/>
    <w:rsid w:val="00C43590"/>
    <w:rsid w:val="00C4419B"/>
    <w:rsid w:val="00C4425A"/>
    <w:rsid w:val="00C46EFA"/>
    <w:rsid w:val="00C5409F"/>
    <w:rsid w:val="00C60743"/>
    <w:rsid w:val="00C64F57"/>
    <w:rsid w:val="00C74B43"/>
    <w:rsid w:val="00C765E4"/>
    <w:rsid w:val="00C80291"/>
    <w:rsid w:val="00C829E8"/>
    <w:rsid w:val="00C87853"/>
    <w:rsid w:val="00C87FF9"/>
    <w:rsid w:val="00C905D5"/>
    <w:rsid w:val="00C914F0"/>
    <w:rsid w:val="00CA391B"/>
    <w:rsid w:val="00CB1466"/>
    <w:rsid w:val="00CB4F98"/>
    <w:rsid w:val="00CC0F39"/>
    <w:rsid w:val="00CC2EC9"/>
    <w:rsid w:val="00CC7EC7"/>
    <w:rsid w:val="00CD0752"/>
    <w:rsid w:val="00CD348B"/>
    <w:rsid w:val="00CE124D"/>
    <w:rsid w:val="00CE2ED8"/>
    <w:rsid w:val="00CE3F56"/>
    <w:rsid w:val="00CE56A0"/>
    <w:rsid w:val="00CE5D06"/>
    <w:rsid w:val="00CE5D4A"/>
    <w:rsid w:val="00CE783D"/>
    <w:rsid w:val="00CF0ED4"/>
    <w:rsid w:val="00CF18A1"/>
    <w:rsid w:val="00CF1D1F"/>
    <w:rsid w:val="00CF5D05"/>
    <w:rsid w:val="00CF7971"/>
    <w:rsid w:val="00D04217"/>
    <w:rsid w:val="00D077B8"/>
    <w:rsid w:val="00D13062"/>
    <w:rsid w:val="00D14B82"/>
    <w:rsid w:val="00D158B2"/>
    <w:rsid w:val="00D15B45"/>
    <w:rsid w:val="00D17DB2"/>
    <w:rsid w:val="00D220CD"/>
    <w:rsid w:val="00D22845"/>
    <w:rsid w:val="00D22A9F"/>
    <w:rsid w:val="00D23052"/>
    <w:rsid w:val="00D26473"/>
    <w:rsid w:val="00D4101D"/>
    <w:rsid w:val="00D51502"/>
    <w:rsid w:val="00D71ED9"/>
    <w:rsid w:val="00D7612E"/>
    <w:rsid w:val="00D763FF"/>
    <w:rsid w:val="00D95C6D"/>
    <w:rsid w:val="00DA21B2"/>
    <w:rsid w:val="00DB7DD8"/>
    <w:rsid w:val="00DC4245"/>
    <w:rsid w:val="00DC6AF4"/>
    <w:rsid w:val="00DD0DE0"/>
    <w:rsid w:val="00DD1B4F"/>
    <w:rsid w:val="00DD42E0"/>
    <w:rsid w:val="00DD49A2"/>
    <w:rsid w:val="00DD517B"/>
    <w:rsid w:val="00DE29B5"/>
    <w:rsid w:val="00E05253"/>
    <w:rsid w:val="00E076AE"/>
    <w:rsid w:val="00E16A3E"/>
    <w:rsid w:val="00E277F4"/>
    <w:rsid w:val="00E31B70"/>
    <w:rsid w:val="00E32DDD"/>
    <w:rsid w:val="00E409B0"/>
    <w:rsid w:val="00E43D9D"/>
    <w:rsid w:val="00E5571A"/>
    <w:rsid w:val="00E5725A"/>
    <w:rsid w:val="00E57D3C"/>
    <w:rsid w:val="00E61B43"/>
    <w:rsid w:val="00E63EC2"/>
    <w:rsid w:val="00E65DC7"/>
    <w:rsid w:val="00E662E1"/>
    <w:rsid w:val="00E74AC0"/>
    <w:rsid w:val="00E768D0"/>
    <w:rsid w:val="00E81B88"/>
    <w:rsid w:val="00E8354A"/>
    <w:rsid w:val="00E9422C"/>
    <w:rsid w:val="00E95728"/>
    <w:rsid w:val="00EA046B"/>
    <w:rsid w:val="00EA20F2"/>
    <w:rsid w:val="00EA2350"/>
    <w:rsid w:val="00EA368B"/>
    <w:rsid w:val="00EB2167"/>
    <w:rsid w:val="00EB431E"/>
    <w:rsid w:val="00ED387C"/>
    <w:rsid w:val="00ED770B"/>
    <w:rsid w:val="00EE01E3"/>
    <w:rsid w:val="00EE27A9"/>
    <w:rsid w:val="00EE78F0"/>
    <w:rsid w:val="00EE7A64"/>
    <w:rsid w:val="00EF1D0D"/>
    <w:rsid w:val="00EF2C31"/>
    <w:rsid w:val="00F0043E"/>
    <w:rsid w:val="00F03EE5"/>
    <w:rsid w:val="00F0520C"/>
    <w:rsid w:val="00F053B4"/>
    <w:rsid w:val="00F12376"/>
    <w:rsid w:val="00F17318"/>
    <w:rsid w:val="00F2388C"/>
    <w:rsid w:val="00F246E8"/>
    <w:rsid w:val="00F262E5"/>
    <w:rsid w:val="00F3093A"/>
    <w:rsid w:val="00F30EE9"/>
    <w:rsid w:val="00F31E6B"/>
    <w:rsid w:val="00F34E10"/>
    <w:rsid w:val="00F40BEB"/>
    <w:rsid w:val="00F458D0"/>
    <w:rsid w:val="00F45A9A"/>
    <w:rsid w:val="00F46FB2"/>
    <w:rsid w:val="00F546BC"/>
    <w:rsid w:val="00F549AA"/>
    <w:rsid w:val="00F55B95"/>
    <w:rsid w:val="00F60743"/>
    <w:rsid w:val="00F67941"/>
    <w:rsid w:val="00F75329"/>
    <w:rsid w:val="00F8091B"/>
    <w:rsid w:val="00F85641"/>
    <w:rsid w:val="00F95032"/>
    <w:rsid w:val="00F96A8A"/>
    <w:rsid w:val="00FA0125"/>
    <w:rsid w:val="00FA57B9"/>
    <w:rsid w:val="00FA5E32"/>
    <w:rsid w:val="00FA7748"/>
    <w:rsid w:val="00FB254F"/>
    <w:rsid w:val="00FB75CB"/>
    <w:rsid w:val="00FC3645"/>
    <w:rsid w:val="00FC7E6B"/>
    <w:rsid w:val="00FD0DF2"/>
    <w:rsid w:val="00FF174D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C33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F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customStyle="1" w:styleId="DHSHeadinglevel1">
    <w:name w:val="DHS Heading level 1"/>
    <w:basedOn w:val="Heading1"/>
    <w:next w:val="DHS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Headinglevel3">
    <w:name w:val="DHS Heading level 3"/>
    <w:basedOn w:val="Heading3"/>
    <w:next w:val="DHS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DHSHeadinglevel4">
    <w:name w:val="DHS Heading level 4"/>
    <w:basedOn w:val="Heading4"/>
    <w:next w:val="DHS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DHSBodytext">
    <w:name w:val="DHS Body text"/>
    <w:basedOn w:val="Normal"/>
    <w:qFormat/>
    <w:rsid w:val="00C025D8"/>
    <w:pPr>
      <w:spacing w:after="120"/>
    </w:pPr>
    <w:rPr>
      <w:rFonts w:ascii="Arial" w:hAnsi="Arial" w:cs="Arial"/>
    </w:rPr>
  </w:style>
  <w:style w:type="paragraph" w:customStyle="1" w:styleId="DHSBulletslevel2">
    <w:name w:val="DHS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DHSNumberslevel1">
    <w:name w:val="DHS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</w:rPr>
  </w:style>
  <w:style w:type="paragraph" w:customStyle="1" w:styleId="DHSNumberslevel2">
    <w:name w:val="DHS Numbers level 2"/>
    <w:basedOn w:val="DHS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HSBulletslevel">
    <w:name w:val="DHS Bullets level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8950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2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60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06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337"/>
  </w:style>
  <w:style w:type="paragraph" w:styleId="CommentSubject">
    <w:name w:val="annotation subject"/>
    <w:basedOn w:val="CommentText"/>
    <w:next w:val="CommentText"/>
    <w:link w:val="CommentSubjectChar"/>
    <w:rsid w:val="0060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6337"/>
    <w:rPr>
      <w:b/>
      <w:bCs/>
    </w:rPr>
  </w:style>
  <w:style w:type="paragraph" w:styleId="BalloonText">
    <w:name w:val="Balloon Text"/>
    <w:basedOn w:val="Normal"/>
    <w:link w:val="BalloonTextChar"/>
    <w:rsid w:val="00606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6337"/>
    <w:rPr>
      <w:rFonts w:ascii="Segoe UI" w:hAnsi="Segoe UI" w:cs="Segoe UI"/>
      <w:sz w:val="18"/>
      <w:szCs w:val="18"/>
    </w:rPr>
  </w:style>
  <w:style w:type="paragraph" w:customStyle="1" w:styleId="SAHeadinglevel3">
    <w:name w:val="SA Heading level 3"/>
    <w:basedOn w:val="Heading3"/>
    <w:next w:val="Normal"/>
    <w:qFormat/>
    <w:rsid w:val="00C87FF9"/>
    <w:pPr>
      <w:spacing w:before="60" w:after="120"/>
    </w:pPr>
    <w:rPr>
      <w:rFonts w:ascii="Arial" w:hAnsi="Arial" w:cs="Arial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qt072\Downloads\corporate-document-portrait-template-20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5" ma:contentTypeDescription="Create a new document." ma:contentTypeScope="" ma:versionID="a75ae0d948baf4a561e6f8a2339c1fc9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9cd18744796ea49230527fd4cd9d330c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aaf75-930a-414f-a991-bc765086d780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EF2-8451-43A9-B620-F06A6401FD8B}"/>
</file>

<file path=customXml/itemProps2.xml><?xml version="1.0" encoding="utf-8"?>
<ds:datastoreItem xmlns:ds="http://schemas.openxmlformats.org/officeDocument/2006/customXml" ds:itemID="{A99ED271-3E9C-4AB7-8630-D0E7BF1532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1b02e1-21b1-47e6-b520-c8d86de43b69"/>
    <ds:schemaRef ds:uri="http://purl.org/dc/elements/1.1/"/>
    <ds:schemaRef ds:uri="http://schemas.microsoft.com/office/2006/metadata/properties"/>
    <ds:schemaRef ds:uri="http://schemas.microsoft.com/office/infopath/2007/PartnerControls"/>
    <ds:schemaRef ds:uri="2d11f6c9-46f2-45f7-991c-50a89a3b31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FCDF79-C3BD-49A9-9B2E-4B0C1B752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EFB9A-ED21-4DAF-B485-9E194E65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corporate-document-portrait-template-2001</Template>
  <TotalTime>0</TotalTime>
  <Pages>2</Pages>
  <Words>453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document template - portrait</vt:lpstr>
    </vt:vector>
  </TitlesOfParts>
  <Manager/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making-a-difference-transcript</dc:title>
  <dc:subject/>
  <dc:creator>Services Australia</dc:creator>
  <cp:keywords/>
  <dc:description/>
  <cp:lastModifiedBy/>
  <cp:revision>1</cp:revision>
  <dcterms:created xsi:type="dcterms:W3CDTF">2022-10-16T23:44:00Z</dcterms:created>
  <dcterms:modified xsi:type="dcterms:W3CDTF">2022-10-16T23:49:00Z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HSIStructure">
    <vt:lpwstr>269;#brand|00f7d2da-6143-46fa-a5df-42aaa6cb9392</vt:lpwstr>
  </property>
  <property fmtid="{D5CDD505-2E9C-101B-9397-08002B2CF9AE}" pid="4" name="Search Keywords">
    <vt:lpwstr/>
  </property>
</Properties>
</file>