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9EFA" w14:textId="53972591" w:rsidR="000504F5" w:rsidRDefault="00334F06" w:rsidP="004E6AEA">
      <w:pPr>
        <w:pStyle w:val="Heading1"/>
      </w:pPr>
      <w:bookmarkStart w:id="0" w:name="_Toc142718988"/>
      <w:r>
        <w:t>202</w:t>
      </w:r>
      <w:r w:rsidR="0079360E">
        <w:t>6</w:t>
      </w:r>
      <w:r>
        <w:t xml:space="preserve"> </w:t>
      </w:r>
      <w:r w:rsidR="00DD698D">
        <w:t>Australian Government Indigenous Apprenticeships Program</w:t>
      </w:r>
    </w:p>
    <w:p w14:paraId="293170BB" w14:textId="525DB381" w:rsidR="0029378E" w:rsidRPr="00A83924" w:rsidRDefault="0029378E" w:rsidP="00A83924">
      <w:pPr>
        <w:pStyle w:val="BodyText"/>
        <w:rPr>
          <w:b/>
          <w:bCs/>
          <w:sz w:val="24"/>
          <w:szCs w:val="24"/>
        </w:rPr>
      </w:pPr>
      <w:r w:rsidRPr="00A83924">
        <w:rPr>
          <w:rFonts w:asciiTheme="majorHAnsi" w:eastAsia="Segoe UI" w:hAnsiTheme="majorHAnsi"/>
          <w:b/>
          <w:bCs/>
          <w:sz w:val="32"/>
          <w:szCs w:val="32"/>
        </w:rPr>
        <w:t>Troyisha</w:t>
      </w:r>
      <w:r w:rsidR="0012160E">
        <w:rPr>
          <w:rFonts w:eastAsia="Segoe UI"/>
        </w:rPr>
        <w:br/>
      </w:r>
      <w:r w:rsidR="0012160E">
        <w:rPr>
          <w:rFonts w:eastAsia="Segoe UI"/>
        </w:rPr>
        <w:br/>
      </w:r>
      <w:r w:rsidRPr="00A83924">
        <w:rPr>
          <w:sz w:val="24"/>
          <w:szCs w:val="24"/>
        </w:rPr>
        <w:t>My name is Troyisha. I'm a proud Kalkatungu woman, born in Mt Isa but raised in Townsville. I'm a 2025 graduate of the Indigenous Apprenticeship Program, and I'm working for the Great Barrier Reef Marine Park Authority</w:t>
      </w:r>
      <w:r w:rsidR="00A83924">
        <w:rPr>
          <w:sz w:val="24"/>
          <w:szCs w:val="24"/>
        </w:rPr>
        <w:t>.</w:t>
      </w:r>
    </w:p>
    <w:p w14:paraId="68BE6D3B" w14:textId="3B44FB4C" w:rsidR="0029378E" w:rsidRPr="00A83924" w:rsidRDefault="0029378E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At the Reef Authority we do rotations throughout the year. So I started in Corporate Services. I then moved on to Marine Park operations, where I provided secretariat support for the Crown</w:t>
      </w:r>
      <w:r w:rsidR="00140C38" w:rsidRPr="00A83924">
        <w:rPr>
          <w:sz w:val="24"/>
          <w:szCs w:val="24"/>
        </w:rPr>
        <w:t>-</w:t>
      </w:r>
      <w:r w:rsidRPr="00A83924">
        <w:rPr>
          <w:sz w:val="24"/>
          <w:szCs w:val="24"/>
        </w:rPr>
        <w:t>of</w:t>
      </w:r>
      <w:r w:rsidR="00140C38" w:rsidRPr="00A83924">
        <w:rPr>
          <w:sz w:val="24"/>
          <w:szCs w:val="24"/>
        </w:rPr>
        <w:t>-t</w:t>
      </w:r>
      <w:r w:rsidRPr="00A83924">
        <w:rPr>
          <w:sz w:val="24"/>
          <w:szCs w:val="24"/>
        </w:rPr>
        <w:t>horns Starfish Control Program and to a project team implementing a new reef compliance system.</w:t>
      </w:r>
    </w:p>
    <w:p w14:paraId="6C714C38" w14:textId="77777777" w:rsidR="0029378E" w:rsidRPr="00A83924" w:rsidRDefault="0029378E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Protecting the reef is very important to me because not only is it a natural wonder, but it's a living ecosystem that supports marine life, tourism, and communities along the coast.</w:t>
      </w:r>
    </w:p>
    <w:p w14:paraId="5185EDBD" w14:textId="77777777" w:rsidR="0029378E" w:rsidRPr="00A83924" w:rsidRDefault="0029378E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One thing that I love about working here at the Reef Authority was being able to deepen my understanding on the significance of Sea Country for Traditional Owners.</w:t>
      </w:r>
    </w:p>
    <w:p w14:paraId="19FE4CFF" w14:textId="77777777" w:rsidR="0029378E" w:rsidRPr="00A83924" w:rsidRDefault="0029378E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It holds a significant cultural and spiritual connection and working with Traditional Owners to protect that means protecting the traditions for future generations as well.</w:t>
      </w:r>
    </w:p>
    <w:p w14:paraId="4BDC843D" w14:textId="77777777" w:rsidR="0029378E" w:rsidRPr="00A83924" w:rsidRDefault="0029378E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My son the other day was watching a reef documentary, and I told him, you know my work helps protect the reef and those animals and he was so excited. He thought it was the best thing in the world.</w:t>
      </w:r>
    </w:p>
    <w:p w14:paraId="65C9FB70" w14:textId="0E703F4E" w:rsidR="0029378E" w:rsidRPr="00A83924" w:rsidRDefault="0029378E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So that experience really reminded me why I love working here. It's that sense of purpose, you know, no matter what team you're in here</w:t>
      </w:r>
      <w:r w:rsidR="0007338E" w:rsidRPr="00A83924">
        <w:rPr>
          <w:sz w:val="24"/>
          <w:szCs w:val="24"/>
        </w:rPr>
        <w:t>,</w:t>
      </w:r>
      <w:r w:rsidRPr="00A83924">
        <w:rPr>
          <w:sz w:val="24"/>
          <w:szCs w:val="24"/>
        </w:rPr>
        <w:t xml:space="preserve"> you feel like you're making a positive impact, not only just out on the reef, but to the community and maybe for future generations.</w:t>
      </w:r>
    </w:p>
    <w:p w14:paraId="10BFEB61" w14:textId="77777777" w:rsidR="0029378E" w:rsidRPr="00A83924" w:rsidRDefault="0029378E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For anyone else thinking about applying, I would say just do it.</w:t>
      </w:r>
    </w:p>
    <w:p w14:paraId="2DB5AD19" w14:textId="77777777" w:rsidR="0029378E" w:rsidRPr="00A83924" w:rsidRDefault="0029378E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Going to the graduation, you see people from all walks of life. You see young people, old people, people that are fresh out of school or people that are having a major career change.</w:t>
      </w:r>
    </w:p>
    <w:p w14:paraId="2DBE6F26" w14:textId="77777777" w:rsidR="0029378E" w:rsidRPr="00A83924" w:rsidRDefault="0029378E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And it's actually really beautiful to see everyone just walking across that stage. So I don't think there's anything stopping you. I would say be confident in yourself and hit that submit button.</w:t>
      </w:r>
    </w:p>
    <w:p w14:paraId="2AE32BD1" w14:textId="77777777" w:rsidR="00D53B99" w:rsidRPr="00D53B99" w:rsidRDefault="00D53B99" w:rsidP="00D53B99">
      <w:pPr>
        <w:pStyle w:val="BodyText"/>
      </w:pPr>
    </w:p>
    <w:p w14:paraId="57C32ADC" w14:textId="2C322FD0" w:rsidR="00744E82" w:rsidRPr="00A83924" w:rsidRDefault="00744E82" w:rsidP="00A83924">
      <w:pPr>
        <w:pStyle w:val="BodyText"/>
        <w:rPr>
          <w:b/>
          <w:bCs/>
          <w:sz w:val="24"/>
          <w:szCs w:val="24"/>
        </w:rPr>
      </w:pPr>
      <w:r w:rsidRPr="00A83924">
        <w:rPr>
          <w:rFonts w:asciiTheme="majorHAnsi" w:hAnsiTheme="majorHAnsi"/>
          <w:b/>
          <w:bCs/>
          <w:sz w:val="32"/>
          <w:szCs w:val="32"/>
        </w:rPr>
        <w:t>Samson</w:t>
      </w:r>
      <w:r w:rsidR="00415AFE">
        <w:br/>
      </w:r>
      <w:r w:rsidR="00415AFE">
        <w:br/>
      </w:r>
      <w:r w:rsidRPr="00A83924">
        <w:rPr>
          <w:sz w:val="24"/>
          <w:szCs w:val="24"/>
        </w:rPr>
        <w:t>There are some people that aren't here with me today that I think if they had this program at that time, they'd still be here.</w:t>
      </w:r>
    </w:p>
    <w:p w14:paraId="755030CB" w14:textId="77777777" w:rsidR="00744E82" w:rsidRPr="00A83924" w:rsidRDefault="00744E82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My name's Samson. I'm a proud, young Indigenous man.</w:t>
      </w:r>
    </w:p>
    <w:p w14:paraId="206CCF70" w14:textId="77777777" w:rsidR="00744E82" w:rsidRPr="00A83924" w:rsidRDefault="00744E82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I work for the Department of Industry, Science and Resources as a Grants Officer. I can work on a program from farming all the way to National Science Week.</w:t>
      </w:r>
    </w:p>
    <w:p w14:paraId="095EC08D" w14:textId="77777777" w:rsidR="00744E82" w:rsidRPr="00A83924" w:rsidRDefault="00744E82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lastRenderedPageBreak/>
        <w:t>I tell everyone now I'm like, have a look at the Indigenous Apprenticeship Program. You know, it's helped me vastly.</w:t>
      </w:r>
    </w:p>
    <w:p w14:paraId="130D91EE" w14:textId="77777777" w:rsidR="00744E82" w:rsidRPr="00A83924" w:rsidRDefault="00744E82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I worked for the New South Wales TrainLink and Sydney Trains and I sort of thought I had my career path set out. I was going to go from on the stations to a train guard, then to be a train driver.</w:t>
      </w:r>
    </w:p>
    <w:p w14:paraId="0AA40D7D" w14:textId="77777777" w:rsidR="00744E82" w:rsidRPr="00A83924" w:rsidRDefault="00744E82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Unfortunately, though, yeah, my father had left the picture and all of a sudden nowhere else felt more right than being home with my mother and my sister.</w:t>
      </w:r>
    </w:p>
    <w:p w14:paraId="52A62676" w14:textId="77777777" w:rsidR="00744E82" w:rsidRPr="00A83924" w:rsidRDefault="00744E82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I'd come back home and was looking through jobs and stumbled across the ad and I thought, wow.</w:t>
      </w:r>
    </w:p>
    <w:p w14:paraId="48D6E24C" w14:textId="77777777" w:rsidR="002E4D8B" w:rsidRPr="00A83924" w:rsidRDefault="00744E82" w:rsidP="00A83924">
      <w:pPr>
        <w:pStyle w:val="BodyText"/>
        <w:rPr>
          <w:sz w:val="24"/>
          <w:szCs w:val="24"/>
        </w:rPr>
      </w:pPr>
      <w:r w:rsidRPr="00A83924">
        <w:rPr>
          <w:sz w:val="24"/>
          <w:szCs w:val="24"/>
        </w:rPr>
        <w:t xml:space="preserve">Was I confident enough to apply for it? No. I won’t take that credit. My mother actually pushed me, you know, for the place I was at that time, self-confidence was quite low. But </w:t>
      </w:r>
      <w:r w:rsidR="006D221E" w:rsidRPr="00A83924">
        <w:rPr>
          <w:sz w:val="24"/>
          <w:szCs w:val="24"/>
        </w:rPr>
        <w:t xml:space="preserve">it </w:t>
      </w:r>
      <w:r w:rsidR="00FA6768" w:rsidRPr="00A83924">
        <w:rPr>
          <w:sz w:val="24"/>
          <w:szCs w:val="24"/>
        </w:rPr>
        <w:t xml:space="preserve"> </w:t>
      </w:r>
      <w:r w:rsidRPr="00A83924">
        <w:rPr>
          <w:sz w:val="24"/>
          <w:szCs w:val="24"/>
        </w:rPr>
        <w:t>looked like a program that I could be supported in, I could develop myself in and figure out what my future held.</w:t>
      </w:r>
    </w:p>
    <w:p w14:paraId="67DF992E" w14:textId="4CE002C3" w:rsidR="00744E82" w:rsidRPr="00A83924" w:rsidRDefault="00744E82" w:rsidP="00A83924">
      <w:pPr>
        <w:pStyle w:val="BodyText"/>
        <w:rPr>
          <w:sz w:val="24"/>
          <w:szCs w:val="24"/>
        </w:rPr>
      </w:pPr>
      <w:r w:rsidRPr="00A83924">
        <w:rPr>
          <w:sz w:val="24"/>
          <w:szCs w:val="24"/>
        </w:rPr>
        <w:t>I was instantly welcomed. And I don't think I'd been a part of the workplace that was so accepting or so nice from the get go.</w:t>
      </w:r>
    </w:p>
    <w:p w14:paraId="2BF73803" w14:textId="6D5C6350" w:rsidR="00744E82" w:rsidRPr="00A83924" w:rsidRDefault="00A83924" w:rsidP="00A83924">
      <w:pPr>
        <w:pStyle w:val="BodyText"/>
        <w:rPr>
          <w:b/>
          <w:bCs/>
          <w:sz w:val="24"/>
          <w:szCs w:val="24"/>
        </w:rPr>
      </w:pPr>
      <w:r w:rsidRPr="00A83924">
        <w:rPr>
          <w:b/>
          <w:bCs/>
          <w:sz w:val="24"/>
          <w:szCs w:val="24"/>
        </w:rPr>
        <w:t>I</w:t>
      </w:r>
      <w:r w:rsidR="00744E82" w:rsidRPr="00A83924">
        <w:rPr>
          <w:sz w:val="24"/>
          <w:szCs w:val="24"/>
        </w:rPr>
        <w:t xml:space="preserve"> walked in and I saw other people expressing who they were, sort of put me at ease because I'm, I like to express myself</w:t>
      </w:r>
      <w:r w:rsidR="009A4C1B" w:rsidRPr="00A83924">
        <w:rPr>
          <w:sz w:val="24"/>
          <w:szCs w:val="24"/>
        </w:rPr>
        <w:t xml:space="preserve">. </w:t>
      </w:r>
      <w:r w:rsidR="00744E82" w:rsidRPr="00A83924">
        <w:rPr>
          <w:sz w:val="24"/>
          <w:szCs w:val="24"/>
        </w:rPr>
        <w:t>I like to be different and to feel as though that's okay in a workplace, even to feel as though I can be Indigenous. That was a big one.</w:t>
      </w:r>
    </w:p>
    <w:p w14:paraId="462C9EEF" w14:textId="77777777" w:rsidR="00744E82" w:rsidRPr="00A83924" w:rsidRDefault="00744E82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I know my future involves success, and how I define that isn't by money, but just my personal wellbeing.</w:t>
      </w:r>
    </w:p>
    <w:p w14:paraId="38DA1A7B" w14:textId="77777777" w:rsidR="00744E82" w:rsidRPr="00A83924" w:rsidRDefault="00744E82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I want to study. I want to go be a lawyer.</w:t>
      </w:r>
    </w:p>
    <w:p w14:paraId="2236AA7D" w14:textId="77777777" w:rsidR="00744E82" w:rsidRPr="00A83924" w:rsidRDefault="00744E82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The biggest difference between Samson then and Samson now is just, I'm happy now. Yeah. It's, it's quite confronting, even thinking about how I viewed myself or how I held myself back then but I'm glad my mother pushed me to it.</w:t>
      </w:r>
    </w:p>
    <w:p w14:paraId="26375407" w14:textId="77777777" w:rsidR="00744E82" w:rsidRDefault="00744E82" w:rsidP="00A83924">
      <w:pPr>
        <w:pStyle w:val="BodyText"/>
        <w:rPr>
          <w:sz w:val="24"/>
          <w:szCs w:val="24"/>
        </w:rPr>
      </w:pPr>
      <w:r w:rsidRPr="00A83924">
        <w:rPr>
          <w:sz w:val="24"/>
          <w:szCs w:val="24"/>
        </w:rPr>
        <w:t>Best decision I ever made.</w:t>
      </w:r>
    </w:p>
    <w:p w14:paraId="6237F4E6" w14:textId="77777777" w:rsidR="00A83924" w:rsidRPr="00A83924" w:rsidRDefault="00A83924" w:rsidP="00A83924">
      <w:pPr>
        <w:pStyle w:val="BodyText"/>
        <w:rPr>
          <w:b/>
          <w:bCs/>
          <w:sz w:val="24"/>
          <w:szCs w:val="24"/>
        </w:rPr>
      </w:pPr>
    </w:p>
    <w:p w14:paraId="4E2527BD" w14:textId="44F68552" w:rsidR="008E491F" w:rsidRDefault="00744E82" w:rsidP="00744E82">
      <w:pPr>
        <w:pStyle w:val="Heading2"/>
      </w:pPr>
      <w:r>
        <w:t>Tayla</w:t>
      </w:r>
    </w:p>
    <w:bookmarkEnd w:id="0"/>
    <w:p w14:paraId="38855936" w14:textId="77777777" w:rsidR="006D1F3C" w:rsidRPr="00A83924" w:rsidRDefault="006D1F3C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My name is Tayla and I work at AIATSIS in People Services.</w:t>
      </w:r>
    </w:p>
    <w:p w14:paraId="6EBC30CD" w14:textId="77777777" w:rsidR="006D1F3C" w:rsidRPr="00A83924" w:rsidRDefault="006D1F3C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Born and raised in Canberra.</w:t>
      </w:r>
    </w:p>
    <w:p w14:paraId="44A90D8D" w14:textId="28527B89" w:rsidR="006D1F3C" w:rsidRPr="00A83924" w:rsidRDefault="006D1F3C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My Indigenous side heritage is Jerrinja</w:t>
      </w:r>
      <w:r w:rsidR="00770F49" w:rsidRPr="00A83924">
        <w:rPr>
          <w:sz w:val="24"/>
          <w:szCs w:val="24"/>
        </w:rPr>
        <w:t>,</w:t>
      </w:r>
      <w:r w:rsidRPr="00A83924">
        <w:rPr>
          <w:sz w:val="24"/>
          <w:szCs w:val="24"/>
        </w:rPr>
        <w:t xml:space="preserve"> which is up on the South Coast in Nowra.</w:t>
      </w:r>
    </w:p>
    <w:p w14:paraId="2479B56A" w14:textId="77777777" w:rsidR="006D1F3C" w:rsidRPr="00A83924" w:rsidRDefault="006D1F3C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I want to be able to provide and set my daughter up for a good life. My main goal is that she grows up happy and healthy.</w:t>
      </w:r>
    </w:p>
    <w:p w14:paraId="6C315927" w14:textId="77777777" w:rsidR="006D1F3C" w:rsidRPr="00A83924" w:rsidRDefault="006D1F3C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She's five. She's got a very big personality. Very big. She's always performing something or like drawing. She's very creative.</w:t>
      </w:r>
    </w:p>
    <w:p w14:paraId="3C362F78" w14:textId="77777777" w:rsidR="006D1F3C" w:rsidRPr="00A83924" w:rsidRDefault="006D1F3C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She's also been a big change in my life because I had her so young.</w:t>
      </w:r>
    </w:p>
    <w:p w14:paraId="05C7E3A4" w14:textId="77777777" w:rsidR="006D1F3C" w:rsidRPr="00A83924" w:rsidRDefault="006D1F3C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It wasn't a path that I wanted to go down at all. I wouldn't change it. She's like my little best friend.</w:t>
      </w:r>
    </w:p>
    <w:p w14:paraId="6074C445" w14:textId="77777777" w:rsidR="006D1F3C" w:rsidRPr="00A83924" w:rsidRDefault="006D1F3C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I was working in a security company in a call centre. And someone sent me the link to the application to apply.</w:t>
      </w:r>
    </w:p>
    <w:p w14:paraId="7A9A8605" w14:textId="77777777" w:rsidR="006D1F3C" w:rsidRPr="00A83924" w:rsidRDefault="006D1F3C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I liked that it was all online. I don't like face to face interviews.</w:t>
      </w:r>
    </w:p>
    <w:p w14:paraId="151470CB" w14:textId="77777777" w:rsidR="006D1F3C" w:rsidRPr="00A83924" w:rsidRDefault="006D1F3C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lastRenderedPageBreak/>
        <w:t>Finding out that I got accepted I screamed and was like, oh my God. And then it, like, clicked in that this is really happening.</w:t>
      </w:r>
    </w:p>
    <w:p w14:paraId="4C37E2B4" w14:textId="77777777" w:rsidR="006D1F3C" w:rsidRPr="00A83924" w:rsidRDefault="006D1F3C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I was placed in IT here at AIATSIS. I ended up moving over into People Services or HR.</w:t>
      </w:r>
    </w:p>
    <w:p w14:paraId="1700EDC2" w14:textId="77777777" w:rsidR="006D1F3C" w:rsidRPr="00A83924" w:rsidRDefault="006D1F3C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The support from them has been incredible. They were, like, always ready to help. They were checking up on me every week.</w:t>
      </w:r>
    </w:p>
    <w:p w14:paraId="19ADE134" w14:textId="77777777" w:rsidR="006D1F3C" w:rsidRPr="00A83924" w:rsidRDefault="006D1F3C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I ended up meeting a few more people, expanding my circle. It almost felt like a family in a way.</w:t>
      </w:r>
    </w:p>
    <w:p w14:paraId="3EA5446F" w14:textId="77777777" w:rsidR="006D1F3C" w:rsidRPr="00A83924" w:rsidRDefault="006D1F3C" w:rsidP="00A83924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It's allowed me to put myself out there more.</w:t>
      </w:r>
    </w:p>
    <w:p w14:paraId="460311F3" w14:textId="4881E2C9" w:rsidR="006175E5" w:rsidRPr="008C7F48" w:rsidRDefault="006D1F3C" w:rsidP="007E7343">
      <w:pPr>
        <w:pStyle w:val="BodyText"/>
        <w:rPr>
          <w:b/>
          <w:bCs/>
          <w:sz w:val="24"/>
          <w:szCs w:val="24"/>
        </w:rPr>
      </w:pPr>
      <w:r w:rsidRPr="00A83924">
        <w:rPr>
          <w:sz w:val="24"/>
          <w:szCs w:val="24"/>
        </w:rPr>
        <w:t>Yeah. It's also allowed me to be a role model for my daughter. If she sees me do things that might be hard or uncomfortable and hopefully as she grows up she'll do the same.</w:t>
      </w:r>
    </w:p>
    <w:sectPr w:rsidR="006175E5" w:rsidRPr="008C7F48" w:rsidSect="008A0D92">
      <w:footerReference w:type="default" r:id="rId11"/>
      <w:headerReference w:type="first" r:id="rId12"/>
      <w:footerReference w:type="first" r:id="rId13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8754" w14:textId="77777777" w:rsidR="00D42984" w:rsidRDefault="00D42984" w:rsidP="004E6AEA">
      <w:r>
        <w:separator/>
      </w:r>
    </w:p>
  </w:endnote>
  <w:endnote w:type="continuationSeparator" w:id="0">
    <w:p w14:paraId="0C95B2AE" w14:textId="77777777" w:rsidR="00D42984" w:rsidRDefault="00D42984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D728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2</w:t>
    </w:r>
    <w:r w:rsidRPr="00382659">
      <w:fldChar w:fldCharType="end"/>
    </w:r>
    <w:r w:rsidRPr="00382659">
      <w:t xml:space="preserve"> OF </w:t>
    </w:r>
    <w:r w:rsidR="005A1C4D">
      <w:fldChar w:fldCharType="begin"/>
    </w:r>
    <w:r w:rsidR="005A1C4D">
      <w:instrText xml:space="preserve"> NUMPAGES </w:instrText>
    </w:r>
    <w:r w:rsidR="005A1C4D">
      <w:fldChar w:fldCharType="separate"/>
    </w:r>
    <w:r w:rsidR="005A1C4D" w:rsidRPr="00382659">
      <w:t>2</w:t>
    </w:r>
    <w:r w:rsidR="005A1C4D">
      <w:fldChar w:fldCharType="end"/>
    </w:r>
    <w:r w:rsidRPr="00382659">
      <w:tab/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6A06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1</w:t>
    </w:r>
    <w:r w:rsidRPr="00382659">
      <w:fldChar w:fldCharType="end"/>
    </w:r>
    <w:r w:rsidRPr="00382659">
      <w:t xml:space="preserve"> OF </w:t>
    </w:r>
    <w:r w:rsidR="005A1C4D">
      <w:fldChar w:fldCharType="begin"/>
    </w:r>
    <w:r w:rsidR="005A1C4D">
      <w:instrText xml:space="preserve"> NUMPAGES </w:instrText>
    </w:r>
    <w:r w:rsidR="005A1C4D">
      <w:fldChar w:fldCharType="separate"/>
    </w:r>
    <w:r w:rsidR="005A1C4D" w:rsidRPr="00382659">
      <w:t>2</w:t>
    </w:r>
    <w:r w:rsidR="005A1C4D">
      <w:fldChar w:fldCharType="end"/>
    </w:r>
    <w:r w:rsidRPr="00382659">
      <w:tab/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BEB8" w14:textId="77777777" w:rsidR="00D42984" w:rsidRDefault="00D42984" w:rsidP="004E6AEA">
      <w:r>
        <w:separator/>
      </w:r>
    </w:p>
  </w:footnote>
  <w:footnote w:type="continuationSeparator" w:id="0">
    <w:p w14:paraId="276D60C3" w14:textId="77777777" w:rsidR="00D42984" w:rsidRDefault="00D42984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5E9D" w14:textId="77777777" w:rsidR="00857DDC" w:rsidRDefault="00857DDC" w:rsidP="004E6AEA">
    <w:pPr>
      <w:pStyle w:val="Header"/>
    </w:pPr>
    <w:r>
      <w:rPr>
        <w:noProof/>
      </w:rPr>
      <w:drawing>
        <wp:inline distT="0" distB="0" distL="0" distR="0" wp14:anchorId="4A73BDB4" wp14:editId="554182BF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41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412A1"/>
    <w:multiLevelType w:val="hybridMultilevel"/>
    <w:tmpl w:val="B8645BD8"/>
    <w:lvl w:ilvl="0" w:tplc="FF424950">
      <w:start w:val="1"/>
      <w:numFmt w:val="bullet"/>
      <w:pStyle w:val="ListBullet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6"/>
  </w:num>
  <w:num w:numId="2" w16cid:durableId="2062051101">
    <w:abstractNumId w:val="4"/>
  </w:num>
  <w:num w:numId="3" w16cid:durableId="963118892">
    <w:abstractNumId w:val="5"/>
  </w:num>
  <w:num w:numId="4" w16cid:durableId="1235821825">
    <w:abstractNumId w:val="7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06"/>
    <w:rsid w:val="0003466E"/>
    <w:rsid w:val="000504F5"/>
    <w:rsid w:val="0007338E"/>
    <w:rsid w:val="0007619E"/>
    <w:rsid w:val="00095C27"/>
    <w:rsid w:val="000D4D5C"/>
    <w:rsid w:val="0012160E"/>
    <w:rsid w:val="001358DC"/>
    <w:rsid w:val="00140C38"/>
    <w:rsid w:val="00160F0D"/>
    <w:rsid w:val="001B79A6"/>
    <w:rsid w:val="00223116"/>
    <w:rsid w:val="002250DF"/>
    <w:rsid w:val="002355E7"/>
    <w:rsid w:val="00267CCA"/>
    <w:rsid w:val="002739E7"/>
    <w:rsid w:val="00287C6E"/>
    <w:rsid w:val="0029378E"/>
    <w:rsid w:val="002E4D8B"/>
    <w:rsid w:val="002F0810"/>
    <w:rsid w:val="002F0D16"/>
    <w:rsid w:val="00306D74"/>
    <w:rsid w:val="00334F06"/>
    <w:rsid w:val="00343BEB"/>
    <w:rsid w:val="00350BD1"/>
    <w:rsid w:val="00382659"/>
    <w:rsid w:val="003878D4"/>
    <w:rsid w:val="003B2DC6"/>
    <w:rsid w:val="003B431E"/>
    <w:rsid w:val="003B6534"/>
    <w:rsid w:val="003C0A53"/>
    <w:rsid w:val="003D2DD5"/>
    <w:rsid w:val="003F0BAA"/>
    <w:rsid w:val="00415AFE"/>
    <w:rsid w:val="00440687"/>
    <w:rsid w:val="00492E73"/>
    <w:rsid w:val="004C26DC"/>
    <w:rsid w:val="004E1A66"/>
    <w:rsid w:val="004E6AEA"/>
    <w:rsid w:val="005337DF"/>
    <w:rsid w:val="00544442"/>
    <w:rsid w:val="005A1C4D"/>
    <w:rsid w:val="005A7BD1"/>
    <w:rsid w:val="005D71E9"/>
    <w:rsid w:val="006175E5"/>
    <w:rsid w:val="006531C0"/>
    <w:rsid w:val="006930A7"/>
    <w:rsid w:val="006B5134"/>
    <w:rsid w:val="006B63A4"/>
    <w:rsid w:val="006C2ACC"/>
    <w:rsid w:val="006C6DBC"/>
    <w:rsid w:val="006D1F3C"/>
    <w:rsid w:val="006D221E"/>
    <w:rsid w:val="006F7A20"/>
    <w:rsid w:val="00711788"/>
    <w:rsid w:val="00717384"/>
    <w:rsid w:val="00721A52"/>
    <w:rsid w:val="00744E82"/>
    <w:rsid w:val="007559EA"/>
    <w:rsid w:val="00770F49"/>
    <w:rsid w:val="0079360E"/>
    <w:rsid w:val="007C24A0"/>
    <w:rsid w:val="007E7343"/>
    <w:rsid w:val="008032D7"/>
    <w:rsid w:val="00844838"/>
    <w:rsid w:val="00857DDC"/>
    <w:rsid w:val="008A0D92"/>
    <w:rsid w:val="008C7F48"/>
    <w:rsid w:val="008D6724"/>
    <w:rsid w:val="008E491F"/>
    <w:rsid w:val="00904601"/>
    <w:rsid w:val="00922B00"/>
    <w:rsid w:val="009239FF"/>
    <w:rsid w:val="009804D4"/>
    <w:rsid w:val="009A4C1B"/>
    <w:rsid w:val="009B0883"/>
    <w:rsid w:val="009B2AC7"/>
    <w:rsid w:val="009C056E"/>
    <w:rsid w:val="00A326A9"/>
    <w:rsid w:val="00A40213"/>
    <w:rsid w:val="00A42B88"/>
    <w:rsid w:val="00A47C4F"/>
    <w:rsid w:val="00A56E3C"/>
    <w:rsid w:val="00A83924"/>
    <w:rsid w:val="00A84FA4"/>
    <w:rsid w:val="00AC4960"/>
    <w:rsid w:val="00AE045D"/>
    <w:rsid w:val="00AF49E0"/>
    <w:rsid w:val="00B46D26"/>
    <w:rsid w:val="00BB4D5D"/>
    <w:rsid w:val="00BD1821"/>
    <w:rsid w:val="00C23013"/>
    <w:rsid w:val="00C36735"/>
    <w:rsid w:val="00C36920"/>
    <w:rsid w:val="00C374EA"/>
    <w:rsid w:val="00C5539E"/>
    <w:rsid w:val="00C702D4"/>
    <w:rsid w:val="00CB5088"/>
    <w:rsid w:val="00CF4D87"/>
    <w:rsid w:val="00D34473"/>
    <w:rsid w:val="00D36B31"/>
    <w:rsid w:val="00D42984"/>
    <w:rsid w:val="00D46EF0"/>
    <w:rsid w:val="00D53B99"/>
    <w:rsid w:val="00D61E58"/>
    <w:rsid w:val="00DA0275"/>
    <w:rsid w:val="00DD60D1"/>
    <w:rsid w:val="00DD698D"/>
    <w:rsid w:val="00E031D2"/>
    <w:rsid w:val="00E24F79"/>
    <w:rsid w:val="00E26601"/>
    <w:rsid w:val="00E26A50"/>
    <w:rsid w:val="00E464EA"/>
    <w:rsid w:val="00E61B08"/>
    <w:rsid w:val="00E74ED5"/>
    <w:rsid w:val="00E75ADA"/>
    <w:rsid w:val="00EA325F"/>
    <w:rsid w:val="00EB31D9"/>
    <w:rsid w:val="00EC2E6C"/>
    <w:rsid w:val="00ED0FA4"/>
    <w:rsid w:val="00F04C7F"/>
    <w:rsid w:val="00F92871"/>
    <w:rsid w:val="00FA2C46"/>
    <w:rsid w:val="00FA415D"/>
    <w:rsid w:val="00FA6768"/>
    <w:rsid w:val="00FE77A2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9A2AF"/>
  <w15:chartTrackingRefBased/>
  <w15:docId w15:val="{6A58DD23-0736-4F8B-A292-77D0DE61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4E6AEA"/>
    <w:pPr>
      <w:keepNext/>
      <w:spacing w:before="60"/>
      <w:outlineLvl w:val="2"/>
    </w:pPr>
    <w:rPr>
      <w:rFonts w:asciiTheme="majorHAnsi" w:hAnsiTheme="majorHAnsi"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4E6AEA"/>
    <w:pPr>
      <w:keepNext/>
      <w:spacing w:before="60"/>
      <w:outlineLvl w:val="3"/>
    </w:pPr>
    <w:rPr>
      <w:rFonts w:asciiTheme="majorHAnsi" w:hAnsiTheme="majorHAns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</w:pPr>
    <w:rPr>
      <w:rFonts w:ascii="Roboto" w:hAnsi="Roboto" w:cs="Arial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BodyText"/>
    <w:link w:val="FooterChar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82659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99"/>
    <w:unhideWhenUsed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99"/>
    <w:unhideWhenUsed/>
    <w:rsid w:val="009B2AC7"/>
    <w:pPr>
      <w:numPr>
        <w:numId w:val="2"/>
      </w:numPr>
      <w:ind w:left="680" w:hanging="340"/>
    </w:pPr>
  </w:style>
  <w:style w:type="paragraph" w:styleId="ListNumber">
    <w:name w:val="List Number"/>
    <w:basedOn w:val="BodyText"/>
    <w:uiPriority w:val="99"/>
    <w:unhideWhenUsed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99"/>
    <w:unhideWhenUsed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E6AEA"/>
    <w:rPr>
      <w:rFonts w:asciiTheme="majorHAnsi" w:eastAsia="Times New Roman" w:hAnsiTheme="majorHAnsi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E6AEA"/>
    <w:rPr>
      <w:rFonts w:asciiTheme="majorHAnsi" w:eastAsia="Times New Roman" w:hAnsiTheme="majorHAnsi" w:cs="Arial"/>
      <w:bCs/>
      <w:sz w:val="24"/>
      <w:lang w:eastAsia="en-AU"/>
    </w:rPr>
  </w:style>
  <w:style w:type="paragraph" w:styleId="BodyText">
    <w:name w:val="Body Text"/>
    <w:basedOn w:val="Normal"/>
    <w:link w:val="BodyTextChar"/>
    <w:uiPriority w:val="99"/>
    <w:unhideWhenUsed/>
    <w:qFormat/>
    <w:rsid w:val="006531C0"/>
    <w:pPr>
      <w:spacing w:after="120"/>
    </w:pPr>
    <w:rPr>
      <w:rFonts w:ascii="Roboto" w:hAnsi="Roboto" w:cs="Arial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531C0"/>
    <w:rPr>
      <w:rFonts w:ascii="Roboto" w:eastAsia="Times New Roman" w:hAnsi="Roboto" w:cs="Arial"/>
      <w:sz w:val="20"/>
      <w:lang w:eastAsia="en-AU"/>
    </w:rPr>
  </w:style>
  <w:style w:type="paragraph" w:styleId="Revision">
    <w:name w:val="Revision"/>
    <w:hidden/>
    <w:uiPriority w:val="99"/>
    <w:semiHidden/>
    <w:rsid w:val="00FA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document-portrait-text-only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TaxCatchAll xmlns="c51aaf75-930a-414f-a991-bc765086d780" xsi:nil="true"/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5bb417cbbe9f440821b6534fa33701c3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3d3939f8b501a5bedad1435f070ec378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9CD71-F480-49B2-A44A-5A4837B92E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c1b9cb-fd43-40b1-9848-dc2637201129"/>
    <ds:schemaRef ds:uri="c51aaf75-930a-414f-a991-bc765086d780"/>
  </ds:schemaRefs>
</ds:datastoreItem>
</file>

<file path=customXml/itemProps2.xml><?xml version="1.0" encoding="utf-8"?>
<ds:datastoreItem xmlns:ds="http://schemas.openxmlformats.org/officeDocument/2006/customXml" ds:itemID="{C5F7C1DF-E3E5-4A61-8331-8C6193548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C4443-C3FE-41DC-8742-0778C722D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FA8038-8A86-4C68-BAAC-F290562D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corp-op-document-portrait-text-only.dotx</Template>
  <TotalTime>0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National Graduate Program transcript</vt:lpstr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Australian Government Indigenous Apprenticeships Program</dc:title>
  <dc:subject/>
  <dc:creator>Services Australia</dc:creator>
  <cp:keywords/>
  <dc:description/>
  <cp:revision>2</cp:revision>
  <dcterms:created xsi:type="dcterms:W3CDTF">2026-01-29T04:23:00Z</dcterms:created>
  <dcterms:modified xsi:type="dcterms:W3CDTF">2026-01-29T04:23:00Z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0x010100F60F1586F27FAD45A7CD4E7DF44CDD0E</vt:lpwstr>
  </property>
  <property fmtid="{D5CDD505-2E9C-101B-9397-08002B2CF9AE}" pid="4" name="Order">
    <vt:r8>4208100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