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BB8D" w14:textId="526F8337" w:rsidR="003363C5" w:rsidRDefault="006E55AB" w:rsidP="000F47D4">
      <w:pPr>
        <w:pStyle w:val="Title"/>
      </w:pPr>
      <w:bookmarkStart w:id="0" w:name="_Toc47611520"/>
      <w:r>
        <w:t>Disaster Recovery Allowance (DRA)</w:t>
      </w:r>
    </w:p>
    <w:bookmarkEnd w:id="0"/>
    <w:p w14:paraId="634E08E9" w14:textId="4EBCCE85" w:rsidR="007D1D71" w:rsidRDefault="005A6EE1" w:rsidP="0046483B">
      <w:pPr>
        <w:spacing w:before="240"/>
        <w:rPr>
          <w:sz w:val="24"/>
          <w:szCs w:val="24"/>
          <w:lang w:val="en-US"/>
        </w:rPr>
      </w:pPr>
      <w:r w:rsidRPr="005A6EE1">
        <w:rPr>
          <w:sz w:val="24"/>
          <w:szCs w:val="24"/>
          <w:lang w:val="en-US"/>
        </w:rPr>
        <w:t xml:space="preserve">DRA is a </w:t>
      </w:r>
      <w:proofErr w:type="gramStart"/>
      <w:r w:rsidR="00F552F4">
        <w:rPr>
          <w:sz w:val="24"/>
          <w:szCs w:val="24"/>
          <w:lang w:val="en-US"/>
        </w:rPr>
        <w:t>13 week</w:t>
      </w:r>
      <w:proofErr w:type="gramEnd"/>
      <w:r w:rsidR="00F552F4">
        <w:rPr>
          <w:sz w:val="24"/>
          <w:szCs w:val="24"/>
          <w:lang w:val="en-US"/>
        </w:rPr>
        <w:t xml:space="preserve"> </w:t>
      </w:r>
      <w:r w:rsidRPr="005A6EE1">
        <w:rPr>
          <w:sz w:val="24"/>
          <w:szCs w:val="24"/>
          <w:lang w:val="en-US"/>
        </w:rPr>
        <w:t>payment</w:t>
      </w:r>
      <w:r w:rsidR="00F552F4">
        <w:rPr>
          <w:sz w:val="24"/>
          <w:szCs w:val="24"/>
          <w:lang w:val="en-US"/>
        </w:rPr>
        <w:t xml:space="preserve"> from Services Australia to help you if you’ve </w:t>
      </w:r>
      <w:r w:rsidR="00BA5197">
        <w:rPr>
          <w:sz w:val="24"/>
          <w:szCs w:val="24"/>
          <w:lang w:val="en-US"/>
        </w:rPr>
        <w:t xml:space="preserve">lost income because of </w:t>
      </w:r>
      <w:r w:rsidR="00F552F4">
        <w:rPr>
          <w:sz w:val="24"/>
          <w:szCs w:val="24"/>
          <w:lang w:val="en-US"/>
        </w:rPr>
        <w:t xml:space="preserve">a natural disaster. </w:t>
      </w:r>
      <w:r w:rsidRPr="005A6EE1">
        <w:rPr>
          <w:sz w:val="24"/>
          <w:szCs w:val="24"/>
          <w:lang w:val="en-US"/>
        </w:rPr>
        <w:t xml:space="preserve"> </w:t>
      </w:r>
      <w:r w:rsidR="006E55AB" w:rsidRPr="005A6EE1">
        <w:rPr>
          <w:sz w:val="24"/>
          <w:szCs w:val="24"/>
          <w:lang w:val="en-US"/>
        </w:rPr>
        <w:t>A natural disaster can be a</w:t>
      </w:r>
      <w:r w:rsidR="007D1D71">
        <w:rPr>
          <w:sz w:val="24"/>
          <w:szCs w:val="24"/>
          <w:lang w:val="en-US"/>
        </w:rPr>
        <w:t>:</w:t>
      </w:r>
    </w:p>
    <w:p w14:paraId="4274F3FD" w14:textId="1CA76C79" w:rsidR="007D1D71" w:rsidRDefault="007D1D71" w:rsidP="007D1D71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</w:t>
      </w:r>
      <w:r w:rsidRPr="004268AB">
        <w:rPr>
          <w:sz w:val="24"/>
          <w:szCs w:val="24"/>
          <w:lang w:val="en-US"/>
        </w:rPr>
        <w:t>ire</w:t>
      </w:r>
    </w:p>
    <w:p w14:paraId="46BB92C9" w14:textId="5DF92DE7" w:rsidR="007D1D71" w:rsidRDefault="006E55AB" w:rsidP="007D1D71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4268AB">
        <w:rPr>
          <w:sz w:val="24"/>
          <w:szCs w:val="24"/>
          <w:lang w:val="en-US"/>
        </w:rPr>
        <w:t>flood</w:t>
      </w:r>
    </w:p>
    <w:p w14:paraId="37389F1E" w14:textId="3B62EFDA" w:rsidR="007D1D71" w:rsidRDefault="006E55AB" w:rsidP="007D1D71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4268AB">
        <w:rPr>
          <w:sz w:val="24"/>
          <w:szCs w:val="24"/>
          <w:lang w:val="en-US"/>
        </w:rPr>
        <w:t>storm</w:t>
      </w:r>
    </w:p>
    <w:p w14:paraId="6EAFDAF1" w14:textId="5D985E7A" w:rsidR="006E55AB" w:rsidRPr="004268AB" w:rsidRDefault="006E55AB" w:rsidP="004268AB">
      <w:pPr>
        <w:pStyle w:val="ListParagraph"/>
        <w:numPr>
          <w:ilvl w:val="0"/>
          <w:numId w:val="8"/>
        </w:numPr>
        <w:rPr>
          <w:sz w:val="24"/>
          <w:szCs w:val="24"/>
          <w:lang w:val="en-US"/>
        </w:rPr>
      </w:pPr>
      <w:r w:rsidRPr="004268AB">
        <w:rPr>
          <w:sz w:val="24"/>
          <w:szCs w:val="24"/>
          <w:lang w:val="en-US"/>
        </w:rPr>
        <w:t xml:space="preserve">cyclone. </w:t>
      </w:r>
    </w:p>
    <w:p w14:paraId="6E1A6F58" w14:textId="45FBED37" w:rsidR="007D44CF" w:rsidRDefault="000A50DE" w:rsidP="00191DC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You might be ab</w:t>
      </w:r>
      <w:r w:rsidR="00890946">
        <w:rPr>
          <w:sz w:val="24"/>
          <w:szCs w:val="24"/>
          <w:lang w:val="en-US"/>
        </w:rPr>
        <w:t>le t</w:t>
      </w:r>
      <w:r w:rsidR="00F6286F">
        <w:rPr>
          <w:sz w:val="24"/>
          <w:szCs w:val="24"/>
          <w:lang w:val="en-US"/>
        </w:rPr>
        <w:t xml:space="preserve">o get </w:t>
      </w:r>
      <w:r w:rsidR="00F552F4">
        <w:rPr>
          <w:sz w:val="24"/>
          <w:szCs w:val="24"/>
          <w:lang w:val="en-US"/>
        </w:rPr>
        <w:t>DRA</w:t>
      </w:r>
      <w:r w:rsidR="00F6286F">
        <w:rPr>
          <w:sz w:val="24"/>
          <w:szCs w:val="24"/>
          <w:lang w:val="en-US"/>
        </w:rPr>
        <w:t xml:space="preserve"> </w:t>
      </w:r>
      <w:r w:rsidR="00890946">
        <w:rPr>
          <w:sz w:val="24"/>
          <w:szCs w:val="24"/>
          <w:lang w:val="en-US"/>
        </w:rPr>
        <w:t>if you</w:t>
      </w:r>
      <w:r w:rsidR="007D44CF">
        <w:rPr>
          <w:sz w:val="24"/>
          <w:szCs w:val="24"/>
          <w:lang w:val="en-US"/>
        </w:rPr>
        <w:t xml:space="preserve">: </w:t>
      </w:r>
    </w:p>
    <w:p w14:paraId="7B553F32" w14:textId="78F00A58" w:rsidR="00BA241A" w:rsidRDefault="009D0FAF" w:rsidP="0015053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 xml:space="preserve">lost some or </w:t>
      </w:r>
      <w:proofErr w:type="gramStart"/>
      <w:r w:rsidRPr="007D44CF">
        <w:rPr>
          <w:sz w:val="24"/>
          <w:szCs w:val="24"/>
          <w:lang w:val="en-US"/>
        </w:rPr>
        <w:t>all of</w:t>
      </w:r>
      <w:proofErr w:type="gramEnd"/>
      <w:r w:rsidRPr="007D44CF">
        <w:rPr>
          <w:sz w:val="24"/>
          <w:szCs w:val="24"/>
          <w:lang w:val="en-US"/>
        </w:rPr>
        <w:t xml:space="preserve"> your income because of the disaster</w:t>
      </w:r>
    </w:p>
    <w:p w14:paraId="0C5EC4E0" w14:textId="77777777" w:rsidR="00EF79DB" w:rsidRDefault="00EF79DB" w:rsidP="00EF79DB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 xml:space="preserve">work or live in an area declared for </w:t>
      </w:r>
      <w:r>
        <w:rPr>
          <w:sz w:val="24"/>
          <w:szCs w:val="24"/>
          <w:lang w:val="en-US"/>
        </w:rPr>
        <w:t xml:space="preserve">the </w:t>
      </w:r>
      <w:r w:rsidRPr="007D44CF">
        <w:rPr>
          <w:sz w:val="24"/>
          <w:szCs w:val="24"/>
          <w:lang w:val="en-US"/>
        </w:rPr>
        <w:t xml:space="preserve">disaster </w:t>
      </w:r>
    </w:p>
    <w:p w14:paraId="2D085FF3" w14:textId="796F8171" w:rsidR="007D44CF" w:rsidRPr="0073127C" w:rsidRDefault="00BA241A" w:rsidP="0073127C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3127C">
        <w:rPr>
          <w:sz w:val="24"/>
          <w:szCs w:val="24"/>
          <w:lang w:val="en-US"/>
        </w:rPr>
        <w:t>are 16 years or older when the disaster happen</w:t>
      </w:r>
      <w:r w:rsidR="00BE1177" w:rsidRPr="0073127C">
        <w:rPr>
          <w:sz w:val="24"/>
          <w:szCs w:val="24"/>
          <w:lang w:val="en-US"/>
        </w:rPr>
        <w:t>e</w:t>
      </w:r>
      <w:r w:rsidRPr="0073127C">
        <w:rPr>
          <w:sz w:val="24"/>
          <w:szCs w:val="24"/>
          <w:lang w:val="en-US"/>
        </w:rPr>
        <w:t>d</w:t>
      </w:r>
      <w:r w:rsidR="00BE1177" w:rsidRPr="0073127C">
        <w:rPr>
          <w:sz w:val="24"/>
          <w:szCs w:val="24"/>
          <w:lang w:val="en-US"/>
        </w:rPr>
        <w:t>.</w:t>
      </w:r>
    </w:p>
    <w:p w14:paraId="5AA64459" w14:textId="45C5C4AF" w:rsidR="007D44CF" w:rsidRPr="007D44CF" w:rsidRDefault="007D44CF" w:rsidP="007D44CF">
      <w:pPr>
        <w:rPr>
          <w:sz w:val="24"/>
          <w:szCs w:val="24"/>
        </w:rPr>
      </w:pPr>
      <w:r w:rsidRPr="007D44CF">
        <w:rPr>
          <w:sz w:val="24"/>
          <w:szCs w:val="24"/>
        </w:rPr>
        <w:t xml:space="preserve">If you’re aged between 16 and 21, you </w:t>
      </w:r>
      <w:r w:rsidR="00FB0804">
        <w:rPr>
          <w:sz w:val="24"/>
          <w:szCs w:val="24"/>
        </w:rPr>
        <w:t>might be able to</w:t>
      </w:r>
      <w:r w:rsidRPr="007D44CF">
        <w:rPr>
          <w:sz w:val="24"/>
          <w:szCs w:val="24"/>
        </w:rPr>
        <w:t xml:space="preserve"> get DRA if any of the following </w:t>
      </w:r>
      <w:proofErr w:type="gramStart"/>
      <w:r w:rsidRPr="007D44CF">
        <w:rPr>
          <w:sz w:val="24"/>
          <w:szCs w:val="24"/>
        </w:rPr>
        <w:t xml:space="preserve">apply </w:t>
      </w:r>
      <w:r w:rsidR="009B0AC8">
        <w:rPr>
          <w:sz w:val="24"/>
          <w:szCs w:val="24"/>
        </w:rPr>
        <w:t xml:space="preserve"> to</w:t>
      </w:r>
      <w:proofErr w:type="gramEnd"/>
      <w:r w:rsidR="009B0AC8">
        <w:rPr>
          <w:sz w:val="24"/>
          <w:szCs w:val="24"/>
        </w:rPr>
        <w:t xml:space="preserve"> you:</w:t>
      </w:r>
    </w:p>
    <w:p w14:paraId="3798E645" w14:textId="77777777" w:rsidR="007D44CF" w:rsidRPr="007D44CF" w:rsidRDefault="007D44CF" w:rsidP="0015053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you’re not dependent on another person, except your partner</w:t>
      </w:r>
    </w:p>
    <w:p w14:paraId="7FC6BA08" w14:textId="77777777" w:rsidR="007D44CF" w:rsidRPr="007D44CF" w:rsidRDefault="007D44CF" w:rsidP="0015053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you’re a parent</w:t>
      </w:r>
    </w:p>
    <w:p w14:paraId="05DBC45D" w14:textId="77777777" w:rsidR="007D44CF" w:rsidRPr="007D44CF" w:rsidRDefault="007D44CF" w:rsidP="0015053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your partner is a parent</w:t>
      </w:r>
    </w:p>
    <w:p w14:paraId="14773DA5" w14:textId="26F8FE5E" w:rsidR="007D44CF" w:rsidRPr="007D44CF" w:rsidRDefault="007D44CF" w:rsidP="0015053F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you earned more than $6,403 before tax in the financial year the disaster has been declared.</w:t>
      </w:r>
    </w:p>
    <w:p w14:paraId="5D0FDB34" w14:textId="4F17587F" w:rsidR="006E55AB" w:rsidRDefault="00B867D3" w:rsidP="005A6EE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can’t </w:t>
      </w:r>
      <w:r w:rsidR="009B0AC8">
        <w:rPr>
          <w:sz w:val="24"/>
          <w:szCs w:val="24"/>
          <w:lang w:val="en-US"/>
        </w:rPr>
        <w:t xml:space="preserve">get DRA if you’re </w:t>
      </w:r>
      <w:r>
        <w:rPr>
          <w:sz w:val="24"/>
          <w:szCs w:val="24"/>
          <w:lang w:val="en-US"/>
        </w:rPr>
        <w:t xml:space="preserve">getting any of these payments or allowances: </w:t>
      </w:r>
    </w:p>
    <w:p w14:paraId="3B5058E0" w14:textId="77777777" w:rsidR="007D44CF" w:rsidRDefault="007D44CF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  <w:sectPr w:rsidR="007D44CF" w:rsidSect="004268A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304" w:right="964" w:bottom="993" w:left="964" w:header="510" w:footer="510" w:gutter="0"/>
          <w:cols w:space="708"/>
          <w:titlePg/>
          <w:docGrid w:linePitch="360"/>
        </w:sectPr>
      </w:pPr>
    </w:p>
    <w:p w14:paraId="57EC5E5F" w14:textId="4BD2A086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Age Pension</w:t>
      </w:r>
    </w:p>
    <w:p w14:paraId="21ED57C7" w14:textId="2DFC9747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Austudy</w:t>
      </w:r>
    </w:p>
    <w:p w14:paraId="294D2B09" w14:textId="5921FC38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Carer Payment</w:t>
      </w:r>
    </w:p>
    <w:p w14:paraId="1078C586" w14:textId="76105849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Disability Support Pension</w:t>
      </w:r>
    </w:p>
    <w:p w14:paraId="043E6393" w14:textId="417C9015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JobSeeker Payment</w:t>
      </w:r>
    </w:p>
    <w:p w14:paraId="687EB33A" w14:textId="1B1C69DD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Parenting Payment</w:t>
      </w:r>
    </w:p>
    <w:p w14:paraId="5FAE9415" w14:textId="697B0C25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Special Benefit</w:t>
      </w:r>
    </w:p>
    <w:p w14:paraId="4773C591" w14:textId="44924261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Youth Allowance</w:t>
      </w:r>
    </w:p>
    <w:p w14:paraId="5DB18318" w14:textId="0C8D643B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ABSTUDY Living Allowance</w:t>
      </w:r>
    </w:p>
    <w:p w14:paraId="7DFF05BC" w14:textId="1DE54877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Farm Household Allowance</w:t>
      </w:r>
    </w:p>
    <w:p w14:paraId="3B8BEB38" w14:textId="1F235E03" w:rsidR="00B867D3" w:rsidRPr="007D44CF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Parental Leave Pay</w:t>
      </w:r>
    </w:p>
    <w:p w14:paraId="2B03EBEF" w14:textId="597E6995" w:rsidR="00B867D3" w:rsidRDefault="00B867D3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7D44CF">
        <w:rPr>
          <w:sz w:val="24"/>
          <w:szCs w:val="24"/>
          <w:lang w:val="en-US"/>
        </w:rPr>
        <w:t>Self-Employment Allowance</w:t>
      </w:r>
    </w:p>
    <w:p w14:paraId="146E532F" w14:textId="65585853" w:rsidR="007D44CF" w:rsidRPr="007D44CF" w:rsidRDefault="00B867D3" w:rsidP="0015053F">
      <w:pPr>
        <w:pStyle w:val="ListParagraph"/>
        <w:numPr>
          <w:ilvl w:val="0"/>
          <w:numId w:val="5"/>
        </w:numPr>
        <w:spacing w:after="240"/>
        <w:ind w:left="714" w:hanging="357"/>
        <w:rPr>
          <w:sz w:val="24"/>
          <w:szCs w:val="24"/>
          <w:lang w:val="en-US"/>
        </w:rPr>
        <w:sectPr w:rsidR="007D44CF" w:rsidRPr="007D44CF" w:rsidSect="007D44CF">
          <w:type w:val="continuous"/>
          <w:pgSz w:w="11906" w:h="16838" w:code="9"/>
          <w:pgMar w:top="1304" w:right="964" w:bottom="1304" w:left="964" w:header="510" w:footer="510" w:gutter="0"/>
          <w:cols w:num="2" w:space="708"/>
          <w:titlePg/>
          <w:docGrid w:linePitch="360"/>
        </w:sectPr>
      </w:pPr>
      <w:r w:rsidRPr="000047EA">
        <w:rPr>
          <w:sz w:val="24"/>
          <w:szCs w:val="24"/>
          <w:lang w:val="en-US"/>
        </w:rPr>
        <w:t>a Service Pension, Income Support Supplement or veteran payment from the Department of Veterans’ Affairs.</w:t>
      </w:r>
    </w:p>
    <w:p w14:paraId="56E25B36" w14:textId="5F4470C9" w:rsidR="006E55AB" w:rsidRPr="005A6EE1" w:rsidRDefault="006E55AB" w:rsidP="005A6EE1">
      <w:pPr>
        <w:rPr>
          <w:sz w:val="24"/>
          <w:szCs w:val="24"/>
          <w:lang w:val="en-US"/>
        </w:rPr>
      </w:pPr>
      <w:r w:rsidRPr="005A6EE1">
        <w:rPr>
          <w:sz w:val="24"/>
          <w:szCs w:val="24"/>
          <w:lang w:val="en-US"/>
        </w:rPr>
        <w:t xml:space="preserve">For more information, you can: </w:t>
      </w:r>
    </w:p>
    <w:p w14:paraId="17EA5E03" w14:textId="2FA1302C" w:rsidR="006E55AB" w:rsidRPr="005A6EE1" w:rsidRDefault="00CA7142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 to</w:t>
      </w:r>
      <w:r w:rsidRPr="005A6EE1">
        <w:rPr>
          <w:sz w:val="24"/>
          <w:szCs w:val="24"/>
          <w:lang w:val="en-US"/>
        </w:rPr>
        <w:t xml:space="preserve"> </w:t>
      </w:r>
      <w:r w:rsidR="006E55AB" w:rsidRPr="005A6EE1">
        <w:rPr>
          <w:sz w:val="24"/>
          <w:szCs w:val="24"/>
          <w:lang w:val="en-US"/>
        </w:rPr>
        <w:t>your local Services Australia service centre if it</w:t>
      </w:r>
      <w:r w:rsidR="009B325A">
        <w:rPr>
          <w:sz w:val="24"/>
          <w:szCs w:val="24"/>
          <w:lang w:val="en-US"/>
        </w:rPr>
        <w:t>’s</w:t>
      </w:r>
      <w:r w:rsidR="006E55AB" w:rsidRPr="005A6EE1">
        <w:rPr>
          <w:sz w:val="24"/>
          <w:szCs w:val="24"/>
          <w:lang w:val="en-US"/>
        </w:rPr>
        <w:t xml:space="preserve"> open </w:t>
      </w:r>
    </w:p>
    <w:p w14:paraId="4A455933" w14:textId="55C1DEE6" w:rsidR="006E55AB" w:rsidRPr="005A6EE1" w:rsidRDefault="006E55AB" w:rsidP="0015053F">
      <w:pPr>
        <w:pStyle w:val="ListParagraph"/>
        <w:numPr>
          <w:ilvl w:val="0"/>
          <w:numId w:val="5"/>
        </w:numPr>
        <w:rPr>
          <w:sz w:val="24"/>
          <w:szCs w:val="24"/>
          <w:lang w:val="en-US"/>
        </w:rPr>
      </w:pPr>
      <w:r w:rsidRPr="005A6EE1">
        <w:rPr>
          <w:sz w:val="24"/>
          <w:szCs w:val="24"/>
          <w:lang w:val="en-US"/>
        </w:rPr>
        <w:t xml:space="preserve">talk to Services Australia if </w:t>
      </w:r>
      <w:r w:rsidR="009B325A">
        <w:rPr>
          <w:sz w:val="24"/>
          <w:szCs w:val="24"/>
          <w:lang w:val="en-US"/>
        </w:rPr>
        <w:t xml:space="preserve">they’re </w:t>
      </w:r>
      <w:r w:rsidRPr="005A6EE1">
        <w:rPr>
          <w:sz w:val="24"/>
          <w:szCs w:val="24"/>
          <w:lang w:val="en-US"/>
        </w:rPr>
        <w:t xml:space="preserve">available in your community </w:t>
      </w:r>
    </w:p>
    <w:p w14:paraId="4C632174" w14:textId="77777777" w:rsidR="00F552F4" w:rsidRDefault="00F552F4" w:rsidP="0015053F">
      <w:pPr>
        <w:pStyle w:val="ListParagraph"/>
        <w:numPr>
          <w:ilvl w:val="0"/>
          <w:numId w:val="5"/>
        </w:numPr>
        <w:spacing w:before="0" w:after="160" w:line="278" w:lineRule="auto"/>
        <w:rPr>
          <w:sz w:val="24"/>
          <w:szCs w:val="24"/>
          <w:lang w:val="en-US"/>
        </w:rPr>
      </w:pPr>
      <w:r w:rsidRPr="00D533F7">
        <w:rPr>
          <w:sz w:val="24"/>
          <w:szCs w:val="24"/>
          <w:lang w:val="en-US"/>
        </w:rPr>
        <w:t>go to</w:t>
      </w:r>
      <w:r>
        <w:rPr>
          <w:sz w:val="24"/>
          <w:szCs w:val="24"/>
          <w:lang w:val="en-US"/>
        </w:rPr>
        <w:t xml:space="preserve"> the</w:t>
      </w:r>
      <w:r w:rsidRPr="00D533F7">
        <w:rPr>
          <w:sz w:val="24"/>
          <w:szCs w:val="24"/>
          <w:lang w:val="en-US"/>
        </w:rPr>
        <w:t xml:space="preserve"> </w:t>
      </w:r>
      <w:hyperlink r:id="rId15" w:history="1">
        <w:r w:rsidRPr="00E806C5">
          <w:rPr>
            <w:rStyle w:val="Hyperlink"/>
            <w:rFonts w:ascii="Roboto" w:hAnsi="Roboto"/>
            <w:sz w:val="24"/>
            <w:szCs w:val="24"/>
          </w:rPr>
          <w:t>Service</w:t>
        </w:r>
        <w:r>
          <w:rPr>
            <w:rStyle w:val="Hyperlink"/>
            <w:rFonts w:ascii="Roboto" w:hAnsi="Roboto"/>
            <w:sz w:val="24"/>
            <w:szCs w:val="24"/>
          </w:rPr>
          <w:t>s</w:t>
        </w:r>
        <w:r w:rsidRPr="00E806C5">
          <w:rPr>
            <w:rStyle w:val="Hyperlink"/>
            <w:rFonts w:ascii="Roboto" w:hAnsi="Roboto"/>
            <w:sz w:val="24"/>
            <w:szCs w:val="24"/>
          </w:rPr>
          <w:t xml:space="preserve"> Australia</w:t>
        </w:r>
      </w:hyperlink>
      <w:r w:rsidRPr="00E806C5">
        <w:rPr>
          <w:b/>
          <w:bCs/>
          <w:sz w:val="24"/>
          <w:szCs w:val="24"/>
          <w:lang w:val="en-US"/>
        </w:rPr>
        <w:t xml:space="preserve"> </w:t>
      </w:r>
      <w:r w:rsidRPr="00E806C5">
        <w:rPr>
          <w:sz w:val="24"/>
          <w:szCs w:val="24"/>
          <w:lang w:val="en-US"/>
        </w:rPr>
        <w:t>website</w:t>
      </w:r>
      <w:r w:rsidRPr="00D533F7">
        <w:rPr>
          <w:sz w:val="24"/>
          <w:szCs w:val="24"/>
          <w:lang w:val="en-US"/>
        </w:rPr>
        <w:t xml:space="preserve"> to make a claim  </w:t>
      </w:r>
    </w:p>
    <w:p w14:paraId="6E7EF276" w14:textId="153C7BB9" w:rsidR="006E55AB" w:rsidRPr="00F552F4" w:rsidRDefault="006E55AB" w:rsidP="0015053F">
      <w:pPr>
        <w:pStyle w:val="ListParagraph"/>
        <w:numPr>
          <w:ilvl w:val="0"/>
          <w:numId w:val="5"/>
        </w:numPr>
        <w:spacing w:before="0" w:after="160" w:line="278" w:lineRule="auto"/>
        <w:rPr>
          <w:sz w:val="24"/>
          <w:szCs w:val="24"/>
          <w:lang w:val="en-US"/>
        </w:rPr>
      </w:pPr>
      <w:r w:rsidRPr="00F552F4">
        <w:rPr>
          <w:sz w:val="24"/>
          <w:szCs w:val="24"/>
          <w:lang w:val="en-US"/>
        </w:rPr>
        <w:t xml:space="preserve">call </w:t>
      </w:r>
      <w:r w:rsidRPr="005E36EB">
        <w:rPr>
          <w:b/>
          <w:bCs/>
          <w:sz w:val="24"/>
          <w:szCs w:val="24"/>
          <w:lang w:val="en-US"/>
        </w:rPr>
        <w:t>1800 136 380</w:t>
      </w:r>
      <w:r w:rsidRPr="00F552F4">
        <w:rPr>
          <w:sz w:val="24"/>
          <w:szCs w:val="24"/>
          <w:lang w:val="en-US"/>
        </w:rPr>
        <w:t xml:space="preserve">. </w:t>
      </w:r>
    </w:p>
    <w:p w14:paraId="096B9166" w14:textId="77777777" w:rsidR="006E55AB" w:rsidRPr="005A6EE1" w:rsidRDefault="006E55AB" w:rsidP="005A6EE1">
      <w:pPr>
        <w:rPr>
          <w:sz w:val="24"/>
          <w:szCs w:val="24"/>
          <w:lang w:val="en-US"/>
        </w:rPr>
      </w:pPr>
      <w:r w:rsidRPr="005A6EE1">
        <w:rPr>
          <w:sz w:val="24"/>
          <w:szCs w:val="24"/>
          <w:lang w:val="en-US"/>
        </w:rPr>
        <w:t xml:space="preserve">If you call us, you will need to answer some questions about who you are, so that we make sure it is you.  </w:t>
      </w:r>
    </w:p>
    <w:p w14:paraId="62A9CBF9" w14:textId="46BB8D73" w:rsidR="002E134F" w:rsidRDefault="006E55AB" w:rsidP="00E83B89">
      <w:r w:rsidRPr="005A6EE1">
        <w:rPr>
          <w:sz w:val="24"/>
          <w:szCs w:val="24"/>
          <w:lang w:val="en-US"/>
        </w:rPr>
        <w:t xml:space="preserve">You can also ask for an interpreter when you call or visit us. We will provide </w:t>
      </w:r>
      <w:r w:rsidR="00C044EE">
        <w:rPr>
          <w:sz w:val="24"/>
          <w:szCs w:val="24"/>
          <w:lang w:val="en-US"/>
        </w:rPr>
        <w:t xml:space="preserve">you with </w:t>
      </w:r>
      <w:r w:rsidRPr="005A6EE1">
        <w:rPr>
          <w:sz w:val="24"/>
          <w:szCs w:val="24"/>
          <w:lang w:val="en-US"/>
        </w:rPr>
        <w:t>one for free.</w:t>
      </w:r>
    </w:p>
    <w:sectPr w:rsidR="002E134F" w:rsidSect="007D44CF">
      <w:type w:val="continuous"/>
      <w:pgSz w:w="11906" w:h="16838" w:code="9"/>
      <w:pgMar w:top="1304" w:right="964" w:bottom="1304" w:left="96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2155" w14:textId="77777777" w:rsidR="00072E05" w:rsidRDefault="00072E05" w:rsidP="009F59F9">
      <w:r>
        <w:separator/>
      </w:r>
    </w:p>
    <w:p w14:paraId="449BA660" w14:textId="77777777" w:rsidR="00072E05" w:rsidRDefault="00072E05" w:rsidP="009F59F9"/>
  </w:endnote>
  <w:endnote w:type="continuationSeparator" w:id="0">
    <w:p w14:paraId="20CF5F1F" w14:textId="77777777" w:rsidR="00072E05" w:rsidRDefault="00072E05" w:rsidP="009F59F9">
      <w:r>
        <w:continuationSeparator/>
      </w:r>
    </w:p>
    <w:p w14:paraId="4E80E0AF" w14:textId="77777777" w:rsidR="00072E05" w:rsidRDefault="00072E05" w:rsidP="009F5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D43E" w14:textId="77777777" w:rsidR="00E83B89" w:rsidRDefault="002E134F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E83B89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BE65" w14:textId="259B4517" w:rsidR="00E83B89" w:rsidRDefault="00E83B89">
    <w:pPr>
      <w:pStyle w:val="Footer"/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7E420" w14:textId="77777777" w:rsidR="00072E05" w:rsidRDefault="00072E05" w:rsidP="009F59F9">
      <w:r>
        <w:separator/>
      </w:r>
    </w:p>
    <w:p w14:paraId="3B7762E9" w14:textId="77777777" w:rsidR="00072E05" w:rsidRDefault="00072E05" w:rsidP="009F59F9"/>
  </w:footnote>
  <w:footnote w:type="continuationSeparator" w:id="0">
    <w:p w14:paraId="054E4539" w14:textId="77777777" w:rsidR="00072E05" w:rsidRDefault="00072E05" w:rsidP="009F59F9">
      <w:r>
        <w:continuationSeparator/>
      </w:r>
    </w:p>
    <w:p w14:paraId="26C245E5" w14:textId="77777777" w:rsidR="00072E05" w:rsidRDefault="00072E05" w:rsidP="009F5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4A49" w14:textId="0518EF08" w:rsidR="006D13F5" w:rsidRDefault="006D13F5" w:rsidP="006D13F5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1" w:name="_Hlk187931112"/>
    <w:bookmarkStart w:id="2" w:name="_Hlk187931160"/>
    <w:bookmarkStart w:id="3" w:name="_Hlk187931161"/>
    <w:r>
      <w:rPr>
        <w:noProof/>
        <w:color w:val="404040" w:themeColor="text1" w:themeTint="BF"/>
      </w:rPr>
      <w:drawing>
        <wp:anchor distT="0" distB="0" distL="114300" distR="114300" simplePos="0" relativeHeight="251658243" behindDoc="1" locked="0" layoutInCell="1" allowOverlap="1" wp14:anchorId="7690CD1A" wp14:editId="64E1BFF1">
          <wp:simplePos x="0" y="0"/>
          <wp:positionH relativeFrom="page">
            <wp:posOffset>-360680</wp:posOffset>
          </wp:positionH>
          <wp:positionV relativeFrom="paragraph">
            <wp:posOffset>-308610</wp:posOffset>
          </wp:positionV>
          <wp:extent cx="7557770" cy="10687685"/>
          <wp:effectExtent l="0" t="0" r="5080" b="0"/>
          <wp:wrapNone/>
          <wp:docPr id="1536791556" name="Picture 15367915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5D7E5A" w14:textId="5406D80D" w:rsidR="00E83B89" w:rsidRDefault="006D13F5" w:rsidP="00B87906">
    <w:pPr>
      <w:pStyle w:val="Header"/>
    </w:pPr>
    <w:r w:rsidRPr="006D13F5">
      <w:t>D</w:t>
    </w:r>
    <w:r w:rsidR="004473AC">
      <w:t>isaster Recovery Allowance (DRA)</w:t>
    </w:r>
    <w:bookmarkEnd w:id="1"/>
    <w:bookmarkEnd w:id="2"/>
    <w:bookmarkEnd w:id="3"/>
    <w:r w:rsidR="002E134F">
      <w:rPr>
        <w:noProof/>
        <w:color w:val="404040" w:themeColor="text1" w:themeTint="BF"/>
      </w:rPr>
      <w:drawing>
        <wp:anchor distT="0" distB="0" distL="114300" distR="114300" simplePos="0" relativeHeight="251658242" behindDoc="1" locked="0" layoutInCell="1" allowOverlap="1" wp14:anchorId="61A4B6D4" wp14:editId="0706D91B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7558088" cy="10688251"/>
          <wp:effectExtent l="0" t="0" r="5080" b="0"/>
          <wp:wrapNone/>
          <wp:docPr id="1956514318" name="Picture 19565143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068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34F">
      <w:rPr>
        <w:noProof/>
        <w:color w:val="404040" w:themeColor="text1" w:themeTint="BF"/>
      </w:rPr>
      <w:drawing>
        <wp:anchor distT="0" distB="0" distL="114300" distR="114300" simplePos="0" relativeHeight="251658241" behindDoc="1" locked="0" layoutInCell="1" allowOverlap="1" wp14:anchorId="2CC39E7A" wp14:editId="67A3749A">
          <wp:simplePos x="0" y="0"/>
          <wp:positionH relativeFrom="page">
            <wp:posOffset>-29304</wp:posOffset>
          </wp:positionH>
          <wp:positionV relativeFrom="paragraph">
            <wp:posOffset>-300886</wp:posOffset>
          </wp:positionV>
          <wp:extent cx="7558088" cy="10688251"/>
          <wp:effectExtent l="0" t="0" r="5080" b="0"/>
          <wp:wrapNone/>
          <wp:docPr id="857559172" name="Picture 8575591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10688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27D3F" w14:textId="77777777" w:rsidR="00E83B89" w:rsidRPr="006D13F5" w:rsidRDefault="006D13F5" w:rsidP="006D13F5">
    <w:pPr>
      <w:pStyle w:val="BodyText"/>
      <w:tabs>
        <w:tab w:val="left" w:pos="4041"/>
        <w:tab w:val="left" w:pos="8103"/>
      </w:tabs>
    </w:pPr>
    <w:r w:rsidRPr="006463BD">
      <w:rPr>
        <w:noProof/>
      </w:rPr>
      <w:drawing>
        <wp:anchor distT="0" distB="0" distL="114300" distR="114300" simplePos="0" relativeHeight="251658240" behindDoc="1" locked="0" layoutInCell="1" allowOverlap="1" wp14:anchorId="04BD2053" wp14:editId="668DC49A">
          <wp:simplePos x="0" y="0"/>
          <wp:positionH relativeFrom="page">
            <wp:align>left</wp:align>
          </wp:positionH>
          <wp:positionV relativeFrom="paragraph">
            <wp:posOffset>-328181</wp:posOffset>
          </wp:positionV>
          <wp:extent cx="7564755" cy="10697679"/>
          <wp:effectExtent l="0" t="0" r="0" b="8890"/>
          <wp:wrapNone/>
          <wp:docPr id="1171572134" name="Picture 1171572134" descr="Australian Government Services Australia logo and Indigenous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ustralian Government Services Australia logo and Indigenous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755" cy="10697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347"/>
    <w:multiLevelType w:val="hybridMultilevel"/>
    <w:tmpl w:val="12C09C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12A1"/>
    <w:multiLevelType w:val="hybridMultilevel"/>
    <w:tmpl w:val="BED80F10"/>
    <w:lvl w:ilvl="0" w:tplc="580C3F9E">
      <w:start w:val="1"/>
      <w:numFmt w:val="bullet"/>
      <w:pStyle w:val="ListBullet2"/>
      <w:lvlText w:val="–"/>
      <w:lvlJc w:val="left"/>
      <w:pPr>
        <w:ind w:left="700" w:hanging="360"/>
      </w:pPr>
      <w:rPr>
        <w:rFonts w:ascii="Roboto" w:hAnsi="Robo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A5207"/>
    <w:multiLevelType w:val="hybridMultilevel"/>
    <w:tmpl w:val="6324BE92"/>
    <w:lvl w:ilvl="0" w:tplc="61C65F5A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7D0440"/>
    <w:multiLevelType w:val="hybridMultilevel"/>
    <w:tmpl w:val="6BC85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1082"/>
    <w:multiLevelType w:val="hybridMultilevel"/>
    <w:tmpl w:val="6852B3AC"/>
    <w:lvl w:ilvl="0" w:tplc="7F426CF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370E9"/>
    <w:multiLevelType w:val="multilevel"/>
    <w:tmpl w:val="C18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812FB0"/>
    <w:multiLevelType w:val="hybridMultilevel"/>
    <w:tmpl w:val="544A1E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01CAEB90"/>
    <w:lvl w:ilvl="0" w:tplc="78E094C6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187259">
    <w:abstractNumId w:val="4"/>
  </w:num>
  <w:num w:numId="2" w16cid:durableId="582569789">
    <w:abstractNumId w:val="1"/>
  </w:num>
  <w:num w:numId="3" w16cid:durableId="505291374">
    <w:abstractNumId w:val="2"/>
  </w:num>
  <w:num w:numId="4" w16cid:durableId="1697847764">
    <w:abstractNumId w:val="7"/>
  </w:num>
  <w:num w:numId="5" w16cid:durableId="1202287936">
    <w:abstractNumId w:val="3"/>
  </w:num>
  <w:num w:numId="6" w16cid:durableId="118651742">
    <w:abstractNumId w:val="0"/>
  </w:num>
  <w:num w:numId="7" w16cid:durableId="1317300363">
    <w:abstractNumId w:val="5"/>
  </w:num>
  <w:num w:numId="8" w16cid:durableId="214495642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 w:grammar="clean"/>
  <w:attachedTemplate r:id="rId1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AB"/>
    <w:rsid w:val="00014DDA"/>
    <w:rsid w:val="000152AE"/>
    <w:rsid w:val="00023E99"/>
    <w:rsid w:val="00025378"/>
    <w:rsid w:val="00026916"/>
    <w:rsid w:val="000347F5"/>
    <w:rsid w:val="00034F59"/>
    <w:rsid w:val="00036B48"/>
    <w:rsid w:val="00040B16"/>
    <w:rsid w:val="00041A39"/>
    <w:rsid w:val="00043D1C"/>
    <w:rsid w:val="00050421"/>
    <w:rsid w:val="00056437"/>
    <w:rsid w:val="00061AAD"/>
    <w:rsid w:val="00062997"/>
    <w:rsid w:val="00062BCD"/>
    <w:rsid w:val="00067A62"/>
    <w:rsid w:val="00071D2C"/>
    <w:rsid w:val="00072E05"/>
    <w:rsid w:val="000746FD"/>
    <w:rsid w:val="000817CD"/>
    <w:rsid w:val="00082A25"/>
    <w:rsid w:val="00086EA1"/>
    <w:rsid w:val="000954E0"/>
    <w:rsid w:val="00095A58"/>
    <w:rsid w:val="00096485"/>
    <w:rsid w:val="000A38D6"/>
    <w:rsid w:val="000A50DE"/>
    <w:rsid w:val="000B5B55"/>
    <w:rsid w:val="000C0265"/>
    <w:rsid w:val="000C0B2A"/>
    <w:rsid w:val="000C11E5"/>
    <w:rsid w:val="000C3CC0"/>
    <w:rsid w:val="000C5EEC"/>
    <w:rsid w:val="000C6C57"/>
    <w:rsid w:val="000C6CE9"/>
    <w:rsid w:val="000D0E18"/>
    <w:rsid w:val="000D1B48"/>
    <w:rsid w:val="000D2002"/>
    <w:rsid w:val="000E4C5F"/>
    <w:rsid w:val="000E7E74"/>
    <w:rsid w:val="000F00D6"/>
    <w:rsid w:val="000F3C20"/>
    <w:rsid w:val="000F47D4"/>
    <w:rsid w:val="000F770A"/>
    <w:rsid w:val="00112A35"/>
    <w:rsid w:val="00112F82"/>
    <w:rsid w:val="00113F4F"/>
    <w:rsid w:val="00115E57"/>
    <w:rsid w:val="001205BD"/>
    <w:rsid w:val="001221CE"/>
    <w:rsid w:val="001240E8"/>
    <w:rsid w:val="00130050"/>
    <w:rsid w:val="001405EE"/>
    <w:rsid w:val="001420B8"/>
    <w:rsid w:val="001466E0"/>
    <w:rsid w:val="0014795C"/>
    <w:rsid w:val="0015053F"/>
    <w:rsid w:val="0015257D"/>
    <w:rsid w:val="00152671"/>
    <w:rsid w:val="0015364A"/>
    <w:rsid w:val="00157C88"/>
    <w:rsid w:val="001611FB"/>
    <w:rsid w:val="00165ECA"/>
    <w:rsid w:val="00170029"/>
    <w:rsid w:val="00170828"/>
    <w:rsid w:val="001709FB"/>
    <w:rsid w:val="001742EE"/>
    <w:rsid w:val="00175F83"/>
    <w:rsid w:val="00180035"/>
    <w:rsid w:val="00181A06"/>
    <w:rsid w:val="00184CC5"/>
    <w:rsid w:val="00187307"/>
    <w:rsid w:val="00191DCC"/>
    <w:rsid w:val="00194843"/>
    <w:rsid w:val="001A0C5C"/>
    <w:rsid w:val="001A1B66"/>
    <w:rsid w:val="001A1B84"/>
    <w:rsid w:val="001A4EB0"/>
    <w:rsid w:val="001B0038"/>
    <w:rsid w:val="001B44B7"/>
    <w:rsid w:val="001B4AB1"/>
    <w:rsid w:val="001B567D"/>
    <w:rsid w:val="001B64A2"/>
    <w:rsid w:val="001B7638"/>
    <w:rsid w:val="001C47B4"/>
    <w:rsid w:val="001D030F"/>
    <w:rsid w:val="001D10AD"/>
    <w:rsid w:val="001D1F61"/>
    <w:rsid w:val="001D4174"/>
    <w:rsid w:val="001E1D5D"/>
    <w:rsid w:val="001E5502"/>
    <w:rsid w:val="001E6CFA"/>
    <w:rsid w:val="001E6F95"/>
    <w:rsid w:val="001F3066"/>
    <w:rsid w:val="001F3C1E"/>
    <w:rsid w:val="001F7324"/>
    <w:rsid w:val="0020415D"/>
    <w:rsid w:val="0020698E"/>
    <w:rsid w:val="00207013"/>
    <w:rsid w:val="00216A32"/>
    <w:rsid w:val="00216D6B"/>
    <w:rsid w:val="002203AD"/>
    <w:rsid w:val="002211A4"/>
    <w:rsid w:val="00225C8F"/>
    <w:rsid w:val="002264A6"/>
    <w:rsid w:val="00230E8D"/>
    <w:rsid w:val="00232667"/>
    <w:rsid w:val="00232AF0"/>
    <w:rsid w:val="002422A4"/>
    <w:rsid w:val="00244F70"/>
    <w:rsid w:val="0024588F"/>
    <w:rsid w:val="00246D91"/>
    <w:rsid w:val="00257285"/>
    <w:rsid w:val="0025758F"/>
    <w:rsid w:val="00260DBE"/>
    <w:rsid w:val="00264577"/>
    <w:rsid w:val="00266C6A"/>
    <w:rsid w:val="00266CEB"/>
    <w:rsid w:val="002728C2"/>
    <w:rsid w:val="00281531"/>
    <w:rsid w:val="00284A68"/>
    <w:rsid w:val="00284ADE"/>
    <w:rsid w:val="00284F83"/>
    <w:rsid w:val="00285142"/>
    <w:rsid w:val="00290957"/>
    <w:rsid w:val="00290FA5"/>
    <w:rsid w:val="00291A24"/>
    <w:rsid w:val="002925D8"/>
    <w:rsid w:val="002936F4"/>
    <w:rsid w:val="00294362"/>
    <w:rsid w:val="00294E02"/>
    <w:rsid w:val="002A099E"/>
    <w:rsid w:val="002A47C3"/>
    <w:rsid w:val="002B0A27"/>
    <w:rsid w:val="002B38C1"/>
    <w:rsid w:val="002B6D24"/>
    <w:rsid w:val="002C142D"/>
    <w:rsid w:val="002C19E4"/>
    <w:rsid w:val="002D4568"/>
    <w:rsid w:val="002D4DE6"/>
    <w:rsid w:val="002E134F"/>
    <w:rsid w:val="002E4B4E"/>
    <w:rsid w:val="002E6A5B"/>
    <w:rsid w:val="002F0AB2"/>
    <w:rsid w:val="002F1385"/>
    <w:rsid w:val="002F165C"/>
    <w:rsid w:val="002F75A5"/>
    <w:rsid w:val="002F7BF2"/>
    <w:rsid w:val="00300015"/>
    <w:rsid w:val="00301877"/>
    <w:rsid w:val="00304A70"/>
    <w:rsid w:val="00305476"/>
    <w:rsid w:val="00311B9F"/>
    <w:rsid w:val="003131F0"/>
    <w:rsid w:val="00321D4C"/>
    <w:rsid w:val="00323C75"/>
    <w:rsid w:val="003274B0"/>
    <w:rsid w:val="00332361"/>
    <w:rsid w:val="00334241"/>
    <w:rsid w:val="003363C5"/>
    <w:rsid w:val="00337BE1"/>
    <w:rsid w:val="003404C4"/>
    <w:rsid w:val="00344858"/>
    <w:rsid w:val="00345CC6"/>
    <w:rsid w:val="0035039C"/>
    <w:rsid w:val="0035302D"/>
    <w:rsid w:val="00355F49"/>
    <w:rsid w:val="00356882"/>
    <w:rsid w:val="00367D52"/>
    <w:rsid w:val="00375E7A"/>
    <w:rsid w:val="0038122D"/>
    <w:rsid w:val="00381598"/>
    <w:rsid w:val="0038253F"/>
    <w:rsid w:val="00382F5F"/>
    <w:rsid w:val="0038573A"/>
    <w:rsid w:val="00391CBB"/>
    <w:rsid w:val="00392F00"/>
    <w:rsid w:val="00394A31"/>
    <w:rsid w:val="003A012C"/>
    <w:rsid w:val="003A18A0"/>
    <w:rsid w:val="003A205F"/>
    <w:rsid w:val="003A53A0"/>
    <w:rsid w:val="003A5B20"/>
    <w:rsid w:val="003A61DF"/>
    <w:rsid w:val="003B1E33"/>
    <w:rsid w:val="003B41A7"/>
    <w:rsid w:val="003B453F"/>
    <w:rsid w:val="003B62E1"/>
    <w:rsid w:val="003B6CD0"/>
    <w:rsid w:val="003C1F11"/>
    <w:rsid w:val="003C39EF"/>
    <w:rsid w:val="003C44A5"/>
    <w:rsid w:val="003C4A23"/>
    <w:rsid w:val="003C778D"/>
    <w:rsid w:val="003D372F"/>
    <w:rsid w:val="003D6E4A"/>
    <w:rsid w:val="003E52A5"/>
    <w:rsid w:val="003E5C6B"/>
    <w:rsid w:val="003E62A3"/>
    <w:rsid w:val="003E7DF1"/>
    <w:rsid w:val="003F1DA0"/>
    <w:rsid w:val="003F21A9"/>
    <w:rsid w:val="003F421D"/>
    <w:rsid w:val="003F72E8"/>
    <w:rsid w:val="00400DCE"/>
    <w:rsid w:val="0041017D"/>
    <w:rsid w:val="00414BF8"/>
    <w:rsid w:val="0041526C"/>
    <w:rsid w:val="0041617E"/>
    <w:rsid w:val="004203AA"/>
    <w:rsid w:val="00424526"/>
    <w:rsid w:val="00425EA6"/>
    <w:rsid w:val="004268AB"/>
    <w:rsid w:val="00426CFE"/>
    <w:rsid w:val="00431F31"/>
    <w:rsid w:val="00432428"/>
    <w:rsid w:val="004352B9"/>
    <w:rsid w:val="00435529"/>
    <w:rsid w:val="00437E3D"/>
    <w:rsid w:val="00437E65"/>
    <w:rsid w:val="00440079"/>
    <w:rsid w:val="004473AC"/>
    <w:rsid w:val="004518B2"/>
    <w:rsid w:val="00454124"/>
    <w:rsid w:val="00457C86"/>
    <w:rsid w:val="00460EAD"/>
    <w:rsid w:val="0046234A"/>
    <w:rsid w:val="00462BC9"/>
    <w:rsid w:val="0046483B"/>
    <w:rsid w:val="00467A4F"/>
    <w:rsid w:val="00470994"/>
    <w:rsid w:val="00471D4E"/>
    <w:rsid w:val="004722D7"/>
    <w:rsid w:val="004728D2"/>
    <w:rsid w:val="004865E1"/>
    <w:rsid w:val="0048714A"/>
    <w:rsid w:val="00491A27"/>
    <w:rsid w:val="0049222A"/>
    <w:rsid w:val="0049459C"/>
    <w:rsid w:val="004948AF"/>
    <w:rsid w:val="004A4B5A"/>
    <w:rsid w:val="004B0530"/>
    <w:rsid w:val="004B0E01"/>
    <w:rsid w:val="004B1E15"/>
    <w:rsid w:val="004B4EFC"/>
    <w:rsid w:val="004B6BD8"/>
    <w:rsid w:val="004B6CDE"/>
    <w:rsid w:val="004C156A"/>
    <w:rsid w:val="004C2BAD"/>
    <w:rsid w:val="004C4E97"/>
    <w:rsid w:val="004C77F1"/>
    <w:rsid w:val="004D1D77"/>
    <w:rsid w:val="004D38D9"/>
    <w:rsid w:val="004D5812"/>
    <w:rsid w:val="004D5BBB"/>
    <w:rsid w:val="004E0DA8"/>
    <w:rsid w:val="004E116D"/>
    <w:rsid w:val="004E14EE"/>
    <w:rsid w:val="004E340E"/>
    <w:rsid w:val="004E494B"/>
    <w:rsid w:val="004F2206"/>
    <w:rsid w:val="004F2A24"/>
    <w:rsid w:val="00504AA8"/>
    <w:rsid w:val="005067D1"/>
    <w:rsid w:val="00507EB2"/>
    <w:rsid w:val="0051529C"/>
    <w:rsid w:val="00515B37"/>
    <w:rsid w:val="00516313"/>
    <w:rsid w:val="00516D40"/>
    <w:rsid w:val="00520B5F"/>
    <w:rsid w:val="00520D8B"/>
    <w:rsid w:val="00521CFB"/>
    <w:rsid w:val="00524E7C"/>
    <w:rsid w:val="00527BFC"/>
    <w:rsid w:val="00543A78"/>
    <w:rsid w:val="00551AC7"/>
    <w:rsid w:val="00554E25"/>
    <w:rsid w:val="00557E92"/>
    <w:rsid w:val="0056122A"/>
    <w:rsid w:val="0056546A"/>
    <w:rsid w:val="00571396"/>
    <w:rsid w:val="005717C5"/>
    <w:rsid w:val="00571C3F"/>
    <w:rsid w:val="00573C0E"/>
    <w:rsid w:val="00582672"/>
    <w:rsid w:val="00584EDB"/>
    <w:rsid w:val="00585DBA"/>
    <w:rsid w:val="0058749C"/>
    <w:rsid w:val="005915D2"/>
    <w:rsid w:val="00591F47"/>
    <w:rsid w:val="005A6EE1"/>
    <w:rsid w:val="005B194D"/>
    <w:rsid w:val="005C060A"/>
    <w:rsid w:val="005C3819"/>
    <w:rsid w:val="005C6AF0"/>
    <w:rsid w:val="005C738D"/>
    <w:rsid w:val="005C7D3C"/>
    <w:rsid w:val="005D1AE8"/>
    <w:rsid w:val="005D3557"/>
    <w:rsid w:val="005D3E17"/>
    <w:rsid w:val="005D7F73"/>
    <w:rsid w:val="005E17F6"/>
    <w:rsid w:val="005E36EB"/>
    <w:rsid w:val="005E38B5"/>
    <w:rsid w:val="005E501A"/>
    <w:rsid w:val="005E7DE4"/>
    <w:rsid w:val="005F5664"/>
    <w:rsid w:val="005F5E6D"/>
    <w:rsid w:val="005F6AE3"/>
    <w:rsid w:val="006002F0"/>
    <w:rsid w:val="006008BB"/>
    <w:rsid w:val="00603AF3"/>
    <w:rsid w:val="00604952"/>
    <w:rsid w:val="006057C7"/>
    <w:rsid w:val="00607115"/>
    <w:rsid w:val="006166DC"/>
    <w:rsid w:val="006168E7"/>
    <w:rsid w:val="006219E2"/>
    <w:rsid w:val="00622896"/>
    <w:rsid w:val="00631441"/>
    <w:rsid w:val="00631C47"/>
    <w:rsid w:val="006343B7"/>
    <w:rsid w:val="00635D05"/>
    <w:rsid w:val="00635F90"/>
    <w:rsid w:val="00636618"/>
    <w:rsid w:val="00637E89"/>
    <w:rsid w:val="00645105"/>
    <w:rsid w:val="00656C97"/>
    <w:rsid w:val="0067371F"/>
    <w:rsid w:val="00675FDC"/>
    <w:rsid w:val="0067669C"/>
    <w:rsid w:val="006825DB"/>
    <w:rsid w:val="00685C37"/>
    <w:rsid w:val="00685C7C"/>
    <w:rsid w:val="00685DF7"/>
    <w:rsid w:val="00692069"/>
    <w:rsid w:val="00693923"/>
    <w:rsid w:val="006964A3"/>
    <w:rsid w:val="006A0442"/>
    <w:rsid w:val="006B22D4"/>
    <w:rsid w:val="006C3671"/>
    <w:rsid w:val="006C4BF3"/>
    <w:rsid w:val="006C4D4E"/>
    <w:rsid w:val="006D13F5"/>
    <w:rsid w:val="006D792B"/>
    <w:rsid w:val="006D7BC0"/>
    <w:rsid w:val="006E24B8"/>
    <w:rsid w:val="006E33E3"/>
    <w:rsid w:val="006E3F61"/>
    <w:rsid w:val="006E414F"/>
    <w:rsid w:val="006E55AB"/>
    <w:rsid w:val="006E5B56"/>
    <w:rsid w:val="006E5D67"/>
    <w:rsid w:val="006F1934"/>
    <w:rsid w:val="006F3C88"/>
    <w:rsid w:val="006F4B3D"/>
    <w:rsid w:val="007011D6"/>
    <w:rsid w:val="0070409D"/>
    <w:rsid w:val="007058D6"/>
    <w:rsid w:val="00707A24"/>
    <w:rsid w:val="00715039"/>
    <w:rsid w:val="00717B1B"/>
    <w:rsid w:val="007216C0"/>
    <w:rsid w:val="007235FD"/>
    <w:rsid w:val="007261A2"/>
    <w:rsid w:val="0073127C"/>
    <w:rsid w:val="00735FDF"/>
    <w:rsid w:val="0074059E"/>
    <w:rsid w:val="007446EA"/>
    <w:rsid w:val="00750947"/>
    <w:rsid w:val="00753640"/>
    <w:rsid w:val="00756927"/>
    <w:rsid w:val="007570D6"/>
    <w:rsid w:val="0076223E"/>
    <w:rsid w:val="00763757"/>
    <w:rsid w:val="00767988"/>
    <w:rsid w:val="00767D7C"/>
    <w:rsid w:val="00771372"/>
    <w:rsid w:val="00772C06"/>
    <w:rsid w:val="00776F5C"/>
    <w:rsid w:val="0078195C"/>
    <w:rsid w:val="00781D69"/>
    <w:rsid w:val="007837AE"/>
    <w:rsid w:val="0079406D"/>
    <w:rsid w:val="00797404"/>
    <w:rsid w:val="007A3380"/>
    <w:rsid w:val="007A701E"/>
    <w:rsid w:val="007B0328"/>
    <w:rsid w:val="007B35FC"/>
    <w:rsid w:val="007B4F51"/>
    <w:rsid w:val="007B7EFE"/>
    <w:rsid w:val="007C2153"/>
    <w:rsid w:val="007C3CE8"/>
    <w:rsid w:val="007C407B"/>
    <w:rsid w:val="007D1D71"/>
    <w:rsid w:val="007D37B8"/>
    <w:rsid w:val="007D44CF"/>
    <w:rsid w:val="007D5CF7"/>
    <w:rsid w:val="007E5951"/>
    <w:rsid w:val="007F19DD"/>
    <w:rsid w:val="007F378E"/>
    <w:rsid w:val="007F6E69"/>
    <w:rsid w:val="008027EA"/>
    <w:rsid w:val="00803DC9"/>
    <w:rsid w:val="00820C23"/>
    <w:rsid w:val="008213DB"/>
    <w:rsid w:val="0082227F"/>
    <w:rsid w:val="00822E85"/>
    <w:rsid w:val="00831365"/>
    <w:rsid w:val="008335AB"/>
    <w:rsid w:val="008337ED"/>
    <w:rsid w:val="00833ED5"/>
    <w:rsid w:val="008349A2"/>
    <w:rsid w:val="00834DDD"/>
    <w:rsid w:val="0084372C"/>
    <w:rsid w:val="008457BC"/>
    <w:rsid w:val="00846CDC"/>
    <w:rsid w:val="0085000F"/>
    <w:rsid w:val="00852DD7"/>
    <w:rsid w:val="008547BD"/>
    <w:rsid w:val="00863A82"/>
    <w:rsid w:val="00866302"/>
    <w:rsid w:val="0087004B"/>
    <w:rsid w:val="00871F95"/>
    <w:rsid w:val="00873080"/>
    <w:rsid w:val="008737E1"/>
    <w:rsid w:val="008739E0"/>
    <w:rsid w:val="0087534C"/>
    <w:rsid w:val="0087667B"/>
    <w:rsid w:val="008774BC"/>
    <w:rsid w:val="00880E09"/>
    <w:rsid w:val="00883761"/>
    <w:rsid w:val="0088528F"/>
    <w:rsid w:val="0089038E"/>
    <w:rsid w:val="008905D2"/>
    <w:rsid w:val="00890946"/>
    <w:rsid w:val="008911CA"/>
    <w:rsid w:val="008938BF"/>
    <w:rsid w:val="008968B7"/>
    <w:rsid w:val="008A1F8E"/>
    <w:rsid w:val="008A5804"/>
    <w:rsid w:val="008A6719"/>
    <w:rsid w:val="008A7C69"/>
    <w:rsid w:val="008B53E8"/>
    <w:rsid w:val="008B6BED"/>
    <w:rsid w:val="008C6E1F"/>
    <w:rsid w:val="008C7230"/>
    <w:rsid w:val="008D026F"/>
    <w:rsid w:val="008E0F4A"/>
    <w:rsid w:val="008E3C18"/>
    <w:rsid w:val="008E4A75"/>
    <w:rsid w:val="008F08C5"/>
    <w:rsid w:val="008F28D9"/>
    <w:rsid w:val="008F2CDC"/>
    <w:rsid w:val="009012F2"/>
    <w:rsid w:val="00901D63"/>
    <w:rsid w:val="00902A25"/>
    <w:rsid w:val="00903395"/>
    <w:rsid w:val="00905198"/>
    <w:rsid w:val="009058CB"/>
    <w:rsid w:val="00906E19"/>
    <w:rsid w:val="00907D7A"/>
    <w:rsid w:val="00911E55"/>
    <w:rsid w:val="00913415"/>
    <w:rsid w:val="00913C63"/>
    <w:rsid w:val="00913E02"/>
    <w:rsid w:val="00915942"/>
    <w:rsid w:val="00916E11"/>
    <w:rsid w:val="009174A0"/>
    <w:rsid w:val="00920907"/>
    <w:rsid w:val="00920ABE"/>
    <w:rsid w:val="00923854"/>
    <w:rsid w:val="00924E20"/>
    <w:rsid w:val="00925623"/>
    <w:rsid w:val="00925BB8"/>
    <w:rsid w:val="0093044B"/>
    <w:rsid w:val="00932AA3"/>
    <w:rsid w:val="009348C4"/>
    <w:rsid w:val="009365BA"/>
    <w:rsid w:val="009373C8"/>
    <w:rsid w:val="009409B2"/>
    <w:rsid w:val="00941E47"/>
    <w:rsid w:val="009443CB"/>
    <w:rsid w:val="00945237"/>
    <w:rsid w:val="00952E2D"/>
    <w:rsid w:val="00953473"/>
    <w:rsid w:val="0095465D"/>
    <w:rsid w:val="00956631"/>
    <w:rsid w:val="009618CE"/>
    <w:rsid w:val="00965631"/>
    <w:rsid w:val="00965CC0"/>
    <w:rsid w:val="00966648"/>
    <w:rsid w:val="0097065D"/>
    <w:rsid w:val="00983D02"/>
    <w:rsid w:val="00986BCB"/>
    <w:rsid w:val="00987579"/>
    <w:rsid w:val="009875BD"/>
    <w:rsid w:val="0099049F"/>
    <w:rsid w:val="009905A7"/>
    <w:rsid w:val="00992D45"/>
    <w:rsid w:val="009945D7"/>
    <w:rsid w:val="00995023"/>
    <w:rsid w:val="009A099C"/>
    <w:rsid w:val="009B0AC8"/>
    <w:rsid w:val="009B325A"/>
    <w:rsid w:val="009B653E"/>
    <w:rsid w:val="009C19E8"/>
    <w:rsid w:val="009C4DA1"/>
    <w:rsid w:val="009C727D"/>
    <w:rsid w:val="009D0AC8"/>
    <w:rsid w:val="009D0FAF"/>
    <w:rsid w:val="009D4EAC"/>
    <w:rsid w:val="009E1E1B"/>
    <w:rsid w:val="009E3B3A"/>
    <w:rsid w:val="009E46ED"/>
    <w:rsid w:val="009E4D0C"/>
    <w:rsid w:val="009E6010"/>
    <w:rsid w:val="009E6438"/>
    <w:rsid w:val="009E7B53"/>
    <w:rsid w:val="009F0688"/>
    <w:rsid w:val="009F0C8D"/>
    <w:rsid w:val="009F3915"/>
    <w:rsid w:val="009F545F"/>
    <w:rsid w:val="009F59F9"/>
    <w:rsid w:val="009F66C9"/>
    <w:rsid w:val="00A01505"/>
    <w:rsid w:val="00A02D49"/>
    <w:rsid w:val="00A06DA6"/>
    <w:rsid w:val="00A16C8F"/>
    <w:rsid w:val="00A172A4"/>
    <w:rsid w:val="00A25B0F"/>
    <w:rsid w:val="00A262E6"/>
    <w:rsid w:val="00A274E2"/>
    <w:rsid w:val="00A3266A"/>
    <w:rsid w:val="00A3536B"/>
    <w:rsid w:val="00A35EF6"/>
    <w:rsid w:val="00A37025"/>
    <w:rsid w:val="00A46AD8"/>
    <w:rsid w:val="00A51F7B"/>
    <w:rsid w:val="00A52AE3"/>
    <w:rsid w:val="00A55B7E"/>
    <w:rsid w:val="00A57433"/>
    <w:rsid w:val="00A6028A"/>
    <w:rsid w:val="00A63DF6"/>
    <w:rsid w:val="00A70051"/>
    <w:rsid w:val="00A7119A"/>
    <w:rsid w:val="00A74055"/>
    <w:rsid w:val="00A76B0D"/>
    <w:rsid w:val="00A848C2"/>
    <w:rsid w:val="00A90595"/>
    <w:rsid w:val="00A9125D"/>
    <w:rsid w:val="00A93485"/>
    <w:rsid w:val="00A95613"/>
    <w:rsid w:val="00A96341"/>
    <w:rsid w:val="00A97AB1"/>
    <w:rsid w:val="00AA16B2"/>
    <w:rsid w:val="00AA322F"/>
    <w:rsid w:val="00AA3685"/>
    <w:rsid w:val="00AB3E10"/>
    <w:rsid w:val="00AB76A2"/>
    <w:rsid w:val="00AC309A"/>
    <w:rsid w:val="00AC34FD"/>
    <w:rsid w:val="00AC4DBB"/>
    <w:rsid w:val="00AC7F08"/>
    <w:rsid w:val="00AD18D5"/>
    <w:rsid w:val="00AD2028"/>
    <w:rsid w:val="00AD6ABC"/>
    <w:rsid w:val="00AD790E"/>
    <w:rsid w:val="00AE0688"/>
    <w:rsid w:val="00AF1E43"/>
    <w:rsid w:val="00AF2951"/>
    <w:rsid w:val="00AF4424"/>
    <w:rsid w:val="00B031CC"/>
    <w:rsid w:val="00B06006"/>
    <w:rsid w:val="00B134E9"/>
    <w:rsid w:val="00B145B2"/>
    <w:rsid w:val="00B2178C"/>
    <w:rsid w:val="00B228FD"/>
    <w:rsid w:val="00B2511E"/>
    <w:rsid w:val="00B26B2C"/>
    <w:rsid w:val="00B26BC0"/>
    <w:rsid w:val="00B31BC6"/>
    <w:rsid w:val="00B362B6"/>
    <w:rsid w:val="00B36717"/>
    <w:rsid w:val="00B42220"/>
    <w:rsid w:val="00B449D9"/>
    <w:rsid w:val="00B45607"/>
    <w:rsid w:val="00B46C32"/>
    <w:rsid w:val="00B47B82"/>
    <w:rsid w:val="00B5311A"/>
    <w:rsid w:val="00B57B73"/>
    <w:rsid w:val="00B60F19"/>
    <w:rsid w:val="00B71EC6"/>
    <w:rsid w:val="00B71EFB"/>
    <w:rsid w:val="00B80328"/>
    <w:rsid w:val="00B831D5"/>
    <w:rsid w:val="00B867D3"/>
    <w:rsid w:val="00B86E2B"/>
    <w:rsid w:val="00B87906"/>
    <w:rsid w:val="00B9008C"/>
    <w:rsid w:val="00B90514"/>
    <w:rsid w:val="00B914E5"/>
    <w:rsid w:val="00B93FDC"/>
    <w:rsid w:val="00B96FDB"/>
    <w:rsid w:val="00BA241A"/>
    <w:rsid w:val="00BA4636"/>
    <w:rsid w:val="00BA4A63"/>
    <w:rsid w:val="00BA5197"/>
    <w:rsid w:val="00BA71C7"/>
    <w:rsid w:val="00BB0571"/>
    <w:rsid w:val="00BB3912"/>
    <w:rsid w:val="00BB5C57"/>
    <w:rsid w:val="00BB7DE5"/>
    <w:rsid w:val="00BC2B51"/>
    <w:rsid w:val="00BC3A5A"/>
    <w:rsid w:val="00BD448B"/>
    <w:rsid w:val="00BD677B"/>
    <w:rsid w:val="00BE0801"/>
    <w:rsid w:val="00BE1177"/>
    <w:rsid w:val="00BF088E"/>
    <w:rsid w:val="00BF162B"/>
    <w:rsid w:val="00C01B43"/>
    <w:rsid w:val="00C021DC"/>
    <w:rsid w:val="00C025D8"/>
    <w:rsid w:val="00C0275A"/>
    <w:rsid w:val="00C02F35"/>
    <w:rsid w:val="00C044EE"/>
    <w:rsid w:val="00C06CC9"/>
    <w:rsid w:val="00C07BCC"/>
    <w:rsid w:val="00C113B1"/>
    <w:rsid w:val="00C12319"/>
    <w:rsid w:val="00C132C2"/>
    <w:rsid w:val="00C15DA5"/>
    <w:rsid w:val="00C207C1"/>
    <w:rsid w:val="00C21943"/>
    <w:rsid w:val="00C22228"/>
    <w:rsid w:val="00C23A50"/>
    <w:rsid w:val="00C2536F"/>
    <w:rsid w:val="00C2628C"/>
    <w:rsid w:val="00C27EAD"/>
    <w:rsid w:val="00C4250A"/>
    <w:rsid w:val="00C46EFA"/>
    <w:rsid w:val="00C47AC7"/>
    <w:rsid w:val="00C52E59"/>
    <w:rsid w:val="00C554AD"/>
    <w:rsid w:val="00C5567E"/>
    <w:rsid w:val="00C60743"/>
    <w:rsid w:val="00C61543"/>
    <w:rsid w:val="00C66211"/>
    <w:rsid w:val="00C66430"/>
    <w:rsid w:val="00C67139"/>
    <w:rsid w:val="00C67FA9"/>
    <w:rsid w:val="00C72F20"/>
    <w:rsid w:val="00C74B43"/>
    <w:rsid w:val="00C750D2"/>
    <w:rsid w:val="00C75EA3"/>
    <w:rsid w:val="00C773E9"/>
    <w:rsid w:val="00C77A8C"/>
    <w:rsid w:val="00C81482"/>
    <w:rsid w:val="00C84142"/>
    <w:rsid w:val="00C85B2B"/>
    <w:rsid w:val="00C87262"/>
    <w:rsid w:val="00C87853"/>
    <w:rsid w:val="00C95E7F"/>
    <w:rsid w:val="00CA0025"/>
    <w:rsid w:val="00CA0B35"/>
    <w:rsid w:val="00CA7142"/>
    <w:rsid w:val="00CA7C89"/>
    <w:rsid w:val="00CB2684"/>
    <w:rsid w:val="00CB2F40"/>
    <w:rsid w:val="00CB4F98"/>
    <w:rsid w:val="00CB6BEE"/>
    <w:rsid w:val="00CB6EEA"/>
    <w:rsid w:val="00CB7451"/>
    <w:rsid w:val="00CC07CB"/>
    <w:rsid w:val="00CC235B"/>
    <w:rsid w:val="00CC6F45"/>
    <w:rsid w:val="00CC77C3"/>
    <w:rsid w:val="00CC7DBD"/>
    <w:rsid w:val="00CD511C"/>
    <w:rsid w:val="00CE0A35"/>
    <w:rsid w:val="00CE0B55"/>
    <w:rsid w:val="00CE16D0"/>
    <w:rsid w:val="00CE1BD4"/>
    <w:rsid w:val="00CE56A0"/>
    <w:rsid w:val="00CF5FC7"/>
    <w:rsid w:val="00CF6B54"/>
    <w:rsid w:val="00D0148F"/>
    <w:rsid w:val="00D02950"/>
    <w:rsid w:val="00D13062"/>
    <w:rsid w:val="00D142F4"/>
    <w:rsid w:val="00D14B82"/>
    <w:rsid w:val="00D15B45"/>
    <w:rsid w:val="00D220CD"/>
    <w:rsid w:val="00D339C8"/>
    <w:rsid w:val="00D354DD"/>
    <w:rsid w:val="00D37F9F"/>
    <w:rsid w:val="00D422F4"/>
    <w:rsid w:val="00D42B59"/>
    <w:rsid w:val="00D43ABC"/>
    <w:rsid w:val="00D506BD"/>
    <w:rsid w:val="00D51EEE"/>
    <w:rsid w:val="00D550FA"/>
    <w:rsid w:val="00D61C2B"/>
    <w:rsid w:val="00D64C2B"/>
    <w:rsid w:val="00D70387"/>
    <w:rsid w:val="00D70A46"/>
    <w:rsid w:val="00D721DB"/>
    <w:rsid w:val="00D90CFE"/>
    <w:rsid w:val="00D9335E"/>
    <w:rsid w:val="00D944E6"/>
    <w:rsid w:val="00D95C6D"/>
    <w:rsid w:val="00D96171"/>
    <w:rsid w:val="00D96C91"/>
    <w:rsid w:val="00D96D86"/>
    <w:rsid w:val="00DA1DAA"/>
    <w:rsid w:val="00DA2435"/>
    <w:rsid w:val="00DA43BE"/>
    <w:rsid w:val="00DA702E"/>
    <w:rsid w:val="00DB57B5"/>
    <w:rsid w:val="00DB6DFA"/>
    <w:rsid w:val="00DB78D6"/>
    <w:rsid w:val="00DB7DD8"/>
    <w:rsid w:val="00DD40B0"/>
    <w:rsid w:val="00DD43F3"/>
    <w:rsid w:val="00DD49A2"/>
    <w:rsid w:val="00DD517B"/>
    <w:rsid w:val="00DD7A2B"/>
    <w:rsid w:val="00DE0FC6"/>
    <w:rsid w:val="00DE29B5"/>
    <w:rsid w:val="00DE3901"/>
    <w:rsid w:val="00DE4631"/>
    <w:rsid w:val="00DE5050"/>
    <w:rsid w:val="00DF519B"/>
    <w:rsid w:val="00E00327"/>
    <w:rsid w:val="00E02903"/>
    <w:rsid w:val="00E02F19"/>
    <w:rsid w:val="00E03A8E"/>
    <w:rsid w:val="00E04C8D"/>
    <w:rsid w:val="00E06B37"/>
    <w:rsid w:val="00E076AE"/>
    <w:rsid w:val="00E16579"/>
    <w:rsid w:val="00E17977"/>
    <w:rsid w:val="00E209D2"/>
    <w:rsid w:val="00E20D45"/>
    <w:rsid w:val="00E21E36"/>
    <w:rsid w:val="00E22BD0"/>
    <w:rsid w:val="00E277F4"/>
    <w:rsid w:val="00E307FF"/>
    <w:rsid w:val="00E31B70"/>
    <w:rsid w:val="00E409B0"/>
    <w:rsid w:val="00E40E92"/>
    <w:rsid w:val="00E42992"/>
    <w:rsid w:val="00E4740B"/>
    <w:rsid w:val="00E51274"/>
    <w:rsid w:val="00E53E08"/>
    <w:rsid w:val="00E5725A"/>
    <w:rsid w:val="00E63EC2"/>
    <w:rsid w:val="00E676BF"/>
    <w:rsid w:val="00E717F5"/>
    <w:rsid w:val="00E74ACF"/>
    <w:rsid w:val="00E768D0"/>
    <w:rsid w:val="00E77894"/>
    <w:rsid w:val="00E8060A"/>
    <w:rsid w:val="00E83B89"/>
    <w:rsid w:val="00E83EF5"/>
    <w:rsid w:val="00E84495"/>
    <w:rsid w:val="00E848B3"/>
    <w:rsid w:val="00E91BFE"/>
    <w:rsid w:val="00E92DAC"/>
    <w:rsid w:val="00E95231"/>
    <w:rsid w:val="00E976B3"/>
    <w:rsid w:val="00E976E9"/>
    <w:rsid w:val="00EA2350"/>
    <w:rsid w:val="00EA3054"/>
    <w:rsid w:val="00EA7059"/>
    <w:rsid w:val="00EB13FD"/>
    <w:rsid w:val="00EB2536"/>
    <w:rsid w:val="00EB5515"/>
    <w:rsid w:val="00EC25A1"/>
    <w:rsid w:val="00EC6B99"/>
    <w:rsid w:val="00EC6E9E"/>
    <w:rsid w:val="00ED333C"/>
    <w:rsid w:val="00ED5E39"/>
    <w:rsid w:val="00ED7E81"/>
    <w:rsid w:val="00EE78F0"/>
    <w:rsid w:val="00EF3B05"/>
    <w:rsid w:val="00EF4FCC"/>
    <w:rsid w:val="00EF5415"/>
    <w:rsid w:val="00EF59A5"/>
    <w:rsid w:val="00EF79DB"/>
    <w:rsid w:val="00F023A7"/>
    <w:rsid w:val="00F07E4F"/>
    <w:rsid w:val="00F103F3"/>
    <w:rsid w:val="00F129FF"/>
    <w:rsid w:val="00F13C40"/>
    <w:rsid w:val="00F17318"/>
    <w:rsid w:val="00F23FF9"/>
    <w:rsid w:val="00F3185E"/>
    <w:rsid w:val="00F34E10"/>
    <w:rsid w:val="00F439F4"/>
    <w:rsid w:val="00F441BC"/>
    <w:rsid w:val="00F47301"/>
    <w:rsid w:val="00F50D76"/>
    <w:rsid w:val="00F54BA0"/>
    <w:rsid w:val="00F552F4"/>
    <w:rsid w:val="00F555EE"/>
    <w:rsid w:val="00F6286F"/>
    <w:rsid w:val="00F6403C"/>
    <w:rsid w:val="00F6638F"/>
    <w:rsid w:val="00F71DB5"/>
    <w:rsid w:val="00F757C6"/>
    <w:rsid w:val="00F8091B"/>
    <w:rsid w:val="00F85641"/>
    <w:rsid w:val="00F864B0"/>
    <w:rsid w:val="00F872E2"/>
    <w:rsid w:val="00F90463"/>
    <w:rsid w:val="00F9201F"/>
    <w:rsid w:val="00F92AF0"/>
    <w:rsid w:val="00F92B3B"/>
    <w:rsid w:val="00F93B49"/>
    <w:rsid w:val="00F946D8"/>
    <w:rsid w:val="00FA0415"/>
    <w:rsid w:val="00FA0B37"/>
    <w:rsid w:val="00FA45EB"/>
    <w:rsid w:val="00FA4EA7"/>
    <w:rsid w:val="00FA7748"/>
    <w:rsid w:val="00FB0804"/>
    <w:rsid w:val="00FC0B73"/>
    <w:rsid w:val="00FC1EEB"/>
    <w:rsid w:val="00FC3645"/>
    <w:rsid w:val="00FC42AE"/>
    <w:rsid w:val="00FD459B"/>
    <w:rsid w:val="00FE2123"/>
    <w:rsid w:val="00FE4654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22D6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Times New Roman" w:hAnsi="Roboto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11" w:unhideWhenUsed="1"/>
    <w:lsdException w:name="heading 7" w:semiHidden="1" w:uiPriority="11" w:unhideWhenUsed="1" w:qFormat="1"/>
    <w:lsdException w:name="heading 8" w:semiHidden="1" w:uiPriority="11" w:unhideWhenUsed="1" w:qFormat="1"/>
    <w:lsdException w:name="heading 9" w:semiHidden="1" w:uiPriority="1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header" w:uiPriority="99"/>
    <w:lsdException w:name="footer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4" w:qFormat="1"/>
    <w:lsdException w:name="Closing" w:semiHidden="1"/>
    <w:lsdException w:name="Signature" w:semiHidden="1"/>
    <w:lsdException w:name="Body Text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 w:unhideWhenUsed="1"/>
    <w:lsdException w:name="Unresolved Mention" w:semiHidden="1" w:uiPriority="99" w:unhideWhenUsed="1"/>
    <w:lsdException w:name="Smart Link" w:semiHidden="1" w:uiPriority="99"/>
  </w:latentStyles>
  <w:style w:type="paragraph" w:default="1" w:styleId="Normal">
    <w:name w:val="Normal"/>
    <w:semiHidden/>
    <w:rsid w:val="003363C5"/>
    <w:pPr>
      <w:spacing w:before="120" w:after="120"/>
    </w:pPr>
  </w:style>
  <w:style w:type="paragraph" w:styleId="Heading1">
    <w:name w:val="heading 1"/>
    <w:basedOn w:val="BodyText"/>
    <w:next w:val="BodyText"/>
    <w:link w:val="Heading1Char"/>
    <w:uiPriority w:val="7"/>
    <w:qFormat/>
    <w:rsid w:val="003363C5"/>
    <w:pPr>
      <w:keepNext/>
      <w:spacing w:before="360" w:after="240"/>
      <w:outlineLvl w:val="0"/>
    </w:pPr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paragraph" w:styleId="Heading2">
    <w:name w:val="heading 2"/>
    <w:basedOn w:val="Heading1"/>
    <w:next w:val="BodyText"/>
    <w:link w:val="Heading2Char"/>
    <w:uiPriority w:val="8"/>
    <w:unhideWhenUsed/>
    <w:qFormat/>
    <w:rsid w:val="00591F47"/>
    <w:pPr>
      <w:spacing w:before="240"/>
      <w:outlineLvl w:val="1"/>
    </w:pPr>
    <w:rPr>
      <w:bCs w:val="0"/>
      <w:iCs/>
      <w:sz w:val="36"/>
      <w:szCs w:val="28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591F47"/>
    <w:pPr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591F47"/>
    <w:pPr>
      <w:outlineLvl w:val="3"/>
    </w:pPr>
    <w:rPr>
      <w:bCs w:val="0"/>
      <w:sz w:val="24"/>
    </w:rPr>
  </w:style>
  <w:style w:type="paragraph" w:styleId="Heading5">
    <w:name w:val="heading 5"/>
    <w:basedOn w:val="Heading4"/>
    <w:next w:val="BodyText"/>
    <w:link w:val="Heading5Char"/>
    <w:uiPriority w:val="10"/>
    <w:unhideWhenUsed/>
    <w:rsid w:val="00AD2028"/>
    <w:pPr>
      <w:keepLines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Heading5"/>
    <w:next w:val="BodyText"/>
    <w:link w:val="Heading6Char"/>
    <w:uiPriority w:val="11"/>
    <w:semiHidden/>
    <w:unhideWhenUsed/>
    <w:rsid w:val="00A6028A"/>
    <w:pPr>
      <w:spacing w:before="40" w:after="0"/>
      <w:outlineLvl w:val="5"/>
    </w:pPr>
  </w:style>
  <w:style w:type="paragraph" w:styleId="Heading7">
    <w:name w:val="heading 7"/>
    <w:basedOn w:val="Heading6"/>
    <w:next w:val="Normal"/>
    <w:link w:val="Heading7Char"/>
    <w:uiPriority w:val="11"/>
    <w:semiHidden/>
    <w:unhideWhenUsed/>
    <w:qFormat/>
    <w:rsid w:val="00A6028A"/>
    <w:pPr>
      <w:outlineLvl w:val="6"/>
    </w:pPr>
    <w:rPr>
      <w:b/>
      <w:iCs w:val="0"/>
    </w:rPr>
  </w:style>
  <w:style w:type="paragraph" w:styleId="Heading8">
    <w:name w:val="heading 8"/>
    <w:basedOn w:val="Heading7"/>
    <w:next w:val="BodyText"/>
    <w:link w:val="Heading8Char"/>
    <w:uiPriority w:val="11"/>
    <w:semiHidden/>
    <w:unhideWhenUsed/>
    <w:qFormat/>
    <w:rsid w:val="00A6028A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BodyText"/>
    <w:link w:val="Heading9Char"/>
    <w:uiPriority w:val="11"/>
    <w:semiHidden/>
    <w:unhideWhenUsed/>
    <w:qFormat/>
    <w:rsid w:val="00A6028A"/>
    <w:pPr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B87906"/>
    <w:pPr>
      <w:pBdr>
        <w:bottom w:val="single" w:sz="4" w:space="2" w:color="00B5E2" w:themeColor="accent1"/>
      </w:pBdr>
      <w:tabs>
        <w:tab w:val="right" w:pos="9923"/>
      </w:tabs>
      <w:spacing w:after="360"/>
    </w:pPr>
  </w:style>
  <w:style w:type="paragraph" w:styleId="Footer">
    <w:name w:val="footer"/>
    <w:basedOn w:val="Normal"/>
    <w:link w:val="FooterChar"/>
    <w:uiPriority w:val="99"/>
    <w:semiHidden/>
    <w:rsid w:val="00776F5C"/>
    <w:pPr>
      <w:pBdr>
        <w:top w:val="single" w:sz="4" w:space="3" w:color="00B5E2" w:themeColor="accent1"/>
      </w:pBd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6A0442"/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A0442"/>
    <w:rPr>
      <w:rFonts w:asciiTheme="minorHAnsi" w:hAnsiTheme="minorHAnsi"/>
    </w:rPr>
  </w:style>
  <w:style w:type="paragraph" w:styleId="ListBullet">
    <w:name w:val="List Bullet"/>
    <w:basedOn w:val="BodyText"/>
    <w:uiPriority w:val="3"/>
    <w:qFormat/>
    <w:rsid w:val="000817CD"/>
    <w:pPr>
      <w:numPr>
        <w:numId w:val="1"/>
      </w:numPr>
    </w:pPr>
    <w:rPr>
      <w:rFonts w:ascii="Roboto" w:hAnsi="Roboto"/>
      <w:lang w:val="en-US" w:eastAsia="en-US"/>
    </w:rPr>
  </w:style>
  <w:style w:type="paragraph" w:styleId="ListBullet2">
    <w:name w:val="List Bullet 2"/>
    <w:basedOn w:val="BodyText"/>
    <w:uiPriority w:val="4"/>
    <w:qFormat/>
    <w:rsid w:val="000817CD"/>
    <w:pPr>
      <w:numPr>
        <w:numId w:val="2"/>
      </w:numPr>
    </w:pPr>
    <w:rPr>
      <w:rFonts w:ascii="Roboto" w:hAnsi="Roboto"/>
      <w:lang w:val="en-US" w:eastAsia="en-US"/>
    </w:rPr>
  </w:style>
  <w:style w:type="paragraph" w:styleId="ListNumber">
    <w:name w:val="List Number"/>
    <w:basedOn w:val="BodyText"/>
    <w:uiPriority w:val="5"/>
    <w:qFormat/>
    <w:rsid w:val="000817CD"/>
    <w:pPr>
      <w:numPr>
        <w:numId w:val="3"/>
      </w:numPr>
    </w:pPr>
    <w:rPr>
      <w:rFonts w:ascii="Roboto" w:hAnsi="Roboto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3C44A5"/>
  </w:style>
  <w:style w:type="character" w:customStyle="1" w:styleId="Heading5Char">
    <w:name w:val="Heading 5 Char"/>
    <w:basedOn w:val="DefaultParagraphFont"/>
    <w:link w:val="Heading5"/>
    <w:uiPriority w:val="10"/>
    <w:rsid w:val="00AD2028"/>
    <w:rPr>
      <w:rFonts w:asciiTheme="majorHAnsi" w:eastAsiaTheme="majorEastAsia" w:hAnsiTheme="majorHAnsi" w:cstheme="majorBidi"/>
      <w:iCs/>
      <w:color w:val="1B365D" w:themeColor="accent2"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11"/>
    <w:semiHidden/>
    <w:rsid w:val="00A6028A"/>
    <w:rPr>
      <w:rFonts w:asciiTheme="majorHAnsi" w:eastAsiaTheme="majorEastAsia" w:hAnsiTheme="majorHAnsi" w:cstheme="majorBidi"/>
      <w:b/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uiPriority w:val="11"/>
    <w:semiHidden/>
    <w:rsid w:val="00A6028A"/>
    <w:rPr>
      <w:rFonts w:asciiTheme="majorHAnsi" w:eastAsiaTheme="majorEastAsia" w:hAnsiTheme="majorHAnsi" w:cstheme="majorBidi"/>
      <w:bCs/>
      <w:iCs/>
      <w:sz w:val="24"/>
      <w:szCs w:val="22"/>
    </w:rPr>
  </w:style>
  <w:style w:type="character" w:styleId="Hyperlink">
    <w:name w:val="Hyperlink"/>
    <w:uiPriority w:val="99"/>
    <w:rsid w:val="006D13F5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0000FF"/>
      <w:u w:val="single"/>
      <w:vertAlign w:val="baseline"/>
    </w:rPr>
  </w:style>
  <w:style w:type="character" w:customStyle="1" w:styleId="FootnoteTextChar">
    <w:name w:val="Footnote Text Char"/>
    <w:basedOn w:val="DefaultParagraphFont"/>
    <w:link w:val="FootnoteText"/>
    <w:semiHidden/>
    <w:rsid w:val="001742EE"/>
    <w:rPr>
      <w:rFonts w:ascii="Roboto" w:hAnsi="Roboto" w:cs="Arial"/>
    </w:rPr>
  </w:style>
  <w:style w:type="character" w:styleId="FootnoteReference">
    <w:name w:val="footnote reference"/>
    <w:basedOn w:val="DefaultParagraphFont"/>
    <w:semiHidden/>
    <w:rsid w:val="003C44A5"/>
    <w:rPr>
      <w:vertAlign w:val="superscript"/>
    </w:rPr>
  </w:style>
  <w:style w:type="character" w:customStyle="1" w:styleId="Heading1Char">
    <w:name w:val="Heading 1 Char"/>
    <w:link w:val="Heading1"/>
    <w:uiPriority w:val="7"/>
    <w:rsid w:val="003363C5"/>
    <w:rPr>
      <w:rFonts w:asciiTheme="majorHAnsi" w:hAnsiTheme="majorHAnsi"/>
      <w:b/>
      <w:bCs/>
      <w:color w:val="1B365D" w:themeColor="accent2"/>
      <w:kern w:val="32"/>
      <w:sz w:val="48"/>
      <w:szCs w:val="40"/>
    </w:rPr>
  </w:style>
  <w:style w:type="character" w:customStyle="1" w:styleId="Heading2Char">
    <w:name w:val="Heading 2 Char"/>
    <w:link w:val="Heading2"/>
    <w:uiPriority w:val="8"/>
    <w:rsid w:val="00591F47"/>
    <w:rPr>
      <w:rFonts w:asciiTheme="majorHAnsi" w:hAnsiTheme="majorHAnsi" w:cs="Arial"/>
      <w:b/>
      <w:iCs/>
      <w:color w:val="1B365D" w:themeColor="accent2"/>
      <w:kern w:val="32"/>
      <w:sz w:val="36"/>
      <w:szCs w:val="28"/>
    </w:rPr>
  </w:style>
  <w:style w:type="character" w:customStyle="1" w:styleId="Heading3Char">
    <w:name w:val="Heading 3 Char"/>
    <w:link w:val="Heading3"/>
    <w:uiPriority w:val="9"/>
    <w:rsid w:val="00591F47"/>
    <w:rPr>
      <w:rFonts w:asciiTheme="majorHAnsi" w:hAnsiTheme="majorHAnsi" w:cs="Arial"/>
      <w:b/>
      <w:bCs/>
      <w:iCs/>
      <w:color w:val="1B365D" w:themeColor="accent2"/>
      <w:kern w:val="32"/>
      <w:sz w:val="28"/>
      <w:szCs w:val="26"/>
    </w:rPr>
  </w:style>
  <w:style w:type="character" w:customStyle="1" w:styleId="Heading4Char">
    <w:name w:val="Heading 4 Char"/>
    <w:link w:val="Heading4"/>
    <w:uiPriority w:val="9"/>
    <w:rsid w:val="00591F47"/>
    <w:rPr>
      <w:rFonts w:asciiTheme="majorHAnsi" w:hAnsiTheme="majorHAnsi" w:cs="Arial"/>
      <w:b/>
      <w:iCs/>
      <w:color w:val="1B365D" w:themeColor="accent2"/>
      <w:kern w:val="32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11"/>
    <w:semiHidden/>
    <w:rsid w:val="00A6028A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table" w:styleId="ListTable3-Accent1">
    <w:name w:val="List Table 3 Accent 1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B5E2" w:themeColor="accent1"/>
        <w:left w:val="single" w:sz="4" w:space="0" w:color="00B5E2" w:themeColor="accent1"/>
        <w:bottom w:val="single" w:sz="4" w:space="0" w:color="00B5E2" w:themeColor="accent1"/>
        <w:right w:val="single" w:sz="4" w:space="0" w:color="00B5E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5E2" w:themeFill="accent1"/>
      </w:tcPr>
    </w:tblStylePr>
    <w:tblStylePr w:type="lastRow">
      <w:rPr>
        <w:b/>
        <w:bCs/>
      </w:rPr>
      <w:tblPr/>
      <w:tcPr>
        <w:tcBorders>
          <w:top w:val="double" w:sz="4" w:space="0" w:color="00B5E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5E2" w:themeColor="accent1"/>
          <w:right w:val="single" w:sz="4" w:space="0" w:color="00B5E2" w:themeColor="accent1"/>
        </w:tcBorders>
      </w:tcPr>
    </w:tblStylePr>
    <w:tblStylePr w:type="band1Horz">
      <w:tblPr/>
      <w:tcPr>
        <w:tcBorders>
          <w:top w:val="single" w:sz="4" w:space="0" w:color="00B5E2" w:themeColor="accent1"/>
          <w:bottom w:val="single" w:sz="4" w:space="0" w:color="00B5E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5E2" w:themeColor="accent1"/>
          <w:left w:val="nil"/>
        </w:tcBorders>
      </w:tcPr>
    </w:tblStylePr>
    <w:tblStylePr w:type="swCell">
      <w:tblPr/>
      <w:tcPr>
        <w:tcBorders>
          <w:top w:val="double" w:sz="4" w:space="0" w:color="00B5E2" w:themeColor="accent1"/>
          <w:right w:val="nil"/>
        </w:tcBorders>
      </w:tcPr>
    </w:tblStylePr>
  </w:style>
  <w:style w:type="table" w:styleId="TableGrid">
    <w:name w:val="Table Grid"/>
    <w:basedOn w:val="TableNormal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15364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263D" w:themeColor="accent5"/>
        <w:left w:val="single" w:sz="4" w:space="0" w:color="6F263D" w:themeColor="accent5"/>
        <w:bottom w:val="single" w:sz="4" w:space="0" w:color="6F263D" w:themeColor="accent5"/>
        <w:right w:val="single" w:sz="4" w:space="0" w:color="6F263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263D" w:themeFill="accent5"/>
      </w:tcPr>
    </w:tblStylePr>
    <w:tblStylePr w:type="lastRow">
      <w:rPr>
        <w:b/>
        <w:bCs/>
      </w:rPr>
      <w:tblPr/>
      <w:tcPr>
        <w:tcBorders>
          <w:top w:val="double" w:sz="4" w:space="0" w:color="6F263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263D" w:themeColor="accent5"/>
          <w:right w:val="single" w:sz="4" w:space="0" w:color="6F263D" w:themeColor="accent5"/>
        </w:tcBorders>
      </w:tcPr>
    </w:tblStylePr>
    <w:tblStylePr w:type="band1Horz">
      <w:tblPr/>
      <w:tcPr>
        <w:tcBorders>
          <w:top w:val="single" w:sz="4" w:space="0" w:color="6F263D" w:themeColor="accent5"/>
          <w:bottom w:val="single" w:sz="4" w:space="0" w:color="6F263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263D" w:themeColor="accent5"/>
          <w:left w:val="nil"/>
        </w:tcBorders>
      </w:tcPr>
    </w:tblStylePr>
    <w:tblStylePr w:type="swCell">
      <w:tblPr/>
      <w:tcPr>
        <w:tcBorders>
          <w:top w:val="double" w:sz="4" w:space="0" w:color="6F263D" w:themeColor="accent5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40E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9Char">
    <w:name w:val="Heading 9 Char"/>
    <w:basedOn w:val="DefaultParagraphFont"/>
    <w:link w:val="Heading9"/>
    <w:uiPriority w:val="11"/>
    <w:semiHidden/>
    <w:rsid w:val="00A6028A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table" w:styleId="GridTable1Light">
    <w:name w:val="Grid Table 1 Light"/>
    <w:basedOn w:val="TableNormal"/>
    <w:uiPriority w:val="46"/>
    <w:rsid w:val="00A32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Number2">
    <w:name w:val="List Number 2"/>
    <w:basedOn w:val="BodyText"/>
    <w:uiPriority w:val="6"/>
    <w:qFormat/>
    <w:rsid w:val="000817CD"/>
    <w:pPr>
      <w:numPr>
        <w:numId w:val="4"/>
      </w:numPr>
      <w:ind w:left="680" w:hanging="340"/>
    </w:pPr>
    <w:rPr>
      <w:rFonts w:ascii="Roboto" w:hAnsi="Roboto"/>
      <w:lang w:val="en-US" w:eastAsia="en-US"/>
    </w:rPr>
  </w:style>
  <w:style w:type="table" w:styleId="ListTable5Dark-Accent4">
    <w:name w:val="List Table 5 Dark Accent 4"/>
    <w:basedOn w:val="TableNormal"/>
    <w:uiPriority w:val="50"/>
    <w:rsid w:val="003E5C6B"/>
    <w:rPr>
      <w:color w:val="FFFFFF" w:themeColor="background1"/>
    </w:rPr>
    <w:tblPr>
      <w:tblStyleRowBandSize w:val="1"/>
      <w:tblStyleColBandSize w:val="1"/>
      <w:tblBorders>
        <w:top w:val="single" w:sz="24" w:space="0" w:color="4B384C" w:themeColor="accent4"/>
        <w:left w:val="single" w:sz="24" w:space="0" w:color="4B384C" w:themeColor="accent4"/>
        <w:bottom w:val="single" w:sz="24" w:space="0" w:color="4B384C" w:themeColor="accent4"/>
        <w:right w:val="single" w:sz="24" w:space="0" w:color="4B384C" w:themeColor="accent4"/>
      </w:tblBorders>
    </w:tblPr>
    <w:tcPr>
      <w:shd w:val="clear" w:color="auto" w:fill="4B38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B87906"/>
  </w:style>
  <w:style w:type="paragraph" w:customStyle="1" w:styleId="Introductory">
    <w:name w:val="Introductory"/>
    <w:basedOn w:val="BodyText"/>
    <w:uiPriority w:val="1"/>
    <w:qFormat/>
    <w:rsid w:val="00591F47"/>
    <w:pPr>
      <w:widowControl w:val="0"/>
      <w:pBdr>
        <w:top w:val="single" w:sz="48" w:space="4" w:color="E2E3E7" w:themeColor="background2"/>
        <w:left w:val="single" w:sz="48" w:space="4" w:color="E2E3E7" w:themeColor="background2"/>
        <w:bottom w:val="single" w:sz="48" w:space="4" w:color="E2E3E7" w:themeColor="background2"/>
        <w:right w:val="single" w:sz="48" w:space="4" w:color="E2E3E7" w:themeColor="background2"/>
      </w:pBdr>
      <w:shd w:val="clear" w:color="auto" w:fill="E2E3E7" w:themeFill="background2"/>
      <w:autoSpaceDE w:val="0"/>
      <w:autoSpaceDN w:val="0"/>
      <w:spacing w:before="240" w:after="240"/>
      <w:ind w:left="170" w:right="170"/>
    </w:pPr>
    <w:rPr>
      <w:rFonts w:eastAsia="Roboto" w:cs="Roboto"/>
      <w:sz w:val="28"/>
      <w:szCs w:val="28"/>
      <w:lang w:val="en-US" w:eastAsia="en-US"/>
    </w:rPr>
  </w:style>
  <w:style w:type="paragraph" w:customStyle="1" w:styleId="KeyInfo">
    <w:name w:val="Key Info"/>
    <w:basedOn w:val="BodyText"/>
    <w:uiPriority w:val="2"/>
    <w:qFormat/>
    <w:rsid w:val="00C66430"/>
    <w:pPr>
      <w:widowControl w:val="0"/>
      <w:pBdr>
        <w:top w:val="single" w:sz="48" w:space="4" w:color="C6F3FF" w:themeColor="accent1" w:themeTint="33"/>
        <w:left w:val="single" w:sz="48" w:space="4" w:color="C6F3FF" w:themeColor="accent1" w:themeTint="33"/>
        <w:bottom w:val="single" w:sz="48" w:space="4" w:color="C6F3FF" w:themeColor="accent1" w:themeTint="33"/>
        <w:right w:val="single" w:sz="48" w:space="4" w:color="C6F3FF" w:themeColor="accent1" w:themeTint="33"/>
      </w:pBdr>
      <w:shd w:val="clear" w:color="auto" w:fill="C6F3FF" w:themeFill="accent1" w:themeFillTint="33"/>
      <w:autoSpaceDE w:val="0"/>
      <w:autoSpaceDN w:val="0"/>
      <w:spacing w:before="240" w:after="240" w:line="260" w:lineRule="exact"/>
      <w:ind w:left="170" w:right="170"/>
    </w:pPr>
    <w:rPr>
      <w:rFonts w:eastAsia="Roboto" w:cs="Roboto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4F70"/>
    <w:rPr>
      <w:color w:val="808080"/>
    </w:rPr>
  </w:style>
  <w:style w:type="table" w:styleId="PlainTable1">
    <w:name w:val="Plain Table 1"/>
    <w:basedOn w:val="TableNormal"/>
    <w:uiPriority w:val="41"/>
    <w:rsid w:val="004B05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link w:val="TableHeadingChar"/>
    <w:semiHidden/>
    <w:qFormat/>
    <w:rsid w:val="000E4C5F"/>
    <w:pPr>
      <w:spacing w:before="120" w:after="120"/>
    </w:pPr>
    <w:rPr>
      <w:rFonts w:eastAsiaTheme="minorEastAsia" w:cstheme="minorBidi"/>
      <w:b/>
      <w:color w:val="FFFFFF" w:themeColor="background1"/>
      <w:sz w:val="22"/>
      <w:szCs w:val="24"/>
      <w:lang w:eastAsia="ko-KR"/>
    </w:rPr>
  </w:style>
  <w:style w:type="character" w:customStyle="1" w:styleId="TableHeadingChar">
    <w:name w:val="Table Heading Char"/>
    <w:basedOn w:val="DefaultParagraphFont"/>
    <w:link w:val="TableHeading"/>
    <w:semiHidden/>
    <w:rsid w:val="001742EE"/>
    <w:rPr>
      <w:rFonts w:ascii="Roboto" w:eastAsiaTheme="minorEastAsia" w:hAnsi="Roboto" w:cstheme="minorBidi"/>
      <w:b/>
      <w:color w:val="FFFFFF" w:themeColor="background1"/>
      <w:sz w:val="22"/>
      <w:szCs w:val="24"/>
      <w:lang w:eastAsia="ko-KR"/>
    </w:rPr>
  </w:style>
  <w:style w:type="paragraph" w:styleId="Title">
    <w:name w:val="Title"/>
    <w:basedOn w:val="BodyText"/>
    <w:next w:val="BodyText"/>
    <w:link w:val="TitleChar"/>
    <w:uiPriority w:val="6"/>
    <w:qFormat/>
    <w:rsid w:val="000F47D4"/>
    <w:pPr>
      <w:spacing w:before="1240" w:after="0"/>
      <w:contextualSpacing/>
    </w:pPr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6"/>
    <w:rsid w:val="000F47D4"/>
    <w:rPr>
      <w:rFonts w:asciiTheme="majorHAnsi" w:eastAsiaTheme="majorEastAsia" w:hAnsiTheme="majorHAnsi" w:cstheme="majorBidi"/>
      <w:b/>
      <w:color w:val="1B365D" w:themeColor="accent2"/>
      <w:spacing w:val="-10"/>
      <w:kern w:val="28"/>
      <w:sz w:val="64"/>
      <w:szCs w:val="56"/>
    </w:rPr>
  </w:style>
  <w:style w:type="table" w:customStyle="1" w:styleId="ServicesAustralia">
    <w:name w:val="Services Australia"/>
    <w:basedOn w:val="TableNormal"/>
    <w:uiPriority w:val="99"/>
    <w:rsid w:val="009365BA"/>
    <w:rPr>
      <w:rFonts w:asciiTheme="minorHAnsi" w:eastAsiaTheme="minorEastAsia" w:hAnsiTheme="minorHAnsi" w:cstheme="minorBidi"/>
      <w:color w:val="000000" w:themeColor="text1"/>
      <w:szCs w:val="22"/>
      <w:lang w:eastAsia="ko-KR"/>
    </w:rPr>
    <w:tblPr>
      <w:tblBorders>
        <w:bottom w:val="single" w:sz="4" w:space="0" w:color="00B5E2" w:themeColor="accent1"/>
        <w:insideH w:val="single" w:sz="4" w:space="0" w:color="00B5E2" w:themeColor="accent1"/>
      </w:tblBorders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  <w:tcMar>
        <w:left w:w="170" w:type="dxa"/>
      </w:tcMar>
    </w:tcPr>
    <w:tblStylePr w:type="firstRow">
      <w:pPr>
        <w:wordWrap/>
        <w:spacing w:afterLines="0" w:after="0" w:afterAutospacing="0"/>
      </w:pPr>
      <w:rPr>
        <w:rFonts w:ascii="Roboto" w:hAnsi="Roboto"/>
        <w:b/>
        <w:bCs/>
        <w:i w:val="0"/>
        <w:color w:val="FFFFFF" w:themeColor="background1"/>
        <w:sz w:val="22"/>
      </w:rPr>
      <w:tblPr/>
      <w:trPr>
        <w:tblHeader/>
      </w:trPr>
      <w:tcPr>
        <w:tcBorders>
          <w:bottom w:val="single" w:sz="12" w:space="0" w:color="00B5E2" w:themeColor="accent1"/>
        </w:tcBorders>
        <w:shd w:val="clear" w:color="auto" w:fill="1B365D" w:themeFill="accent2"/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rFonts w:ascii="Roboto" w:hAnsi="Roboto"/>
        <w:b/>
        <w:bCs/>
        <w:i w:val="0"/>
        <w:color w:val="auto"/>
      </w:rPr>
      <w:tblPr/>
      <w:tcPr>
        <w:tcBorders>
          <w:right w:val="single" w:sz="4" w:space="0" w:color="FFFFFF" w:themeColor="background1"/>
        </w:tcBorders>
        <w:shd w:val="clear" w:color="auto" w:fill="C6F3FF" w:themeFill="accent1" w:themeFillTint="33"/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00B5E2" w:themeColor="accent1"/>
        </w:tcBorders>
        <w:shd w:val="clear" w:color="auto" w:fill="FFFFFF" w:themeFill="background1"/>
      </w:tcPr>
    </w:tblStylePr>
    <w:tblStylePr w:type="band2Horz">
      <w:tblPr/>
      <w:tcPr>
        <w:tcBorders>
          <w:bottom w:val="single" w:sz="4" w:space="0" w:color="00B5E2" w:themeColor="accent1"/>
        </w:tcBorders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F47D4"/>
    <w:pPr>
      <w:ind w:left="720"/>
      <w:contextualSpacing/>
    </w:pPr>
  </w:style>
  <w:style w:type="paragraph" w:customStyle="1" w:styleId="Classification">
    <w:name w:val="Classification"/>
    <w:basedOn w:val="BodyText"/>
    <w:link w:val="ClassificationChar"/>
    <w:uiPriority w:val="99"/>
    <w:rsid w:val="002D4568"/>
    <w:pPr>
      <w:jc w:val="center"/>
    </w:pPr>
    <w:rPr>
      <w:rFonts w:cs="Arial"/>
      <w:b/>
      <w:bCs/>
      <w:color w:val="FF0000"/>
      <w:szCs w:val="40"/>
      <w:lang w:eastAsia="en-US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D4568"/>
    <w:rPr>
      <w:rFonts w:asciiTheme="minorHAnsi" w:hAnsiTheme="minorHAnsi" w:cs="Arial"/>
      <w:b/>
      <w:bCs/>
      <w:color w:val="FF0000"/>
      <w:szCs w:val="4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C0B73"/>
  </w:style>
  <w:style w:type="paragraph" w:styleId="Revision">
    <w:name w:val="Revision"/>
    <w:hidden/>
    <w:uiPriority w:val="99"/>
    <w:semiHidden/>
    <w:rsid w:val="005A6EE1"/>
  </w:style>
  <w:style w:type="character" w:styleId="UnresolvedMention">
    <w:name w:val="Unresolved Mention"/>
    <w:basedOn w:val="DefaultParagraphFont"/>
    <w:uiPriority w:val="99"/>
    <w:semiHidden/>
    <w:unhideWhenUsed/>
    <w:rsid w:val="00B867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sid w:val="001505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5053F"/>
  </w:style>
  <w:style w:type="character" w:customStyle="1" w:styleId="CommentTextChar">
    <w:name w:val="Comment Text Char"/>
    <w:basedOn w:val="DefaultParagraphFont"/>
    <w:link w:val="CommentText"/>
    <w:semiHidden/>
    <w:rsid w:val="0015053F"/>
  </w:style>
  <w:style w:type="paragraph" w:styleId="CommentSubject">
    <w:name w:val="annotation subject"/>
    <w:basedOn w:val="CommentText"/>
    <w:next w:val="CommentText"/>
    <w:link w:val="CommentSubjectChar"/>
    <w:semiHidden/>
    <w:rsid w:val="00150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ervicesaustralia.gov.au/natural-disaster-suppor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indigenous-a4-p-short-nocover-blue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280F04497364DA24EB5BA93600588" ma:contentTypeVersion="24" ma:contentTypeDescription="Create a new document." ma:contentTypeScope="" ma:versionID="a8231e428cccc637703148ac6ba9caef">
  <xsd:schema xmlns:xsd="http://www.w3.org/2001/XMLSchema" xmlns:xs="http://www.w3.org/2001/XMLSchema" xmlns:p="http://schemas.microsoft.com/office/2006/metadata/properties" xmlns:ns1="http://schemas.microsoft.com/sharepoint/v3" xmlns:ns2="8a3015fc-010c-405b-b1a8-ab604fca8f92" xmlns:ns3="cc2eec4d-1404-43b7-a99c-3455a2ed823b" targetNamespace="http://schemas.microsoft.com/office/2006/metadata/properties" ma:root="true" ma:fieldsID="12fb7cd27d0ac972a91a80700a14cc3a" ns1:_="" ns2:_="" ns3:_="">
    <xsd:import namespace="http://schemas.microsoft.com/sharepoint/v3"/>
    <xsd:import namespace="8a3015fc-010c-405b-b1a8-ab604fca8f92"/>
    <xsd:import namespace="cc2eec4d-1404-43b7-a99c-3455a2ed823b"/>
    <xsd:element name="properties">
      <xsd:complexType>
        <xsd:sequence>
          <xsd:element name="documentManagement">
            <xsd:complexType>
              <xsd:all>
                <xsd:element ref="ns2:LIne_x0020_1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9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0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15fc-010c-405b-b1a8-ab604fca8f92" elementFormDefault="qualified">
    <xsd:import namespace="http://schemas.microsoft.com/office/2006/documentManagement/types"/>
    <xsd:import namespace="http://schemas.microsoft.com/office/infopath/2007/PartnerControls"/>
    <xsd:element name="LIne_x0020_1" ma:index="3" nillable="true" ma:displayName="Website Filename" ma:description="This is the name used by the publishing team when including on Services Australia webpages." ma:format="Dropdown" ma:internalName="LIne_x0020_1" ma:readOnly="false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Drupal 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eec4d-1404-43b7-a99c-3455a2ed82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989dbc-d031-4f7c-96f0-504b35ba58ed}" ma:internalName="TaxCatchAll" ma:readOnly="false" ma:showField="CatchAllData" ma:web="cc2eec4d-1404-43b7-a99c-3455a2ed82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Ine_x0020_1 xmlns="8a3015fc-010c-405b-b1a8-ab604fca8f92" xsi:nil="true"/>
    <_ip_UnifiedCompliancePolicyProperties xmlns="http://schemas.microsoft.com/sharepoint/v3" xsi:nil="true"/>
    <TaxCatchAll xmlns="cc2eec4d-1404-43b7-a99c-3455a2ed823b" xsi:nil="true"/>
    <lcf76f155ced4ddcb4097134ff3c332f xmlns="8a3015fc-010c-405b-b1a8-ab604fca8f92">
      <Terms xmlns="http://schemas.microsoft.com/office/infopath/2007/PartnerControls"/>
    </lcf76f155ced4ddcb4097134ff3c332f>
    <Preview xmlns="8a3015fc-010c-405b-b1a8-ab604fca8f92">
      <Url xsi:nil="true"/>
      <Description xsi:nil="true"/>
    </Preview>
  </documentManagement>
</p:properties>
</file>

<file path=customXml/itemProps1.xml><?xml version="1.0" encoding="utf-8"?>
<ds:datastoreItem xmlns:ds="http://schemas.openxmlformats.org/officeDocument/2006/customXml" ds:itemID="{0D985258-670E-4346-B46E-ECB9A92BA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1D2FF-2F02-488E-A1DE-70414DAE8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a3015fc-010c-405b-b1a8-ab604fca8f92"/>
    <ds:schemaRef ds:uri="cc2eec4d-1404-43b7-a99c-3455a2ed8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C9DD5-CD90-4C1C-8766-F55C2F6AC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1E9DB4-6CA9-47D9-97E4-9E47FC4268DC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c2eec4d-1404-43b7-a99c-3455a2ed823b"/>
    <ds:schemaRef ds:uri="http://purl.org/dc/dcmitype/"/>
    <ds:schemaRef ds:uri="http://schemas.openxmlformats.org/package/2006/metadata/core-properties"/>
    <ds:schemaRef ds:uri="8a3015fc-010c-405b-b1a8-ab604fca8f9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corp-op-indigenous-a4-p-short-nocover-blue.dotx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corp-op-indigenous-a4-p-short-nocover</vt:lpstr>
    </vt:vector>
  </TitlesOfParts>
  <Manager/>
  <Company/>
  <LinksUpToDate>false</LinksUpToDate>
  <CharactersWithSpaces>1624</CharactersWithSpaces>
  <SharedDoc>false</SharedDoc>
  <HLinks>
    <vt:vector size="6" baseType="variant">
      <vt:variant>
        <vt:i4>458821</vt:i4>
      </vt:variant>
      <vt:variant>
        <vt:i4>0</vt:i4>
      </vt:variant>
      <vt:variant>
        <vt:i4>0</vt:i4>
      </vt:variant>
      <vt:variant>
        <vt:i4>5</vt:i4>
      </vt:variant>
      <vt:variant>
        <vt:lpwstr>https://www.servicesaustralia.gov.au/natural-disaster-support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Recovery Allowance - Simple English factsheet</dc:title>
  <dc:subject/>
  <dc:creator>Services Australia</dc:creator>
  <cp:keywords/>
  <dc:description/>
  <cp:lastModifiedBy/>
  <cp:revision>1</cp:revision>
  <dcterms:created xsi:type="dcterms:W3CDTF">2026-03-23T05:53:00Z</dcterms:created>
  <dcterms:modified xsi:type="dcterms:W3CDTF">2026-03-23T05:53:00Z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0x010100901280F04497364DA24EB5BA93600588</vt:lpwstr>
  </property>
  <property fmtid="{D5CDD505-2E9C-101B-9397-08002B2CF9AE}" pid="3" name="MediaServiceImageTags">
    <vt:lpwstr/>
  </property>
</Properties>
</file>