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CC3F" w14:textId="59C21E3E" w:rsidR="00034D70" w:rsidRPr="00034D70" w:rsidRDefault="00034D70" w:rsidP="00FF2A39">
      <w:pPr>
        <w:pStyle w:val="Heading1"/>
      </w:pPr>
      <w:bookmarkStart w:id="0" w:name="_Toc142718988"/>
      <w:r w:rsidRPr="00034D70">
        <w:t xml:space="preserve">Tertiary Access </w:t>
      </w:r>
      <w:r w:rsidRPr="00FF2A39">
        <w:t>Payment</w:t>
      </w:r>
      <w:r w:rsidRPr="00034D70">
        <w:t xml:space="preserve"> – Ronalds’ </w:t>
      </w:r>
      <w:r w:rsidR="00FF2A39">
        <w:t>S</w:t>
      </w:r>
      <w:r w:rsidRPr="00034D70">
        <w:t>tory</w:t>
      </w:r>
      <w:r w:rsidR="00FF2A39">
        <w:t xml:space="preserve"> Transcript</w:t>
      </w:r>
    </w:p>
    <w:bookmarkEnd w:id="0"/>
    <w:p w14:paraId="5725BD05" w14:textId="77777777" w:rsidR="00FF2A39" w:rsidRDefault="00F1342B" w:rsidP="00F1342B">
      <w:pPr>
        <w:pStyle w:val="BodyText"/>
        <w:rPr>
          <w:sz w:val="24"/>
          <w:szCs w:val="24"/>
        </w:rPr>
      </w:pPr>
      <w:r w:rsidRPr="00D767C7">
        <w:rPr>
          <w:sz w:val="24"/>
          <w:szCs w:val="24"/>
        </w:rPr>
        <w:t>My name is Ronald Mukunzi and I’m studying a Bachelor of Biomedicine.</w:t>
      </w:r>
    </w:p>
    <w:p w14:paraId="504FF414" w14:textId="5DD159E2" w:rsidR="00F1342B" w:rsidRPr="00D767C7" w:rsidRDefault="00F1342B" w:rsidP="00F1342B">
      <w:pPr>
        <w:pStyle w:val="BodyText"/>
        <w:rPr>
          <w:sz w:val="24"/>
          <w:szCs w:val="24"/>
        </w:rPr>
      </w:pPr>
      <w:r w:rsidRPr="00D767C7">
        <w:rPr>
          <w:sz w:val="24"/>
          <w:szCs w:val="24"/>
        </w:rPr>
        <w:t>I finished my high school from Mildura, which is like six hours from here in the country.</w:t>
      </w:r>
    </w:p>
    <w:p w14:paraId="265370BE" w14:textId="4372109D" w:rsidR="00F1342B" w:rsidRPr="00D767C7" w:rsidRDefault="00F1342B" w:rsidP="00F1342B">
      <w:pPr>
        <w:pStyle w:val="BodyText"/>
        <w:rPr>
          <w:sz w:val="24"/>
          <w:szCs w:val="24"/>
        </w:rPr>
      </w:pPr>
      <w:r w:rsidRPr="00D767C7">
        <w:rPr>
          <w:sz w:val="24"/>
          <w:szCs w:val="24"/>
        </w:rPr>
        <w:t>It was my first time moving away from home, which means I had to face some things like paying rent.</w:t>
      </w:r>
    </w:p>
    <w:p w14:paraId="6A18FBD1" w14:textId="77777777" w:rsidR="00F1342B" w:rsidRPr="00D767C7" w:rsidRDefault="00F1342B" w:rsidP="00F1342B">
      <w:pPr>
        <w:pStyle w:val="BodyText"/>
        <w:rPr>
          <w:sz w:val="24"/>
          <w:szCs w:val="24"/>
        </w:rPr>
      </w:pPr>
      <w:r w:rsidRPr="00D767C7">
        <w:rPr>
          <w:sz w:val="24"/>
          <w:szCs w:val="24"/>
        </w:rPr>
        <w:t>I didn’t have enough savings when going into uni, and I feel like it helped me a lot.</w:t>
      </w:r>
    </w:p>
    <w:p w14:paraId="5B81761D" w14:textId="09F424E4" w:rsidR="00F1342B" w:rsidRPr="00D767C7" w:rsidRDefault="00F1342B" w:rsidP="00F1342B">
      <w:pPr>
        <w:pStyle w:val="BodyText"/>
        <w:rPr>
          <w:sz w:val="24"/>
          <w:szCs w:val="24"/>
        </w:rPr>
      </w:pPr>
      <w:r w:rsidRPr="00D767C7">
        <w:rPr>
          <w:sz w:val="24"/>
          <w:szCs w:val="24"/>
        </w:rPr>
        <w:t>I would highly encourage people to apply.</w:t>
      </w:r>
    </w:p>
    <w:sectPr w:rsidR="00F1342B" w:rsidRPr="00D767C7" w:rsidSect="00041C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09C4" w14:textId="77777777" w:rsidR="002766EF" w:rsidRDefault="002766EF">
      <w:r>
        <w:separator/>
      </w:r>
    </w:p>
  </w:endnote>
  <w:endnote w:type="continuationSeparator" w:id="0">
    <w:p w14:paraId="3E026C87" w14:textId="77777777" w:rsidR="002766EF" w:rsidRDefault="0027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9EF" w14:textId="77777777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068A" w14:textId="498D40DB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F3AE" w14:textId="77777777" w:rsidR="002766EF" w:rsidRDefault="002766EF">
      <w:r>
        <w:separator/>
      </w:r>
    </w:p>
  </w:footnote>
  <w:footnote w:type="continuationSeparator" w:id="0">
    <w:p w14:paraId="3763E467" w14:textId="77777777" w:rsidR="002766EF" w:rsidRDefault="0027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B85D" w14:textId="77777777" w:rsidR="00041CDB" w:rsidRPr="00041CDB" w:rsidRDefault="00041CDB" w:rsidP="00041CDB">
    <w:pPr>
      <w:pStyle w:val="Header"/>
      <w:spacing w:after="120"/>
      <w:jc w:val="center"/>
      <w:rPr>
        <w:rFonts w:asciiTheme="minorHAnsi" w:hAnsiTheme="minorHAnsi"/>
        <w:b/>
        <w:bCs/>
        <w:color w:val="FF0000"/>
      </w:rPr>
    </w:pPr>
    <w:bookmarkStart w:id="1" w:name="_Hlk187931112"/>
    <w:r w:rsidRPr="00041CDB">
      <w:rPr>
        <w:rFonts w:asciiTheme="minorHAnsi" w:hAnsiTheme="minorHAnsi"/>
        <w:b/>
        <w:bCs/>
        <w:color w:val="FF0000"/>
      </w:rPr>
      <w:t>[Insert classification – delete if not required]</w:t>
    </w:r>
  </w:p>
  <w:p w14:paraId="0D3A8C46" w14:textId="77777777" w:rsidR="00041CDB" w:rsidRPr="00415BA9" w:rsidRDefault="00041CDB" w:rsidP="00041CDB">
    <w:pPr>
      <w:pStyle w:val="BodyText"/>
      <w:pBdr>
        <w:bottom w:val="single" w:sz="4" w:space="3" w:color="auto"/>
      </w:pBdr>
    </w:pPr>
    <w:r>
      <w:t>Document title</w:t>
    </w:r>
  </w:p>
  <w:bookmarkEnd w:id="1"/>
  <w:p w14:paraId="1A240DA8" w14:textId="77777777" w:rsidR="00041CDB" w:rsidRDefault="00041CDB" w:rsidP="00041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79BE" w14:textId="77777777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55B1CBA9" wp14:editId="20DF0556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AA"/>
    <w:rsid w:val="00026916"/>
    <w:rsid w:val="00034D70"/>
    <w:rsid w:val="00041A39"/>
    <w:rsid w:val="00041CDB"/>
    <w:rsid w:val="00062997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D1F61"/>
    <w:rsid w:val="001D4174"/>
    <w:rsid w:val="001E6CFA"/>
    <w:rsid w:val="001F7324"/>
    <w:rsid w:val="00244CA1"/>
    <w:rsid w:val="002766EF"/>
    <w:rsid w:val="00284ADE"/>
    <w:rsid w:val="00290FA5"/>
    <w:rsid w:val="002B70C0"/>
    <w:rsid w:val="002C19E4"/>
    <w:rsid w:val="00300015"/>
    <w:rsid w:val="00360E34"/>
    <w:rsid w:val="00361ECB"/>
    <w:rsid w:val="0038253F"/>
    <w:rsid w:val="003A012C"/>
    <w:rsid w:val="003A53A0"/>
    <w:rsid w:val="003B1E78"/>
    <w:rsid w:val="003B453F"/>
    <w:rsid w:val="003F72E8"/>
    <w:rsid w:val="00412030"/>
    <w:rsid w:val="00414BF8"/>
    <w:rsid w:val="0041526C"/>
    <w:rsid w:val="00415BA9"/>
    <w:rsid w:val="004203AA"/>
    <w:rsid w:val="00426CFE"/>
    <w:rsid w:val="00432428"/>
    <w:rsid w:val="004722D7"/>
    <w:rsid w:val="004E0DA8"/>
    <w:rsid w:val="00504AA8"/>
    <w:rsid w:val="00506052"/>
    <w:rsid w:val="00507EB2"/>
    <w:rsid w:val="00516D40"/>
    <w:rsid w:val="00571396"/>
    <w:rsid w:val="00571C3F"/>
    <w:rsid w:val="00573C0E"/>
    <w:rsid w:val="0058563F"/>
    <w:rsid w:val="005C738D"/>
    <w:rsid w:val="005C7D3C"/>
    <w:rsid w:val="00622896"/>
    <w:rsid w:val="0067371F"/>
    <w:rsid w:val="0067669C"/>
    <w:rsid w:val="006825DB"/>
    <w:rsid w:val="006839C5"/>
    <w:rsid w:val="00685C7C"/>
    <w:rsid w:val="006964A3"/>
    <w:rsid w:val="00715039"/>
    <w:rsid w:val="00756927"/>
    <w:rsid w:val="00772C06"/>
    <w:rsid w:val="007B4F51"/>
    <w:rsid w:val="007C1389"/>
    <w:rsid w:val="007C2C7C"/>
    <w:rsid w:val="007E7611"/>
    <w:rsid w:val="00801D1A"/>
    <w:rsid w:val="0083510C"/>
    <w:rsid w:val="008457BC"/>
    <w:rsid w:val="00863A82"/>
    <w:rsid w:val="00873080"/>
    <w:rsid w:val="0087534C"/>
    <w:rsid w:val="008968B7"/>
    <w:rsid w:val="00907D7A"/>
    <w:rsid w:val="009174A0"/>
    <w:rsid w:val="00923854"/>
    <w:rsid w:val="00925623"/>
    <w:rsid w:val="00932AA3"/>
    <w:rsid w:val="0095568B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2357A"/>
    <w:rsid w:val="00A3536B"/>
    <w:rsid w:val="00A52AE3"/>
    <w:rsid w:val="00A848C2"/>
    <w:rsid w:val="00AC34FD"/>
    <w:rsid w:val="00AC3CE1"/>
    <w:rsid w:val="00AE0688"/>
    <w:rsid w:val="00AE1125"/>
    <w:rsid w:val="00AF4424"/>
    <w:rsid w:val="00B362B6"/>
    <w:rsid w:val="00B46C32"/>
    <w:rsid w:val="00B86E2B"/>
    <w:rsid w:val="00B9008C"/>
    <w:rsid w:val="00BB7DE5"/>
    <w:rsid w:val="00BF0990"/>
    <w:rsid w:val="00C021DC"/>
    <w:rsid w:val="00C025D8"/>
    <w:rsid w:val="00C049ED"/>
    <w:rsid w:val="00C15DA5"/>
    <w:rsid w:val="00C207C1"/>
    <w:rsid w:val="00C27EAD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767C7"/>
    <w:rsid w:val="00D95C6D"/>
    <w:rsid w:val="00DB7DD8"/>
    <w:rsid w:val="00DD47AA"/>
    <w:rsid w:val="00DD49A2"/>
    <w:rsid w:val="00DD517B"/>
    <w:rsid w:val="00DE29B5"/>
    <w:rsid w:val="00E06882"/>
    <w:rsid w:val="00E076AE"/>
    <w:rsid w:val="00E27214"/>
    <w:rsid w:val="00E277F4"/>
    <w:rsid w:val="00E31B70"/>
    <w:rsid w:val="00E409B0"/>
    <w:rsid w:val="00E5725A"/>
    <w:rsid w:val="00E63EC2"/>
    <w:rsid w:val="00E768D0"/>
    <w:rsid w:val="00E91438"/>
    <w:rsid w:val="00EA2350"/>
    <w:rsid w:val="00EE78F0"/>
    <w:rsid w:val="00F1342B"/>
    <w:rsid w:val="00F17318"/>
    <w:rsid w:val="00F34E10"/>
    <w:rsid w:val="00F8091B"/>
    <w:rsid w:val="00F85299"/>
    <w:rsid w:val="00F85641"/>
    <w:rsid w:val="00FA7748"/>
    <w:rsid w:val="00FC3645"/>
    <w:rsid w:val="00FE6C27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CE5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001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9405F-9E68-47DE-8E7E-177717CAF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05A59-8D6E-4DA6-8448-637C23FC6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94EB9-FFC2-4405-9915-1D73F103E7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document-portrait-2001.dotx</Template>
  <TotalTime>0</TotalTime>
  <Pages>1</Pages>
  <Words>65</Words>
  <Characters>375</Characters>
  <Application>Microsoft Office Word</Application>
  <DocSecurity>0</DocSecurity>
  <Lines>3</Lines>
  <Paragraphs>1</Paragraphs>
  <ScaleCrop>false</ScaleCrop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Tertiary Access Payment Ronald's Story Transcript</dc:title>
  <dc:subject/>
  <dc:creator>Services Australia</dc:creator>
  <cp:keywords/>
  <dc:description/>
  <cp:lastModifiedBy/>
  <cp:revision>1</cp:revision>
  <dcterms:created xsi:type="dcterms:W3CDTF">2026-01-08T01:44:00Z</dcterms:created>
  <dcterms:modified xsi:type="dcterms:W3CDTF">2026-01-08T03:08:00Z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