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23D1" w14:textId="2CB1C7F5" w:rsidR="00857DDC" w:rsidRPr="00251042" w:rsidRDefault="00B414EA" w:rsidP="004E6AEA">
      <w:pPr>
        <w:pStyle w:val="Heading1"/>
      </w:pPr>
      <w:bookmarkStart w:id="0" w:name="_Toc142718988"/>
      <w:r>
        <w:t>Social media</w:t>
      </w:r>
      <w:r w:rsidR="00E33A34">
        <w:t xml:space="preserve"> </w:t>
      </w:r>
      <w:r w:rsidR="006106A3">
        <w:t>messages</w:t>
      </w:r>
      <w:r w:rsidR="2EA6F346">
        <w:t xml:space="preserve"> and video content</w:t>
      </w:r>
    </w:p>
    <w:p w14:paraId="61A956F0" w14:textId="7ED3654F" w:rsidR="00B414EA" w:rsidRPr="00AD5B98" w:rsidRDefault="00B414EA" w:rsidP="00B414EA">
      <w:pPr>
        <w:pStyle w:val="DHSBodytext"/>
      </w:pPr>
      <w:r>
        <w:t xml:space="preserve">Suggested social media content below. If you post your own content, please use the copy below or the key messages </w:t>
      </w:r>
      <w:r w:rsidR="009919DD" w:rsidRPr="0064683C">
        <w:t xml:space="preserve">from this </w:t>
      </w:r>
      <w:proofErr w:type="spellStart"/>
      <w:r w:rsidR="009919DD" w:rsidRPr="0064683C">
        <w:t>eKit</w:t>
      </w:r>
      <w:proofErr w:type="spellEnd"/>
      <w:r>
        <w:t xml:space="preserve">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B414EA" w:rsidRPr="00B414EA" w14:paraId="1B1EC66F" w14:textId="77777777" w:rsidTr="70A2C16D">
        <w:tc>
          <w:tcPr>
            <w:tcW w:w="2547" w:type="dxa"/>
          </w:tcPr>
          <w:p w14:paraId="0E8F3373" w14:textId="5F8181E1" w:rsidR="00B414EA" w:rsidRPr="00B414EA" w:rsidRDefault="00B414EA" w:rsidP="009919DD">
            <w:pPr>
              <w:pStyle w:val="SABodytext"/>
              <w:spacing w:after="120"/>
              <w:rPr>
                <w:b/>
                <w:bCs/>
              </w:rPr>
            </w:pPr>
            <w:r w:rsidRPr="00B414EA">
              <w:rPr>
                <w:b/>
                <w:bCs/>
              </w:rPr>
              <w:t>Channel</w:t>
            </w:r>
          </w:p>
        </w:tc>
        <w:tc>
          <w:tcPr>
            <w:tcW w:w="7087" w:type="dxa"/>
          </w:tcPr>
          <w:p w14:paraId="26B57A3A" w14:textId="23C4C87D" w:rsidR="00B414EA" w:rsidRPr="00B414EA" w:rsidRDefault="00B414EA" w:rsidP="00E33A34">
            <w:pPr>
              <w:pStyle w:val="SABodytext"/>
              <w:rPr>
                <w:b/>
                <w:bCs/>
              </w:rPr>
            </w:pPr>
            <w:r w:rsidRPr="00B414EA">
              <w:rPr>
                <w:b/>
                <w:bCs/>
              </w:rPr>
              <w:t>Content</w:t>
            </w:r>
          </w:p>
        </w:tc>
      </w:tr>
      <w:tr w:rsidR="00B414EA" w14:paraId="1CFA9753" w14:textId="77777777" w:rsidTr="70A2C16D">
        <w:tc>
          <w:tcPr>
            <w:tcW w:w="2547" w:type="dxa"/>
          </w:tcPr>
          <w:p w14:paraId="06AF4F1E" w14:textId="20AFC8D9" w:rsidR="00B414EA" w:rsidRPr="00831E05" w:rsidRDefault="00B414EA" w:rsidP="00831E05">
            <w:pPr>
              <w:spacing w:before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831E05">
              <w:rPr>
                <w:rFonts w:ascii="Arial" w:hAnsi="Arial"/>
                <w:b/>
                <w:sz w:val="22"/>
                <w:szCs w:val="22"/>
                <w:lang w:val="en-US"/>
              </w:rPr>
              <w:t>Facebook post 1</w:t>
            </w:r>
          </w:p>
        </w:tc>
        <w:tc>
          <w:tcPr>
            <w:tcW w:w="7087" w:type="dxa"/>
          </w:tcPr>
          <w:p w14:paraId="29424770" w14:textId="1B3F0407" w:rsidR="00B414EA" w:rsidRPr="009919DD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  <w:r w:rsidRPr="009919DD">
              <w:rPr>
                <w:rFonts w:ascii="Arial" w:hAnsi="Arial"/>
              </w:rPr>
              <w:t xml:space="preserve">Applications are open! </w:t>
            </w:r>
          </w:p>
          <w:p w14:paraId="6EBB6B80" w14:textId="77777777" w:rsidR="00B414EA" w:rsidRPr="009919DD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</w:p>
          <w:p w14:paraId="4B82634E" w14:textId="1AB9ABAD" w:rsidR="009919DD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  <w:r w:rsidRPr="009919DD">
              <w:rPr>
                <w:rFonts w:ascii="Arial" w:hAnsi="Arial"/>
              </w:rPr>
              <w:t xml:space="preserve">We’re looking for Aboriginal and Torres Strait Islander people to join the </w:t>
            </w:r>
            <w:r w:rsidR="000D39FF" w:rsidRPr="009919DD">
              <w:rPr>
                <w:rFonts w:ascii="Arial" w:hAnsi="Arial"/>
              </w:rPr>
              <w:t>202</w:t>
            </w:r>
            <w:r w:rsidR="002D3ECD">
              <w:rPr>
                <w:rFonts w:ascii="Arial" w:hAnsi="Arial"/>
              </w:rPr>
              <w:t>6</w:t>
            </w:r>
            <w:r w:rsidR="000D39FF">
              <w:rPr>
                <w:rFonts w:ascii="Arial" w:hAnsi="Arial"/>
              </w:rPr>
              <w:t xml:space="preserve"> </w:t>
            </w:r>
            <w:r w:rsidR="009919DD" w:rsidRPr="0064683C">
              <w:rPr>
                <w:rFonts w:ascii="Arial" w:hAnsi="Arial"/>
              </w:rPr>
              <w:t>Australian Government</w:t>
            </w:r>
            <w:r w:rsidR="009919DD" w:rsidRPr="009919DD">
              <w:rPr>
                <w:rFonts w:ascii="Arial" w:hAnsi="Arial"/>
              </w:rPr>
              <w:t xml:space="preserve"> </w:t>
            </w:r>
            <w:r w:rsidRPr="009919DD">
              <w:rPr>
                <w:rFonts w:ascii="Arial" w:hAnsi="Arial"/>
              </w:rPr>
              <w:t>Indigenous Apprenticeships Program.</w:t>
            </w:r>
          </w:p>
          <w:p w14:paraId="009FF0A5" w14:textId="77777777" w:rsidR="009919DD" w:rsidRDefault="009919DD" w:rsidP="00B414EA">
            <w:pPr>
              <w:spacing w:before="120"/>
              <w:contextualSpacing/>
              <w:rPr>
                <w:rFonts w:ascii="Arial" w:hAnsi="Arial"/>
              </w:rPr>
            </w:pPr>
          </w:p>
          <w:p w14:paraId="27180935" w14:textId="2142D055" w:rsidR="00B414EA" w:rsidRPr="009919DD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  <w:r w:rsidRPr="009919DD">
              <w:rPr>
                <w:rFonts w:ascii="Arial" w:hAnsi="Arial"/>
              </w:rPr>
              <w:t xml:space="preserve">The program is a great way to join one of the many government departments and agencies in the Australian Public Service. You don’t need any </w:t>
            </w:r>
            <w:r w:rsidR="0033250C" w:rsidRPr="0064683C">
              <w:rPr>
                <w:rFonts w:ascii="Arial" w:hAnsi="Arial"/>
              </w:rPr>
              <w:t>previous</w:t>
            </w:r>
            <w:r w:rsidRPr="009919DD">
              <w:rPr>
                <w:rFonts w:ascii="Arial" w:hAnsi="Arial"/>
              </w:rPr>
              <w:t xml:space="preserve"> experience to apply.</w:t>
            </w:r>
          </w:p>
          <w:p w14:paraId="60260BE5" w14:textId="77777777" w:rsidR="00B414EA" w:rsidRPr="009919DD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</w:p>
          <w:p w14:paraId="25D8826F" w14:textId="77777777" w:rsidR="009919DD" w:rsidRDefault="00B414EA" w:rsidP="009919DD">
            <w:pPr>
              <w:spacing w:before="120"/>
              <w:contextualSpacing/>
              <w:rPr>
                <w:rFonts w:ascii="Arial" w:hAnsi="Arial"/>
              </w:rPr>
            </w:pPr>
            <w:r w:rsidRPr="009919DD">
              <w:rPr>
                <w:rFonts w:ascii="Arial" w:hAnsi="Arial"/>
              </w:rPr>
              <w:t>@Serv</w:t>
            </w:r>
            <w:r w:rsidR="009919DD" w:rsidRPr="009919DD">
              <w:rPr>
                <w:rFonts w:ascii="Arial" w:hAnsi="Arial"/>
              </w:rPr>
              <w:t>i</w:t>
            </w:r>
            <w:r w:rsidRPr="009919DD">
              <w:rPr>
                <w:rFonts w:ascii="Arial" w:hAnsi="Arial"/>
              </w:rPr>
              <w:t>cesAustralia is recruiting on behalf of the @Australian Public Service.</w:t>
            </w:r>
          </w:p>
          <w:p w14:paraId="612C464F" w14:textId="77777777" w:rsidR="009919DD" w:rsidRDefault="009919DD" w:rsidP="009919DD">
            <w:pPr>
              <w:spacing w:before="120"/>
              <w:contextualSpacing/>
              <w:rPr>
                <w:rFonts w:ascii="Arial" w:hAnsi="Arial"/>
              </w:rPr>
            </w:pPr>
          </w:p>
          <w:p w14:paraId="5539C851" w14:textId="58496EAF" w:rsidR="00B414EA" w:rsidRDefault="00B414EA" w:rsidP="009919DD">
            <w:pPr>
              <w:spacing w:before="120"/>
              <w:contextualSpacing/>
              <w:rPr>
                <w:rStyle w:val="Hyperlink"/>
                <w:rFonts w:ascii="Arial" w:hAnsi="Arial"/>
              </w:rPr>
            </w:pPr>
            <w:r w:rsidRPr="009919DD">
              <w:rPr>
                <w:rFonts w:ascii="Arial" w:hAnsi="Arial"/>
              </w:rPr>
              <w:t xml:space="preserve">For more information, go to </w:t>
            </w:r>
            <w:hyperlink r:id="rId11" w:history="1">
              <w:r w:rsidRPr="00E217BA">
                <w:rPr>
                  <w:rStyle w:val="Hyperlink"/>
                  <w:rFonts w:ascii="Arial" w:hAnsi="Arial"/>
                </w:rPr>
                <w:t>servicesaustralia.gov.au/</w:t>
              </w:r>
              <w:proofErr w:type="spellStart"/>
              <w:r w:rsidR="00E217BA" w:rsidRPr="00E217BA">
                <w:rPr>
                  <w:rStyle w:val="Hyperlink"/>
                  <w:rFonts w:ascii="Arial" w:hAnsi="Arial"/>
                </w:rPr>
                <w:t>iap</w:t>
              </w:r>
              <w:proofErr w:type="spellEnd"/>
            </w:hyperlink>
          </w:p>
          <w:p w14:paraId="0E7AED9F" w14:textId="7E10AF91" w:rsidR="009919DD" w:rsidRPr="009919DD" w:rsidRDefault="009919DD" w:rsidP="009919DD">
            <w:pPr>
              <w:spacing w:before="120"/>
              <w:contextualSpacing/>
              <w:rPr>
                <w:rFonts w:ascii="Arial" w:hAnsi="Arial"/>
              </w:rPr>
            </w:pPr>
          </w:p>
        </w:tc>
      </w:tr>
      <w:tr w:rsidR="00B414EA" w14:paraId="1A0FBCAA" w14:textId="77777777" w:rsidTr="70A2C16D">
        <w:tc>
          <w:tcPr>
            <w:tcW w:w="2547" w:type="dxa"/>
          </w:tcPr>
          <w:p w14:paraId="548C0539" w14:textId="5E216C96" w:rsidR="00B414EA" w:rsidRDefault="00B414EA" w:rsidP="009919DD">
            <w:pPr>
              <w:pStyle w:val="SABodytext"/>
              <w:spacing w:after="120"/>
            </w:pPr>
            <w:r>
              <w:rPr>
                <w:b/>
                <w:lang w:val="en-US"/>
              </w:rPr>
              <w:t>Facebook post 2</w:t>
            </w:r>
          </w:p>
        </w:tc>
        <w:tc>
          <w:tcPr>
            <w:tcW w:w="7087" w:type="dxa"/>
          </w:tcPr>
          <w:p w14:paraId="5E59D58C" w14:textId="77777777" w:rsidR="009919DD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  <w:r w:rsidRPr="0009324C">
              <w:rPr>
                <w:rFonts w:ascii="Arial" w:hAnsi="Arial"/>
              </w:rPr>
              <w:t>Do you know someone who wants a career in the Australian Public Service?</w:t>
            </w:r>
          </w:p>
          <w:p w14:paraId="4DE0E3A1" w14:textId="77777777" w:rsidR="009919DD" w:rsidRDefault="009919DD" w:rsidP="00B414EA">
            <w:pPr>
              <w:spacing w:before="120"/>
              <w:contextualSpacing/>
              <w:rPr>
                <w:rFonts w:ascii="Arial" w:hAnsi="Arial"/>
              </w:rPr>
            </w:pPr>
          </w:p>
          <w:p w14:paraId="3BC54E39" w14:textId="7ADF80DE" w:rsidR="009919DD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  <w:r w:rsidRPr="0009324C">
              <w:rPr>
                <w:rFonts w:ascii="Arial" w:hAnsi="Arial"/>
              </w:rPr>
              <w:t>We’re looking for Aboriginal and Torres Strait Islander people</w:t>
            </w:r>
            <w:r w:rsidR="00F24839">
              <w:rPr>
                <w:rFonts w:ascii="Arial" w:hAnsi="Arial"/>
              </w:rPr>
              <w:t>s</w:t>
            </w:r>
            <w:r w:rsidRPr="0009324C">
              <w:rPr>
                <w:rFonts w:ascii="Arial" w:hAnsi="Arial"/>
              </w:rPr>
              <w:t xml:space="preserve"> of all ages to start their</w:t>
            </w:r>
            <w:r>
              <w:rPr>
                <w:rFonts w:ascii="Arial" w:hAnsi="Arial"/>
              </w:rPr>
              <w:t xml:space="preserve"> career as an apprentice</w:t>
            </w:r>
            <w:r w:rsidRPr="0009324C">
              <w:rPr>
                <w:rFonts w:ascii="Arial" w:hAnsi="Arial"/>
              </w:rPr>
              <w:t>.</w:t>
            </w:r>
          </w:p>
          <w:p w14:paraId="6B338807" w14:textId="77777777" w:rsidR="009919DD" w:rsidRDefault="009919DD" w:rsidP="00B414EA">
            <w:pPr>
              <w:spacing w:before="120"/>
              <w:contextualSpacing/>
              <w:rPr>
                <w:rFonts w:ascii="Arial" w:hAnsi="Arial"/>
              </w:rPr>
            </w:pPr>
          </w:p>
          <w:p w14:paraId="3D8A3F06" w14:textId="599F7109" w:rsidR="00B414EA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  <w:r w:rsidRPr="0009324C">
              <w:rPr>
                <w:rFonts w:ascii="Arial" w:hAnsi="Arial"/>
              </w:rPr>
              <w:t>If you know someone who wants a government career,</w:t>
            </w:r>
            <w:r>
              <w:rPr>
                <w:rFonts w:ascii="Arial" w:hAnsi="Arial"/>
              </w:rPr>
              <w:t xml:space="preserve"> let them know </w:t>
            </w:r>
            <w:r w:rsidRPr="0009324C">
              <w:rPr>
                <w:rFonts w:ascii="Arial" w:hAnsi="Arial"/>
              </w:rPr>
              <w:t xml:space="preserve">applications </w:t>
            </w:r>
            <w:r>
              <w:rPr>
                <w:rFonts w:ascii="Arial" w:hAnsi="Arial"/>
              </w:rPr>
              <w:t xml:space="preserve">are now open for the </w:t>
            </w:r>
            <w:r w:rsidR="000D39FF">
              <w:rPr>
                <w:rFonts w:ascii="Arial" w:hAnsi="Arial"/>
              </w:rPr>
              <w:t>202</w:t>
            </w:r>
            <w:r w:rsidR="002D3ECD">
              <w:rPr>
                <w:rFonts w:ascii="Arial" w:hAnsi="Arial"/>
              </w:rPr>
              <w:t>6</w:t>
            </w:r>
            <w:r w:rsidR="000D39FF">
              <w:rPr>
                <w:rFonts w:ascii="Arial" w:hAnsi="Arial"/>
              </w:rPr>
              <w:t xml:space="preserve"> </w:t>
            </w:r>
            <w:r w:rsidR="009919DD" w:rsidRPr="0064683C">
              <w:rPr>
                <w:rFonts w:ascii="Arial" w:hAnsi="Arial"/>
              </w:rPr>
              <w:t>Australian Government</w:t>
            </w:r>
            <w:r w:rsidR="009919D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Indigenous Apprenticeship Program. </w:t>
            </w:r>
          </w:p>
          <w:p w14:paraId="7BA09A19" w14:textId="77777777" w:rsidR="00B414EA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</w:p>
          <w:p w14:paraId="5B44B7E0" w14:textId="77777777" w:rsidR="00B414EA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 have positions available in rural, remote and city locations around Australia. </w:t>
            </w:r>
          </w:p>
          <w:p w14:paraId="2E5BBE9D" w14:textId="77777777" w:rsidR="009919DD" w:rsidRDefault="009919DD" w:rsidP="00B414EA">
            <w:pPr>
              <w:spacing w:before="120"/>
              <w:contextualSpacing/>
              <w:rPr>
                <w:rFonts w:ascii="Arial" w:hAnsi="Arial"/>
              </w:rPr>
            </w:pPr>
          </w:p>
          <w:p w14:paraId="764F03E2" w14:textId="3F78021E" w:rsidR="00B414EA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@Servi</w:t>
            </w:r>
            <w:r w:rsidR="009919DD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 xml:space="preserve">esAustralia is recruiting on behalf of the @Australian Public Service. </w:t>
            </w:r>
          </w:p>
          <w:p w14:paraId="5054EA70" w14:textId="77777777" w:rsidR="00B414EA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</w:p>
          <w:p w14:paraId="7B895EDD" w14:textId="6BA38739" w:rsidR="00B414EA" w:rsidRDefault="00B414EA" w:rsidP="009919DD">
            <w:pPr>
              <w:spacing w:before="120"/>
              <w:contextualSpacing/>
              <w:rPr>
                <w:rStyle w:val="Hyperlink"/>
              </w:rPr>
            </w:pPr>
            <w:r>
              <w:rPr>
                <w:rFonts w:ascii="Arial" w:hAnsi="Arial"/>
              </w:rPr>
              <w:t xml:space="preserve">For more information, go to </w:t>
            </w:r>
            <w:hyperlink r:id="rId12" w:history="1">
              <w:r w:rsidRPr="00E217BA">
                <w:rPr>
                  <w:rStyle w:val="Hyperlink"/>
                  <w:rFonts w:ascii="Arial" w:hAnsi="Arial"/>
                </w:rPr>
                <w:t>servicesaustralia.gov.au/</w:t>
              </w:r>
              <w:proofErr w:type="spellStart"/>
              <w:r w:rsidR="00E217BA" w:rsidRPr="00E217BA">
                <w:rPr>
                  <w:rStyle w:val="Hyperlink"/>
                  <w:rFonts w:ascii="Arial" w:hAnsi="Arial"/>
                </w:rPr>
                <w:t>iap</w:t>
              </w:r>
              <w:proofErr w:type="spellEnd"/>
            </w:hyperlink>
          </w:p>
          <w:p w14:paraId="1AB12CC8" w14:textId="79F6192E" w:rsidR="009919DD" w:rsidRPr="009919DD" w:rsidRDefault="009919DD" w:rsidP="009919DD">
            <w:pPr>
              <w:spacing w:before="120"/>
              <w:contextualSpacing/>
              <w:rPr>
                <w:rFonts w:ascii="Arial" w:hAnsi="Arial"/>
              </w:rPr>
            </w:pPr>
          </w:p>
        </w:tc>
      </w:tr>
      <w:tr w:rsidR="00B414EA" w14:paraId="4789EBD2" w14:textId="77777777" w:rsidTr="70A2C16D">
        <w:tc>
          <w:tcPr>
            <w:tcW w:w="2547" w:type="dxa"/>
          </w:tcPr>
          <w:p w14:paraId="68C58E96" w14:textId="3DA5975E" w:rsidR="00B414EA" w:rsidRDefault="00B414EA" w:rsidP="009919DD">
            <w:pPr>
              <w:pStyle w:val="SABodytext"/>
              <w:spacing w:after="120"/>
            </w:pPr>
            <w:r>
              <w:rPr>
                <w:b/>
                <w:lang w:val="en-US"/>
              </w:rPr>
              <w:t>LinkedIn post</w:t>
            </w:r>
          </w:p>
        </w:tc>
        <w:tc>
          <w:tcPr>
            <w:tcW w:w="7087" w:type="dxa"/>
          </w:tcPr>
          <w:p w14:paraId="26D0B415" w14:textId="77777777" w:rsidR="009919DD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  <w:r w:rsidRPr="0009324C">
              <w:rPr>
                <w:rFonts w:ascii="Arial" w:hAnsi="Arial"/>
              </w:rPr>
              <w:t xml:space="preserve">Do you know someone who wants a career in the </w:t>
            </w:r>
            <w:r>
              <w:rPr>
                <w:rFonts w:ascii="Arial" w:hAnsi="Arial"/>
              </w:rPr>
              <w:t>@</w:t>
            </w:r>
            <w:r w:rsidRPr="0009324C">
              <w:rPr>
                <w:rFonts w:ascii="Arial" w:hAnsi="Arial"/>
              </w:rPr>
              <w:t xml:space="preserve">Australian Public Service? </w:t>
            </w:r>
          </w:p>
          <w:p w14:paraId="2690320C" w14:textId="77777777" w:rsidR="009919DD" w:rsidRDefault="009919DD" w:rsidP="00B414EA">
            <w:pPr>
              <w:spacing w:before="120"/>
              <w:contextualSpacing/>
              <w:rPr>
                <w:rFonts w:ascii="Arial" w:hAnsi="Arial"/>
              </w:rPr>
            </w:pPr>
          </w:p>
          <w:p w14:paraId="0990A639" w14:textId="132234A6" w:rsidR="009919DD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  <w:r w:rsidRPr="0009324C">
              <w:rPr>
                <w:rFonts w:ascii="Arial" w:hAnsi="Arial"/>
              </w:rPr>
              <w:t>We’re looking for Aboriginal and Torres Strait Islander people</w:t>
            </w:r>
            <w:r w:rsidR="004D5F14">
              <w:rPr>
                <w:rFonts w:ascii="Arial" w:hAnsi="Arial"/>
              </w:rPr>
              <w:t>s</w:t>
            </w:r>
            <w:r w:rsidRPr="0009324C">
              <w:rPr>
                <w:rFonts w:ascii="Arial" w:hAnsi="Arial"/>
              </w:rPr>
              <w:t xml:space="preserve"> of all ages to start their</w:t>
            </w:r>
            <w:r>
              <w:rPr>
                <w:rFonts w:ascii="Arial" w:hAnsi="Arial"/>
              </w:rPr>
              <w:t xml:space="preserve"> career as an apprentice</w:t>
            </w:r>
            <w:r w:rsidRPr="0009324C">
              <w:rPr>
                <w:rFonts w:ascii="Arial" w:hAnsi="Arial"/>
              </w:rPr>
              <w:t>.</w:t>
            </w:r>
          </w:p>
          <w:p w14:paraId="3F8A3F79" w14:textId="77777777" w:rsidR="009919DD" w:rsidRDefault="009919DD" w:rsidP="00B414EA">
            <w:pPr>
              <w:spacing w:before="120"/>
              <w:contextualSpacing/>
              <w:rPr>
                <w:rFonts w:ascii="Arial" w:hAnsi="Arial"/>
              </w:rPr>
            </w:pPr>
          </w:p>
          <w:p w14:paraId="4D8A0822" w14:textId="7195BF3E" w:rsidR="00B414EA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  <w:r w:rsidRPr="0009324C">
              <w:rPr>
                <w:rFonts w:ascii="Arial" w:hAnsi="Arial"/>
              </w:rPr>
              <w:t>If you know someone who wants a government career,</w:t>
            </w:r>
            <w:r>
              <w:rPr>
                <w:rFonts w:ascii="Arial" w:hAnsi="Arial"/>
              </w:rPr>
              <w:t xml:space="preserve"> let them know </w:t>
            </w:r>
            <w:r w:rsidRPr="0009324C">
              <w:rPr>
                <w:rFonts w:ascii="Arial" w:hAnsi="Arial"/>
              </w:rPr>
              <w:t xml:space="preserve">applications </w:t>
            </w:r>
            <w:r>
              <w:rPr>
                <w:rFonts w:ascii="Arial" w:hAnsi="Arial"/>
              </w:rPr>
              <w:t xml:space="preserve">are now open for </w:t>
            </w:r>
            <w:r w:rsidRPr="0064683C">
              <w:rPr>
                <w:rFonts w:ascii="Arial" w:hAnsi="Arial"/>
              </w:rPr>
              <w:t xml:space="preserve">the </w:t>
            </w:r>
            <w:r w:rsidR="000D39FF">
              <w:rPr>
                <w:rFonts w:ascii="Arial" w:hAnsi="Arial"/>
              </w:rPr>
              <w:t>202</w:t>
            </w:r>
            <w:r w:rsidR="002D3ECD">
              <w:rPr>
                <w:rFonts w:ascii="Arial" w:hAnsi="Arial"/>
              </w:rPr>
              <w:t>6</w:t>
            </w:r>
            <w:r w:rsidR="000D39FF">
              <w:rPr>
                <w:rFonts w:ascii="Arial" w:hAnsi="Arial"/>
              </w:rPr>
              <w:t xml:space="preserve"> </w:t>
            </w:r>
            <w:r w:rsidR="009919DD" w:rsidRPr="0064683C">
              <w:rPr>
                <w:rFonts w:ascii="Arial" w:hAnsi="Arial"/>
              </w:rPr>
              <w:t>Australian Government</w:t>
            </w:r>
            <w:r w:rsidR="009919D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Indigenous Apprenticeship Program. </w:t>
            </w:r>
          </w:p>
          <w:p w14:paraId="4366F1DE" w14:textId="77777777" w:rsidR="00B414EA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</w:p>
          <w:p w14:paraId="1DC7A810" w14:textId="77777777" w:rsidR="009919DD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There</w:t>
            </w:r>
            <w:r w:rsidR="009919DD">
              <w:rPr>
                <w:rFonts w:ascii="Arial" w:hAnsi="Arial"/>
              </w:rPr>
              <w:t xml:space="preserve"> are</w:t>
            </w:r>
            <w:r>
              <w:rPr>
                <w:rFonts w:ascii="Arial" w:hAnsi="Arial"/>
              </w:rPr>
              <w:t xml:space="preserve"> positions available in rural, remote and city locations around Australia.</w:t>
            </w:r>
          </w:p>
          <w:p w14:paraId="4E17C56D" w14:textId="77777777" w:rsidR="009919DD" w:rsidRDefault="009919DD" w:rsidP="00B414EA">
            <w:pPr>
              <w:spacing w:before="120"/>
              <w:contextualSpacing/>
              <w:rPr>
                <w:rFonts w:ascii="Arial" w:hAnsi="Arial"/>
              </w:rPr>
            </w:pPr>
          </w:p>
          <w:p w14:paraId="0F25BFCD" w14:textId="5EAD50FC" w:rsidR="00B414EA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@Servi</w:t>
            </w:r>
            <w:r w:rsidR="009919DD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 xml:space="preserve">esAustralia is recruiting on behalf of the Australian Public Service. </w:t>
            </w:r>
          </w:p>
          <w:p w14:paraId="363BC6A2" w14:textId="77777777" w:rsidR="00B414EA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</w:p>
          <w:p w14:paraId="2E40004E" w14:textId="2BE105F4" w:rsidR="00B414EA" w:rsidRPr="009919DD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</w:t>
            </w:r>
            <w:r w:rsidRPr="009919DD">
              <w:rPr>
                <w:rFonts w:ascii="Arial" w:hAnsi="Arial"/>
              </w:rPr>
              <w:t xml:space="preserve">more information, go to </w:t>
            </w:r>
            <w:hyperlink r:id="rId13" w:history="1">
              <w:r w:rsidRPr="00E217BA">
                <w:rPr>
                  <w:rStyle w:val="Hyperlink"/>
                  <w:rFonts w:ascii="Arial" w:hAnsi="Arial"/>
                </w:rPr>
                <w:t>servicesaustralia.gov.au/</w:t>
              </w:r>
              <w:proofErr w:type="spellStart"/>
              <w:r w:rsidR="00E217BA" w:rsidRPr="00E217BA">
                <w:rPr>
                  <w:rStyle w:val="Hyperlink"/>
                  <w:rFonts w:ascii="Arial" w:hAnsi="Arial"/>
                </w:rPr>
                <w:t>iap</w:t>
              </w:r>
              <w:proofErr w:type="spellEnd"/>
            </w:hyperlink>
          </w:p>
          <w:p w14:paraId="7DFBFF9B" w14:textId="273857D7" w:rsidR="00B414EA" w:rsidRDefault="00B414EA" w:rsidP="009919DD">
            <w:pPr>
              <w:pStyle w:val="SABodytext"/>
              <w:spacing w:after="200"/>
            </w:pPr>
            <w:r w:rsidRPr="009919DD">
              <w:rPr>
                <w:sz w:val="20"/>
              </w:rPr>
              <w:t>#OurAPS #IndigenousAustralians</w:t>
            </w:r>
            <w:r>
              <w:t xml:space="preserve"> </w:t>
            </w:r>
          </w:p>
        </w:tc>
      </w:tr>
      <w:tr w:rsidR="00B414EA" w14:paraId="7A6291AA" w14:textId="77777777" w:rsidTr="70A2C16D">
        <w:tc>
          <w:tcPr>
            <w:tcW w:w="2547" w:type="dxa"/>
          </w:tcPr>
          <w:p w14:paraId="1128C3B7" w14:textId="58FDDDAF" w:rsidR="00B414EA" w:rsidRDefault="00B414EA" w:rsidP="009919DD">
            <w:pPr>
              <w:pStyle w:val="SABodytext"/>
              <w:spacing w:after="120"/>
            </w:pPr>
            <w:r>
              <w:rPr>
                <w:b/>
                <w:lang w:val="en-US"/>
              </w:rPr>
              <w:lastRenderedPageBreak/>
              <w:t>Instagram post</w:t>
            </w:r>
          </w:p>
        </w:tc>
        <w:tc>
          <w:tcPr>
            <w:tcW w:w="7087" w:type="dxa"/>
          </w:tcPr>
          <w:p w14:paraId="7052602F" w14:textId="77777777" w:rsidR="00B414EA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Applications are open! </w:t>
            </w:r>
          </w:p>
          <w:p w14:paraId="2340D7B9" w14:textId="77777777" w:rsidR="00B414EA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</w:p>
          <w:p w14:paraId="49D28E27" w14:textId="7C750587" w:rsidR="009919DD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  <w:r w:rsidRPr="0009324C">
              <w:rPr>
                <w:rFonts w:ascii="Arial" w:hAnsi="Arial"/>
              </w:rPr>
              <w:t xml:space="preserve">We’re looking for </w:t>
            </w:r>
            <w:r>
              <w:rPr>
                <w:rFonts w:ascii="Arial" w:hAnsi="Arial"/>
              </w:rPr>
              <w:t>Aboriginal and Torres Strait Islander people</w:t>
            </w:r>
            <w:r w:rsidR="004D5F14">
              <w:rPr>
                <w:rFonts w:ascii="Arial" w:hAnsi="Arial"/>
              </w:rPr>
              <w:t>s</w:t>
            </w:r>
            <w:r w:rsidRPr="0009324C">
              <w:rPr>
                <w:rFonts w:ascii="Arial" w:hAnsi="Arial"/>
              </w:rPr>
              <w:t xml:space="preserve"> to </w:t>
            </w:r>
            <w:r>
              <w:rPr>
                <w:rFonts w:ascii="Arial" w:hAnsi="Arial"/>
              </w:rPr>
              <w:t xml:space="preserve">join the </w:t>
            </w:r>
            <w:r w:rsidR="000D39FF">
              <w:rPr>
                <w:rFonts w:ascii="Arial" w:hAnsi="Arial"/>
              </w:rPr>
              <w:t>202</w:t>
            </w:r>
            <w:r w:rsidR="002D3ECD">
              <w:rPr>
                <w:rFonts w:ascii="Arial" w:hAnsi="Arial"/>
              </w:rPr>
              <w:t>6</w:t>
            </w:r>
            <w:r w:rsidR="000D39FF">
              <w:rPr>
                <w:rFonts w:ascii="Arial" w:hAnsi="Arial"/>
              </w:rPr>
              <w:t xml:space="preserve"> </w:t>
            </w:r>
            <w:r w:rsidR="009919DD" w:rsidRPr="0064683C">
              <w:rPr>
                <w:rFonts w:ascii="Arial" w:hAnsi="Arial"/>
              </w:rPr>
              <w:t>Australian Government</w:t>
            </w:r>
            <w:r w:rsidR="009919D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Indigenous Apprenticeships Program</w:t>
            </w:r>
            <w:r w:rsidRPr="0009324C">
              <w:rPr>
                <w:rFonts w:ascii="Arial" w:hAnsi="Arial"/>
              </w:rPr>
              <w:t>.</w:t>
            </w:r>
          </w:p>
          <w:p w14:paraId="12A4C3D1" w14:textId="77777777" w:rsidR="009919DD" w:rsidRDefault="009919DD" w:rsidP="00B414EA">
            <w:pPr>
              <w:spacing w:before="120"/>
              <w:contextualSpacing/>
              <w:rPr>
                <w:rFonts w:ascii="Arial" w:hAnsi="Arial"/>
              </w:rPr>
            </w:pPr>
          </w:p>
          <w:p w14:paraId="09A0965F" w14:textId="7445C20C" w:rsidR="00B414EA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  <w:r w:rsidRPr="0009324C">
              <w:rPr>
                <w:rFonts w:ascii="Arial" w:hAnsi="Arial"/>
              </w:rPr>
              <w:t xml:space="preserve">The program is a great way to join one of the many government departments and agencies in the Australian Public Service. </w:t>
            </w:r>
            <w:r>
              <w:rPr>
                <w:rFonts w:ascii="Arial" w:hAnsi="Arial"/>
              </w:rPr>
              <w:t xml:space="preserve">You don’t need any </w:t>
            </w:r>
            <w:r w:rsidR="0033250C" w:rsidRPr="0064683C">
              <w:rPr>
                <w:rFonts w:ascii="Arial" w:hAnsi="Arial"/>
              </w:rPr>
              <w:t>previous</w:t>
            </w:r>
            <w:r w:rsidR="0033250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experience to apply.</w:t>
            </w:r>
          </w:p>
          <w:p w14:paraId="70B57CE5" w14:textId="77777777" w:rsidR="00B414EA" w:rsidRPr="0009324C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</w:p>
          <w:p w14:paraId="7D855AD8" w14:textId="464077B2" w:rsidR="00B414EA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@Servi</w:t>
            </w:r>
            <w:r w:rsidR="009919DD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 xml:space="preserve">esAustralia is recruiting on behalf of the @Australian Public Service. </w:t>
            </w:r>
          </w:p>
          <w:p w14:paraId="7FFB01D5" w14:textId="77777777" w:rsidR="00B414EA" w:rsidRPr="009919DD" w:rsidRDefault="00B414EA" w:rsidP="00B414EA">
            <w:pPr>
              <w:spacing w:before="120"/>
              <w:contextualSpacing/>
              <w:rPr>
                <w:rFonts w:ascii="Arial" w:hAnsi="Arial"/>
              </w:rPr>
            </w:pPr>
          </w:p>
          <w:p w14:paraId="63E8F096" w14:textId="134D13A7" w:rsidR="00B414EA" w:rsidRDefault="00B414EA" w:rsidP="00B414EA">
            <w:pPr>
              <w:pStyle w:val="SABodytext"/>
            </w:pPr>
            <w:r w:rsidRPr="009919DD">
              <w:rPr>
                <w:sz w:val="20"/>
              </w:rPr>
              <w:t xml:space="preserve">For more information, go to </w:t>
            </w:r>
            <w:hyperlink r:id="rId14" w:history="1">
              <w:r w:rsidRPr="00E217BA">
                <w:rPr>
                  <w:rStyle w:val="Hyperlink"/>
                  <w:sz w:val="20"/>
                </w:rPr>
                <w:t>servicesaustralia.gov.au/</w:t>
              </w:r>
              <w:proofErr w:type="spellStart"/>
              <w:r w:rsidR="00E217BA" w:rsidRPr="00E217BA">
                <w:rPr>
                  <w:rStyle w:val="Hyperlink"/>
                  <w:sz w:val="20"/>
                </w:rPr>
                <w:t>iap</w:t>
              </w:r>
              <w:proofErr w:type="spellEnd"/>
            </w:hyperlink>
          </w:p>
        </w:tc>
      </w:tr>
      <w:bookmarkEnd w:id="0"/>
      <w:tr w:rsidR="0018711D" w14:paraId="0AABB557" w14:textId="77777777" w:rsidTr="70A2C16D">
        <w:tc>
          <w:tcPr>
            <w:tcW w:w="2547" w:type="dxa"/>
          </w:tcPr>
          <w:p w14:paraId="317F1FE1" w14:textId="77777777" w:rsidR="000D39FF" w:rsidRDefault="000D39FF" w:rsidP="000D39FF">
            <w:pPr>
              <w:pStyle w:val="SABodytext"/>
              <w:spacing w:after="120"/>
              <w:rPr>
                <w:b/>
                <w:bCs/>
                <w:lang w:val="en-US"/>
              </w:rPr>
            </w:pPr>
            <w:r w:rsidRPr="0018711D">
              <w:rPr>
                <w:b/>
                <w:bCs/>
                <w:lang w:val="en-US"/>
              </w:rPr>
              <w:t>Facebook video</w:t>
            </w:r>
          </w:p>
          <w:p w14:paraId="75596A2F" w14:textId="77777777" w:rsidR="000D39FF" w:rsidRDefault="000D39FF" w:rsidP="00702F7C">
            <w:pPr>
              <w:pStyle w:val="SABodytext"/>
              <w:spacing w:after="12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LinkedIn video</w:t>
            </w:r>
          </w:p>
          <w:p w14:paraId="4320021A" w14:textId="024B741B" w:rsidR="0018711D" w:rsidRDefault="0018711D" w:rsidP="00702F7C">
            <w:pPr>
              <w:pStyle w:val="SABodytext"/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Instagram video</w:t>
            </w:r>
          </w:p>
          <w:p w14:paraId="04F87C75" w14:textId="18FC6FFE" w:rsidR="002C5CDF" w:rsidRDefault="002C5CDF" w:rsidP="00702F7C">
            <w:pPr>
              <w:pStyle w:val="SABodytext"/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Instagram story</w:t>
            </w:r>
          </w:p>
          <w:p w14:paraId="0327F2A4" w14:textId="0ABAA609" w:rsidR="0018711D" w:rsidRPr="0018711D" w:rsidRDefault="0018711D" w:rsidP="00702F7C">
            <w:pPr>
              <w:pStyle w:val="SABodytext"/>
              <w:spacing w:after="120"/>
              <w:rPr>
                <w:b/>
                <w:bCs/>
              </w:rPr>
            </w:pPr>
          </w:p>
        </w:tc>
        <w:tc>
          <w:tcPr>
            <w:tcW w:w="7087" w:type="dxa"/>
          </w:tcPr>
          <w:p w14:paraId="556C331C" w14:textId="6AED96FB" w:rsidR="0018711D" w:rsidRDefault="5D371840" w:rsidP="70A2C16D">
            <w:pPr>
              <w:pStyle w:val="SABodytext"/>
              <w:spacing w:before="0" w:after="0"/>
              <w:rPr>
                <w:sz w:val="20"/>
              </w:rPr>
            </w:pPr>
            <w:hyperlink r:id="rId15">
              <w:r w:rsidRPr="70A2C16D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https://youtu.be/Lz</w:t>
              </w:r>
              <w:r w:rsidRPr="70A2C16D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b</w:t>
              </w:r>
              <w:r w:rsidRPr="70A2C16D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ceTXaGk8</w:t>
              </w:r>
            </w:hyperlink>
          </w:p>
          <w:p w14:paraId="0E85562F" w14:textId="392CD049" w:rsidR="0018711D" w:rsidRDefault="5D371840" w:rsidP="70A2C16D">
            <w:pPr>
              <w:spacing w:after="0"/>
            </w:pPr>
            <w:hyperlink r:id="rId16">
              <w:r w:rsidRPr="70A2C16D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https://youtu.be/untVTY03nZs</w:t>
              </w:r>
            </w:hyperlink>
          </w:p>
          <w:p w14:paraId="309F6E73" w14:textId="194F516B" w:rsidR="0018711D" w:rsidRDefault="5D371840" w:rsidP="70A2C16D">
            <w:pPr>
              <w:spacing w:after="0"/>
            </w:pPr>
            <w:hyperlink r:id="rId17">
              <w:r w:rsidRPr="70A2C16D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https://youtu.be/vdi6rU8D-yg</w:t>
              </w:r>
            </w:hyperlink>
          </w:p>
          <w:p w14:paraId="71494C94" w14:textId="4DB4A001" w:rsidR="0018711D" w:rsidRDefault="0DEDDE9F" w:rsidP="70A2C16D">
            <w:pPr>
              <w:spacing w:after="0"/>
            </w:pPr>
            <w:hyperlink r:id="rId18">
              <w:r w:rsidRPr="70A2C16D">
                <w:rPr>
                  <w:rStyle w:val="Hyperlink"/>
                  <w:rFonts w:eastAsia="Roboto" w:cs="Roboto"/>
                  <w:color w:val="222222"/>
                  <w:sz w:val="24"/>
                  <w:szCs w:val="24"/>
                </w:rPr>
                <w:t>https://youtube.com/shorts/sYJJQLpEzTM?feature=share</w:t>
              </w:r>
            </w:hyperlink>
          </w:p>
          <w:p w14:paraId="3C830D8D" w14:textId="233B8412" w:rsidR="0018711D" w:rsidRDefault="0DEDDE9F" w:rsidP="70A2C16D">
            <w:pPr>
              <w:spacing w:after="0"/>
            </w:pPr>
            <w:hyperlink r:id="rId19">
              <w:r w:rsidRPr="70A2C16D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https://youtube.com/shorts/NCx0udHGfxk?feature=share</w:t>
              </w:r>
            </w:hyperlink>
          </w:p>
        </w:tc>
      </w:tr>
    </w:tbl>
    <w:p w14:paraId="1A351B20" w14:textId="77777777" w:rsidR="00E33A34" w:rsidRDefault="00E33A34" w:rsidP="00E33A34">
      <w:pPr>
        <w:pStyle w:val="SABodytext"/>
      </w:pPr>
    </w:p>
    <w:p w14:paraId="3A193024" w14:textId="1767A7A3" w:rsidR="0018711D" w:rsidRDefault="0018711D" w:rsidP="00E33A34">
      <w:pPr>
        <w:pStyle w:val="SABodytext"/>
      </w:pPr>
      <w:r>
        <w:br/>
      </w:r>
    </w:p>
    <w:sectPr w:rsidR="0018711D" w:rsidSect="00857DDC">
      <w:footerReference w:type="default" r:id="rId20"/>
      <w:headerReference w:type="first" r:id="rId21"/>
      <w:footerReference w:type="first" r:id="rId22"/>
      <w:pgSz w:w="11906" w:h="16838"/>
      <w:pgMar w:top="1276" w:right="1133" w:bottom="993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C5D8" w14:textId="77777777" w:rsidR="00691302" w:rsidRDefault="00691302" w:rsidP="004E6AEA">
      <w:r>
        <w:separator/>
      </w:r>
    </w:p>
  </w:endnote>
  <w:endnote w:type="continuationSeparator" w:id="0">
    <w:p w14:paraId="22D987F5" w14:textId="77777777" w:rsidR="00691302" w:rsidRDefault="00691302" w:rsidP="004E6AEA">
      <w:r>
        <w:continuationSeparator/>
      </w:r>
    </w:p>
  </w:endnote>
  <w:endnote w:type="continuationNotice" w:id="1">
    <w:p w14:paraId="0401F64B" w14:textId="77777777" w:rsidR="00691302" w:rsidRDefault="006913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A630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2</w:t>
    </w:r>
    <w:r w:rsidRPr="00382659">
      <w:fldChar w:fldCharType="end"/>
    </w:r>
    <w:r w:rsidRPr="00382659">
      <w:t xml:space="preserve"> OF </w:t>
    </w:r>
    <w:r w:rsidR="00166F30">
      <w:fldChar w:fldCharType="begin"/>
    </w:r>
    <w:r w:rsidR="00166F30">
      <w:instrText xml:space="preserve"> NUMPAGES </w:instrText>
    </w:r>
    <w:r w:rsidR="00166F30">
      <w:fldChar w:fldCharType="separate"/>
    </w:r>
    <w:r w:rsidR="005A1C4D" w:rsidRPr="00382659">
      <w:t>2</w:t>
    </w:r>
    <w:r w:rsidR="00166F30">
      <w:fldChar w:fldCharType="end"/>
    </w:r>
    <w:r w:rsidRPr="00382659">
      <w:tab/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EC3E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1</w:t>
    </w:r>
    <w:r w:rsidRPr="00382659">
      <w:fldChar w:fldCharType="end"/>
    </w:r>
    <w:r w:rsidRPr="00382659">
      <w:t xml:space="preserve"> OF </w:t>
    </w:r>
    <w:r w:rsidR="00166F30">
      <w:fldChar w:fldCharType="begin"/>
    </w:r>
    <w:r w:rsidR="00166F30">
      <w:instrText xml:space="preserve"> NUMPAGES </w:instrText>
    </w:r>
    <w:r w:rsidR="00166F30">
      <w:fldChar w:fldCharType="separate"/>
    </w:r>
    <w:r w:rsidR="005A1C4D" w:rsidRPr="00382659">
      <w:t>2</w:t>
    </w:r>
    <w:r w:rsidR="00166F30">
      <w:fldChar w:fldCharType="end"/>
    </w:r>
    <w:r w:rsidRPr="00382659">
      <w:tab/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DD71C" w14:textId="77777777" w:rsidR="00691302" w:rsidRDefault="00691302" w:rsidP="004E6AEA">
      <w:r>
        <w:separator/>
      </w:r>
    </w:p>
  </w:footnote>
  <w:footnote w:type="continuationSeparator" w:id="0">
    <w:p w14:paraId="4B258AC6" w14:textId="77777777" w:rsidR="00691302" w:rsidRDefault="00691302" w:rsidP="004E6AEA">
      <w:r>
        <w:continuationSeparator/>
      </w:r>
    </w:p>
  </w:footnote>
  <w:footnote w:type="continuationNotice" w:id="1">
    <w:p w14:paraId="783CF0A6" w14:textId="77777777" w:rsidR="00691302" w:rsidRDefault="0069130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6E76" w14:textId="77777777" w:rsidR="00857DDC" w:rsidRDefault="00857DDC" w:rsidP="004E6AEA">
    <w:pPr>
      <w:pStyle w:val="Header"/>
    </w:pPr>
    <w:r>
      <w:rPr>
        <w:noProof/>
      </w:rPr>
      <w:drawing>
        <wp:inline distT="0" distB="0" distL="0" distR="0" wp14:anchorId="26AD6AD2" wp14:editId="65E7D4BA">
          <wp:extent cx="3028950" cy="619029"/>
          <wp:effectExtent l="0" t="0" r="0" b="0"/>
          <wp:docPr id="70" name="Picture 70" title="Services Australia cobrand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41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B13076"/>
    <w:multiLevelType w:val="hybridMultilevel"/>
    <w:tmpl w:val="CD62A9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2412A1"/>
    <w:multiLevelType w:val="hybridMultilevel"/>
    <w:tmpl w:val="B8645BD8"/>
    <w:lvl w:ilvl="0" w:tplc="FF424950">
      <w:start w:val="1"/>
      <w:numFmt w:val="bullet"/>
      <w:pStyle w:val="ListBullet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D1781"/>
    <w:multiLevelType w:val="hybridMultilevel"/>
    <w:tmpl w:val="EB4AF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8"/>
  </w:num>
  <w:num w:numId="2" w16cid:durableId="2062051101">
    <w:abstractNumId w:val="5"/>
  </w:num>
  <w:num w:numId="3" w16cid:durableId="963118892">
    <w:abstractNumId w:val="7"/>
  </w:num>
  <w:num w:numId="4" w16cid:durableId="1235821825">
    <w:abstractNumId w:val="9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  <w:num w:numId="9" w16cid:durableId="67576989">
    <w:abstractNumId w:val="4"/>
  </w:num>
  <w:num w:numId="10" w16cid:durableId="788817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66"/>
    <w:rsid w:val="00012CAA"/>
    <w:rsid w:val="00051BD5"/>
    <w:rsid w:val="000B6A59"/>
    <w:rsid w:val="000D115B"/>
    <w:rsid w:val="000D39FF"/>
    <w:rsid w:val="0014160D"/>
    <w:rsid w:val="00166F30"/>
    <w:rsid w:val="0018711D"/>
    <w:rsid w:val="00227471"/>
    <w:rsid w:val="002354FA"/>
    <w:rsid w:val="002355E7"/>
    <w:rsid w:val="00245BD6"/>
    <w:rsid w:val="002A3275"/>
    <w:rsid w:val="002C5CDF"/>
    <w:rsid w:val="002C7EE3"/>
    <w:rsid w:val="002D3ECD"/>
    <w:rsid w:val="0033250C"/>
    <w:rsid w:val="00382659"/>
    <w:rsid w:val="003B2A05"/>
    <w:rsid w:val="00455D71"/>
    <w:rsid w:val="00492E73"/>
    <w:rsid w:val="004C26DC"/>
    <w:rsid w:val="004D5F14"/>
    <w:rsid w:val="004E1A66"/>
    <w:rsid w:val="004E6AEA"/>
    <w:rsid w:val="0051189F"/>
    <w:rsid w:val="005A1C4D"/>
    <w:rsid w:val="005A7BD1"/>
    <w:rsid w:val="006106A3"/>
    <w:rsid w:val="006206C2"/>
    <w:rsid w:val="006303CC"/>
    <w:rsid w:val="0064683C"/>
    <w:rsid w:val="006531C0"/>
    <w:rsid w:val="00691302"/>
    <w:rsid w:val="00695CF2"/>
    <w:rsid w:val="006C6DBC"/>
    <w:rsid w:val="006F454E"/>
    <w:rsid w:val="00702F7C"/>
    <w:rsid w:val="00711788"/>
    <w:rsid w:val="00711E3B"/>
    <w:rsid w:val="0071300B"/>
    <w:rsid w:val="00714C06"/>
    <w:rsid w:val="00717384"/>
    <w:rsid w:val="00735712"/>
    <w:rsid w:val="007F6362"/>
    <w:rsid w:val="00803366"/>
    <w:rsid w:val="00831E05"/>
    <w:rsid w:val="00844838"/>
    <w:rsid w:val="00857DDC"/>
    <w:rsid w:val="00880F52"/>
    <w:rsid w:val="008D6724"/>
    <w:rsid w:val="009804D4"/>
    <w:rsid w:val="009919DD"/>
    <w:rsid w:val="009B2AC7"/>
    <w:rsid w:val="00A52FF8"/>
    <w:rsid w:val="00AB7369"/>
    <w:rsid w:val="00AC4960"/>
    <w:rsid w:val="00AE7539"/>
    <w:rsid w:val="00AF65DC"/>
    <w:rsid w:val="00B16756"/>
    <w:rsid w:val="00B414EA"/>
    <w:rsid w:val="00B5712E"/>
    <w:rsid w:val="00B83CC5"/>
    <w:rsid w:val="00C163EB"/>
    <w:rsid w:val="00C36735"/>
    <w:rsid w:val="00C649E8"/>
    <w:rsid w:val="00C702D4"/>
    <w:rsid w:val="00CE6FEF"/>
    <w:rsid w:val="00D01C93"/>
    <w:rsid w:val="00D76106"/>
    <w:rsid w:val="00D838DF"/>
    <w:rsid w:val="00DA242A"/>
    <w:rsid w:val="00DD7AF4"/>
    <w:rsid w:val="00E217BA"/>
    <w:rsid w:val="00E33A34"/>
    <w:rsid w:val="00E4361F"/>
    <w:rsid w:val="00E61B08"/>
    <w:rsid w:val="00E74ED5"/>
    <w:rsid w:val="00EE04FB"/>
    <w:rsid w:val="00F04C7F"/>
    <w:rsid w:val="00F24839"/>
    <w:rsid w:val="00F463FA"/>
    <w:rsid w:val="00F8521C"/>
    <w:rsid w:val="00FA2C46"/>
    <w:rsid w:val="00FA3F93"/>
    <w:rsid w:val="00FC6D3E"/>
    <w:rsid w:val="01E7AC14"/>
    <w:rsid w:val="0DEDDE9F"/>
    <w:rsid w:val="10136A91"/>
    <w:rsid w:val="24A02FEF"/>
    <w:rsid w:val="25E6A694"/>
    <w:rsid w:val="2CABD11B"/>
    <w:rsid w:val="2EA6F346"/>
    <w:rsid w:val="32A3BED1"/>
    <w:rsid w:val="390D5DB8"/>
    <w:rsid w:val="55FAAFC5"/>
    <w:rsid w:val="5D371840"/>
    <w:rsid w:val="663BF28D"/>
    <w:rsid w:val="70A2C16D"/>
    <w:rsid w:val="70FB431B"/>
    <w:rsid w:val="784DF564"/>
    <w:rsid w:val="7E27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C6E8"/>
  <w15:chartTrackingRefBased/>
  <w15:docId w15:val="{5C3CEFBB-1A91-4D0B-BD53-CBB958E8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AEA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4E6AEA"/>
    <w:pPr>
      <w:keepNext/>
      <w:spacing w:before="60"/>
      <w:outlineLvl w:val="2"/>
    </w:pPr>
    <w:rPr>
      <w:rFonts w:asciiTheme="majorHAnsi" w:hAnsiTheme="majorHAnsi"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4E6AEA"/>
    <w:pPr>
      <w:keepNext/>
      <w:spacing w:before="60"/>
      <w:outlineLvl w:val="3"/>
    </w:pPr>
    <w:rPr>
      <w:rFonts w:asciiTheme="majorHAnsi" w:hAnsiTheme="majorHAnsi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7DDC"/>
  </w:style>
  <w:style w:type="paragraph" w:styleId="Footer">
    <w:name w:val="footer"/>
    <w:basedOn w:val="BodyText"/>
    <w:link w:val="FooterChar"/>
    <w:unhideWhenUsed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82659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99"/>
    <w:unhideWhenUsed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99"/>
    <w:unhideWhenUsed/>
    <w:rsid w:val="009B2AC7"/>
    <w:pPr>
      <w:numPr>
        <w:numId w:val="2"/>
      </w:numPr>
      <w:ind w:left="680" w:hanging="340"/>
    </w:pPr>
  </w:style>
  <w:style w:type="paragraph" w:styleId="ListNumber">
    <w:name w:val="List Number"/>
    <w:basedOn w:val="BodyText"/>
    <w:uiPriority w:val="99"/>
    <w:unhideWhenUsed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99"/>
    <w:unhideWhenUsed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E6AEA"/>
    <w:rPr>
      <w:rFonts w:asciiTheme="majorHAnsi" w:eastAsia="Times New Roman" w:hAnsiTheme="majorHAnsi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E6AEA"/>
    <w:rPr>
      <w:rFonts w:asciiTheme="majorHAnsi" w:eastAsia="Times New Roman" w:hAnsiTheme="majorHAnsi" w:cs="Arial"/>
      <w:bCs/>
      <w:sz w:val="24"/>
      <w:lang w:eastAsia="en-AU"/>
    </w:rPr>
  </w:style>
  <w:style w:type="paragraph" w:styleId="BodyText">
    <w:name w:val="Body Text"/>
    <w:basedOn w:val="Normal"/>
    <w:link w:val="BodyTextChar"/>
    <w:uiPriority w:val="99"/>
    <w:unhideWhenUsed/>
    <w:qFormat/>
    <w:rsid w:val="006531C0"/>
  </w:style>
  <w:style w:type="character" w:customStyle="1" w:styleId="BodyTextChar">
    <w:name w:val="Body Text Char"/>
    <w:basedOn w:val="DefaultParagraphFont"/>
    <w:link w:val="BodyText"/>
    <w:uiPriority w:val="99"/>
    <w:rsid w:val="006531C0"/>
    <w:rPr>
      <w:rFonts w:ascii="Roboto" w:eastAsia="Times New Roman" w:hAnsi="Roboto" w:cs="Arial"/>
      <w:sz w:val="20"/>
      <w:lang w:eastAsia="en-AU"/>
    </w:rPr>
  </w:style>
  <w:style w:type="paragraph" w:customStyle="1" w:styleId="SAHeadinglevel1">
    <w:name w:val="SA Heading level 1"/>
    <w:basedOn w:val="Heading1"/>
    <w:next w:val="DHSBodytext"/>
    <w:link w:val="SAHeadinglevel1Char"/>
    <w:qFormat/>
    <w:rsid w:val="00803366"/>
    <w:pPr>
      <w:spacing w:before="60" w:after="240"/>
    </w:pPr>
    <w:rPr>
      <w:rFonts w:ascii="Arial" w:hAnsi="Arial"/>
      <w:color w:val="E99E3A"/>
    </w:rPr>
  </w:style>
  <w:style w:type="paragraph" w:customStyle="1" w:styleId="DHSBodytext">
    <w:name w:val="DHS Body text"/>
    <w:basedOn w:val="Normal"/>
    <w:rsid w:val="00803366"/>
    <w:pPr>
      <w:spacing w:before="120" w:after="240"/>
    </w:pPr>
    <w:rPr>
      <w:rFonts w:ascii="Arial" w:hAnsi="Arial"/>
      <w:sz w:val="22"/>
    </w:rPr>
  </w:style>
  <w:style w:type="character" w:customStyle="1" w:styleId="SAHeadinglevel1Char">
    <w:name w:val="SA Heading level 1 Char"/>
    <w:basedOn w:val="Heading1Char"/>
    <w:link w:val="SAHeadinglevel1"/>
    <w:rsid w:val="00803366"/>
    <w:rPr>
      <w:rFonts w:ascii="Arial" w:eastAsia="Times New Roman" w:hAnsi="Arial" w:cs="Arial"/>
      <w:b/>
      <w:bCs/>
      <w:color w:val="E99E3A"/>
      <w:kern w:val="32"/>
      <w:sz w:val="40"/>
      <w:szCs w:val="40"/>
      <w:lang w:eastAsia="en-AU"/>
    </w:rPr>
  </w:style>
  <w:style w:type="paragraph" w:customStyle="1" w:styleId="SABulletslevel">
    <w:name w:val="SA Bullets level"/>
    <w:basedOn w:val="Normal"/>
    <w:qFormat/>
    <w:rsid w:val="00803366"/>
    <w:pPr>
      <w:tabs>
        <w:tab w:val="num" w:pos="284"/>
      </w:tabs>
      <w:ind w:left="284" w:hanging="284"/>
    </w:pPr>
    <w:rPr>
      <w:rFonts w:ascii="Arial" w:hAnsi="Arial"/>
      <w:sz w:val="22"/>
    </w:rPr>
  </w:style>
  <w:style w:type="paragraph" w:customStyle="1" w:styleId="SABodytext">
    <w:name w:val="SA Body text"/>
    <w:basedOn w:val="Normal"/>
    <w:qFormat/>
    <w:rsid w:val="00E33A34"/>
    <w:pPr>
      <w:spacing w:before="120" w:after="240"/>
    </w:pPr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41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8D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8DF"/>
    <w:rPr>
      <w:rFonts w:ascii="Roboto" w:eastAsia="Times New Roman" w:hAnsi="Roboto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8DF"/>
    <w:rPr>
      <w:rFonts w:ascii="Roboto" w:eastAsia="Times New Roman" w:hAnsi="Roboto" w:cs="Arial"/>
      <w:b/>
      <w:bCs/>
      <w:sz w:val="20"/>
      <w:szCs w:val="20"/>
      <w:lang w:eastAsia="en-AU"/>
    </w:rPr>
  </w:style>
  <w:style w:type="character" w:styleId="Mention">
    <w:name w:val="Mention"/>
    <w:basedOn w:val="DefaultParagraphFont"/>
    <w:uiPriority w:val="99"/>
    <w:unhideWhenUsed/>
    <w:rsid w:val="00D838D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54FA"/>
    <w:rPr>
      <w:color w:val="BC470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rvicesaustralia.gov.au/australian-government-indigenous-apprenticeships-program?context=22" TargetMode="External"/><Relationship Id="rId18" Type="http://schemas.openxmlformats.org/officeDocument/2006/relationships/hyperlink" Target="https://youtube.com/shorts/sYJJQLpEzTM?feature=shar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ervicesaustralia.gov.au/australian-government-indigenous-apprenticeships-program?context=22" TargetMode="External"/><Relationship Id="rId17" Type="http://schemas.openxmlformats.org/officeDocument/2006/relationships/hyperlink" Target="https://youtu.be/vdi6rU8D-y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untVTY03nZ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rvicesaustralia.gov.au/australian-government-indigenous-apprenticeships-program?context=22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youtu.be/LzbceTXaGk8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youtube.com/shorts/NCx0udHGfxk?feature=shar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rvicesaustralia.gov.au/australian-government-indigenous-apprenticeships-program?context=22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corp-op-document-portrait-text-only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B365D"/>
      </a:dk2>
      <a:lt2>
        <a:srgbClr val="E7E6E6"/>
      </a:lt2>
      <a:accent1>
        <a:srgbClr val="FF8674"/>
      </a:accent1>
      <a:accent2>
        <a:srgbClr val="BC4700"/>
      </a:accent2>
      <a:accent3>
        <a:srgbClr val="971B1E"/>
      </a:accent3>
      <a:accent4>
        <a:srgbClr val="6F263D"/>
      </a:accent4>
      <a:accent5>
        <a:srgbClr val="4B384C"/>
      </a:accent5>
      <a:accent6>
        <a:srgbClr val="75787B"/>
      </a:accent6>
      <a:hlink>
        <a:srgbClr val="1B365D"/>
      </a:hlink>
      <a:folHlink>
        <a:srgbClr val="BC4700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B39434A7FB54ABD9DD657AACF12D1" ma:contentTypeVersion="21" ma:contentTypeDescription="Create a new document." ma:contentTypeScope="" ma:versionID="38d777f3e3d64f7906080bb6ea7847a2">
  <xsd:schema xmlns:xsd="http://www.w3.org/2001/XMLSchema" xmlns:xs="http://www.w3.org/2001/XMLSchema" xmlns:p="http://schemas.microsoft.com/office/2006/metadata/properties" xmlns:ns1="http://schemas.microsoft.com/sharepoint/v3" xmlns:ns2="d1cb85f5-05ab-4dc8-996a-2409cdc94245" xmlns:ns3="f08c9d2a-c945-49af-accd-776538dd8007" targetNamespace="http://schemas.microsoft.com/office/2006/metadata/properties" ma:root="true" ma:fieldsID="7bc56547176a8281571fa0a4a21aa89f" ns1:_="" ns2:_="" ns3:_="">
    <xsd:import namespace="http://schemas.microsoft.com/sharepoint/v3"/>
    <xsd:import namespace="d1cb85f5-05ab-4dc8-996a-2409cdc94245"/>
    <xsd:import namespace="f08c9d2a-c945-49af-accd-776538dd80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b85f5-05ab-4dc8-996a-2409cdc94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c9d2a-c945-49af-accd-776538dd8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bbd3f9-9e8c-44e5-8f48-b894064f0e61}" ma:internalName="TaxCatchAll" ma:showField="CatchAllData" ma:web="f08c9d2a-c945-49af-accd-776538dd80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1cb85f5-05ab-4dc8-996a-2409cdc94245">
      <Terms xmlns="http://schemas.microsoft.com/office/infopath/2007/PartnerControls"/>
    </lcf76f155ced4ddcb4097134ff3c332f>
    <TaxCatchAll xmlns="f08c9d2a-c945-49af-accd-776538dd8007" xsi:nil="true"/>
    <_ip_UnifiedCompliancePolicyProperties xmlns="http://schemas.microsoft.com/sharepoint/v3" xsi:nil="true"/>
    <SharedWithUsers xmlns="f08c9d2a-c945-49af-accd-776538dd8007">
      <UserInfo>
        <DisplayName>Williams, Leila</DisplayName>
        <AccountId>16</AccountId>
        <AccountType/>
      </UserInfo>
    </SharedWithUsers>
    <_Flow_SignoffStatus xmlns="d1cb85f5-05ab-4dc8-996a-2409cdc9424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7C1DF-E3E5-4A61-8331-8C6193548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21F1B-5B9A-4385-91B0-E8B3DDCCE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cb85f5-05ab-4dc8-996a-2409cdc94245"/>
    <ds:schemaRef ds:uri="f08c9d2a-c945-49af-accd-776538dd8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9CD71-F480-49B2-A44A-5A4837B92EE7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f08c9d2a-c945-49af-accd-776538dd8007"/>
    <ds:schemaRef ds:uri="d1cb85f5-05ab-4dc8-996a-2409cdc9424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FFA8038-8A86-4C68-BAAC-F290562D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corp-op-document-portrait-text-only.dotx</Template>
  <TotalTime>2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Jennifer</dc:creator>
  <cp:keywords/>
  <dc:description/>
  <cp:lastModifiedBy>Ellis, Jennifer</cp:lastModifiedBy>
  <cp:revision>2</cp:revision>
  <dcterms:created xsi:type="dcterms:W3CDTF">2026-01-28T04:24:00Z</dcterms:created>
  <dcterms:modified xsi:type="dcterms:W3CDTF">2026-01-28T04:24:00Z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0x010100E97B39434A7FB54ABD9DD657AACF12D1</vt:lpwstr>
  </property>
</Properties>
</file>