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B883" w14:textId="77777777" w:rsidR="00962EFE" w:rsidRPr="001D05AD" w:rsidRDefault="00962EFE" w:rsidP="00962EFE">
      <w:pPr>
        <w:pStyle w:val="11SAHeadinglevel1"/>
      </w:pPr>
      <w:r w:rsidRPr="001D05AD">
        <w:t>Social Security Agreement between Australia and Serbia</w:t>
      </w:r>
    </w:p>
    <w:p w14:paraId="20786544" w14:textId="77777777" w:rsidR="00962EFE" w:rsidRPr="001D05AD" w:rsidRDefault="00962EFE" w:rsidP="00962EFE">
      <w:pPr>
        <w:pStyle w:val="12SAHeadinglevel2"/>
      </w:pPr>
      <w:r w:rsidRPr="001D05AD">
        <w:t>Australia’s social security system</w:t>
      </w:r>
    </w:p>
    <w:p w14:paraId="45D195DA" w14:textId="77777777" w:rsidR="00962EFE" w:rsidRPr="001D05AD" w:rsidRDefault="00962EFE" w:rsidP="00962EFE">
      <w:pPr>
        <w:pStyle w:val="21SAbodytext"/>
      </w:pPr>
      <w:r w:rsidRPr="001D05AD">
        <w:t>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w:t>
      </w:r>
    </w:p>
    <w:p w14:paraId="146EB639" w14:textId="77777777" w:rsidR="00962EFE" w:rsidRPr="001D05AD" w:rsidRDefault="00962EFE" w:rsidP="00962EFE">
      <w:pPr>
        <w:pStyle w:val="21SAbodytext"/>
      </w:pPr>
      <w:r w:rsidRPr="001D05AD">
        <w:t>You will have to tell us about all of your, and if you have a partner</w:t>
      </w:r>
      <w:r w:rsidRPr="001D05AD">
        <w:rPr>
          <w:vertAlign w:val="superscript"/>
        </w:rPr>
        <w:t>1</w:t>
      </w:r>
      <w:r w:rsidRPr="001D05AD">
        <w:t>, your partner’s</w:t>
      </w:r>
      <w:r w:rsidRPr="001D05AD">
        <w:rPr>
          <w:vertAlign w:val="superscript"/>
        </w:rPr>
        <w:t>1</w:t>
      </w:r>
      <w:r w:rsidRPr="001D05AD">
        <w:t xml:space="preserve"> income and assets if you want to claim an Australian pension. </w:t>
      </w:r>
    </w:p>
    <w:p w14:paraId="76515D01" w14:textId="77777777" w:rsidR="00962EFE" w:rsidRPr="001D05AD" w:rsidRDefault="00962EFE" w:rsidP="00962EFE">
      <w:pPr>
        <w:pStyle w:val="12SAHeadinglevel2"/>
      </w:pPr>
      <w:r w:rsidRPr="001D05AD">
        <w:t>How does the agreement help you?</w:t>
      </w:r>
    </w:p>
    <w:p w14:paraId="2A69E753" w14:textId="77777777" w:rsidR="00962EFE" w:rsidRPr="001D05AD" w:rsidRDefault="00962EFE" w:rsidP="00962EFE">
      <w:pPr>
        <w:pStyle w:val="21SAbodytext"/>
      </w:pPr>
      <w:r w:rsidRPr="001D05AD">
        <w:t>If you live in Australia or Serbia, the agreement generally allows you to submit a claim for an Australian or Serbian payment. It also allows you to add together your periods of residence in Australia and periods of social security coverage in Serbia, so you can meet any minimum requirements for payment.</w:t>
      </w:r>
    </w:p>
    <w:p w14:paraId="3BDC2DA6" w14:textId="77777777" w:rsidR="00962EFE" w:rsidRPr="001D05AD" w:rsidRDefault="00962EFE" w:rsidP="00962EFE">
      <w:pPr>
        <w:pStyle w:val="13SAHeadinglevel3"/>
      </w:pPr>
      <w:r w:rsidRPr="001D05AD">
        <w:t>Australian payments</w:t>
      </w:r>
    </w:p>
    <w:p w14:paraId="08D0129F" w14:textId="77777777" w:rsidR="00962EFE" w:rsidRPr="001D05AD" w:rsidRDefault="00962EFE" w:rsidP="00962EFE">
      <w:pPr>
        <w:pStyle w:val="21SAbodytext"/>
      </w:pPr>
      <w:r w:rsidRPr="001D05AD">
        <w:t>We make all decisions about Australian payments.</w:t>
      </w:r>
    </w:p>
    <w:p w14:paraId="31672505" w14:textId="77777777" w:rsidR="00962EFE" w:rsidRPr="001D05AD" w:rsidRDefault="00962EFE" w:rsidP="00962EFE">
      <w:pPr>
        <w:pStyle w:val="14SAHeadinglevel4"/>
      </w:pPr>
      <w:r w:rsidRPr="001D05AD">
        <w:t>Who can get an Australian payment?</w:t>
      </w:r>
    </w:p>
    <w:p w14:paraId="5D0400B0" w14:textId="77777777" w:rsidR="00962EFE" w:rsidRPr="001D05AD" w:rsidRDefault="00962EFE" w:rsidP="00962EFE">
      <w:pPr>
        <w:pStyle w:val="21SAbodytext"/>
      </w:pPr>
      <w:r w:rsidRPr="001D05AD">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962EFE" w:rsidRPr="001D05AD" w14:paraId="416705EA" w14:textId="77777777" w:rsidTr="00A7495F">
        <w:trPr>
          <w:tblHeader/>
        </w:trPr>
        <w:tc>
          <w:tcPr>
            <w:tcW w:w="2830" w:type="dxa"/>
            <w:tcBorders>
              <w:top w:val="single" w:sz="4" w:space="0" w:color="auto"/>
              <w:left w:val="single" w:sz="4" w:space="0" w:color="auto"/>
              <w:bottom w:val="single" w:sz="4" w:space="0" w:color="auto"/>
              <w:right w:val="single" w:sz="4" w:space="0" w:color="auto"/>
            </w:tcBorders>
            <w:hideMark/>
          </w:tcPr>
          <w:p w14:paraId="7D9B51E6" w14:textId="77777777" w:rsidR="00962EFE" w:rsidRPr="001D05AD" w:rsidRDefault="00962EFE" w:rsidP="00A7495F">
            <w:pPr>
              <w:pStyle w:val="21SAbodytext"/>
              <w:rPr>
                <w:rFonts w:eastAsia="Arial"/>
              </w:rPr>
            </w:pPr>
            <w:r w:rsidRPr="001D05AD">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4AA1EF52" w14:textId="77777777" w:rsidR="00962EFE" w:rsidRPr="001D05AD" w:rsidRDefault="00962EFE" w:rsidP="00A7495F">
            <w:pPr>
              <w:pStyle w:val="21SAbodytext"/>
              <w:rPr>
                <w:rFonts w:eastAsia="Arial"/>
              </w:rPr>
            </w:pPr>
            <w:r w:rsidRPr="001D05AD">
              <w:rPr>
                <w:rFonts w:eastAsia="Arial"/>
              </w:rPr>
              <w:t>Basic qualifications:</w:t>
            </w:r>
          </w:p>
        </w:tc>
      </w:tr>
      <w:tr w:rsidR="00962EFE" w:rsidRPr="001D05AD" w14:paraId="3AB7D4F9" w14:textId="77777777" w:rsidTr="00A7495F">
        <w:tc>
          <w:tcPr>
            <w:tcW w:w="2830" w:type="dxa"/>
            <w:tcBorders>
              <w:top w:val="single" w:sz="4" w:space="0" w:color="auto"/>
              <w:left w:val="single" w:sz="4" w:space="0" w:color="auto"/>
              <w:bottom w:val="single" w:sz="4" w:space="0" w:color="auto"/>
              <w:right w:val="single" w:sz="4" w:space="0" w:color="auto"/>
            </w:tcBorders>
            <w:hideMark/>
          </w:tcPr>
          <w:p w14:paraId="285AB5C8" w14:textId="77777777" w:rsidR="00962EFE" w:rsidRPr="001D05AD" w:rsidRDefault="00962EFE" w:rsidP="00A7495F">
            <w:pPr>
              <w:pStyle w:val="21SAbodytext"/>
              <w:rPr>
                <w:rFonts w:eastAsia="Arial"/>
                <w:b/>
                <w:bCs/>
              </w:rPr>
            </w:pPr>
            <w:r w:rsidRPr="001D05AD">
              <w:rPr>
                <w:rFonts w:eastAsia="Arial"/>
                <w:b/>
                <w:bCs/>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AFC6FFB" w14:textId="77777777" w:rsidR="00962EFE" w:rsidRPr="001D05AD" w:rsidRDefault="00962EFE" w:rsidP="00A7495F">
            <w:pPr>
              <w:pStyle w:val="31SABulletslevel1"/>
              <w:rPr>
                <w:rFonts w:eastAsia="Arial"/>
              </w:rPr>
            </w:pPr>
            <w:r w:rsidRPr="001D05AD">
              <w:t xml:space="preserve">you must have reached the qualifying age (refer to </w:t>
            </w:r>
            <w:hyperlink r:id="rId8" w:history="1">
              <w:r w:rsidRPr="001D05AD">
                <w:rPr>
                  <w:rStyle w:val="Hyperlink"/>
                  <w:b/>
                  <w:bCs/>
                  <w:color w:val="auto"/>
                  <w:u w:val="none"/>
                </w:rPr>
                <w:t>servicesaustralia.gov.au/</w:t>
              </w:r>
              <w:proofErr w:type="spellStart"/>
              <w:r w:rsidRPr="001D05AD">
                <w:rPr>
                  <w:rStyle w:val="Hyperlink"/>
                  <w:b/>
                  <w:bCs/>
                  <w:color w:val="auto"/>
                  <w:u w:val="none"/>
                </w:rPr>
                <w:t>agepension</w:t>
              </w:r>
              <w:proofErr w:type="spellEnd"/>
            </w:hyperlink>
            <w:r w:rsidRPr="001D05AD">
              <w:t xml:space="preserve"> for details), and</w:t>
            </w:r>
          </w:p>
          <w:p w14:paraId="0160BE1D" w14:textId="77777777" w:rsidR="00962EFE" w:rsidRPr="001D05AD" w:rsidRDefault="00962EFE" w:rsidP="00A7495F">
            <w:pPr>
              <w:pStyle w:val="31SABulletslevel1"/>
              <w:rPr>
                <w:rFonts w:eastAsia="Arial"/>
              </w:rPr>
            </w:pPr>
            <w:r w:rsidRPr="001D05AD">
              <w:rPr>
                <w:rFonts w:eastAsia="Arial"/>
              </w:rPr>
              <w:t>your total Australian residence</w:t>
            </w:r>
            <w:r w:rsidRPr="001D05AD">
              <w:rPr>
                <w:rFonts w:eastAsia="Arial"/>
                <w:vertAlign w:val="superscript"/>
              </w:rPr>
              <w:t>2</w:t>
            </w:r>
            <w:r w:rsidRPr="001D05AD">
              <w:rPr>
                <w:rFonts w:eastAsia="Arial"/>
              </w:rPr>
              <w:t xml:space="preserve"> combined with your period(s) of coverage in Serbia must add up to at least 10 years.</w:t>
            </w:r>
          </w:p>
          <w:p w14:paraId="776A0E69" w14:textId="77777777" w:rsidR="00962EFE" w:rsidRPr="001D05AD" w:rsidRDefault="00962EFE" w:rsidP="00A7495F">
            <w:pPr>
              <w:pStyle w:val="31SABulletslevel1"/>
              <w:rPr>
                <w:rFonts w:eastAsia="Arial"/>
                <w:szCs w:val="24"/>
              </w:rPr>
            </w:pPr>
            <w:r w:rsidRPr="001D05AD">
              <w:t>You generally need at least 12 months Australian Working Life Residence</w:t>
            </w:r>
            <w:r w:rsidRPr="001D05AD">
              <w:rPr>
                <w:rFonts w:eastAsia="Arial"/>
                <w:vertAlign w:val="superscript"/>
              </w:rPr>
              <w:t>2</w:t>
            </w:r>
            <w:r w:rsidRPr="001D05AD">
              <w:t>, of which 6 months must be in one period.</w:t>
            </w:r>
          </w:p>
        </w:tc>
      </w:tr>
    </w:tbl>
    <w:p w14:paraId="39721904" w14:textId="77777777" w:rsidR="00962EFE" w:rsidRPr="001D05AD" w:rsidRDefault="00962EFE" w:rsidP="00962EFE">
      <w:pPr>
        <w:pStyle w:val="21SAbodytext"/>
      </w:pPr>
    </w:p>
    <w:p w14:paraId="69369002" w14:textId="77777777" w:rsidR="00962EFE" w:rsidRPr="001D05AD" w:rsidRDefault="00962EFE" w:rsidP="00962EFE">
      <w:pPr>
        <w:pStyle w:val="21SAbodytext"/>
        <w:rPr>
          <w:rFonts w:eastAsia="Calibri"/>
          <w:b/>
          <w:bCs/>
        </w:rPr>
      </w:pPr>
      <w:r w:rsidRPr="001D05AD">
        <w:rPr>
          <w:b/>
          <w:bCs/>
        </w:rPr>
        <w:t xml:space="preserve">Notes: </w:t>
      </w:r>
    </w:p>
    <w:p w14:paraId="6D3F8998" w14:textId="77777777" w:rsidR="00962EFE" w:rsidRPr="001D05AD" w:rsidRDefault="00962EFE" w:rsidP="00962EFE">
      <w:pPr>
        <w:pStyle w:val="31SABulletslevel1"/>
      </w:pPr>
      <w:r w:rsidRPr="001D05AD">
        <w:t>There may be additional requirements you need to meet before you can be paid.</w:t>
      </w:r>
    </w:p>
    <w:p w14:paraId="398E8980" w14:textId="77777777" w:rsidR="00962EFE" w:rsidRPr="001D05AD" w:rsidRDefault="00962EFE" w:rsidP="00962EFE">
      <w:pPr>
        <w:pStyle w:val="31SABulletslevel1"/>
      </w:pPr>
      <w:r w:rsidRPr="001D05AD">
        <w:t>If claiming from Serbia, you generally need at least 12 months Australian Working Life Residence</w:t>
      </w:r>
      <w:r w:rsidRPr="001D05AD">
        <w:rPr>
          <w:rFonts w:eastAsia="Arial"/>
          <w:vertAlign w:val="superscript"/>
        </w:rPr>
        <w:t>2</w:t>
      </w:r>
      <w:r w:rsidRPr="001D05AD">
        <w:rPr>
          <w:rFonts w:eastAsia="Arial"/>
        </w:rPr>
        <w:t>.</w:t>
      </w:r>
    </w:p>
    <w:p w14:paraId="2C3DC1F4" w14:textId="77777777" w:rsidR="00962EFE" w:rsidRPr="001D05AD" w:rsidRDefault="00962EFE" w:rsidP="00962EFE">
      <w:pPr>
        <w:pStyle w:val="31SABulletslevel1"/>
      </w:pPr>
      <w:r w:rsidRPr="001D05AD">
        <w:t>We cannot be sure if you will get a payment, until you submit a claim and your circumstances are taken into account. It is your responsibility to decide whether you submit a claim for payment or not.</w:t>
      </w:r>
    </w:p>
    <w:p w14:paraId="584667EF" w14:textId="77777777" w:rsidR="00962EFE" w:rsidRPr="001D05AD" w:rsidRDefault="00962EFE" w:rsidP="00962EFE">
      <w:pPr>
        <w:rPr>
          <w:rFonts w:ascii="Arial" w:hAnsi="Arial" w:cs="Arial"/>
          <w:b/>
          <w:bCs/>
          <w:szCs w:val="22"/>
        </w:rPr>
      </w:pPr>
      <w:r w:rsidRPr="001D05AD">
        <w:rPr>
          <w:b/>
        </w:rPr>
        <w:br w:type="page"/>
      </w:r>
    </w:p>
    <w:p w14:paraId="200E21CE" w14:textId="77777777" w:rsidR="00962EFE" w:rsidRPr="001D05AD" w:rsidRDefault="00962EFE" w:rsidP="00962EFE">
      <w:pPr>
        <w:pStyle w:val="14SAHeadinglevel4"/>
      </w:pPr>
      <w:r w:rsidRPr="001D05AD">
        <w:lastRenderedPageBreak/>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962EFE" w:rsidRPr="001D05AD" w14:paraId="2B4713A4" w14:textId="77777777" w:rsidTr="00A7495F">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933977A" w14:textId="77777777" w:rsidR="00962EFE" w:rsidRPr="001D05AD" w:rsidRDefault="00962EFE" w:rsidP="00A7495F">
            <w:pPr>
              <w:pStyle w:val="21SAbodytext"/>
            </w:pPr>
            <w:r w:rsidRPr="001D05AD">
              <w:t>If you are in:</w:t>
            </w:r>
          </w:p>
        </w:tc>
      </w:tr>
      <w:tr w:rsidR="00962EFE" w:rsidRPr="001D05AD" w14:paraId="02113F97" w14:textId="77777777" w:rsidTr="00A7495F">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0C938C4" w14:textId="77777777" w:rsidR="00962EFE" w:rsidRPr="001D05AD" w:rsidRDefault="00962EFE" w:rsidP="00A7495F">
            <w:pPr>
              <w:pStyle w:val="21SAbodytext"/>
              <w:rPr>
                <w:b/>
                <w:bCs/>
              </w:rPr>
            </w:pPr>
            <w:r w:rsidRPr="001D05AD">
              <w:rPr>
                <w:b/>
                <w:bCs/>
              </w:rPr>
              <w:t>Australia</w:t>
            </w:r>
          </w:p>
        </w:tc>
        <w:tc>
          <w:tcPr>
            <w:tcW w:w="7506" w:type="dxa"/>
            <w:tcBorders>
              <w:top w:val="single" w:sz="4" w:space="0" w:color="auto"/>
              <w:left w:val="single" w:sz="4" w:space="0" w:color="auto"/>
              <w:bottom w:val="single" w:sz="4" w:space="0" w:color="auto"/>
              <w:right w:val="single" w:sz="4" w:space="0" w:color="auto"/>
            </w:tcBorders>
            <w:hideMark/>
          </w:tcPr>
          <w:p w14:paraId="2293AE44" w14:textId="77777777" w:rsidR="00962EFE" w:rsidRPr="001D05AD" w:rsidRDefault="00962EFE" w:rsidP="00A7495F">
            <w:pPr>
              <w:pStyle w:val="21SAbodytext"/>
              <w:rPr>
                <w:rFonts w:eastAsia="Calibri"/>
              </w:rPr>
            </w:pPr>
            <w:r w:rsidRPr="001D05AD">
              <w:t>To get a claim form:</w:t>
            </w:r>
          </w:p>
          <w:p w14:paraId="1691323C" w14:textId="77777777" w:rsidR="00962EFE" w:rsidRPr="001D05AD" w:rsidRDefault="00962EFE" w:rsidP="00A7495F">
            <w:pPr>
              <w:pStyle w:val="31SABulletslevel1"/>
            </w:pPr>
            <w:r w:rsidRPr="001D05AD">
              <w:t xml:space="preserve">you need a </w:t>
            </w:r>
            <w:proofErr w:type="spellStart"/>
            <w:r w:rsidRPr="001D05AD">
              <w:t>myGov</w:t>
            </w:r>
            <w:proofErr w:type="spellEnd"/>
            <w:r w:rsidRPr="001D05AD">
              <w:t xml:space="preserve"> account linked to your Centrelink online account, or</w:t>
            </w:r>
          </w:p>
          <w:p w14:paraId="5B40DEDE" w14:textId="77777777" w:rsidR="00962EFE" w:rsidRPr="001D05AD" w:rsidRDefault="00962EFE" w:rsidP="00A7495F">
            <w:pPr>
              <w:pStyle w:val="31SABulletslevel1"/>
              <w:rPr>
                <w:b/>
              </w:rPr>
            </w:pPr>
            <w:r w:rsidRPr="001D05AD">
              <w:rPr>
                <w:rFonts w:eastAsia="Calibri"/>
              </w:rPr>
              <w:t xml:space="preserve">print and complete a </w:t>
            </w:r>
            <w:hyperlink r:id="rId9" w:history="1">
              <w:r w:rsidRPr="001D05AD">
                <w:rPr>
                  <w:rFonts w:eastAsia="Calibri"/>
                  <w:i/>
                </w:rPr>
                <w:t xml:space="preserve">Claim for Age Pension and Pension Bonus </w:t>
              </w:r>
              <w:r w:rsidRPr="001D05AD">
                <w:rPr>
                  <w:rFonts w:eastAsia="Calibri"/>
                </w:rPr>
                <w:t>form</w:t>
              </w:r>
            </w:hyperlink>
            <w:r w:rsidRPr="001D05AD">
              <w:rPr>
                <w:rFonts w:eastAsia="Calibri"/>
              </w:rPr>
              <w:t xml:space="preserve"> from </w:t>
            </w:r>
            <w:hyperlink r:id="rId10" w:history="1">
              <w:r w:rsidRPr="001D05AD">
                <w:rPr>
                  <w:rStyle w:val="Hyperlink"/>
                  <w:rFonts w:eastAsia="Calibri"/>
                  <w:b/>
                  <w:color w:val="000000" w:themeColor="text1"/>
                  <w:u w:val="none"/>
                </w:rPr>
                <w:t>servicesaustralia.gov.au/sa002</w:t>
              </w:r>
            </w:hyperlink>
            <w:r w:rsidRPr="001D05AD">
              <w:rPr>
                <w:rFonts w:eastAsia="Calibri"/>
              </w:rPr>
              <w:t xml:space="preserve"> and the </w:t>
            </w:r>
            <w:hyperlink r:id="rId11" w:history="1">
              <w:r w:rsidRPr="001D05AD">
                <w:rPr>
                  <w:rFonts w:eastAsia="Calibri"/>
                  <w:i/>
                </w:rPr>
                <w:t xml:space="preserve">Income and Assets </w:t>
              </w:r>
              <w:r w:rsidRPr="001D05AD">
                <w:rPr>
                  <w:rFonts w:eastAsia="Calibri"/>
                </w:rPr>
                <w:t>form</w:t>
              </w:r>
            </w:hyperlink>
            <w:r w:rsidRPr="001D05AD">
              <w:rPr>
                <w:rFonts w:eastAsia="Calibri"/>
              </w:rPr>
              <w:t xml:space="preserve"> from </w:t>
            </w:r>
            <w:hyperlink r:id="rId12" w:history="1">
              <w:r w:rsidRPr="001D05AD">
                <w:rPr>
                  <w:rStyle w:val="Hyperlink"/>
                  <w:rFonts w:eastAsia="Calibri"/>
                  <w:b/>
                  <w:color w:val="auto"/>
                  <w:u w:val="none"/>
                </w:rPr>
                <w:t>servicesaustralia.gov.au/sa369</w:t>
              </w:r>
            </w:hyperlink>
            <w:r w:rsidRPr="001D05AD">
              <w:rPr>
                <w:rFonts w:eastAsia="Calibri"/>
              </w:rPr>
              <w:t>,</w:t>
            </w:r>
            <w:r w:rsidRPr="001D05AD">
              <w:rPr>
                <w:rFonts w:eastAsia="Calibri"/>
                <w:b/>
              </w:rPr>
              <w:t xml:space="preserve"> </w:t>
            </w:r>
            <w:r w:rsidRPr="001D05AD">
              <w:rPr>
                <w:rFonts w:eastAsia="Calibri"/>
              </w:rPr>
              <w:t>or</w:t>
            </w:r>
          </w:p>
          <w:p w14:paraId="62B2D7E4" w14:textId="77777777" w:rsidR="00962EFE" w:rsidRPr="001D05AD" w:rsidRDefault="00962EFE" w:rsidP="00A7495F">
            <w:pPr>
              <w:pStyle w:val="31SABulletslevel1"/>
              <w:rPr>
                <w:rFonts w:eastAsia="Calibri"/>
                <w:b/>
              </w:rPr>
            </w:pPr>
            <w:r w:rsidRPr="001D05AD">
              <w:t>call us on the Older Australians line</w:t>
            </w:r>
            <w:r w:rsidRPr="001D05AD">
              <w:rPr>
                <w:vertAlign w:val="superscript"/>
              </w:rPr>
              <w:t>4</w:t>
            </w:r>
            <w:r w:rsidRPr="001D05AD">
              <w:rPr>
                <w:rFonts w:cstheme="minorHAnsi"/>
              </w:rPr>
              <w:t>.</w:t>
            </w:r>
          </w:p>
        </w:tc>
      </w:tr>
      <w:tr w:rsidR="00962EFE" w:rsidRPr="001D05AD" w14:paraId="044E2CE5" w14:textId="77777777" w:rsidTr="00A749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13DB3" w14:textId="77777777" w:rsidR="00962EFE" w:rsidRPr="001D05AD" w:rsidRDefault="00962EFE" w:rsidP="00A7495F">
            <w:pPr>
              <w:rPr>
                <w:rFonts w:ascii="Arial" w:eastAsia="Arial" w:hAnsi="Arial" w:cs="Arial"/>
                <w:b/>
                <w:bCs/>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1268DE90" w14:textId="77777777" w:rsidR="00962EFE" w:rsidRPr="001D05AD" w:rsidRDefault="00962EFE" w:rsidP="00A7495F">
            <w:pPr>
              <w:pStyle w:val="21SAbodytext"/>
            </w:pPr>
            <w:r w:rsidRPr="001D05AD">
              <w:t>To lodge a claim form:</w:t>
            </w:r>
          </w:p>
          <w:p w14:paraId="5C2EFF52" w14:textId="77777777" w:rsidR="00962EFE" w:rsidRPr="001D05AD" w:rsidRDefault="00962EFE" w:rsidP="00A7495F">
            <w:pPr>
              <w:pStyle w:val="31SABulletslevel1"/>
            </w:pPr>
            <w:r w:rsidRPr="001D05AD">
              <w:t xml:space="preserve">upload via </w:t>
            </w:r>
            <w:proofErr w:type="spellStart"/>
            <w:r w:rsidRPr="001D05AD">
              <w:t>myGov</w:t>
            </w:r>
            <w:proofErr w:type="spellEnd"/>
            <w:r w:rsidRPr="001D05AD">
              <w:t>, or</w:t>
            </w:r>
          </w:p>
          <w:p w14:paraId="1205D1CC" w14:textId="77777777" w:rsidR="00962EFE" w:rsidRPr="001D05AD" w:rsidRDefault="00962EFE" w:rsidP="00A7495F">
            <w:pPr>
              <w:pStyle w:val="31SABulletslevel1"/>
              <w:rPr>
                <w:rFonts w:asciiTheme="minorHAnsi" w:hAnsiTheme="minorHAnsi" w:cstheme="minorHAnsi"/>
                <w:sz w:val="24"/>
              </w:rPr>
            </w:pPr>
            <w:r w:rsidRPr="001D05AD">
              <w:t>you can give your claim form and any supporting documents to us by mail</w:t>
            </w:r>
            <w:r w:rsidRPr="001D05AD">
              <w:rPr>
                <w:vertAlign w:val="superscript"/>
              </w:rPr>
              <w:t>4</w:t>
            </w:r>
            <w:r w:rsidRPr="001D05AD">
              <w:t xml:space="preserve"> or by visiting your nearest Services Australia Service Centre.</w:t>
            </w:r>
          </w:p>
        </w:tc>
      </w:tr>
      <w:tr w:rsidR="00962EFE" w:rsidRPr="001D05AD" w14:paraId="6654CD27" w14:textId="77777777" w:rsidTr="00A7495F">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461CFFFE" w14:textId="77777777" w:rsidR="00962EFE" w:rsidRPr="001D05AD" w:rsidRDefault="00962EFE" w:rsidP="00A7495F">
            <w:pPr>
              <w:pStyle w:val="21SAbodytext"/>
              <w:rPr>
                <w:b/>
                <w:bCs/>
              </w:rPr>
            </w:pPr>
            <w:r w:rsidRPr="001D05AD">
              <w:rPr>
                <w:b/>
                <w:bCs/>
              </w:rPr>
              <w:t>Serbia</w:t>
            </w:r>
          </w:p>
        </w:tc>
        <w:tc>
          <w:tcPr>
            <w:tcW w:w="7506" w:type="dxa"/>
            <w:tcBorders>
              <w:top w:val="single" w:sz="4" w:space="0" w:color="auto"/>
              <w:left w:val="single" w:sz="4" w:space="0" w:color="auto"/>
              <w:bottom w:val="single" w:sz="4" w:space="0" w:color="auto"/>
              <w:right w:val="single" w:sz="4" w:space="0" w:color="auto"/>
            </w:tcBorders>
            <w:hideMark/>
          </w:tcPr>
          <w:p w14:paraId="619592F5" w14:textId="77777777" w:rsidR="00962EFE" w:rsidRPr="001D05AD" w:rsidRDefault="00962EFE" w:rsidP="00A7495F">
            <w:pPr>
              <w:pStyle w:val="21SAbodytext"/>
            </w:pPr>
            <w:r w:rsidRPr="001D05AD">
              <w:t>To get a claim form:</w:t>
            </w:r>
          </w:p>
          <w:p w14:paraId="4233991F" w14:textId="77777777" w:rsidR="00962EFE" w:rsidRPr="001D05AD" w:rsidRDefault="00962EFE" w:rsidP="00A7495F">
            <w:pPr>
              <w:pStyle w:val="31SABulletslevel1"/>
            </w:pPr>
            <w:r w:rsidRPr="001D05AD">
              <w:t>contact the Serbian social insurance agency</w:t>
            </w:r>
            <w:r w:rsidRPr="001D05AD">
              <w:rPr>
                <w:vertAlign w:val="superscript"/>
              </w:rPr>
              <w:t>3</w:t>
            </w:r>
            <w:r w:rsidRPr="001D05AD">
              <w:t>, or</w:t>
            </w:r>
          </w:p>
          <w:p w14:paraId="5086051D" w14:textId="77777777" w:rsidR="00962EFE" w:rsidRPr="001D05AD" w:rsidRDefault="00962EFE" w:rsidP="00A7495F">
            <w:pPr>
              <w:pStyle w:val="31SABulletslevel1"/>
            </w:pPr>
            <w:r w:rsidRPr="001D05AD">
              <w:t>call us on the International Services line</w:t>
            </w:r>
            <w:r w:rsidRPr="001D05AD">
              <w:rPr>
                <w:vertAlign w:val="superscript"/>
              </w:rPr>
              <w:t>4</w:t>
            </w:r>
            <w:r w:rsidRPr="001D05AD">
              <w:t>, or</w:t>
            </w:r>
          </w:p>
          <w:p w14:paraId="407F14FC" w14:textId="23230A11" w:rsidR="00962EFE" w:rsidRPr="001D05AD" w:rsidRDefault="00962EFE" w:rsidP="00A7495F">
            <w:pPr>
              <w:pStyle w:val="31SABulletslevel1"/>
            </w:pPr>
            <w:r w:rsidRPr="001D05AD">
              <w:rPr>
                <w:rFonts w:eastAsia="Arial"/>
              </w:rPr>
              <w:t xml:space="preserve">print and complete a </w:t>
            </w:r>
            <w:hyperlink r:id="rId13" w:history="1">
              <w:r w:rsidRPr="001D05AD">
                <w:rPr>
                  <w:rStyle w:val="Hyperlink"/>
                  <w:rFonts w:eastAsia="Arial"/>
                  <w:i/>
                  <w:color w:val="auto"/>
                  <w:u w:val="none"/>
                </w:rPr>
                <w:t>Claim for Australian pension from an agreement country</w:t>
              </w:r>
            </w:hyperlink>
            <w:r w:rsidRPr="001D05AD">
              <w:rPr>
                <w:rFonts w:eastAsia="Arial"/>
                <w:i/>
              </w:rPr>
              <w:t xml:space="preserve"> </w:t>
            </w:r>
            <w:r w:rsidRPr="001D05AD">
              <w:rPr>
                <w:rFonts w:eastAsia="Arial"/>
              </w:rPr>
              <w:t xml:space="preserve">form from </w:t>
            </w:r>
            <w:hyperlink r:id="rId14" w:history="1">
              <w:r w:rsidRPr="001D05AD">
                <w:rPr>
                  <w:rStyle w:val="Hyperlink"/>
                  <w:rFonts w:eastAsia="Arial"/>
                  <w:b/>
                  <w:color w:val="auto"/>
                  <w:u w:val="none"/>
                </w:rPr>
                <w:t>servicesaustralia.gov.au/aus140</w:t>
              </w:r>
            </w:hyperlink>
            <w:r w:rsidR="00150379" w:rsidRPr="001D05AD" w:rsidDel="00150379">
              <w:rPr>
                <w:rFonts w:eastAsia="Arial"/>
                <w:b/>
              </w:rPr>
              <w:t xml:space="preserve"> </w:t>
            </w:r>
          </w:p>
        </w:tc>
      </w:tr>
      <w:tr w:rsidR="00962EFE" w:rsidRPr="001D05AD" w14:paraId="7A8BFFE4" w14:textId="77777777" w:rsidTr="00A7495F">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F478E" w14:textId="77777777" w:rsidR="00962EFE" w:rsidRPr="001D05AD" w:rsidRDefault="00962EFE" w:rsidP="00A7495F">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2278EC21" w14:textId="77777777" w:rsidR="00962EFE" w:rsidRPr="001D05AD" w:rsidRDefault="00962EFE" w:rsidP="00A7495F">
            <w:pPr>
              <w:pStyle w:val="21SAbodytext"/>
            </w:pPr>
            <w:r w:rsidRPr="001D05AD">
              <w:t>To lodge your claim form:</w:t>
            </w:r>
          </w:p>
          <w:p w14:paraId="140763CA" w14:textId="77777777" w:rsidR="00962EFE" w:rsidRPr="001D05AD" w:rsidRDefault="00962EFE" w:rsidP="00A7495F">
            <w:pPr>
              <w:pStyle w:val="31SABulletslevel1"/>
            </w:pPr>
            <w:r w:rsidRPr="001D05AD">
              <w:t>take your claim form and any supporting documents to any Serbian social insurance agency office</w:t>
            </w:r>
            <w:r w:rsidRPr="001D05AD">
              <w:rPr>
                <w:vertAlign w:val="superscript"/>
              </w:rPr>
              <w:t>3</w:t>
            </w:r>
            <w:r w:rsidRPr="001D05AD">
              <w:rPr>
                <w:rFonts w:eastAsia="Calibri" w:cstheme="minorHAnsi"/>
              </w:rPr>
              <w:t>.</w:t>
            </w:r>
          </w:p>
        </w:tc>
      </w:tr>
    </w:tbl>
    <w:p w14:paraId="67E4C0EA" w14:textId="77777777" w:rsidR="00962EFE" w:rsidRPr="001D05AD" w:rsidRDefault="00962EFE" w:rsidP="00962EFE">
      <w:pPr>
        <w:pStyle w:val="21SAbodytext"/>
        <w:rPr>
          <w:rFonts w:eastAsia="Calibri"/>
          <w:lang w:eastAsia="en-US"/>
        </w:rPr>
      </w:pPr>
    </w:p>
    <w:p w14:paraId="4DC9D136" w14:textId="77777777" w:rsidR="00962EFE" w:rsidRPr="001D05AD" w:rsidRDefault="00962EFE" w:rsidP="00962EFE">
      <w:pPr>
        <w:pStyle w:val="21SAbodytext"/>
      </w:pPr>
      <w:r w:rsidRPr="001D05AD">
        <w:t>Claims for Australian payments can generally be submitted up to 13 weeks early. You must submit your</w:t>
      </w:r>
      <w:r w:rsidRPr="001D05AD">
        <w:rPr>
          <w:spacing w:val="-29"/>
        </w:rPr>
        <w:t xml:space="preserve"> </w:t>
      </w:r>
      <w:r w:rsidRPr="001D05AD">
        <w:t xml:space="preserve">claim form and </w:t>
      </w:r>
      <w:r w:rsidRPr="001D05AD">
        <w:rPr>
          <w:i/>
        </w:rPr>
        <w:t>all supporting documents</w:t>
      </w:r>
      <w:r w:rsidRPr="001D05AD">
        <w:t xml:space="preserve"> at the same time. If you do not do this your claim may not</w:t>
      </w:r>
      <w:r w:rsidRPr="001D05AD">
        <w:rPr>
          <w:spacing w:val="-26"/>
        </w:rPr>
        <w:t xml:space="preserve"> </w:t>
      </w:r>
      <w:r w:rsidRPr="001D05AD">
        <w:t>be</w:t>
      </w:r>
      <w:r w:rsidRPr="001D05AD">
        <w:rPr>
          <w:w w:val="99"/>
        </w:rPr>
        <w:t xml:space="preserve"> </w:t>
      </w:r>
      <w:r w:rsidRPr="001D05AD">
        <w:t>accepted.</w:t>
      </w:r>
    </w:p>
    <w:p w14:paraId="526BD64A" w14:textId="77777777" w:rsidR="00962EFE" w:rsidRPr="001D05AD" w:rsidRDefault="00962EFE" w:rsidP="00962EFE">
      <w:pPr>
        <w:pStyle w:val="13SAHeadinglevel3"/>
      </w:pPr>
      <w:r w:rsidRPr="001D05AD">
        <w:t>Serbian payments</w:t>
      </w:r>
    </w:p>
    <w:p w14:paraId="0E08AE47" w14:textId="77777777" w:rsidR="00962EFE" w:rsidRPr="001D05AD" w:rsidRDefault="00962EFE" w:rsidP="00962EFE">
      <w:pPr>
        <w:pStyle w:val="21SAbodytext"/>
      </w:pPr>
      <w:r w:rsidRPr="001D05AD">
        <w:t>The Serbian social insurance agency makes all decisions about Serbian payments. For</w:t>
      </w:r>
      <w:r w:rsidRPr="001D05AD">
        <w:rPr>
          <w:spacing w:val="-7"/>
        </w:rPr>
        <w:t xml:space="preserve"> </w:t>
      </w:r>
      <w:r w:rsidRPr="001D05AD">
        <w:t>more</w:t>
      </w:r>
      <w:r w:rsidRPr="001D05AD">
        <w:rPr>
          <w:w w:val="99"/>
        </w:rPr>
        <w:t xml:space="preserve"> </w:t>
      </w:r>
      <w:r w:rsidRPr="001D05AD">
        <w:t>information about Serbian payments, you should contact the Serbian social insurance agency</w:t>
      </w:r>
      <w:r w:rsidRPr="001D05AD">
        <w:rPr>
          <w:rFonts w:eastAsia="Arial"/>
          <w:color w:val="000000"/>
          <w:vertAlign w:val="superscript"/>
        </w:rPr>
        <w:t>3</w:t>
      </w:r>
      <w:r w:rsidRPr="001D05AD">
        <w:t>.</w:t>
      </w:r>
    </w:p>
    <w:p w14:paraId="7E1281A7" w14:textId="77777777" w:rsidR="00962EFE" w:rsidRPr="001D05AD" w:rsidRDefault="00962EFE" w:rsidP="00962EFE">
      <w:pPr>
        <w:pStyle w:val="14SAHeadinglevel4"/>
      </w:pPr>
      <w:r w:rsidRPr="001D05AD">
        <w:t>Who can get a Serbian payment?</w:t>
      </w:r>
    </w:p>
    <w:p w14:paraId="2704D5C9" w14:textId="77777777" w:rsidR="00962EFE" w:rsidRPr="001D05AD" w:rsidRDefault="00962EFE" w:rsidP="00962EFE">
      <w:pPr>
        <w:pStyle w:val="21SAbodytext"/>
      </w:pPr>
      <w:r w:rsidRPr="001D05AD">
        <w:rPr>
          <w:rFonts w:eastAsia="Arial"/>
        </w:rPr>
        <w:t>To see if you can get a</w:t>
      </w:r>
      <w:r w:rsidRPr="001D05AD">
        <w:t xml:space="preserve"> Serbian Old Age, Disability, or Survivor’s</w:t>
      </w:r>
      <w:r w:rsidRPr="001D05AD">
        <w:rPr>
          <w:spacing w:val="-1"/>
        </w:rPr>
        <w:t xml:space="preserve"> </w:t>
      </w:r>
      <w:r w:rsidRPr="001D05AD">
        <w:t>Pension, you will need to refer to the website of the Serbian social insurance agency</w:t>
      </w:r>
      <w:r w:rsidRPr="001D05AD">
        <w:rPr>
          <w:rFonts w:eastAsia="Arial"/>
          <w:color w:val="000000"/>
          <w:vertAlign w:val="superscript"/>
        </w:rPr>
        <w:t>3</w:t>
      </w:r>
      <w:r w:rsidRPr="001D05AD">
        <w:t>.</w:t>
      </w:r>
    </w:p>
    <w:p w14:paraId="7F8A4C11" w14:textId="77777777" w:rsidR="00962EFE" w:rsidRPr="001D05AD" w:rsidRDefault="00962EFE" w:rsidP="00962EFE">
      <w:pPr>
        <w:pStyle w:val="14SAHeadinglevel4"/>
      </w:pPr>
      <w:r w:rsidRPr="001D05AD">
        <w:t>How do I claim a Serbian payment?</w:t>
      </w:r>
    </w:p>
    <w:tbl>
      <w:tblPr>
        <w:tblStyle w:val="TableGrid"/>
        <w:tblW w:w="9775" w:type="dxa"/>
        <w:tblInd w:w="0" w:type="dxa"/>
        <w:tblLook w:val="04A0" w:firstRow="1" w:lastRow="0" w:firstColumn="1" w:lastColumn="0" w:noHBand="0" w:noVBand="1"/>
        <w:tblCaption w:val="How do I claim an Serbian payment?"/>
        <w:tblDescription w:val="How do I claim an Serbian payment?"/>
      </w:tblPr>
      <w:tblGrid>
        <w:gridCol w:w="2298"/>
        <w:gridCol w:w="7477"/>
      </w:tblGrid>
      <w:tr w:rsidR="00962EFE" w:rsidRPr="001D05AD" w14:paraId="32546AE1" w14:textId="77777777" w:rsidTr="00A7495F">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7953663" w14:textId="77777777" w:rsidR="00962EFE" w:rsidRPr="001D05AD" w:rsidRDefault="00962EFE" w:rsidP="00A7495F">
            <w:pPr>
              <w:pStyle w:val="21SAbodytext"/>
            </w:pPr>
            <w:r w:rsidRPr="001D05AD">
              <w:t>If you are in:</w:t>
            </w:r>
          </w:p>
        </w:tc>
      </w:tr>
      <w:tr w:rsidR="00962EFE" w:rsidRPr="001D05AD" w14:paraId="224E30FE" w14:textId="77777777" w:rsidTr="00A749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B94F767" w14:textId="77777777" w:rsidR="00962EFE" w:rsidRPr="001D05AD" w:rsidRDefault="00962EFE" w:rsidP="00A7495F">
            <w:pPr>
              <w:pStyle w:val="21SAbodytext"/>
              <w:rPr>
                <w:b/>
                <w:bCs/>
              </w:rPr>
            </w:pPr>
            <w:r w:rsidRPr="001D05AD">
              <w:rPr>
                <w:b/>
                <w:bCs/>
              </w:rPr>
              <w:t>Australia</w:t>
            </w:r>
          </w:p>
        </w:tc>
        <w:tc>
          <w:tcPr>
            <w:tcW w:w="7365" w:type="dxa"/>
            <w:tcBorders>
              <w:top w:val="single" w:sz="4" w:space="0" w:color="auto"/>
              <w:left w:val="single" w:sz="4" w:space="0" w:color="auto"/>
              <w:bottom w:val="single" w:sz="4" w:space="0" w:color="auto"/>
              <w:right w:val="single" w:sz="4" w:space="0" w:color="auto"/>
            </w:tcBorders>
            <w:hideMark/>
          </w:tcPr>
          <w:p w14:paraId="4CE41710" w14:textId="77777777" w:rsidR="00962EFE" w:rsidRPr="001D05AD" w:rsidRDefault="00962EFE" w:rsidP="00A7495F">
            <w:pPr>
              <w:pStyle w:val="21SAbodytext"/>
            </w:pPr>
            <w:r w:rsidRPr="001D05AD">
              <w:t>To get a claim form:</w:t>
            </w:r>
          </w:p>
          <w:p w14:paraId="6555A956" w14:textId="77777777" w:rsidR="00962EFE" w:rsidRPr="001D05AD" w:rsidRDefault="00962EFE" w:rsidP="00A7495F">
            <w:pPr>
              <w:pStyle w:val="31SABulletslevel1"/>
            </w:pPr>
            <w:r w:rsidRPr="001D05AD">
              <w:t>call us on the International Services line</w:t>
            </w:r>
            <w:r w:rsidRPr="001D05AD">
              <w:rPr>
                <w:vertAlign w:val="superscript"/>
              </w:rPr>
              <w:t>4</w:t>
            </w:r>
            <w:r w:rsidRPr="001D05AD">
              <w:rPr>
                <w:rFonts w:cstheme="minorHAnsi"/>
              </w:rPr>
              <w:t>.</w:t>
            </w:r>
          </w:p>
        </w:tc>
      </w:tr>
      <w:tr w:rsidR="00962EFE" w:rsidRPr="001D05AD" w14:paraId="477CF0D4" w14:textId="77777777" w:rsidTr="00A7495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A5791" w14:textId="77777777" w:rsidR="00962EFE" w:rsidRPr="001D05AD" w:rsidRDefault="00962EFE" w:rsidP="00A7495F">
            <w:pPr>
              <w:rPr>
                <w:rFonts w:ascii="Arial" w:eastAsia="Arial" w:hAnsi="Arial" w:cs="Arial"/>
                <w:b/>
                <w:bCs/>
                <w:sz w:val="22"/>
              </w:rPr>
            </w:pPr>
          </w:p>
        </w:tc>
        <w:tc>
          <w:tcPr>
            <w:tcW w:w="7365" w:type="dxa"/>
            <w:tcBorders>
              <w:top w:val="single" w:sz="4" w:space="0" w:color="auto"/>
              <w:left w:val="single" w:sz="4" w:space="0" w:color="auto"/>
              <w:bottom w:val="single" w:sz="4" w:space="0" w:color="auto"/>
              <w:right w:val="single" w:sz="4" w:space="0" w:color="auto"/>
            </w:tcBorders>
            <w:hideMark/>
          </w:tcPr>
          <w:p w14:paraId="03BE209C" w14:textId="77777777" w:rsidR="00962EFE" w:rsidRPr="001D05AD" w:rsidRDefault="00962EFE" w:rsidP="00A7495F">
            <w:pPr>
              <w:pStyle w:val="21SAbodytext"/>
            </w:pPr>
            <w:r w:rsidRPr="001D05AD">
              <w:t>To lodge your claim form:</w:t>
            </w:r>
          </w:p>
          <w:p w14:paraId="2FF5A65D" w14:textId="77777777" w:rsidR="00962EFE" w:rsidRPr="001D05AD" w:rsidRDefault="00962EFE" w:rsidP="00A7495F">
            <w:pPr>
              <w:pStyle w:val="31SABulletslevel1"/>
            </w:pPr>
            <w:r w:rsidRPr="001D05AD">
              <w:lastRenderedPageBreak/>
              <w:t>take your claim form and any supporting documents to your nearest Services Australia Service Centre, or</w:t>
            </w:r>
          </w:p>
          <w:p w14:paraId="7DFBFF45" w14:textId="77777777" w:rsidR="00962EFE" w:rsidRPr="001D05AD" w:rsidRDefault="00962EFE" w:rsidP="00A7495F">
            <w:pPr>
              <w:pStyle w:val="31SABulletslevel1"/>
            </w:pPr>
            <w:r w:rsidRPr="001D05AD">
              <w:t>return your claim form and any supporting documents to us by mail</w:t>
            </w:r>
            <w:r w:rsidRPr="001D05AD">
              <w:rPr>
                <w:vertAlign w:val="superscript"/>
              </w:rPr>
              <w:t>4</w:t>
            </w:r>
            <w:r w:rsidRPr="001D05AD">
              <w:rPr>
                <w:rFonts w:cstheme="minorHAnsi"/>
              </w:rPr>
              <w:t>.</w:t>
            </w:r>
          </w:p>
        </w:tc>
      </w:tr>
      <w:tr w:rsidR="00962EFE" w:rsidRPr="001D05AD" w14:paraId="6950B3BD" w14:textId="77777777" w:rsidTr="00A7495F">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F2FCB1C" w14:textId="77777777" w:rsidR="00962EFE" w:rsidRPr="001D05AD" w:rsidRDefault="00962EFE" w:rsidP="00A7495F">
            <w:pPr>
              <w:pStyle w:val="21SAbodytext"/>
              <w:rPr>
                <w:b/>
                <w:bCs/>
              </w:rPr>
            </w:pPr>
            <w:r w:rsidRPr="001D05AD">
              <w:rPr>
                <w:b/>
                <w:bCs/>
              </w:rPr>
              <w:lastRenderedPageBreak/>
              <w:t>Serbia</w:t>
            </w:r>
          </w:p>
        </w:tc>
        <w:tc>
          <w:tcPr>
            <w:tcW w:w="7365" w:type="dxa"/>
            <w:tcBorders>
              <w:top w:val="single" w:sz="4" w:space="0" w:color="auto"/>
              <w:left w:val="single" w:sz="4" w:space="0" w:color="auto"/>
              <w:bottom w:val="single" w:sz="4" w:space="0" w:color="auto"/>
              <w:right w:val="single" w:sz="4" w:space="0" w:color="auto"/>
            </w:tcBorders>
            <w:hideMark/>
          </w:tcPr>
          <w:p w14:paraId="078FBFB3" w14:textId="77777777" w:rsidR="00962EFE" w:rsidRPr="001D05AD" w:rsidRDefault="00962EFE" w:rsidP="00A7495F">
            <w:pPr>
              <w:pStyle w:val="21SAbodytext"/>
            </w:pPr>
            <w:r w:rsidRPr="001D05AD">
              <w:t>To get a claim form:</w:t>
            </w:r>
          </w:p>
          <w:p w14:paraId="30B9F74B" w14:textId="77777777" w:rsidR="00962EFE" w:rsidRPr="001D05AD" w:rsidRDefault="00962EFE" w:rsidP="00A7495F">
            <w:pPr>
              <w:pStyle w:val="31SABulletslevel1"/>
            </w:pPr>
            <w:r w:rsidRPr="001D05AD">
              <w:t>contact the Serbian social insurance agency</w:t>
            </w:r>
            <w:r w:rsidRPr="001D05AD">
              <w:rPr>
                <w:vertAlign w:val="superscript"/>
              </w:rPr>
              <w:t>3</w:t>
            </w:r>
            <w:r w:rsidRPr="001D05AD">
              <w:rPr>
                <w:rFonts w:cstheme="minorHAnsi"/>
              </w:rPr>
              <w:t>.</w:t>
            </w:r>
          </w:p>
        </w:tc>
      </w:tr>
      <w:tr w:rsidR="00962EFE" w:rsidRPr="001D05AD" w14:paraId="0121F438" w14:textId="77777777" w:rsidTr="00A7495F">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C3C0A" w14:textId="77777777" w:rsidR="00962EFE" w:rsidRPr="001D05AD" w:rsidRDefault="00962EFE" w:rsidP="00A7495F">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868386D" w14:textId="77777777" w:rsidR="00962EFE" w:rsidRPr="001D05AD" w:rsidRDefault="00962EFE" w:rsidP="00A7495F">
            <w:pPr>
              <w:pStyle w:val="21SAbodytext"/>
            </w:pPr>
            <w:r w:rsidRPr="001D05AD">
              <w:t>To lodge your claim form:</w:t>
            </w:r>
          </w:p>
          <w:p w14:paraId="0149A3EA" w14:textId="77777777" w:rsidR="00962EFE" w:rsidRPr="001D05AD" w:rsidRDefault="00962EFE" w:rsidP="00A7495F">
            <w:pPr>
              <w:pStyle w:val="31SABulletslevel1"/>
            </w:pPr>
            <w:r w:rsidRPr="001D05AD">
              <w:t>take your claim form and any supporting documents to any Serbian social insurance agency office</w:t>
            </w:r>
            <w:r w:rsidRPr="001D05AD">
              <w:rPr>
                <w:vertAlign w:val="superscript"/>
              </w:rPr>
              <w:t>3</w:t>
            </w:r>
            <w:r w:rsidRPr="001D05AD">
              <w:rPr>
                <w:rFonts w:eastAsia="Calibri" w:cstheme="minorHAnsi"/>
              </w:rPr>
              <w:t>.</w:t>
            </w:r>
          </w:p>
        </w:tc>
      </w:tr>
    </w:tbl>
    <w:p w14:paraId="0EA2C245" w14:textId="77777777" w:rsidR="00962EFE" w:rsidRPr="001D05AD" w:rsidRDefault="00962EFE" w:rsidP="00962EFE">
      <w:pPr>
        <w:pStyle w:val="12SAHeadinglevel2"/>
      </w:pPr>
      <w:r w:rsidRPr="001D05AD">
        <w:t>For more information</w:t>
      </w:r>
    </w:p>
    <w:p w14:paraId="15037957" w14:textId="77777777" w:rsidR="00962EFE" w:rsidRPr="001D05AD" w:rsidRDefault="00962EFE" w:rsidP="00962EFE">
      <w:pPr>
        <w:pStyle w:val="21SAbodytext"/>
      </w:pPr>
      <w:r w:rsidRPr="001D05AD">
        <w:t>If you need more information, you should contact us</w:t>
      </w:r>
      <w:r w:rsidRPr="001D05AD">
        <w:rPr>
          <w:rFonts w:eastAsia="Arial"/>
          <w:vertAlign w:val="superscript"/>
        </w:rPr>
        <w:t>4</w:t>
      </w:r>
      <w:r w:rsidRPr="001D05AD">
        <w:rPr>
          <w:position w:val="8"/>
        </w:rPr>
        <w:t xml:space="preserve"> </w:t>
      </w:r>
      <w:r w:rsidRPr="001D05AD">
        <w:t>for free help and</w:t>
      </w:r>
      <w:r w:rsidRPr="001D05AD">
        <w:rPr>
          <w:spacing w:val="-14"/>
        </w:rPr>
        <w:t xml:space="preserve"> </w:t>
      </w:r>
      <w:r w:rsidRPr="001D05AD">
        <w:t>advice.</w:t>
      </w:r>
    </w:p>
    <w:tbl>
      <w:tblPr>
        <w:tblStyle w:val="TableGrid"/>
        <w:tblW w:w="9775" w:type="dxa"/>
        <w:tblInd w:w="0" w:type="dxa"/>
        <w:tblLook w:val="04A0" w:firstRow="1" w:lastRow="0" w:firstColumn="1" w:lastColumn="0" w:noHBand="0" w:noVBand="1"/>
        <w:tblCaption w:val="For more information"/>
        <w:tblDescription w:val="For more information"/>
      </w:tblPr>
      <w:tblGrid>
        <w:gridCol w:w="2425"/>
        <w:gridCol w:w="2305"/>
        <w:gridCol w:w="5045"/>
      </w:tblGrid>
      <w:tr w:rsidR="00962EFE" w:rsidRPr="001D05AD" w14:paraId="55DA979B" w14:textId="77777777" w:rsidTr="00A7495F">
        <w:trPr>
          <w:tblHeader/>
        </w:trPr>
        <w:tc>
          <w:tcPr>
            <w:tcW w:w="2389" w:type="dxa"/>
            <w:tcBorders>
              <w:top w:val="single" w:sz="4" w:space="0" w:color="auto"/>
              <w:left w:val="single" w:sz="4" w:space="0" w:color="auto"/>
              <w:bottom w:val="single" w:sz="4" w:space="0" w:color="auto"/>
              <w:right w:val="single" w:sz="4" w:space="0" w:color="auto"/>
            </w:tcBorders>
            <w:hideMark/>
          </w:tcPr>
          <w:p w14:paraId="4152C680" w14:textId="77777777" w:rsidR="00962EFE" w:rsidRPr="001D05AD" w:rsidRDefault="00962EFE" w:rsidP="00A7495F">
            <w:pPr>
              <w:pStyle w:val="21SAbodytext"/>
              <w:rPr>
                <w:b/>
                <w:bCs/>
                <w:lang w:val="en-US"/>
              </w:rPr>
            </w:pPr>
            <w:r w:rsidRPr="001D05AD">
              <w:rPr>
                <w:b/>
                <w:bCs/>
              </w:rPr>
              <w:t>Footnote</w:t>
            </w:r>
          </w:p>
        </w:tc>
        <w:tc>
          <w:tcPr>
            <w:tcW w:w="7239" w:type="dxa"/>
            <w:gridSpan w:val="2"/>
            <w:tcBorders>
              <w:top w:val="single" w:sz="4" w:space="0" w:color="auto"/>
              <w:left w:val="single" w:sz="4" w:space="0" w:color="auto"/>
              <w:bottom w:val="single" w:sz="4" w:space="0" w:color="auto"/>
              <w:right w:val="single" w:sz="4" w:space="0" w:color="auto"/>
            </w:tcBorders>
            <w:hideMark/>
          </w:tcPr>
          <w:p w14:paraId="1F95EE10" w14:textId="77777777" w:rsidR="00962EFE" w:rsidRPr="001D05AD" w:rsidRDefault="00962EFE" w:rsidP="00A7495F">
            <w:pPr>
              <w:pStyle w:val="21SAbodytext"/>
              <w:rPr>
                <w:b/>
                <w:bCs/>
                <w:lang w:val="en-US"/>
              </w:rPr>
            </w:pPr>
            <w:r w:rsidRPr="001D05AD">
              <w:rPr>
                <w:b/>
                <w:bCs/>
                <w:lang w:val="en"/>
              </w:rPr>
              <w:t>Information</w:t>
            </w:r>
          </w:p>
        </w:tc>
      </w:tr>
      <w:tr w:rsidR="00962EFE" w:rsidRPr="001D05AD" w14:paraId="2C66F586"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3DF6ED33" w14:textId="77777777" w:rsidR="00962EFE" w:rsidRPr="001D05AD" w:rsidRDefault="00962EFE" w:rsidP="00A7495F">
            <w:pPr>
              <w:pStyle w:val="21SAbodytext"/>
              <w:rPr>
                <w:b/>
                <w:bCs/>
                <w:color w:val="000000"/>
              </w:rPr>
            </w:pPr>
            <w:r w:rsidRPr="001D05AD">
              <w:rPr>
                <w:b/>
                <w:bCs/>
              </w:rPr>
              <w:t>1. Definition of</w:t>
            </w:r>
            <w:r w:rsidRPr="001D05AD">
              <w:rPr>
                <w:b/>
                <w:bCs/>
                <w:spacing w:val="6"/>
              </w:rPr>
              <w:t xml:space="preserve"> </w:t>
            </w:r>
            <w:r w:rsidRPr="001D05AD">
              <w:rPr>
                <w:b/>
                <w:bCs/>
              </w:rPr>
              <w:t>a</w:t>
            </w:r>
            <w:r w:rsidRPr="001D05AD">
              <w:rPr>
                <w:b/>
                <w:bCs/>
                <w:w w:val="99"/>
              </w:rPr>
              <w:t xml:space="preserve"> </w:t>
            </w:r>
            <w:r w:rsidRPr="001D05AD">
              <w:rPr>
                <w:b/>
                <w:bCs/>
              </w:rPr>
              <w:t>partner</w:t>
            </w:r>
          </w:p>
        </w:tc>
        <w:tc>
          <w:tcPr>
            <w:tcW w:w="7239" w:type="dxa"/>
            <w:gridSpan w:val="2"/>
            <w:tcBorders>
              <w:top w:val="single" w:sz="4" w:space="0" w:color="auto"/>
              <w:left w:val="single" w:sz="4" w:space="0" w:color="auto"/>
              <w:bottom w:val="single" w:sz="4" w:space="0" w:color="auto"/>
              <w:right w:val="single" w:sz="4" w:space="0" w:color="auto"/>
            </w:tcBorders>
            <w:hideMark/>
          </w:tcPr>
          <w:p w14:paraId="44F699D7" w14:textId="77777777" w:rsidR="00962EFE" w:rsidRPr="001D05AD" w:rsidRDefault="00962EFE" w:rsidP="00A7495F">
            <w:pPr>
              <w:pStyle w:val="21SAbodytext"/>
              <w:rPr>
                <w:lang w:val="en"/>
              </w:rPr>
            </w:pPr>
            <w:r w:rsidRPr="001D05AD">
              <w:rPr>
                <w:lang w:val="en"/>
              </w:rPr>
              <w:t>You have a partner if we consider you a member of a couple. We consider you a member of a couple if you are:</w:t>
            </w:r>
          </w:p>
          <w:p w14:paraId="43789E8D" w14:textId="77777777" w:rsidR="00962EFE" w:rsidRPr="001D05AD" w:rsidRDefault="00962EFE" w:rsidP="00A7495F">
            <w:pPr>
              <w:pStyle w:val="31SABulletslevel1"/>
              <w:rPr>
                <w:lang w:val="en"/>
              </w:rPr>
            </w:pPr>
            <w:r w:rsidRPr="001D05AD">
              <w:rPr>
                <w:lang w:val="en"/>
              </w:rPr>
              <w:t>married</w:t>
            </w:r>
          </w:p>
          <w:p w14:paraId="05677213" w14:textId="77777777" w:rsidR="00962EFE" w:rsidRPr="001D05AD" w:rsidRDefault="00962EFE" w:rsidP="00A7495F">
            <w:pPr>
              <w:pStyle w:val="31SABulletslevel1"/>
              <w:rPr>
                <w:lang w:val="en"/>
              </w:rPr>
            </w:pPr>
            <w:r w:rsidRPr="001D05AD">
              <w:rPr>
                <w:lang w:val="en"/>
              </w:rPr>
              <w:t>in a registered relationship</w:t>
            </w:r>
          </w:p>
          <w:p w14:paraId="6C8FF720" w14:textId="77777777" w:rsidR="00962EFE" w:rsidRPr="001D05AD" w:rsidRDefault="00962EFE" w:rsidP="00A7495F">
            <w:pPr>
              <w:pStyle w:val="31SABulletslevel1"/>
              <w:rPr>
                <w:lang w:val="en"/>
              </w:rPr>
            </w:pPr>
            <w:r w:rsidRPr="001D05AD">
              <w:rPr>
                <w:lang w:val="en"/>
              </w:rPr>
              <w:t>in a de facto relationship.</w:t>
            </w:r>
          </w:p>
          <w:p w14:paraId="6A08779D" w14:textId="77777777" w:rsidR="00962EFE" w:rsidRPr="001D05AD" w:rsidRDefault="00962EFE" w:rsidP="00A7495F">
            <w:pPr>
              <w:pStyle w:val="21SAbodytext"/>
            </w:pPr>
            <w:r w:rsidRPr="001D05AD">
              <w:t xml:space="preserve">A registered relationship is where your relationship is registered under a law of an Australian state or territory. </w:t>
            </w:r>
          </w:p>
          <w:p w14:paraId="61E1BEF0" w14:textId="77777777" w:rsidR="00962EFE" w:rsidRPr="001D05AD" w:rsidRDefault="00962EFE" w:rsidP="00A7495F">
            <w:pPr>
              <w:pStyle w:val="21SAbodytext"/>
              <w:rPr>
                <w:rFonts w:ascii="Calibri" w:hAnsi="Calibri" w:cs="Calibri"/>
                <w:lang w:val="en"/>
              </w:rPr>
            </w:pPr>
            <w:r w:rsidRPr="001D05AD">
              <w:t xml:space="preserve">If your relationship is registered outside Australia, we do not </w:t>
            </w:r>
            <w:proofErr w:type="spellStart"/>
            <w:r w:rsidRPr="001D05AD">
              <w:t>recognise</w:t>
            </w:r>
            <w:proofErr w:type="spellEnd"/>
            <w:r w:rsidRPr="001D05AD">
              <w:t xml:space="preserve"> it as a registered relationship. You can use it as evidence for a de facto relationship. A de facto relationship is where you and your partner are in a relationship similar to a married couple but are not married or in a registered relationship.</w:t>
            </w:r>
          </w:p>
        </w:tc>
      </w:tr>
      <w:tr w:rsidR="00962EFE" w:rsidRPr="001D05AD" w14:paraId="06D0A06A"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04E5E495" w14:textId="77777777" w:rsidR="00962EFE" w:rsidRPr="001D05AD" w:rsidRDefault="00962EFE" w:rsidP="00A7495F">
            <w:pPr>
              <w:pStyle w:val="21SAbodytext"/>
              <w:rPr>
                <w:rFonts w:eastAsia="Calibri"/>
                <w:b/>
                <w:bCs/>
                <w:lang w:val="en-US"/>
              </w:rPr>
            </w:pPr>
            <w:r w:rsidRPr="001D05AD">
              <w:rPr>
                <w:b/>
                <w:bCs/>
              </w:rPr>
              <w:t>2. Australian</w:t>
            </w:r>
            <w:r w:rsidRPr="001D05AD">
              <w:rPr>
                <w:b/>
                <w:bCs/>
                <w:spacing w:val="1"/>
              </w:rPr>
              <w:t xml:space="preserve"> </w:t>
            </w:r>
            <w:r w:rsidRPr="001D05AD">
              <w:rPr>
                <w:b/>
                <w:bCs/>
              </w:rPr>
              <w:t>residence/Australian Working Life Residence</w:t>
            </w:r>
          </w:p>
        </w:tc>
        <w:tc>
          <w:tcPr>
            <w:tcW w:w="7239" w:type="dxa"/>
            <w:gridSpan w:val="2"/>
            <w:tcBorders>
              <w:top w:val="single" w:sz="4" w:space="0" w:color="auto"/>
              <w:left w:val="single" w:sz="4" w:space="0" w:color="auto"/>
              <w:bottom w:val="single" w:sz="4" w:space="0" w:color="auto"/>
              <w:right w:val="single" w:sz="4" w:space="0" w:color="auto"/>
            </w:tcBorders>
            <w:hideMark/>
          </w:tcPr>
          <w:p w14:paraId="027EE5E0" w14:textId="77777777" w:rsidR="00962EFE" w:rsidRPr="001D05AD" w:rsidRDefault="00962EFE" w:rsidP="00A7495F">
            <w:pPr>
              <w:pStyle w:val="21SAbodytext"/>
              <w:rPr>
                <w:color w:val="000000"/>
                <w:sz w:val="24"/>
              </w:rPr>
            </w:pPr>
            <w:r w:rsidRPr="001D05AD">
              <w:t>‘Australian residence’ means periods when you were residing in</w:t>
            </w:r>
            <w:r w:rsidRPr="001D05AD">
              <w:rPr>
                <w:spacing w:val="-25"/>
              </w:rPr>
              <w:t xml:space="preserve"> </w:t>
            </w:r>
            <w:r w:rsidRPr="001D05AD">
              <w:t>Australia as an Australian citizen or Australian permanent visa holder.</w:t>
            </w:r>
          </w:p>
          <w:p w14:paraId="59456943" w14:textId="77777777" w:rsidR="00962EFE" w:rsidRPr="001D05AD" w:rsidRDefault="00962EFE" w:rsidP="00A7495F">
            <w:pPr>
              <w:pStyle w:val="21SAbodytext"/>
            </w:pPr>
            <w:r w:rsidRPr="001D05AD">
              <w:t>Australian residence at any time is used to qualify for an Australian payment.</w:t>
            </w:r>
          </w:p>
          <w:p w14:paraId="56E41398" w14:textId="77777777" w:rsidR="00962EFE" w:rsidRPr="001D05AD" w:rsidRDefault="00962EFE" w:rsidP="00A7495F">
            <w:pPr>
              <w:pStyle w:val="21SAbodytext"/>
              <w:rPr>
                <w:rFonts w:eastAsia="Calibri"/>
                <w:lang w:val="en-US"/>
              </w:rPr>
            </w:pPr>
            <w:r w:rsidRPr="001D05AD">
              <w:t>‘Working Life Residence’ is period/s of Australian residence between the</w:t>
            </w:r>
            <w:r w:rsidRPr="001D05AD">
              <w:rPr>
                <w:w w:val="99"/>
              </w:rPr>
              <w:t xml:space="preserve"> </w:t>
            </w:r>
            <w:r w:rsidRPr="001D05AD">
              <w:t>ages of 16 and Australian Age Pension age</w:t>
            </w:r>
            <w:r w:rsidRPr="001D05AD">
              <w:rPr>
                <w:spacing w:val="-15"/>
              </w:rPr>
              <w:t xml:space="preserve"> </w:t>
            </w:r>
            <w:r w:rsidRPr="001D05AD">
              <w:t>only.</w:t>
            </w:r>
          </w:p>
        </w:tc>
      </w:tr>
      <w:tr w:rsidR="00962EFE" w:rsidRPr="0045213B" w14:paraId="29880F4A"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0CA6AF18" w14:textId="77777777" w:rsidR="00962EFE" w:rsidRPr="001D05AD" w:rsidRDefault="00962EFE" w:rsidP="00A7495F">
            <w:pPr>
              <w:pStyle w:val="21SAbodytext"/>
              <w:rPr>
                <w:b/>
                <w:bCs/>
                <w:lang w:val="en-US"/>
              </w:rPr>
            </w:pPr>
            <w:r w:rsidRPr="001D05AD">
              <w:rPr>
                <w:b/>
                <w:bCs/>
              </w:rPr>
              <w:t>3. Serbian social</w:t>
            </w:r>
            <w:r w:rsidRPr="001D05AD">
              <w:rPr>
                <w:b/>
                <w:bCs/>
                <w:w w:val="99"/>
              </w:rPr>
              <w:t xml:space="preserve"> </w:t>
            </w:r>
            <w:r w:rsidRPr="001D05AD">
              <w:rPr>
                <w:b/>
                <w:bCs/>
              </w:rPr>
              <w:t>insurance</w:t>
            </w:r>
            <w:r w:rsidRPr="001D05AD">
              <w:rPr>
                <w:b/>
                <w:bCs/>
                <w:spacing w:val="-6"/>
              </w:rPr>
              <w:t xml:space="preserve"> agency </w:t>
            </w:r>
            <w:r w:rsidRPr="001D05AD">
              <w:rPr>
                <w:b/>
                <w:bCs/>
              </w:rPr>
              <w:t>contact</w:t>
            </w:r>
            <w:r w:rsidRPr="001D05AD">
              <w:rPr>
                <w:b/>
                <w:bCs/>
                <w:w w:val="99"/>
              </w:rPr>
              <w:t xml:space="preserve"> </w:t>
            </w:r>
            <w:r w:rsidRPr="001D05AD">
              <w:rPr>
                <w:b/>
                <w:bCs/>
              </w:rPr>
              <w:t>details</w:t>
            </w:r>
          </w:p>
        </w:tc>
        <w:tc>
          <w:tcPr>
            <w:tcW w:w="2270" w:type="dxa"/>
            <w:tcBorders>
              <w:top w:val="single" w:sz="4" w:space="0" w:color="auto"/>
              <w:left w:val="single" w:sz="4" w:space="0" w:color="auto"/>
              <w:bottom w:val="single" w:sz="4" w:space="0" w:color="auto"/>
              <w:right w:val="single" w:sz="4" w:space="0" w:color="auto"/>
            </w:tcBorders>
            <w:hideMark/>
          </w:tcPr>
          <w:p w14:paraId="7197E21D" w14:textId="77777777" w:rsidR="00962EFE" w:rsidRPr="001D05AD" w:rsidRDefault="00962EFE" w:rsidP="00A7495F">
            <w:pPr>
              <w:pStyle w:val="21SAbodytext"/>
              <w:rPr>
                <w:b/>
                <w:bCs/>
              </w:rPr>
            </w:pPr>
            <w:r w:rsidRPr="001D05AD">
              <w:rPr>
                <w:b/>
                <w:bCs/>
              </w:rPr>
              <w:t>Serbian Republic Fund for Pension and Disability Insurance</w:t>
            </w:r>
          </w:p>
          <w:p w14:paraId="6ACA6DCA" w14:textId="77777777" w:rsidR="00962EFE" w:rsidRPr="001D05AD" w:rsidRDefault="00962EFE" w:rsidP="00A7495F">
            <w:pPr>
              <w:pStyle w:val="21SAbodytext"/>
              <w:rPr>
                <w:lang w:val="de-DE"/>
              </w:rPr>
            </w:pPr>
            <w:r w:rsidRPr="001D05AD">
              <w:rPr>
                <w:lang w:val="de-DE"/>
              </w:rPr>
              <w:t>Dr Aleksandra Kostića 9</w:t>
            </w:r>
          </w:p>
          <w:p w14:paraId="72E2D6F1" w14:textId="77777777" w:rsidR="00962EFE" w:rsidRPr="001D05AD" w:rsidRDefault="00962EFE" w:rsidP="00A7495F">
            <w:pPr>
              <w:pStyle w:val="21SAbodytext"/>
              <w:rPr>
                <w:lang w:val="de-DE"/>
              </w:rPr>
            </w:pPr>
            <w:r w:rsidRPr="001D05AD">
              <w:rPr>
                <w:lang w:val="de-DE"/>
              </w:rPr>
              <w:t>11000 Belgrade</w:t>
            </w:r>
          </w:p>
          <w:p w14:paraId="035CBF6F" w14:textId="77777777" w:rsidR="00962EFE" w:rsidRPr="001D05AD" w:rsidRDefault="00962EFE" w:rsidP="00A7495F">
            <w:pPr>
              <w:pStyle w:val="21SAbodytext"/>
              <w:rPr>
                <w:lang w:val="de-DE"/>
              </w:rPr>
            </w:pPr>
            <w:r w:rsidRPr="001D05AD">
              <w:rPr>
                <w:lang w:val="de-DE"/>
              </w:rPr>
              <w:t>SERBIA</w:t>
            </w:r>
          </w:p>
          <w:p w14:paraId="1828BDBF" w14:textId="77777777" w:rsidR="00962EFE" w:rsidRPr="001D05AD" w:rsidRDefault="00962EFE" w:rsidP="00A7495F">
            <w:pPr>
              <w:rPr>
                <w:lang w:val="de-DE"/>
              </w:rPr>
            </w:pPr>
          </w:p>
        </w:tc>
        <w:tc>
          <w:tcPr>
            <w:tcW w:w="4969" w:type="dxa"/>
            <w:tcBorders>
              <w:top w:val="single" w:sz="4" w:space="0" w:color="auto"/>
              <w:left w:val="single" w:sz="4" w:space="0" w:color="auto"/>
              <w:bottom w:val="single" w:sz="4" w:space="0" w:color="auto"/>
              <w:right w:val="single" w:sz="4" w:space="0" w:color="auto"/>
            </w:tcBorders>
            <w:hideMark/>
          </w:tcPr>
          <w:p w14:paraId="6E04199B" w14:textId="77777777" w:rsidR="00962EFE" w:rsidRPr="0045213B" w:rsidRDefault="00962EFE" w:rsidP="00A7495F">
            <w:pPr>
              <w:pStyle w:val="21SAbodytext"/>
              <w:rPr>
                <w:b/>
                <w:bCs/>
                <w:lang w:val="fr-FR"/>
              </w:rPr>
            </w:pPr>
            <w:proofErr w:type="spellStart"/>
            <w:proofErr w:type="gramStart"/>
            <w:r w:rsidRPr="0045213B">
              <w:rPr>
                <w:b/>
                <w:bCs/>
                <w:lang w:val="fr-FR"/>
              </w:rPr>
              <w:t>Website</w:t>
            </w:r>
            <w:proofErr w:type="spellEnd"/>
            <w:r w:rsidRPr="0045213B">
              <w:rPr>
                <w:b/>
                <w:bCs/>
                <w:lang w:val="fr-FR"/>
              </w:rPr>
              <w:t>:</w:t>
            </w:r>
            <w:proofErr w:type="gramEnd"/>
            <w:r w:rsidRPr="0045213B">
              <w:rPr>
                <w:b/>
                <w:bCs/>
                <w:lang w:val="fr-FR"/>
              </w:rPr>
              <w:t xml:space="preserve"> pio.rs</w:t>
            </w:r>
            <w:r w:rsidRPr="0045213B" w:rsidDel="00771E96">
              <w:rPr>
                <w:b/>
                <w:bCs/>
                <w:lang w:val="fr-FR"/>
              </w:rPr>
              <w:t xml:space="preserve"> </w:t>
            </w:r>
          </w:p>
          <w:p w14:paraId="2E574B9E" w14:textId="77777777" w:rsidR="00962EFE" w:rsidRPr="0045213B" w:rsidRDefault="00962EFE" w:rsidP="00A7495F">
            <w:pPr>
              <w:pStyle w:val="21SAbodytext"/>
              <w:rPr>
                <w:b/>
                <w:bCs/>
                <w:lang w:val="fr-FR"/>
              </w:rPr>
            </w:pPr>
            <w:proofErr w:type="gramStart"/>
            <w:r w:rsidRPr="0045213B">
              <w:rPr>
                <w:b/>
                <w:bCs/>
                <w:lang w:val="fr-FR"/>
              </w:rPr>
              <w:t>Phone:</w:t>
            </w:r>
            <w:proofErr w:type="gramEnd"/>
            <w:r w:rsidRPr="0045213B">
              <w:rPr>
                <w:b/>
                <w:bCs/>
                <w:lang w:val="fr-FR"/>
              </w:rPr>
              <w:t xml:space="preserve"> +381 11 3060 680 </w:t>
            </w:r>
          </w:p>
          <w:p w14:paraId="65FCAD0F" w14:textId="77777777" w:rsidR="00962EFE" w:rsidRPr="0045213B" w:rsidRDefault="00962EFE" w:rsidP="00A7495F">
            <w:pPr>
              <w:pStyle w:val="21SAbodytext"/>
              <w:rPr>
                <w:lang w:val="fr-FR"/>
              </w:rPr>
            </w:pPr>
            <w:proofErr w:type="gramStart"/>
            <w:r w:rsidRPr="0045213B">
              <w:rPr>
                <w:b/>
                <w:bCs/>
                <w:lang w:val="fr-FR"/>
              </w:rPr>
              <w:t>Email:</w:t>
            </w:r>
            <w:proofErr w:type="gramEnd"/>
            <w:r w:rsidRPr="0045213B">
              <w:rPr>
                <w:b/>
                <w:bCs/>
                <w:lang w:val="fr-FR"/>
              </w:rPr>
              <w:t xml:space="preserve"> kontact@pio.rs</w:t>
            </w:r>
            <w:r w:rsidRPr="0045213B">
              <w:rPr>
                <w:lang w:val="fr-FR"/>
              </w:rPr>
              <w:t xml:space="preserve"> </w:t>
            </w:r>
          </w:p>
        </w:tc>
      </w:tr>
      <w:tr w:rsidR="00962EFE" w:rsidRPr="001D05AD" w14:paraId="4100A02E" w14:textId="77777777" w:rsidTr="00A7495F">
        <w:tc>
          <w:tcPr>
            <w:tcW w:w="2389" w:type="dxa"/>
            <w:tcBorders>
              <w:top w:val="single" w:sz="4" w:space="0" w:color="auto"/>
              <w:left w:val="single" w:sz="4" w:space="0" w:color="auto"/>
              <w:bottom w:val="single" w:sz="4" w:space="0" w:color="auto"/>
              <w:right w:val="single" w:sz="4" w:space="0" w:color="auto"/>
            </w:tcBorders>
            <w:hideMark/>
          </w:tcPr>
          <w:p w14:paraId="63BF4081" w14:textId="77777777" w:rsidR="00962EFE" w:rsidRPr="001D05AD" w:rsidRDefault="00962EFE" w:rsidP="00A7495F">
            <w:pPr>
              <w:pStyle w:val="21SAbodytext"/>
              <w:rPr>
                <w:b/>
                <w:bCs/>
                <w:lang w:val="en-US"/>
              </w:rPr>
            </w:pPr>
            <w:r w:rsidRPr="001D05AD">
              <w:rPr>
                <w:b/>
                <w:bCs/>
              </w:rPr>
              <w:lastRenderedPageBreak/>
              <w:t>4. Services Australia</w:t>
            </w:r>
            <w:r w:rsidRPr="001D05AD">
              <w:rPr>
                <w:b/>
                <w:bCs/>
                <w:w w:val="99"/>
              </w:rPr>
              <w:t xml:space="preserve"> </w:t>
            </w:r>
            <w:r w:rsidRPr="001D05AD">
              <w:rPr>
                <w:b/>
                <w:bCs/>
              </w:rPr>
              <w:t>contact</w:t>
            </w:r>
            <w:r w:rsidRPr="001D05AD">
              <w:rPr>
                <w:b/>
                <w:bCs/>
                <w:spacing w:val="-3"/>
              </w:rPr>
              <w:t xml:space="preserve"> </w:t>
            </w:r>
            <w:r w:rsidRPr="001D05AD">
              <w:rPr>
                <w:b/>
                <w:bCs/>
              </w:rPr>
              <w:t>details</w:t>
            </w:r>
          </w:p>
        </w:tc>
        <w:tc>
          <w:tcPr>
            <w:tcW w:w="2270" w:type="dxa"/>
            <w:tcBorders>
              <w:top w:val="single" w:sz="4" w:space="0" w:color="auto"/>
              <w:left w:val="single" w:sz="4" w:space="0" w:color="auto"/>
              <w:bottom w:val="single" w:sz="4" w:space="0" w:color="auto"/>
              <w:right w:val="single" w:sz="4" w:space="0" w:color="auto"/>
            </w:tcBorders>
            <w:hideMark/>
          </w:tcPr>
          <w:p w14:paraId="3B1A7EAA" w14:textId="77777777" w:rsidR="00962EFE" w:rsidRPr="001D05AD" w:rsidRDefault="00962EFE" w:rsidP="00A7495F">
            <w:pPr>
              <w:pStyle w:val="21SAbodytext"/>
              <w:rPr>
                <w:b/>
                <w:bCs/>
              </w:rPr>
            </w:pPr>
            <w:r w:rsidRPr="001D05AD">
              <w:rPr>
                <w:b/>
                <w:bCs/>
              </w:rPr>
              <w:t xml:space="preserve">Centrelink </w:t>
            </w:r>
            <w:r w:rsidRPr="001D05AD">
              <w:rPr>
                <w:rFonts w:eastAsia="Arial"/>
                <w:b/>
                <w:bCs/>
              </w:rPr>
              <w:t>International</w:t>
            </w:r>
            <w:r w:rsidRPr="001D05AD">
              <w:rPr>
                <w:b/>
                <w:bCs/>
              </w:rPr>
              <w:t xml:space="preserve"> Services</w:t>
            </w:r>
          </w:p>
          <w:p w14:paraId="027A0585" w14:textId="77777777" w:rsidR="00962EFE" w:rsidRPr="001D05AD" w:rsidRDefault="00962EFE" w:rsidP="00A7495F">
            <w:pPr>
              <w:pStyle w:val="21SAbodytext"/>
              <w:rPr>
                <w:rFonts w:eastAsia="Calibri"/>
                <w:color w:val="000000"/>
              </w:rPr>
            </w:pPr>
            <w:r w:rsidRPr="001D05AD">
              <w:t>Services Australia</w:t>
            </w:r>
            <w:r w:rsidRPr="001D05AD">
              <w:rPr>
                <w:rFonts w:eastAsia="Calibri"/>
                <w:color w:val="000000"/>
              </w:rPr>
              <w:br/>
            </w:r>
            <w:r w:rsidRPr="001D05AD">
              <w:t>PO Box 7809,</w:t>
            </w:r>
            <w:r w:rsidRPr="001D05AD">
              <w:br/>
              <w:t>Canberra BC, ACT, 2610</w:t>
            </w:r>
            <w:r w:rsidRPr="001D05AD">
              <w:br/>
              <w:t>AUSTRALIA</w:t>
            </w:r>
          </w:p>
        </w:tc>
        <w:tc>
          <w:tcPr>
            <w:tcW w:w="4969" w:type="dxa"/>
            <w:tcBorders>
              <w:top w:val="single" w:sz="4" w:space="0" w:color="auto"/>
              <w:left w:val="single" w:sz="4" w:space="0" w:color="auto"/>
              <w:bottom w:val="single" w:sz="4" w:space="0" w:color="auto"/>
              <w:right w:val="single" w:sz="4" w:space="0" w:color="auto"/>
            </w:tcBorders>
            <w:hideMark/>
          </w:tcPr>
          <w:p w14:paraId="1E3276EA" w14:textId="77777777" w:rsidR="00962EFE" w:rsidRPr="001D05AD" w:rsidRDefault="00962EFE" w:rsidP="00A7495F">
            <w:pPr>
              <w:pStyle w:val="21SAbodytext"/>
              <w:rPr>
                <w:b/>
              </w:rPr>
            </w:pPr>
            <w:r w:rsidRPr="001D05AD">
              <w:rPr>
                <w:b/>
              </w:rPr>
              <w:t xml:space="preserve">Website: </w:t>
            </w:r>
            <w:hyperlink r:id="rId15" w:history="1">
              <w:r w:rsidRPr="001D05AD">
                <w:rPr>
                  <w:rStyle w:val="Hyperlink"/>
                  <w:rFonts w:eastAsia="Arial"/>
                  <w:b/>
                  <w:color w:val="auto"/>
                  <w:u w:val="none"/>
                </w:rPr>
                <w:t>servicesaustralia.gov.au</w:t>
              </w:r>
            </w:hyperlink>
          </w:p>
          <w:p w14:paraId="1108C04F" w14:textId="77777777" w:rsidR="00962EFE" w:rsidRPr="001D05AD" w:rsidRDefault="00962EFE" w:rsidP="00A7495F">
            <w:pPr>
              <w:pStyle w:val="21SAbodytext"/>
              <w:rPr>
                <w:b/>
                <w:bCs/>
              </w:rPr>
            </w:pPr>
            <w:r w:rsidRPr="001D05AD">
              <w:rPr>
                <w:b/>
                <w:bCs/>
              </w:rPr>
              <w:t>Phone:</w:t>
            </w:r>
          </w:p>
          <w:p w14:paraId="17C66441" w14:textId="77777777" w:rsidR="00962EFE" w:rsidRPr="001D05AD" w:rsidRDefault="00962EFE" w:rsidP="00A7495F">
            <w:pPr>
              <w:pStyle w:val="31SABulletslevel1"/>
            </w:pPr>
            <w:r w:rsidRPr="001D05AD">
              <w:rPr>
                <w:b/>
              </w:rPr>
              <w:t>+61 3 6222 3455</w:t>
            </w:r>
            <w:r w:rsidRPr="001D05AD">
              <w:t xml:space="preserve"> International Services</w:t>
            </w:r>
            <w:r w:rsidRPr="001D05AD">
              <w:br/>
              <w:t>(from outside Australia only)</w:t>
            </w:r>
          </w:p>
          <w:p w14:paraId="3100C504" w14:textId="77777777" w:rsidR="00962EFE" w:rsidRPr="001D05AD" w:rsidRDefault="00962EFE" w:rsidP="00A7495F">
            <w:pPr>
              <w:pStyle w:val="31SABulletslevel1"/>
              <w:rPr>
                <w:rFonts w:eastAsia="Calibri"/>
              </w:rPr>
            </w:pPr>
            <w:r w:rsidRPr="001D05AD">
              <w:rPr>
                <w:b/>
              </w:rPr>
              <w:t xml:space="preserve">132 300 </w:t>
            </w:r>
            <w:r w:rsidRPr="001D05AD">
              <w:t>Older Australians line</w:t>
            </w:r>
            <w:r w:rsidRPr="001D05AD">
              <w:br/>
              <w:t>(from Australia only)</w:t>
            </w:r>
          </w:p>
          <w:p w14:paraId="0592F529" w14:textId="77777777" w:rsidR="00962EFE" w:rsidRPr="001D05AD" w:rsidRDefault="00962EFE" w:rsidP="00A7495F">
            <w:pPr>
              <w:pStyle w:val="31SABulletslevel1"/>
            </w:pPr>
            <w:r w:rsidRPr="001D05AD">
              <w:rPr>
                <w:b/>
              </w:rPr>
              <w:t>131 673</w:t>
            </w:r>
            <w:r w:rsidRPr="001D05AD">
              <w:t xml:space="preserve"> International Services</w:t>
            </w:r>
            <w:r w:rsidRPr="001D05AD">
              <w:br/>
              <w:t>(from Australia only)</w:t>
            </w:r>
          </w:p>
          <w:p w14:paraId="71D3DD0A" w14:textId="30CED080" w:rsidR="00962EFE" w:rsidRPr="001D05AD" w:rsidRDefault="00962EFE" w:rsidP="00A7495F">
            <w:pPr>
              <w:pStyle w:val="21SAbodytext"/>
              <w:rPr>
                <w:rFonts w:eastAsia="Franklin Gothic Book"/>
                <w:b/>
                <w:bCs/>
              </w:rPr>
            </w:pPr>
            <w:r w:rsidRPr="001D05AD">
              <w:rPr>
                <w:b/>
                <w:bCs/>
              </w:rPr>
              <w:t xml:space="preserve">Fax: </w:t>
            </w:r>
            <w:r w:rsidR="00150379" w:rsidRPr="00150379">
              <w:rPr>
                <w:b/>
                <w:bCs/>
              </w:rPr>
              <w:t>+61 2 6124 8813</w:t>
            </w:r>
          </w:p>
          <w:p w14:paraId="67D3BCD8" w14:textId="77777777" w:rsidR="00962EFE" w:rsidRPr="001D05AD" w:rsidRDefault="00962EFE" w:rsidP="00A7495F">
            <w:pPr>
              <w:pStyle w:val="21SAbodytext"/>
              <w:rPr>
                <w:rFonts w:eastAsia="Calibri"/>
                <w:lang w:val="en-US"/>
              </w:rPr>
            </w:pPr>
            <w:r w:rsidRPr="001D05AD">
              <w:rPr>
                <w:b/>
              </w:rPr>
              <w:t>Note</w:t>
            </w:r>
            <w:r w:rsidRPr="001D05AD">
              <w:t>: Call charges apply. Calls from mobile phones may be charged at a higher rate.</w:t>
            </w:r>
          </w:p>
        </w:tc>
      </w:tr>
    </w:tbl>
    <w:p w14:paraId="500DEC43" w14:textId="77777777" w:rsidR="00962EFE" w:rsidRPr="001D05AD" w:rsidRDefault="00962EFE" w:rsidP="00962EFE">
      <w:pPr>
        <w:pStyle w:val="12SAHeadinglevel2"/>
      </w:pPr>
      <w:r w:rsidRPr="001D05AD">
        <w:t>Disclaimer</w:t>
      </w:r>
    </w:p>
    <w:p w14:paraId="412DA13A" w14:textId="77777777" w:rsidR="00962EFE" w:rsidRPr="001D05AD" w:rsidRDefault="00962EFE" w:rsidP="00962EFE">
      <w:pPr>
        <w:pStyle w:val="21SAbodytext"/>
      </w:pPr>
      <w:r w:rsidRPr="001D05AD">
        <w:t>The information contained in this publication is intended only as a guide to payments and services available.</w:t>
      </w:r>
    </w:p>
    <w:p w14:paraId="211CB43F" w14:textId="7875A53C" w:rsidR="008A04E1" w:rsidRDefault="00962EFE">
      <w:pPr>
        <w:pStyle w:val="21SAbodytext"/>
      </w:pPr>
      <w:r w:rsidRPr="001D05AD">
        <w:t>The information in this factsheet is accurate as at February 2024. If you use this publication after that date, please check with us that the details are up to date.</w:t>
      </w:r>
    </w:p>
    <w:p w14:paraId="653B98C5" w14:textId="77777777" w:rsidR="008A04E1" w:rsidRDefault="008A04E1"/>
    <w:sectPr w:rsidR="008A04E1">
      <w:headerReference w:type="default" r:id="rId16"/>
      <w:headerReference w:type="first" r:id="rId17"/>
      <w:footerReference w:type="first" r:id="rId18"/>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640A" w14:textId="77777777" w:rsidR="00CF3A88" w:rsidRDefault="00CF3A88">
      <w:r>
        <w:separator/>
      </w:r>
    </w:p>
    <w:p w14:paraId="4632BAA9" w14:textId="77777777" w:rsidR="00CF3A88" w:rsidRDefault="00CF3A88"/>
  </w:endnote>
  <w:endnote w:type="continuationSeparator" w:id="0">
    <w:p w14:paraId="7863C281" w14:textId="77777777" w:rsidR="00CF3A88" w:rsidRDefault="00CF3A88">
      <w:r>
        <w:continuationSeparator/>
      </w:r>
    </w:p>
    <w:p w14:paraId="2629B48B" w14:textId="77777777" w:rsidR="00CF3A88" w:rsidRDefault="00CF3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F870" w14:textId="2FC79FF1" w:rsidR="00962EFE" w:rsidRDefault="00435061">
    <w:pPr>
      <w:pStyle w:val="P68B1DB1-21SAbodytext7"/>
      <w:spacing w:before="240"/>
    </w:pPr>
    <w:r w:rsidRPr="00435061">
      <w:t>16249.</w:t>
    </w:r>
    <w:r w:rsidR="00247234" w:rsidRPr="00435061">
      <w:t>2</w:t>
    </w:r>
    <w:r w:rsidR="00247234">
      <w:t>506</w:t>
    </w:r>
    <w:r w:rsidR="00247234">
      <w:ptab w:relativeTo="margin" w:alignment="right" w:leader="none"/>
    </w:r>
  </w:p>
  <w:p w14:paraId="64A5E3CF" w14:textId="77777777" w:rsidR="00962EFE" w:rsidRDefault="00962EFE">
    <w:pPr>
      <w:pStyle w:val="P68B1DB1-21SAbodytext7"/>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4B21779B" w14:textId="77777777" w:rsidR="00962EFE" w:rsidRDefault="00962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B921" w14:textId="77777777" w:rsidR="00CF3A88" w:rsidRDefault="00CF3A88">
      <w:r>
        <w:separator/>
      </w:r>
    </w:p>
    <w:p w14:paraId="4DBDF031" w14:textId="77777777" w:rsidR="00CF3A88" w:rsidRDefault="00CF3A88"/>
  </w:footnote>
  <w:footnote w:type="continuationSeparator" w:id="0">
    <w:p w14:paraId="47BBE399" w14:textId="77777777" w:rsidR="00CF3A88" w:rsidRDefault="00CF3A88">
      <w:r>
        <w:continuationSeparator/>
      </w:r>
    </w:p>
    <w:p w14:paraId="0E1752BB" w14:textId="77777777" w:rsidR="00CF3A88" w:rsidRDefault="00CF3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DFEC" w14:textId="6A50858C" w:rsidR="00962EFE" w:rsidRDefault="00962EFE">
    <w:pPr>
      <w:pStyle w:val="Header"/>
      <w:tabs>
        <w:tab w:val="clear" w:pos="8306"/>
        <w:tab w:val="right" w:pos="9638"/>
      </w:tabs>
    </w:pPr>
    <w:r>
      <w:tab/>
    </w:r>
    <w:r>
      <w:tab/>
      <w:t>ENGLISH</w:t>
    </w:r>
  </w:p>
  <w:p w14:paraId="49612BED" w14:textId="77777777" w:rsidR="00962EFE" w:rsidRDefault="00962E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7510" w14:textId="5458C196" w:rsidR="00962EFE" w:rsidRDefault="00962EFE">
    <w:pPr>
      <w:pStyle w:val="Header"/>
      <w:tabs>
        <w:tab w:val="clear" w:pos="8306"/>
        <w:tab w:val="right" w:pos="9638"/>
      </w:tabs>
      <w:ind w:left="-567"/>
    </w:pPr>
    <w:r>
      <w:rPr>
        <w:noProof/>
      </w:rPr>
      <w:drawing>
        <wp:inline distT="0" distB="0" distL="0" distR="0" wp14:anchorId="0DC36377" wp14:editId="1BCB8867">
          <wp:extent cx="2236484" cy="610716"/>
          <wp:effectExtent l="0" t="0" r="0" b="0"/>
          <wp:docPr id="1953440507" name="Picture 195344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tab/>
    </w:r>
    <w:r>
      <w:tab/>
      <w:t>ENGLISH</w:t>
    </w:r>
  </w:p>
  <w:p w14:paraId="471BBA35" w14:textId="77777777" w:rsidR="00962EFE" w:rsidRDefault="00962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7227CFD"/>
    <w:multiLevelType w:val="hybridMultilevel"/>
    <w:tmpl w:val="5C2EA548"/>
    <w:lvl w:ilvl="0" w:tplc="5218CCCE">
      <w:start w:val="1"/>
      <w:numFmt w:val="bullet"/>
      <w:pStyle w:val="32SABulletslevel2"/>
      <w:lvlText w:val="-"/>
      <w:lvlJc w:val="left"/>
      <w:pPr>
        <w:ind w:left="70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F4ECBB1A"/>
    <w:lvl w:ilvl="0" w:tplc="415CCEE0">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41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31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4343E8"/>
    <w:multiLevelType w:val="hybridMultilevel"/>
    <w:tmpl w:val="C658C410"/>
    <w:lvl w:ilvl="0" w:tplc="6408EF10">
      <w:start w:val="1"/>
      <w:numFmt w:val="lowerLetter"/>
      <w:pStyle w:val="42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33978093">
    <w:abstractNumId w:val="16"/>
  </w:num>
  <w:num w:numId="2" w16cid:durableId="598371580">
    <w:abstractNumId w:val="2"/>
  </w:num>
  <w:num w:numId="3" w16cid:durableId="1605964908">
    <w:abstractNumId w:val="14"/>
  </w:num>
  <w:num w:numId="4" w16cid:durableId="913971337">
    <w:abstractNumId w:val="3"/>
  </w:num>
  <w:num w:numId="5" w16cid:durableId="486408408">
    <w:abstractNumId w:val="13"/>
  </w:num>
  <w:num w:numId="6" w16cid:durableId="28726236">
    <w:abstractNumId w:val="6"/>
  </w:num>
  <w:num w:numId="7" w16cid:durableId="614287406">
    <w:abstractNumId w:val="12"/>
  </w:num>
  <w:num w:numId="8" w16cid:durableId="1421636497">
    <w:abstractNumId w:val="15"/>
  </w:num>
  <w:num w:numId="9" w16cid:durableId="1950048110">
    <w:abstractNumId w:val="7"/>
  </w:num>
  <w:num w:numId="10" w16cid:durableId="1816027198">
    <w:abstractNumId w:val="9"/>
  </w:num>
  <w:num w:numId="11" w16cid:durableId="251092885">
    <w:abstractNumId w:val="1"/>
  </w:num>
  <w:num w:numId="12" w16cid:durableId="150412293">
    <w:abstractNumId w:val="8"/>
  </w:num>
  <w:num w:numId="13" w16cid:durableId="737436902">
    <w:abstractNumId w:val="10"/>
  </w:num>
  <w:num w:numId="14" w16cid:durableId="786891620">
    <w:abstractNumId w:val="0"/>
  </w:num>
  <w:num w:numId="15" w16cid:durableId="190075805">
    <w:abstractNumId w:val="13"/>
  </w:num>
  <w:num w:numId="16" w16cid:durableId="564223125">
    <w:abstractNumId w:val="4"/>
  </w:num>
  <w:num w:numId="17" w16cid:durableId="2026248275">
    <w:abstractNumId w:val="11"/>
  </w:num>
  <w:num w:numId="18" w16cid:durableId="1229850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C4"/>
    <w:rsid w:val="00002414"/>
    <w:rsid w:val="00023D48"/>
    <w:rsid w:val="00026916"/>
    <w:rsid w:val="00041A39"/>
    <w:rsid w:val="00062997"/>
    <w:rsid w:val="00073CE8"/>
    <w:rsid w:val="00082A25"/>
    <w:rsid w:val="00086EA1"/>
    <w:rsid w:val="000A1E72"/>
    <w:rsid w:val="000B61C1"/>
    <w:rsid w:val="000C6C57"/>
    <w:rsid w:val="000D0E18"/>
    <w:rsid w:val="000F45DF"/>
    <w:rsid w:val="000F770A"/>
    <w:rsid w:val="00112F82"/>
    <w:rsid w:val="001240E8"/>
    <w:rsid w:val="00130B67"/>
    <w:rsid w:val="001431BA"/>
    <w:rsid w:val="00150379"/>
    <w:rsid w:val="00185424"/>
    <w:rsid w:val="001A1B66"/>
    <w:rsid w:val="001A4EB0"/>
    <w:rsid w:val="001C3450"/>
    <w:rsid w:val="001C78DA"/>
    <w:rsid w:val="001D05AD"/>
    <w:rsid w:val="001D1F61"/>
    <w:rsid w:val="001D3158"/>
    <w:rsid w:val="001D4174"/>
    <w:rsid w:val="001E6CFA"/>
    <w:rsid w:val="0023175E"/>
    <w:rsid w:val="00247234"/>
    <w:rsid w:val="00254005"/>
    <w:rsid w:val="00274309"/>
    <w:rsid w:val="002764EA"/>
    <w:rsid w:val="00284ADE"/>
    <w:rsid w:val="00290FA5"/>
    <w:rsid w:val="002A7537"/>
    <w:rsid w:val="002B1E2C"/>
    <w:rsid w:val="002C19E4"/>
    <w:rsid w:val="002C6C8A"/>
    <w:rsid w:val="002E54BF"/>
    <w:rsid w:val="002F450C"/>
    <w:rsid w:val="00300015"/>
    <w:rsid w:val="00304132"/>
    <w:rsid w:val="003164C4"/>
    <w:rsid w:val="00353D6D"/>
    <w:rsid w:val="00357BFA"/>
    <w:rsid w:val="00374DAB"/>
    <w:rsid w:val="0038253F"/>
    <w:rsid w:val="00387FC7"/>
    <w:rsid w:val="003A012C"/>
    <w:rsid w:val="003A53A0"/>
    <w:rsid w:val="003B453F"/>
    <w:rsid w:val="003F72E8"/>
    <w:rsid w:val="00414BF8"/>
    <w:rsid w:val="004203AA"/>
    <w:rsid w:val="00423A30"/>
    <w:rsid w:val="00426CFE"/>
    <w:rsid w:val="00432428"/>
    <w:rsid w:val="00435061"/>
    <w:rsid w:val="0045213B"/>
    <w:rsid w:val="00475597"/>
    <w:rsid w:val="004A4252"/>
    <w:rsid w:val="004E0DA8"/>
    <w:rsid w:val="0050015A"/>
    <w:rsid w:val="00504AA8"/>
    <w:rsid w:val="00507EB2"/>
    <w:rsid w:val="00516623"/>
    <w:rsid w:val="00516D40"/>
    <w:rsid w:val="0052160A"/>
    <w:rsid w:val="0054449A"/>
    <w:rsid w:val="005616AB"/>
    <w:rsid w:val="00571396"/>
    <w:rsid w:val="00571C3F"/>
    <w:rsid w:val="00573C0E"/>
    <w:rsid w:val="005766A6"/>
    <w:rsid w:val="00576764"/>
    <w:rsid w:val="00584ACC"/>
    <w:rsid w:val="005C4943"/>
    <w:rsid w:val="005C738D"/>
    <w:rsid w:val="005C7D3C"/>
    <w:rsid w:val="005E4DD3"/>
    <w:rsid w:val="00622896"/>
    <w:rsid w:val="006673D8"/>
    <w:rsid w:val="0067371F"/>
    <w:rsid w:val="0067669C"/>
    <w:rsid w:val="00676F00"/>
    <w:rsid w:val="00685C7C"/>
    <w:rsid w:val="006903D8"/>
    <w:rsid w:val="00691485"/>
    <w:rsid w:val="006A0246"/>
    <w:rsid w:val="006B5F81"/>
    <w:rsid w:val="00715039"/>
    <w:rsid w:val="0072136F"/>
    <w:rsid w:val="00756927"/>
    <w:rsid w:val="00772361"/>
    <w:rsid w:val="00772C06"/>
    <w:rsid w:val="00786832"/>
    <w:rsid w:val="007B0758"/>
    <w:rsid w:val="007B4F51"/>
    <w:rsid w:val="007B5C13"/>
    <w:rsid w:val="008457BC"/>
    <w:rsid w:val="008503A9"/>
    <w:rsid w:val="00863A82"/>
    <w:rsid w:val="00873080"/>
    <w:rsid w:val="0087534C"/>
    <w:rsid w:val="008968B7"/>
    <w:rsid w:val="008A04E1"/>
    <w:rsid w:val="00902761"/>
    <w:rsid w:val="00907D7A"/>
    <w:rsid w:val="009174A0"/>
    <w:rsid w:val="00923854"/>
    <w:rsid w:val="00932AA3"/>
    <w:rsid w:val="00962EFE"/>
    <w:rsid w:val="00965631"/>
    <w:rsid w:val="0097065D"/>
    <w:rsid w:val="009811C7"/>
    <w:rsid w:val="009905A7"/>
    <w:rsid w:val="00995023"/>
    <w:rsid w:val="009A099C"/>
    <w:rsid w:val="009A3DE1"/>
    <w:rsid w:val="009B2958"/>
    <w:rsid w:val="009D5D98"/>
    <w:rsid w:val="009E1E1B"/>
    <w:rsid w:val="009E3B3A"/>
    <w:rsid w:val="00A16C8F"/>
    <w:rsid w:val="00A2639F"/>
    <w:rsid w:val="00A305CD"/>
    <w:rsid w:val="00A3536B"/>
    <w:rsid w:val="00A52AE3"/>
    <w:rsid w:val="00A5307C"/>
    <w:rsid w:val="00A54FB0"/>
    <w:rsid w:val="00A663E9"/>
    <w:rsid w:val="00A848C2"/>
    <w:rsid w:val="00A94E8D"/>
    <w:rsid w:val="00AB756A"/>
    <w:rsid w:val="00AC34FD"/>
    <w:rsid w:val="00AE0688"/>
    <w:rsid w:val="00AF4424"/>
    <w:rsid w:val="00B17A92"/>
    <w:rsid w:val="00B22D8A"/>
    <w:rsid w:val="00B362B6"/>
    <w:rsid w:val="00B46C32"/>
    <w:rsid w:val="00B60996"/>
    <w:rsid w:val="00B86E2B"/>
    <w:rsid w:val="00B9008C"/>
    <w:rsid w:val="00BB58FA"/>
    <w:rsid w:val="00BB7DE5"/>
    <w:rsid w:val="00BC378D"/>
    <w:rsid w:val="00C021DC"/>
    <w:rsid w:val="00C025D8"/>
    <w:rsid w:val="00C02CCD"/>
    <w:rsid w:val="00C15DA5"/>
    <w:rsid w:val="00C27EAD"/>
    <w:rsid w:val="00C33515"/>
    <w:rsid w:val="00C43C3C"/>
    <w:rsid w:val="00C46EFA"/>
    <w:rsid w:val="00C60743"/>
    <w:rsid w:val="00C74B43"/>
    <w:rsid w:val="00C87853"/>
    <w:rsid w:val="00CB24C0"/>
    <w:rsid w:val="00CB4F98"/>
    <w:rsid w:val="00CE56A0"/>
    <w:rsid w:val="00CF3A88"/>
    <w:rsid w:val="00CF76E2"/>
    <w:rsid w:val="00D01EEE"/>
    <w:rsid w:val="00D13062"/>
    <w:rsid w:val="00D14B82"/>
    <w:rsid w:val="00D15B45"/>
    <w:rsid w:val="00D220CD"/>
    <w:rsid w:val="00D307A9"/>
    <w:rsid w:val="00D51A75"/>
    <w:rsid w:val="00D84C0E"/>
    <w:rsid w:val="00D95C6D"/>
    <w:rsid w:val="00DA789B"/>
    <w:rsid w:val="00DB7DD8"/>
    <w:rsid w:val="00DD048E"/>
    <w:rsid w:val="00DD49A2"/>
    <w:rsid w:val="00DD517B"/>
    <w:rsid w:val="00DE29B5"/>
    <w:rsid w:val="00DF2EF0"/>
    <w:rsid w:val="00DF4769"/>
    <w:rsid w:val="00E076AE"/>
    <w:rsid w:val="00E277F4"/>
    <w:rsid w:val="00E31B70"/>
    <w:rsid w:val="00E34099"/>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95D06"/>
    <w:rsid w:val="00FA6207"/>
    <w:rsid w:val="00FA7748"/>
    <w:rsid w:val="00FC0871"/>
    <w:rsid w:val="00FC3645"/>
    <w:rsid w:val="00FE65A6"/>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CFAEC"/>
  <w15:chartTrackingRefBased/>
  <w15:docId w15:val="{30A90A19-71B4-4E7F-A7EC-79584F0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rPr>
  </w:style>
  <w:style w:type="paragraph" w:styleId="Heading1">
    <w:name w:val="heading 1"/>
    <w:basedOn w:val="Normal"/>
    <w:next w:val="Normal"/>
    <w:link w:val="Heading1Char"/>
    <w:rsid w:val="00AC34FD"/>
    <w:pPr>
      <w:keepNext/>
      <w:spacing w:before="240" w:after="60"/>
      <w:outlineLvl w:val="0"/>
    </w:pPr>
    <w:rPr>
      <w:rFonts w:ascii="Cambria" w:hAnsi="Cambria"/>
      <w:b/>
      <w:kern w:val="32"/>
      <w:sz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i/>
      <w:sz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sz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11SAHeadinglevel1">
    <w:name w:val="1.1_SA Heading level 1"/>
    <w:basedOn w:val="Heading1"/>
    <w:next w:val="21SAbodytext"/>
    <w:qFormat/>
    <w:rsid w:val="001C3450"/>
    <w:pPr>
      <w:spacing w:before="120" w:after="120"/>
    </w:pPr>
    <w:rPr>
      <w:rFonts w:ascii="Arial" w:hAnsi="Arial" w:cs="Arial"/>
      <w:sz w:val="40"/>
    </w:rPr>
  </w:style>
  <w:style w:type="paragraph" w:customStyle="1" w:styleId="12SAHeadinglevel2">
    <w:name w:val="1.2_SA Heading level 2"/>
    <w:basedOn w:val="Heading2"/>
    <w:next w:val="21SAbodytext"/>
    <w:qFormat/>
    <w:rsid w:val="001C3450"/>
    <w:pPr>
      <w:spacing w:after="120"/>
    </w:pPr>
    <w:rPr>
      <w:rFonts w:ascii="Arial" w:hAnsi="Arial" w:cs="Arial"/>
      <w:i w:val="0"/>
      <w:color w:val="000000"/>
      <w:sz w:val="32"/>
    </w:rPr>
  </w:style>
  <w:style w:type="paragraph" w:customStyle="1" w:styleId="13SAHeadinglevel3">
    <w:name w:val="1.3_SA Heading level 3"/>
    <w:basedOn w:val="Heading3"/>
    <w:next w:val="21SAbodytext"/>
    <w:qFormat/>
    <w:rsid w:val="003164C4"/>
    <w:pPr>
      <w:spacing w:after="120"/>
    </w:pPr>
    <w:rPr>
      <w:rFonts w:ascii="Arial" w:hAnsi="Arial" w:cs="Arial"/>
      <w:sz w:val="28"/>
    </w:rPr>
  </w:style>
  <w:style w:type="paragraph" w:customStyle="1" w:styleId="14SAHeadinglevel4">
    <w:name w:val="1.4_SA Heading level 4"/>
    <w:basedOn w:val="Heading4"/>
    <w:next w:val="21SAbodytext"/>
    <w:qFormat/>
    <w:rsid w:val="003164C4"/>
    <w:pPr>
      <w:spacing w:after="120"/>
    </w:pPr>
    <w:rPr>
      <w:rFonts w:ascii="Arial" w:hAnsi="Arial" w:cs="Arial"/>
      <w:sz w:val="24"/>
    </w:rPr>
  </w:style>
  <w:style w:type="paragraph" w:customStyle="1" w:styleId="21SAbodytext">
    <w:name w:val="2.1_SA body text"/>
    <w:basedOn w:val="Normal"/>
    <w:qFormat/>
    <w:rsid w:val="00C025D8"/>
    <w:pPr>
      <w:spacing w:after="120"/>
    </w:pPr>
    <w:rPr>
      <w:rFonts w:ascii="Arial" w:hAnsi="Arial" w:cs="Arial"/>
      <w:sz w:val="22"/>
    </w:rPr>
  </w:style>
  <w:style w:type="paragraph" w:customStyle="1" w:styleId="31SABulletslevel1">
    <w:name w:val="3.1_SA Bullets level 1"/>
    <w:basedOn w:val="Normal"/>
    <w:link w:val="31SABulletslevel1Char"/>
    <w:qFormat/>
    <w:rsid w:val="00C025D8"/>
    <w:pPr>
      <w:numPr>
        <w:numId w:val="5"/>
      </w:numPr>
      <w:spacing w:after="120"/>
    </w:pPr>
    <w:rPr>
      <w:rFonts w:ascii="Arial" w:hAnsi="Arial" w:cs="Arial"/>
      <w:sz w:val="22"/>
    </w:rPr>
  </w:style>
  <w:style w:type="character" w:customStyle="1" w:styleId="31SABulletslevel1Char">
    <w:name w:val="3.1_SA Bullets level 1 Char"/>
    <w:link w:val="31SABulletslevel1"/>
    <w:rsid w:val="00DD517B"/>
    <w:rPr>
      <w:rFonts w:ascii="Arial" w:hAnsi="Arial" w:cs="Arial"/>
      <w:sz w:val="22"/>
    </w:rPr>
  </w:style>
  <w:style w:type="paragraph" w:customStyle="1" w:styleId="32SABulletslevel2">
    <w:name w:val="3.2_SA Bullets level 2"/>
    <w:basedOn w:val="31SABulletslevel1"/>
    <w:qFormat/>
    <w:rsid w:val="009811C7"/>
    <w:pPr>
      <w:numPr>
        <w:numId w:val="18"/>
      </w:numPr>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paragraph" w:customStyle="1" w:styleId="41SANumberslevel1">
    <w:name w:val="4.1_SA Numbers level 1"/>
    <w:basedOn w:val="31SABulletslevel1"/>
    <w:qFormat/>
    <w:rsid w:val="00772C06"/>
    <w:pPr>
      <w:numPr>
        <w:numId w:val="7"/>
      </w:numPr>
      <w:ind w:left="357" w:hanging="357"/>
    </w:pPr>
  </w:style>
  <w:style w:type="paragraph" w:customStyle="1" w:styleId="42SANumberslevel2">
    <w:name w:val="4.2_SA Numbers level 2"/>
    <w:basedOn w:val="41SANumberslevel1"/>
    <w:qFormat/>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kern w:val="32"/>
      <w:sz w:val="32"/>
    </w:rPr>
  </w:style>
  <w:style w:type="character" w:customStyle="1" w:styleId="Heading2Char">
    <w:name w:val="Heading 2 Char"/>
    <w:link w:val="Heading2"/>
    <w:semiHidden/>
    <w:rsid w:val="00AC34FD"/>
    <w:rPr>
      <w:rFonts w:ascii="Cambria" w:eastAsia="Times New Roman" w:hAnsi="Cambria" w:cs="Times New Roman"/>
      <w:b/>
      <w:i/>
      <w:sz w:val="28"/>
    </w:rPr>
  </w:style>
  <w:style w:type="character" w:customStyle="1" w:styleId="Heading3Char">
    <w:name w:val="Heading 3 Char"/>
    <w:link w:val="Heading3"/>
    <w:semiHidden/>
    <w:rsid w:val="00AC34FD"/>
    <w:rPr>
      <w:rFonts w:ascii="Cambria" w:eastAsia="Times New Roman" w:hAnsi="Cambria" w:cs="Times New Roman"/>
      <w:b/>
      <w:sz w:val="26"/>
    </w:rPr>
  </w:style>
  <w:style w:type="character" w:customStyle="1" w:styleId="Heading4Char">
    <w:name w:val="Heading 4 Char"/>
    <w:link w:val="Heading4"/>
    <w:semiHidden/>
    <w:rsid w:val="00AC34FD"/>
    <w:rPr>
      <w:rFonts w:ascii="Calibri" w:eastAsia="Times New Roman" w:hAnsi="Calibri" w:cs="Times New Roman"/>
      <w:b/>
      <w:sz w:val="28"/>
    </w:rPr>
  </w:style>
  <w:style w:type="paragraph" w:customStyle="1" w:styleId="51SADisclaimerheading">
    <w:name w:val="5.1_SA Disclaimer heading"/>
    <w:basedOn w:val="Normal"/>
    <w:rsid w:val="00EF4546"/>
    <w:pPr>
      <w:keepNext/>
      <w:keepLines/>
      <w:widowControl w:val="0"/>
      <w:suppressAutoHyphens/>
      <w:autoSpaceDE w:val="0"/>
      <w:autoSpaceDN w:val="0"/>
      <w:adjustRightInd w:val="0"/>
      <w:spacing w:before="120" w:after="200" w:line="480" w:lineRule="atLeast"/>
    </w:pPr>
    <w:rPr>
      <w:rFonts w:ascii="Arial" w:hAnsi="Arial"/>
      <w:b/>
      <w:color w:val="000000"/>
      <w:sz w:val="28"/>
    </w:rPr>
  </w:style>
  <w:style w:type="paragraph" w:customStyle="1" w:styleId="61ProductCode">
    <w:name w:val="6.1_Product Code"/>
    <w:basedOn w:val="Normal"/>
    <w:autoRedefine/>
    <w:rsid w:val="001C3450"/>
    <w:pPr>
      <w:tabs>
        <w:tab w:val="left" w:pos="1066"/>
      </w:tabs>
      <w:spacing w:before="120" w:after="200"/>
    </w:pPr>
    <w:rPr>
      <w:rFonts w:ascii="Arial" w:hAnsi="Arial"/>
      <w:sz w:val="20"/>
    </w:rPr>
  </w:style>
  <w:style w:type="character" w:styleId="Hyperlink">
    <w:name w:val="Hyperlink"/>
    <w:rsid w:val="003164C4"/>
    <w:rPr>
      <w:color w:val="0000FF"/>
      <w:u w:val="single"/>
    </w:rPr>
  </w:style>
  <w:style w:type="table" w:customStyle="1" w:styleId="TableGrid1">
    <w:name w:val="Table Grid1"/>
    <w:basedOn w:val="TableNormal"/>
    <w:rsid w:val="003164C4"/>
    <w:rPr>
      <w:rFonts w:ascii="Calibri" w:hAnsi="Calibri" w:cs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164C4"/>
    <w:rPr>
      <w:rFonts w:asciiTheme="minorHAnsi" w:eastAsia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21SAbodytext1">
    <w:name w:val="P68B1DB1-21SAbodytext1"/>
    <w:basedOn w:val="21SAbodytext"/>
    <w:rPr>
      <w:rFonts w:eastAsia="Arial"/>
    </w:rPr>
  </w:style>
  <w:style w:type="paragraph" w:customStyle="1" w:styleId="P68B1DB1-21SAbodytext2">
    <w:name w:val="P68B1DB1-21SAbodytext2"/>
    <w:basedOn w:val="21SAbodytext"/>
    <w:rPr>
      <w:rFonts w:eastAsia="Arial"/>
      <w:b/>
    </w:rPr>
  </w:style>
  <w:style w:type="paragraph" w:customStyle="1" w:styleId="P68B1DB1-31SABulletslevel13">
    <w:name w:val="P68B1DB1-31SABulletslevel13"/>
    <w:basedOn w:val="31SABulletslevel1"/>
    <w:rPr>
      <w:rFonts w:eastAsia="Arial"/>
    </w:rPr>
  </w:style>
  <w:style w:type="paragraph" w:customStyle="1" w:styleId="P68B1DB1-21SAbodytext4">
    <w:name w:val="P68B1DB1-21SAbodytext4"/>
    <w:basedOn w:val="21SAbodytext"/>
    <w:rPr>
      <w:b/>
    </w:rPr>
  </w:style>
  <w:style w:type="paragraph" w:customStyle="1" w:styleId="P68B1DB1-Normal5">
    <w:name w:val="P68B1DB1-Normal5"/>
    <w:basedOn w:val="Normal"/>
    <w:rPr>
      <w:b/>
    </w:rPr>
  </w:style>
  <w:style w:type="paragraph" w:customStyle="1" w:styleId="P68B1DB1-Footer6">
    <w:name w:val="P68B1DB1-Footer6"/>
    <w:basedOn w:val="Footer"/>
    <w:rPr>
      <w:rFonts w:ascii="Arial" w:hAnsi="Arial" w:cs="Arial"/>
      <w:color w:val="A6A6A6" w:themeColor="background1" w:themeShade="A6"/>
      <w:sz w:val="18"/>
    </w:rPr>
  </w:style>
  <w:style w:type="paragraph" w:customStyle="1" w:styleId="P68B1DB1-21SAbodytext7">
    <w:name w:val="P68B1DB1-21SAbodytext7"/>
    <w:basedOn w:val="21SAbodytext"/>
    <w:rPr>
      <w:color w:val="A6A6A6" w:themeColor="background1" w:themeShade="A6"/>
      <w:sz w:val="18"/>
    </w:rPr>
  </w:style>
  <w:style w:type="character" w:styleId="CommentReference">
    <w:name w:val="annotation reference"/>
    <w:basedOn w:val="DefaultParagraphFont"/>
    <w:rsid w:val="00962EFE"/>
    <w:rPr>
      <w:sz w:val="16"/>
      <w:szCs w:val="16"/>
    </w:rPr>
  </w:style>
  <w:style w:type="paragraph" w:styleId="CommentText">
    <w:name w:val="annotation text"/>
    <w:basedOn w:val="Normal"/>
    <w:link w:val="CommentTextChar"/>
    <w:uiPriority w:val="99"/>
    <w:rsid w:val="00962EFE"/>
    <w:rPr>
      <w:sz w:val="20"/>
    </w:rPr>
  </w:style>
  <w:style w:type="character" w:customStyle="1" w:styleId="CommentTextChar">
    <w:name w:val="Comment Text Char"/>
    <w:basedOn w:val="DefaultParagraphFont"/>
    <w:link w:val="CommentText"/>
    <w:uiPriority w:val="99"/>
    <w:rsid w:val="00962EFE"/>
  </w:style>
  <w:style w:type="paragraph" w:styleId="CommentSubject">
    <w:name w:val="annotation subject"/>
    <w:basedOn w:val="CommentText"/>
    <w:next w:val="CommentText"/>
    <w:link w:val="CommentSubjectChar"/>
    <w:rsid w:val="00962EFE"/>
    <w:rPr>
      <w:b/>
      <w:bCs/>
    </w:rPr>
  </w:style>
  <w:style w:type="character" w:customStyle="1" w:styleId="CommentSubjectChar">
    <w:name w:val="Comment Subject Char"/>
    <w:basedOn w:val="CommentTextChar"/>
    <w:link w:val="CommentSubject"/>
    <w:rsid w:val="00962EFE"/>
    <w:rPr>
      <w:b/>
      <w:bCs/>
    </w:rPr>
  </w:style>
  <w:style w:type="paragraph" w:styleId="Revision">
    <w:name w:val="Revision"/>
    <w:hidden/>
    <w:uiPriority w:val="99"/>
    <w:semiHidden/>
    <w:rsid w:val="00BB58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5" Type="http://schemas.openxmlformats.org/officeDocument/2006/relationships/webSettings" Target="webSettings.xml"/><Relationship Id="rId15" Type="http://schemas.openxmlformats.org/officeDocument/2006/relationships/hyperlink" Target="http://www.servicesaustralia.gov.au" TargetMode="External"/><Relationship Id="rId10" Type="http://schemas.openxmlformats.org/officeDocument/2006/relationships/hyperlink" Target="https://www.servicesaustralia.gov.au/sa0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NAT\COMMDIVISION\CORPCOMMS\CREATEDESIGN\_ADMIN%20CDS\_internal%20forms\_TRANSLATIONS\Template\Transl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92BE-9D0B-486F-A613-5A46B6D3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Translation template</Template>
  <TotalTime>4</TotalTime>
  <Pages>4</Pages>
  <Words>965</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16249 Social Security Agreement between Australia and Serbia - Serbian</vt:lpstr>
    </vt:vector>
  </TitlesOfParts>
  <Manager/>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16249 Social Security Agreement between Australia and Serbia - English</dc:title>
  <dc:subject/>
  <dc:creator>Services Australia</dc:creator>
  <cp:keywords>16249.2506</cp:keywords>
  <dc:description/>
  <cp:lastPrinted>2024-01-30T03:28:00Z</cp:lastPrinted>
  <dcterms:created xsi:type="dcterms:W3CDTF">2025-06-18T06:54:00Z</dcterms:created>
  <dcterms:modified xsi:type="dcterms:W3CDTF">2025-06-25T23:38:00Z</dcterms:modified>
</cp:coreProperties>
</file>