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D2EE" w14:textId="51060C6A" w:rsidR="00741980" w:rsidRPr="00741980" w:rsidRDefault="00741980" w:rsidP="00741980">
      <w:pPr>
        <w:rPr>
          <w:rFonts w:ascii="Roboto" w:hAnsi="Roboto"/>
          <w:color w:val="0D0D0D"/>
          <w:sz w:val="28"/>
          <w:szCs w:val="28"/>
          <w:shd w:val="clear" w:color="auto" w:fill="FFFFFF"/>
        </w:rPr>
      </w:pPr>
      <w:bookmarkStart w:id="0" w:name="_Toc142718988"/>
      <w:r w:rsidRPr="00741980">
        <w:rPr>
          <w:rFonts w:ascii="Roboto" w:hAnsi="Roboto"/>
          <w:color w:val="0D0D0D"/>
          <w:sz w:val="28"/>
          <w:szCs w:val="28"/>
          <w:shd w:val="clear" w:color="auto" w:fill="FFFFFF"/>
        </w:rPr>
        <w:t>Ex-Tropical Cyclone Alfred</w:t>
      </w:r>
      <w:r w:rsidR="00FE5D23">
        <w:rPr>
          <w:rFonts w:ascii="Roboto" w:hAnsi="Roboto"/>
          <w:color w:val="0D0D0D"/>
          <w:sz w:val="28"/>
          <w:szCs w:val="28"/>
          <w:shd w:val="clear" w:color="auto" w:fill="FFFFFF"/>
        </w:rPr>
        <w:t xml:space="preserve"> </w:t>
      </w:r>
      <w:r w:rsidR="00FE5D23" w:rsidRPr="00FE5D23">
        <w:rPr>
          <w:rFonts w:ascii="Roboto" w:hAnsi="Roboto"/>
          <w:color w:val="0D0D0D"/>
          <w:sz w:val="28"/>
          <w:szCs w:val="28"/>
          <w:shd w:val="clear" w:color="auto" w:fill="FFFFFF"/>
        </w:rPr>
        <w:t>Assistance</w:t>
      </w:r>
      <w:r w:rsidR="00FE5D23">
        <w:rPr>
          <w:rFonts w:ascii="Roboto" w:hAnsi="Roboto"/>
          <w:color w:val="0D0D0D"/>
          <w:sz w:val="28"/>
          <w:szCs w:val="28"/>
          <w:shd w:val="clear" w:color="auto" w:fill="FFFFFF"/>
        </w:rPr>
        <w:t xml:space="preserve"> Video Transcript</w:t>
      </w:r>
    </w:p>
    <w:p w14:paraId="03DF41CD" w14:textId="77777777" w:rsidR="00741980" w:rsidRDefault="00741980" w:rsidP="00741980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47F8BC69" w14:textId="2083858D" w:rsidR="00741980" w:rsidRDefault="00741980" w:rsidP="00741980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If you’ve been affected by </w:t>
      </w:r>
      <w:r w:rsidR="004F420E">
        <w:rPr>
          <w:rFonts w:ascii="Roboto" w:hAnsi="Roboto"/>
          <w:color w:val="0D0D0D"/>
          <w:sz w:val="23"/>
          <w:szCs w:val="23"/>
          <w:shd w:val="clear" w:color="auto" w:fill="FFFFFF"/>
        </w:rPr>
        <w:t>E</w:t>
      </w: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x-Tropical Cyclone Alfred, there’s help </w:t>
      </w:r>
      <w:proofErr w:type="gramStart"/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>available</w:t>
      </w:r>
      <w:proofErr w:type="gramEnd"/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 and you can claim online.</w:t>
      </w:r>
    </w:p>
    <w:p w14:paraId="476B0C19" w14:textId="77777777" w:rsidR="00741980" w:rsidRPr="00741980" w:rsidRDefault="00741980" w:rsidP="00741980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2FE6D946" w14:textId="77777777" w:rsidR="00741980" w:rsidRPr="00741980" w:rsidRDefault="00741980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>AGDRP is a lump sum payment to help you when you’re directly affected.</w:t>
      </w:r>
    </w:p>
    <w:p w14:paraId="74488392" w14:textId="77777777" w:rsidR="00741980" w:rsidRDefault="00741980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673C794A" w14:textId="70BBEB8D" w:rsidR="00741980" w:rsidRDefault="00741980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>It’s to help if:</w:t>
      </w:r>
    </w:p>
    <w:p w14:paraId="532785A8" w14:textId="77777777" w:rsidR="00FE5D23" w:rsidRPr="00741980" w:rsidRDefault="00FE5D23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076B741B" w14:textId="77777777" w:rsidR="00741980" w:rsidRDefault="00741980" w:rsidP="00BD3E4C">
      <w:pPr>
        <w:pStyle w:val="ListParagraph"/>
        <w:numPr>
          <w:ilvl w:val="0"/>
          <w:numId w:val="12"/>
        </w:num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>the disaster caused major damage to your home, a major asset or assets that you own at your home</w:t>
      </w:r>
    </w:p>
    <w:p w14:paraId="6384862C" w14:textId="77777777" w:rsidR="00741980" w:rsidRDefault="00741980" w:rsidP="00BD3E4C">
      <w:pPr>
        <w:pStyle w:val="ListParagraph"/>
        <w:numPr>
          <w:ilvl w:val="0"/>
          <w:numId w:val="12"/>
        </w:num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>you were seriously injured, or</w:t>
      </w:r>
    </w:p>
    <w:p w14:paraId="01DD5CCE" w14:textId="0B1FF19B" w:rsidR="00741980" w:rsidRPr="00741980" w:rsidRDefault="00741980" w:rsidP="00BD3E4C">
      <w:pPr>
        <w:pStyle w:val="ListParagraph"/>
        <w:numPr>
          <w:ilvl w:val="0"/>
          <w:numId w:val="12"/>
        </w:num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>you’re the immediate family member of an Australian citizen or resident who died or is missing.</w:t>
      </w:r>
    </w:p>
    <w:p w14:paraId="77104EBA" w14:textId="77777777" w:rsidR="00741980" w:rsidRPr="00741980" w:rsidRDefault="00741980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406952DB" w14:textId="77777777" w:rsidR="00741980" w:rsidRPr="00741980" w:rsidRDefault="00741980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>If you’re eligible, it’s $1,000 per adult and $400 per child you care for younger than 16.</w:t>
      </w:r>
    </w:p>
    <w:p w14:paraId="42429365" w14:textId="77777777" w:rsidR="00741980" w:rsidRPr="00741980" w:rsidRDefault="00741980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6F85283D" w14:textId="6805510B" w:rsidR="00741980" w:rsidRPr="00741980" w:rsidRDefault="00741980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Disaster Recovery Allowance, or DRA is a </w:t>
      </w:r>
      <w:proofErr w:type="gramStart"/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>short term</w:t>
      </w:r>
      <w:proofErr w:type="gramEnd"/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 payment for people who have lost </w:t>
      </w:r>
      <w:r w:rsidR="004F420E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their </w:t>
      </w: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>income because of the disaster.</w:t>
      </w:r>
    </w:p>
    <w:p w14:paraId="702DCD91" w14:textId="77777777" w:rsidR="00741980" w:rsidRPr="00741980" w:rsidRDefault="00741980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5D10FCCA" w14:textId="77777777" w:rsidR="00741980" w:rsidRPr="00741980" w:rsidRDefault="00741980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>It’s available if you’re 16 years or older and is paid fortnightly for up to 13 weeks from the date you started losing income.</w:t>
      </w:r>
    </w:p>
    <w:p w14:paraId="03B2593E" w14:textId="77777777" w:rsidR="00741980" w:rsidRPr="00741980" w:rsidRDefault="00741980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2675B4F3" w14:textId="1321CA94" w:rsidR="00741980" w:rsidRPr="00741980" w:rsidRDefault="00741980" w:rsidP="00741980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>To check your eligibility</w:t>
      </w:r>
      <w:r>
        <w:rPr>
          <w:rFonts w:ascii="Roboto" w:hAnsi="Roboto"/>
          <w:color w:val="0D0D0D"/>
          <w:sz w:val="23"/>
          <w:szCs w:val="23"/>
          <w:shd w:val="clear" w:color="auto" w:fill="FFFFFF"/>
        </w:rPr>
        <w:t>,</w:t>
      </w: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 go t</w:t>
      </w:r>
      <w:r>
        <w:rPr>
          <w:rFonts w:ascii="Roboto" w:hAnsi="Roboto"/>
          <w:color w:val="0D0D0D"/>
          <w:sz w:val="23"/>
          <w:szCs w:val="23"/>
          <w:shd w:val="clear" w:color="auto" w:fill="FFFFFF"/>
        </w:rPr>
        <w:t>o</w:t>
      </w: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 </w:t>
      </w:r>
      <w:r w:rsidRPr="00741980">
        <w:rPr>
          <w:rFonts w:ascii="Roboto" w:hAnsi="Roboto"/>
          <w:b/>
          <w:bCs/>
          <w:color w:val="0D0D0D"/>
          <w:sz w:val="23"/>
          <w:szCs w:val="23"/>
          <w:shd w:val="clear" w:color="auto" w:fill="FFFFFF"/>
        </w:rPr>
        <w:t>servicesaustralia.gov.au/disastersupport</w:t>
      </w:r>
    </w:p>
    <w:p w14:paraId="0CAB84AE" w14:textId="77777777" w:rsidR="00741980" w:rsidRPr="00741980" w:rsidRDefault="00741980" w:rsidP="00741980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2B0DB5BE" w14:textId="77777777" w:rsidR="00741980" w:rsidRPr="00741980" w:rsidRDefault="00741980" w:rsidP="00741980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>The quickest way to claim is online through myGov, and if you've claimed the wrong payment, you can cancel it online.</w:t>
      </w:r>
    </w:p>
    <w:p w14:paraId="48020C25" w14:textId="77777777" w:rsidR="00741980" w:rsidRPr="00741980" w:rsidRDefault="00741980" w:rsidP="00741980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23466B13" w14:textId="0E16F6C1" w:rsidR="00BD3E4C" w:rsidRPr="00FE5D23" w:rsidRDefault="00741980" w:rsidP="00741980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If you need help to claim, you can call the Australian Government Emergency Information Line on </w:t>
      </w:r>
      <w:r w:rsidRPr="00741980">
        <w:rPr>
          <w:rFonts w:ascii="Roboto" w:hAnsi="Roboto"/>
          <w:b/>
          <w:bCs/>
          <w:color w:val="0D0D0D"/>
          <w:sz w:val="23"/>
          <w:szCs w:val="23"/>
          <w:shd w:val="clear" w:color="auto" w:fill="FFFFFF"/>
        </w:rPr>
        <w:t>180 22 66</w:t>
      </w:r>
      <w:r w:rsidRPr="00741980">
        <w:rPr>
          <w:rFonts w:ascii="Roboto" w:hAnsi="Roboto"/>
          <w:color w:val="0D0D0D"/>
          <w:sz w:val="23"/>
          <w:szCs w:val="23"/>
          <w:shd w:val="clear" w:color="auto" w:fill="FFFFFF"/>
        </w:rPr>
        <w:t>.</w:t>
      </w:r>
      <w:bookmarkEnd w:id="0"/>
    </w:p>
    <w:sectPr w:rsidR="00BD3E4C" w:rsidRPr="00FE5D23" w:rsidSect="00086EA1"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78A0C" w14:textId="77777777" w:rsidR="001017B4" w:rsidRDefault="001017B4">
      <w:r>
        <w:separator/>
      </w:r>
    </w:p>
  </w:endnote>
  <w:endnote w:type="continuationSeparator" w:id="0">
    <w:p w14:paraId="2331CD47" w14:textId="77777777" w:rsidR="001017B4" w:rsidRDefault="0010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797DF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9635D0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2428B0">
      <w:rPr>
        <w:rFonts w:ascii="Arial" w:hAnsi="Arial" w:cs="Arial"/>
        <w:noProof/>
        <w:color w:val="999999"/>
        <w:sz w:val="18"/>
        <w:szCs w:val="18"/>
      </w:rPr>
      <w:t>1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72A3" w14:textId="77777777" w:rsidR="007B4F51" w:rsidRDefault="007B4F51" w:rsidP="008457BC">
    <w:pPr>
      <w:pStyle w:val="Footer"/>
      <w:tabs>
        <w:tab w:val="clear" w:pos="8306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24EB1" w14:textId="77777777" w:rsidR="001017B4" w:rsidRDefault="001017B4">
      <w:r>
        <w:separator/>
      </w:r>
    </w:p>
  </w:footnote>
  <w:footnote w:type="continuationSeparator" w:id="0">
    <w:p w14:paraId="181FBC45" w14:textId="77777777" w:rsidR="001017B4" w:rsidRDefault="0010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0C6D" w14:textId="77777777" w:rsidR="007B4F51" w:rsidRDefault="00244CA1" w:rsidP="00E31B70">
    <w:pPr>
      <w:pStyle w:val="Header"/>
      <w:ind w:left="-567"/>
    </w:pPr>
    <w:r>
      <w:rPr>
        <w:noProof/>
      </w:rPr>
      <w:drawing>
        <wp:inline distT="0" distB="0" distL="0" distR="0" wp14:anchorId="2F74E80A" wp14:editId="32F68AFF">
          <wp:extent cx="2236484" cy="610716"/>
          <wp:effectExtent l="0" t="0" r="0" b="0"/>
          <wp:docPr id="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54C5462"/>
    <w:multiLevelType w:val="hybridMultilevel"/>
    <w:tmpl w:val="0BF27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3918791">
    <w:abstractNumId w:val="11"/>
  </w:num>
  <w:num w:numId="2" w16cid:durableId="842597146">
    <w:abstractNumId w:val="1"/>
  </w:num>
  <w:num w:numId="3" w16cid:durableId="89278816">
    <w:abstractNumId w:val="9"/>
  </w:num>
  <w:num w:numId="4" w16cid:durableId="951086616">
    <w:abstractNumId w:val="2"/>
  </w:num>
  <w:num w:numId="5" w16cid:durableId="167914509">
    <w:abstractNumId w:val="8"/>
  </w:num>
  <w:num w:numId="6" w16cid:durableId="1477643839">
    <w:abstractNumId w:val="3"/>
  </w:num>
  <w:num w:numId="7" w16cid:durableId="849295043">
    <w:abstractNumId w:val="6"/>
  </w:num>
  <w:num w:numId="8" w16cid:durableId="1928339589">
    <w:abstractNumId w:val="10"/>
  </w:num>
  <w:num w:numId="9" w16cid:durableId="993529452">
    <w:abstractNumId w:val="4"/>
  </w:num>
  <w:num w:numId="10" w16cid:durableId="56705479">
    <w:abstractNumId w:val="5"/>
  </w:num>
  <w:num w:numId="11" w16cid:durableId="202133955">
    <w:abstractNumId w:val="0"/>
  </w:num>
  <w:num w:numId="12" w16cid:durableId="629211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B0"/>
    <w:rsid w:val="00026916"/>
    <w:rsid w:val="00031BEF"/>
    <w:rsid w:val="00041A39"/>
    <w:rsid w:val="00062997"/>
    <w:rsid w:val="0006390D"/>
    <w:rsid w:val="00082A25"/>
    <w:rsid w:val="00086EA1"/>
    <w:rsid w:val="000C6C57"/>
    <w:rsid w:val="000D0E18"/>
    <w:rsid w:val="000F770A"/>
    <w:rsid w:val="001017B4"/>
    <w:rsid w:val="00112F82"/>
    <w:rsid w:val="001240E8"/>
    <w:rsid w:val="001A1B66"/>
    <w:rsid w:val="001A4EB0"/>
    <w:rsid w:val="001B6269"/>
    <w:rsid w:val="001C4EC8"/>
    <w:rsid w:val="001D1F61"/>
    <w:rsid w:val="001D4174"/>
    <w:rsid w:val="001E6CFA"/>
    <w:rsid w:val="001F7324"/>
    <w:rsid w:val="002428B0"/>
    <w:rsid w:val="00244CA1"/>
    <w:rsid w:val="00251042"/>
    <w:rsid w:val="00284ADE"/>
    <w:rsid w:val="00290FA5"/>
    <w:rsid w:val="002C0BE2"/>
    <w:rsid w:val="002C19E4"/>
    <w:rsid w:val="002C7E28"/>
    <w:rsid w:val="002E7065"/>
    <w:rsid w:val="00300015"/>
    <w:rsid w:val="00327D06"/>
    <w:rsid w:val="00342A44"/>
    <w:rsid w:val="00356C5E"/>
    <w:rsid w:val="0037508B"/>
    <w:rsid w:val="0038253F"/>
    <w:rsid w:val="003A012C"/>
    <w:rsid w:val="003A53A0"/>
    <w:rsid w:val="003B453F"/>
    <w:rsid w:val="003F72E8"/>
    <w:rsid w:val="00414BF8"/>
    <w:rsid w:val="004203AA"/>
    <w:rsid w:val="00426CFE"/>
    <w:rsid w:val="00432428"/>
    <w:rsid w:val="004924C3"/>
    <w:rsid w:val="004E0DA8"/>
    <w:rsid w:val="004F420E"/>
    <w:rsid w:val="00504AA8"/>
    <w:rsid w:val="00507EB2"/>
    <w:rsid w:val="00516D40"/>
    <w:rsid w:val="00525AAB"/>
    <w:rsid w:val="00571396"/>
    <w:rsid w:val="00571C3F"/>
    <w:rsid w:val="00573C0E"/>
    <w:rsid w:val="005C738D"/>
    <w:rsid w:val="005C7D3C"/>
    <w:rsid w:val="005D1466"/>
    <w:rsid w:val="00622896"/>
    <w:rsid w:val="006524AD"/>
    <w:rsid w:val="0067371F"/>
    <w:rsid w:val="0067669C"/>
    <w:rsid w:val="006825DB"/>
    <w:rsid w:val="00685C7C"/>
    <w:rsid w:val="006964A3"/>
    <w:rsid w:val="007053D9"/>
    <w:rsid w:val="00715039"/>
    <w:rsid w:val="0073328B"/>
    <w:rsid w:val="00741508"/>
    <w:rsid w:val="00741980"/>
    <w:rsid w:val="00756927"/>
    <w:rsid w:val="00772C06"/>
    <w:rsid w:val="007A5C09"/>
    <w:rsid w:val="007B15D0"/>
    <w:rsid w:val="007B4F51"/>
    <w:rsid w:val="00801D1A"/>
    <w:rsid w:val="00827D9F"/>
    <w:rsid w:val="008457BC"/>
    <w:rsid w:val="00863A82"/>
    <w:rsid w:val="00873080"/>
    <w:rsid w:val="0087534C"/>
    <w:rsid w:val="008968B7"/>
    <w:rsid w:val="00907D7A"/>
    <w:rsid w:val="009174A0"/>
    <w:rsid w:val="00923854"/>
    <w:rsid w:val="00932AA3"/>
    <w:rsid w:val="009635D0"/>
    <w:rsid w:val="00964207"/>
    <w:rsid w:val="00965631"/>
    <w:rsid w:val="00966121"/>
    <w:rsid w:val="0097065D"/>
    <w:rsid w:val="009905A7"/>
    <w:rsid w:val="00995023"/>
    <w:rsid w:val="009A099C"/>
    <w:rsid w:val="009E1E1B"/>
    <w:rsid w:val="009E3B3A"/>
    <w:rsid w:val="00A13731"/>
    <w:rsid w:val="00A16C8F"/>
    <w:rsid w:val="00A32687"/>
    <w:rsid w:val="00A3536B"/>
    <w:rsid w:val="00A45C9D"/>
    <w:rsid w:val="00A50C4B"/>
    <w:rsid w:val="00A52AE3"/>
    <w:rsid w:val="00A848C2"/>
    <w:rsid w:val="00AC34FD"/>
    <w:rsid w:val="00AC69B4"/>
    <w:rsid w:val="00AE0688"/>
    <w:rsid w:val="00AF4424"/>
    <w:rsid w:val="00B362B6"/>
    <w:rsid w:val="00B46C32"/>
    <w:rsid w:val="00B553B9"/>
    <w:rsid w:val="00B64A28"/>
    <w:rsid w:val="00B86E2B"/>
    <w:rsid w:val="00B9008C"/>
    <w:rsid w:val="00BB7DE5"/>
    <w:rsid w:val="00BD3E4C"/>
    <w:rsid w:val="00BE4119"/>
    <w:rsid w:val="00C021DC"/>
    <w:rsid w:val="00C025D8"/>
    <w:rsid w:val="00C15DA5"/>
    <w:rsid w:val="00C207C1"/>
    <w:rsid w:val="00C27EAD"/>
    <w:rsid w:val="00C46EFA"/>
    <w:rsid w:val="00C56C7A"/>
    <w:rsid w:val="00C60743"/>
    <w:rsid w:val="00C74B43"/>
    <w:rsid w:val="00C757E1"/>
    <w:rsid w:val="00C87853"/>
    <w:rsid w:val="00CB4F98"/>
    <w:rsid w:val="00CD2B59"/>
    <w:rsid w:val="00CE56A0"/>
    <w:rsid w:val="00CF36E5"/>
    <w:rsid w:val="00D04043"/>
    <w:rsid w:val="00D13062"/>
    <w:rsid w:val="00D135A5"/>
    <w:rsid w:val="00D14B82"/>
    <w:rsid w:val="00D15B45"/>
    <w:rsid w:val="00D220CD"/>
    <w:rsid w:val="00D2357A"/>
    <w:rsid w:val="00D33912"/>
    <w:rsid w:val="00D47E7D"/>
    <w:rsid w:val="00D95C6D"/>
    <w:rsid w:val="00DB7DD8"/>
    <w:rsid w:val="00DD49A2"/>
    <w:rsid w:val="00DD517B"/>
    <w:rsid w:val="00DD5B76"/>
    <w:rsid w:val="00DE29B5"/>
    <w:rsid w:val="00DE4220"/>
    <w:rsid w:val="00E076AE"/>
    <w:rsid w:val="00E277F4"/>
    <w:rsid w:val="00E31B70"/>
    <w:rsid w:val="00E409B0"/>
    <w:rsid w:val="00E5725A"/>
    <w:rsid w:val="00E611F8"/>
    <w:rsid w:val="00E63EC2"/>
    <w:rsid w:val="00E768D0"/>
    <w:rsid w:val="00E87919"/>
    <w:rsid w:val="00E87FE3"/>
    <w:rsid w:val="00E96CC6"/>
    <w:rsid w:val="00EA2350"/>
    <w:rsid w:val="00EB397D"/>
    <w:rsid w:val="00EE78F0"/>
    <w:rsid w:val="00F17318"/>
    <w:rsid w:val="00F2528B"/>
    <w:rsid w:val="00F34E10"/>
    <w:rsid w:val="00F74218"/>
    <w:rsid w:val="00F8091B"/>
    <w:rsid w:val="00F8520A"/>
    <w:rsid w:val="00F85641"/>
    <w:rsid w:val="00FA7748"/>
    <w:rsid w:val="00FC3645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7292AF"/>
  <w15:chartTrackingRefBased/>
  <w15:docId w15:val="{354B53F1-4E0D-4F35-9962-2D665DA5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SAHeadinglevel1">
    <w:name w:val="SA Heading level 1"/>
    <w:basedOn w:val="Heading1"/>
    <w:next w:val="SA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SAHeadinglevel2">
    <w:name w:val="SA Heading level 2"/>
    <w:basedOn w:val="Heading2"/>
    <w:next w:val="SA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SAHeadinglevel3">
    <w:name w:val="SA Heading level 3"/>
    <w:basedOn w:val="Heading3"/>
    <w:next w:val="SA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SAHeadinglevel4">
    <w:name w:val="SA Heading level 4"/>
    <w:basedOn w:val="Heading4"/>
    <w:next w:val="SA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SABodytext">
    <w:name w:val="SA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SABulletslevel2">
    <w:name w:val="SA Bullets level 2"/>
    <w:basedOn w:val="Normal"/>
    <w:qFormat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SANumberslevel2">
    <w:name w:val="SA Numbers level 2"/>
    <w:basedOn w:val="SANumberslevel1"/>
    <w:qFormat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ABulletslevel1">
    <w:name w:val="SA Bullets level 1"/>
    <w:basedOn w:val="Normal"/>
    <w:qFormat/>
    <w:rsid w:val="00F85641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9661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612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642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4207"/>
  </w:style>
  <w:style w:type="paragraph" w:styleId="CommentSubject">
    <w:name w:val="annotation subject"/>
    <w:basedOn w:val="CommentText"/>
    <w:next w:val="CommentText"/>
    <w:link w:val="CommentSubjectChar"/>
    <w:rsid w:val="00964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4207"/>
    <w:rPr>
      <w:b/>
      <w:bCs/>
    </w:rPr>
  </w:style>
  <w:style w:type="paragraph" w:styleId="BalloonText">
    <w:name w:val="Balloon Text"/>
    <w:basedOn w:val="Normal"/>
    <w:link w:val="BalloonTextChar"/>
    <w:rsid w:val="00964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42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741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hx479\Downloads\document-portrait-template-2011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CB33F3298D64595D4AD89C6E89436" ma:contentTypeVersion="15" ma:contentTypeDescription="Create a new document." ma:contentTypeScope="" ma:versionID="d2da45345ca9180a00680ec4c100c98d">
  <xsd:schema xmlns:xsd="http://www.w3.org/2001/XMLSchema" xmlns:xs="http://www.w3.org/2001/XMLSchema" xmlns:p="http://schemas.microsoft.com/office/2006/metadata/properties" xmlns:ns1="http://schemas.microsoft.com/sharepoint/v3" xmlns:ns2="42d40fde-caf3-4010-829e-0ea67af44224" xmlns:ns3="6dd71fe7-710b-40b9-bec3-6cecb383d49f" targetNamespace="http://schemas.microsoft.com/office/2006/metadata/properties" ma:root="true" ma:fieldsID="700c3a47757579e8976c9f95bc165646" ns1:_="" ns2:_="" ns3:_="">
    <xsd:import namespace="http://schemas.microsoft.com/sharepoint/v3"/>
    <xsd:import namespace="42d40fde-caf3-4010-829e-0ea67af44224"/>
    <xsd:import namespace="6dd71fe7-710b-40b9-bec3-6cecb383d49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40fde-caf3-4010-829e-0ea67af44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1fe7-710b-40b9-bec3-6cecb383d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5f79923-ae49-4d35-8821-1ba01d0c908a}" ma:internalName="TaxCatchAll" ma:showField="CatchAllData" ma:web="6dd71fe7-710b-40b9-bec3-6cecb383d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dd71fe7-710b-40b9-bec3-6cecb383d49f" xsi:nil="true"/>
    <lcf76f155ced4ddcb4097134ff3c332f xmlns="42d40fde-caf3-4010-829e-0ea67af44224">
      <Terms xmlns="http://schemas.microsoft.com/office/infopath/2007/PartnerControls"/>
    </lcf76f155ced4ddcb4097134ff3c332f>
    <SharedWithUsers xmlns="6dd71fe7-710b-40b9-bec3-6cecb383d49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14A4-E957-4F85-9A18-0E670FD1C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40fde-caf3-4010-829e-0ea67af44224"/>
    <ds:schemaRef ds:uri="6dd71fe7-710b-40b9-bec3-6cecb383d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C83ED-4C2E-4A97-8CC5-8246C368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18DEB-73EB-40D0-A48F-2131092A9002}">
  <ds:schemaRefs>
    <ds:schemaRef ds:uri="http://schemas.openxmlformats.org/package/2006/metadata/core-properties"/>
    <ds:schemaRef ds:uri="http://schemas.microsoft.com/office/2006/documentManagement/types"/>
    <ds:schemaRef ds:uri="6dd71fe7-710b-40b9-bec3-6cecb383d49f"/>
    <ds:schemaRef ds:uri="42d40fde-caf3-4010-829e-0ea67af4422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69AC55-226C-491B-8A70-45974C84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document-portrait-template-2011 (5).dotx</Template>
  <TotalTime>5</TotalTime>
  <Pages>1</Pages>
  <Words>188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Floods assistance video transcript</vt:lpstr>
    </vt:vector>
  </TitlesOfParts>
  <Manager/>
  <Company>Services Australia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Ex-Tropical cyclone Alfred Assistance Video Transcript</dc:title>
  <dc:subject/>
  <dc:creator>Services Australia</dc:creator>
  <cp:keywords/>
  <dc:description/>
  <cp:revision>4</cp:revision>
  <dcterms:created xsi:type="dcterms:W3CDTF">2025-03-12T23:31:00Z</dcterms:created>
  <dcterms:modified xsi:type="dcterms:W3CDTF">2025-03-13T00:27:00Z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0x0101006EDCB33F3298D64595D4AD89C6E89436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  <property fmtid="{D5CDD505-2E9C-101B-9397-08002B2CF9AE}" pid="5" name="Order">
    <vt:r8>1758800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