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287ABD21" w:rsidR="00506052" w:rsidRDefault="00FD059D" w:rsidP="00C51EDB">
      <w:pPr>
        <w:pStyle w:val="Heading1"/>
      </w:pPr>
      <w:r>
        <w:t xml:space="preserve">Semester </w:t>
      </w:r>
      <w:r w:rsidR="00506A69">
        <w:t>2</w:t>
      </w:r>
      <w:r>
        <w:t xml:space="preserve"> (</w:t>
      </w:r>
      <w:r w:rsidR="00506A69">
        <w:t>July</w:t>
      </w:r>
      <w:r>
        <w:t xml:space="preserve"> – </w:t>
      </w:r>
      <w:r w:rsidR="00506A69">
        <w:t>December</w:t>
      </w:r>
      <w:r>
        <w:t>)</w:t>
      </w:r>
    </w:p>
    <w:bookmarkEnd w:id="0"/>
    <w:p w14:paraId="56598BF7" w14:textId="7FEFDFE7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11" w:history="1">
        <w:r w:rsidR="00CD05C0">
          <w:rPr>
            <w:rStyle w:val="Hyperlink"/>
          </w:rPr>
          <w:t>elp.team@servicesaustralia.gov.au</w:t>
        </w:r>
      </w:hyperlink>
      <w:r w:rsidRPr="000E6574">
        <w:t>.</w:t>
      </w:r>
    </w:p>
    <w:p w14:paraId="0203674F" w14:textId="52FCB78D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1EAB89D6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27F3933C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3F04FC8B" w:rsidR="00CD05C0" w:rsidRPr="00CD05C0" w:rsidRDefault="0000000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CD0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29E7F728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066074B1">
        <w:tc>
          <w:tcPr>
            <w:tcW w:w="2405" w:type="dxa"/>
          </w:tcPr>
          <w:p w14:paraId="0045467C" w14:textId="2DB8D8AB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C94C66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066074B1">
        <w:tc>
          <w:tcPr>
            <w:tcW w:w="2405" w:type="dxa"/>
          </w:tcPr>
          <w:p w14:paraId="1E74A9EA" w14:textId="3B3847FC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528CBA75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066074B1">
        <w:tc>
          <w:tcPr>
            <w:tcW w:w="2405" w:type="dxa"/>
          </w:tcPr>
          <w:p w14:paraId="62802C73" w14:textId="1769BB79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7BD9EE32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066074B1">
        <w:tc>
          <w:tcPr>
            <w:tcW w:w="2405" w:type="dxa"/>
          </w:tcPr>
          <w:p w14:paraId="62AE1466" w14:textId="0EB6C718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7293F03E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066074B1">
        <w:tc>
          <w:tcPr>
            <w:tcW w:w="2405" w:type="dxa"/>
          </w:tcPr>
          <w:p w14:paraId="05FD2CEC" w14:textId="3647E99B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307472EF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1467583A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479F36C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7D4B43DB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2AFBBA8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4B77125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0DD8AD7D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3208192E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0BF7A42A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7BBAD7AB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67C52A02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7176F84F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7777777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52416D0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77777777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2838C2BB" w:rsidR="00413AC7" w:rsidRPr="00BD48A3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BD48A3">
              <w:rPr>
                <w:b/>
                <w:bCs/>
              </w:rPr>
              <w:t xml:space="preserve">egree </w:t>
            </w:r>
            <w:r w:rsidRPr="00BD48A3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77777777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2F873756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77777777" w:rsidR="00413AC7" w:rsidRDefault="00413AC7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3A477963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77777777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63DE040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77777777" w:rsidR="00413AC7" w:rsidRDefault="00413AC7" w:rsidP="00173400">
            <w:pPr>
              <w:pStyle w:val="BodyText"/>
            </w:pPr>
          </w:p>
        </w:tc>
      </w:tr>
    </w:tbl>
    <w:p w14:paraId="74C93628" w14:textId="3D4942B1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BD48A3">
        <w:t xml:space="preserve">equest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7ABF3CD1" w:rsidR="00BF220F" w:rsidRPr="00173400" w:rsidRDefault="00000000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BF220F" w:rsidRPr="00C40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000000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000000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000000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000000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000000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000000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0DCA1B65" w:rsidR="00BF220F" w:rsidRPr="00C405AE" w:rsidRDefault="00000000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000000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5D5B0878" w:rsidR="00BF220F" w:rsidRPr="00BF220F" w:rsidRDefault="00000000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2F5E1B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77777777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3880577B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3AA7A709" w:rsidR="00BF220F" w:rsidRPr="00C405AE" w:rsidRDefault="00000000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607C5D61" w:rsidR="00BF220F" w:rsidRPr="00C405AE" w:rsidRDefault="00000000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0EA4991E" w:rsidR="00BF220F" w:rsidRPr="00C405AE" w:rsidRDefault="00000000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31C77F1D" w:rsidR="00BF220F" w:rsidRPr="00C405AE" w:rsidRDefault="00000000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4428F003" w:rsidR="00BF220F" w:rsidRPr="00BF220F" w:rsidRDefault="00000000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77777777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7C471488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387FDCC" w14:textId="77777777" w:rsidR="00BF220F" w:rsidRDefault="00BF220F" w:rsidP="00173400">
            <w:pPr>
              <w:pStyle w:val="BodyText"/>
            </w:pPr>
          </w:p>
        </w:tc>
      </w:tr>
    </w:tbl>
    <w:p w14:paraId="6B3FD066" w14:textId="4143884F" w:rsidR="00FD059D" w:rsidRPr="004B6714" w:rsidRDefault="00FD059D" w:rsidP="00FD059D">
      <w:pPr>
        <w:rPr>
          <w:b/>
          <w:bCs/>
          <w:color w:val="C00000"/>
        </w:rPr>
      </w:pPr>
    </w:p>
    <w:p w14:paraId="26B2C3C3" w14:textId="5147655A" w:rsidR="00FD059D" w:rsidRPr="00BD48A3" w:rsidRDefault="00BF220F" w:rsidP="066074B1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12" w:history="1">
        <w:r w:rsidRPr="066074B1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66074B1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066074B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BD48A3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05D3A4E8" w:rsidR="00BF220F" w:rsidRPr="00173400" w:rsidRDefault="00BF220F" w:rsidP="066074B1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066074B1">
        <w:rPr>
          <w:rFonts w:asciiTheme="minorHAnsi" w:eastAsiaTheme="minorEastAsia" w:hAnsiTheme="minorHAnsi" w:cstheme="minorBidi"/>
          <w:szCs w:val="20"/>
        </w:rPr>
        <w:t>When we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066074B1">
        <w:rPr>
          <w:rFonts w:asciiTheme="minorHAnsi" w:eastAsiaTheme="minorEastAsia" w:hAnsiTheme="minorHAnsi" w:cstheme="minorBidi"/>
          <w:szCs w:val="20"/>
        </w:rPr>
        <w:t>’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066074B1">
        <w:rPr>
          <w:rFonts w:asciiTheme="minorHAnsi" w:eastAsiaTheme="minorEastAsia" w:hAnsiTheme="minorHAnsi" w:cstheme="minorBidi"/>
          <w:szCs w:val="20"/>
        </w:rPr>
        <w:t>p</w:t>
      </w:r>
      <w:r w:rsidR="00FD059D" w:rsidRPr="066074B1">
        <w:rPr>
          <w:rFonts w:asciiTheme="minorHAnsi" w:eastAsiaTheme="minorEastAsia" w:hAnsiTheme="minorHAnsi" w:cstheme="minorBidi"/>
          <w:szCs w:val="20"/>
        </w:rPr>
        <w:t>re-</w:t>
      </w:r>
      <w:r w:rsidRPr="066074B1">
        <w:rPr>
          <w:rFonts w:asciiTheme="minorHAnsi" w:eastAsiaTheme="minorEastAsia" w:hAnsiTheme="minorHAnsi" w:cstheme="minorBidi"/>
          <w:szCs w:val="20"/>
        </w:rPr>
        <w:t>e</w:t>
      </w:r>
      <w:r w:rsidR="00FD059D" w:rsidRPr="066074B1">
        <w:rPr>
          <w:rFonts w:asciiTheme="minorHAnsi" w:eastAsiaTheme="minorEastAsia" w:hAnsiTheme="minorHAnsi" w:cstheme="minorBidi"/>
          <w:szCs w:val="20"/>
        </w:rPr>
        <w:t>ngagement pack</w:t>
      </w:r>
      <w:r w:rsidRPr="066074B1">
        <w:rPr>
          <w:rFonts w:asciiTheme="minorHAnsi" w:eastAsiaTheme="minorEastAsia" w:hAnsiTheme="minorHAnsi" w:cstheme="minorBidi"/>
          <w:szCs w:val="20"/>
        </w:rPr>
        <w:t>,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066074B1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066074B1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66092880" w:rsidR="00C021DC" w:rsidRPr="00BF220F" w:rsidRDefault="00FD059D" w:rsidP="00BF220F">
      <w:pPr>
        <w:pStyle w:val="DHSHeading3"/>
        <w:rPr>
          <w:rFonts w:ascii="Roboto" w:hAnsi="Roboto"/>
          <w:b w:val="0"/>
          <w:sz w:val="22"/>
          <w:szCs w:val="22"/>
        </w:rPr>
      </w:pPr>
      <w:r>
        <w:br/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13" w:history="1">
        <w:r w:rsidR="00BF220F" w:rsidRPr="066074B1">
          <w:rPr>
            <w:rStyle w:val="Hyperlink"/>
            <w:rFonts w:asciiTheme="majorHAnsi" w:hAnsiTheme="majorHAnsi"/>
            <w:sz w:val="20"/>
            <w:szCs w:val="20"/>
          </w:rPr>
          <w:t>elp.team@servicesaustralia.gov.au</w:t>
        </w:r>
      </w:hyperlink>
      <w:r w:rsidRPr="066074B1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sectPr w:rsidR="00C021DC" w:rsidRPr="00BF220F" w:rsidSect="00BF220F">
      <w:head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BEB7E" w14:textId="77777777" w:rsidR="00C26B80" w:rsidRDefault="00C26B80">
      <w:r>
        <w:separator/>
      </w:r>
    </w:p>
  </w:endnote>
  <w:endnote w:type="continuationSeparator" w:id="0">
    <w:p w14:paraId="730C46F8" w14:textId="77777777" w:rsidR="00C26B80" w:rsidRDefault="00C2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3EBCB" w14:textId="77777777" w:rsidR="00C26B80" w:rsidRDefault="00C26B80">
      <w:r>
        <w:separator/>
      </w:r>
    </w:p>
  </w:footnote>
  <w:footnote w:type="continuationSeparator" w:id="0">
    <w:p w14:paraId="4E80860A" w14:textId="77777777" w:rsidR="00C26B80" w:rsidRDefault="00C2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8D46" w14:textId="0AD989E2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Semester </w:t>
    </w:r>
    <w:bookmarkEnd w:id="1"/>
    <w:bookmarkEnd w:id="2"/>
    <w:r w:rsidR="00506A69">
      <w:t>2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03985"/>
    <w:rsid w:val="00022708"/>
    <w:rsid w:val="00024484"/>
    <w:rsid w:val="0002582E"/>
    <w:rsid w:val="00026916"/>
    <w:rsid w:val="00041A39"/>
    <w:rsid w:val="00061DB6"/>
    <w:rsid w:val="00062997"/>
    <w:rsid w:val="00082A25"/>
    <w:rsid w:val="00086EA1"/>
    <w:rsid w:val="000C6C57"/>
    <w:rsid w:val="000D0E18"/>
    <w:rsid w:val="000E2B4F"/>
    <w:rsid w:val="000E5887"/>
    <w:rsid w:val="000F770A"/>
    <w:rsid w:val="00112F82"/>
    <w:rsid w:val="001240E8"/>
    <w:rsid w:val="00173400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2F5E1B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3AC7"/>
    <w:rsid w:val="00414BF8"/>
    <w:rsid w:val="0041526C"/>
    <w:rsid w:val="0041549A"/>
    <w:rsid w:val="00415BA9"/>
    <w:rsid w:val="004203AA"/>
    <w:rsid w:val="00426CFE"/>
    <w:rsid w:val="00432428"/>
    <w:rsid w:val="004325EB"/>
    <w:rsid w:val="004722D7"/>
    <w:rsid w:val="00494CF1"/>
    <w:rsid w:val="004E0DA8"/>
    <w:rsid w:val="005029C5"/>
    <w:rsid w:val="00504AA8"/>
    <w:rsid w:val="00506052"/>
    <w:rsid w:val="00506A69"/>
    <w:rsid w:val="00507EB2"/>
    <w:rsid w:val="00516D40"/>
    <w:rsid w:val="0053342F"/>
    <w:rsid w:val="00571396"/>
    <w:rsid w:val="00571C3F"/>
    <w:rsid w:val="00573C0E"/>
    <w:rsid w:val="00596285"/>
    <w:rsid w:val="005C738D"/>
    <w:rsid w:val="005C7D3C"/>
    <w:rsid w:val="00622896"/>
    <w:rsid w:val="0067371F"/>
    <w:rsid w:val="0067669C"/>
    <w:rsid w:val="006825DB"/>
    <w:rsid w:val="00685C7C"/>
    <w:rsid w:val="006964A3"/>
    <w:rsid w:val="00715039"/>
    <w:rsid w:val="00756927"/>
    <w:rsid w:val="00760531"/>
    <w:rsid w:val="00772C06"/>
    <w:rsid w:val="007B4F51"/>
    <w:rsid w:val="00801D1A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5568B"/>
    <w:rsid w:val="009635D0"/>
    <w:rsid w:val="00965631"/>
    <w:rsid w:val="0097065D"/>
    <w:rsid w:val="00981430"/>
    <w:rsid w:val="009905A7"/>
    <w:rsid w:val="00995023"/>
    <w:rsid w:val="009A099C"/>
    <w:rsid w:val="009E1202"/>
    <w:rsid w:val="009E1E1B"/>
    <w:rsid w:val="009E3B3A"/>
    <w:rsid w:val="00A16C8F"/>
    <w:rsid w:val="00A2357A"/>
    <w:rsid w:val="00A31EF1"/>
    <w:rsid w:val="00A3536B"/>
    <w:rsid w:val="00A52AE3"/>
    <w:rsid w:val="00A6356F"/>
    <w:rsid w:val="00A848C2"/>
    <w:rsid w:val="00AB66E1"/>
    <w:rsid w:val="00AC34FD"/>
    <w:rsid w:val="00AC3CE1"/>
    <w:rsid w:val="00AD0329"/>
    <w:rsid w:val="00AE0688"/>
    <w:rsid w:val="00AE1125"/>
    <w:rsid w:val="00AF377B"/>
    <w:rsid w:val="00AF4424"/>
    <w:rsid w:val="00B362B6"/>
    <w:rsid w:val="00B46C32"/>
    <w:rsid w:val="00B86E2B"/>
    <w:rsid w:val="00B9008C"/>
    <w:rsid w:val="00BB7DE5"/>
    <w:rsid w:val="00BD48A3"/>
    <w:rsid w:val="00BF0990"/>
    <w:rsid w:val="00BF220F"/>
    <w:rsid w:val="00BF2841"/>
    <w:rsid w:val="00C021DC"/>
    <w:rsid w:val="00C025D8"/>
    <w:rsid w:val="00C049ED"/>
    <w:rsid w:val="00C12213"/>
    <w:rsid w:val="00C15DA5"/>
    <w:rsid w:val="00C207C1"/>
    <w:rsid w:val="00C21966"/>
    <w:rsid w:val="00C26B80"/>
    <w:rsid w:val="00C27EAD"/>
    <w:rsid w:val="00C46EFA"/>
    <w:rsid w:val="00C51EDB"/>
    <w:rsid w:val="00C60743"/>
    <w:rsid w:val="00C65032"/>
    <w:rsid w:val="00C74B43"/>
    <w:rsid w:val="00C87853"/>
    <w:rsid w:val="00CB4F98"/>
    <w:rsid w:val="00CD05C0"/>
    <w:rsid w:val="00CE56A0"/>
    <w:rsid w:val="00CE5BB3"/>
    <w:rsid w:val="00CF2BB9"/>
    <w:rsid w:val="00D13062"/>
    <w:rsid w:val="00D14B82"/>
    <w:rsid w:val="00D15B45"/>
    <w:rsid w:val="00D220CD"/>
    <w:rsid w:val="00D438FF"/>
    <w:rsid w:val="00D93A24"/>
    <w:rsid w:val="00D95C6D"/>
    <w:rsid w:val="00DB7DD8"/>
    <w:rsid w:val="00DD49A2"/>
    <w:rsid w:val="00DD517B"/>
    <w:rsid w:val="00DE29B5"/>
    <w:rsid w:val="00DF26A0"/>
    <w:rsid w:val="00E076AE"/>
    <w:rsid w:val="00E27214"/>
    <w:rsid w:val="00E277F4"/>
    <w:rsid w:val="00E31B70"/>
    <w:rsid w:val="00E409B0"/>
    <w:rsid w:val="00E5725A"/>
    <w:rsid w:val="00E63EC2"/>
    <w:rsid w:val="00E65AF2"/>
    <w:rsid w:val="00E768D0"/>
    <w:rsid w:val="00E91438"/>
    <w:rsid w:val="00EA2350"/>
    <w:rsid w:val="00EA268B"/>
    <w:rsid w:val="00EE78F0"/>
    <w:rsid w:val="00F0139D"/>
    <w:rsid w:val="00F17318"/>
    <w:rsid w:val="00F34E10"/>
    <w:rsid w:val="00F8091B"/>
    <w:rsid w:val="00F85299"/>
    <w:rsid w:val="00F85641"/>
    <w:rsid w:val="00FA7748"/>
    <w:rsid w:val="00FC3645"/>
    <w:rsid w:val="00FD059D"/>
    <w:rsid w:val="00FE5137"/>
    <w:rsid w:val="00FE6C27"/>
    <w:rsid w:val="00FF079D"/>
    <w:rsid w:val="066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  <w15:docId w15:val="{2F387BAC-1B12-46A6-89C2-3473356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p.team@servicesaustrali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p.team@servicesaustrali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p.team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BE958-1212-4005-9682-85FC173C2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5E890-D08F-477E-B6DD-1C4EC1BF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07BBE-91D4-47BD-AF48-A562C7343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semester-2-student-placement-interest-form</vt:lpstr>
    </vt:vector>
  </TitlesOfParts>
  <Manager/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student placement interest form - Semester 2 (July - December)</dc:title>
  <dc:subject/>
  <dc:creator>Services Australia</dc:creator>
  <cp:keywords/>
  <dc:description/>
  <cp:revision>3</cp:revision>
  <dcterms:created xsi:type="dcterms:W3CDTF">2024-12-04T21:47:00Z</dcterms:created>
  <dcterms:modified xsi:type="dcterms:W3CDTF">2024-12-17T03:13:00Z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4398200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