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B2CA8" w14:textId="77777777" w:rsidR="009E1E1B" w:rsidRPr="00251042" w:rsidRDefault="00943BE9" w:rsidP="00251042">
      <w:pPr>
        <w:pStyle w:val="SAHeadinglevel1"/>
      </w:pPr>
      <w:bookmarkStart w:id="0" w:name="_Toc142718988"/>
      <w:bookmarkStart w:id="1" w:name="_GoBack"/>
      <w:bookmarkEnd w:id="1"/>
      <w:proofErr w:type="spellStart"/>
      <w:proofErr w:type="gramStart"/>
      <w:r>
        <w:t>myGov</w:t>
      </w:r>
      <w:proofErr w:type="spellEnd"/>
      <w:proofErr w:type="gramEnd"/>
      <w:r>
        <w:t xml:space="preserve"> overview</w:t>
      </w:r>
    </w:p>
    <w:p w14:paraId="70E24EA8" w14:textId="77777777" w:rsidR="00943BE9" w:rsidRPr="00C72211" w:rsidRDefault="00943BE9" w:rsidP="00711A9A">
      <w:pPr>
        <w:pStyle w:val="SABodytext"/>
      </w:pPr>
      <w:r w:rsidRPr="00C72211">
        <w:t xml:space="preserve">Welcome to </w:t>
      </w:r>
      <w:proofErr w:type="spellStart"/>
      <w:r w:rsidRPr="00C72211">
        <w:t>myGov</w:t>
      </w:r>
      <w:proofErr w:type="spellEnd"/>
      <w:r w:rsidRPr="00C72211">
        <w:t>.</w:t>
      </w:r>
    </w:p>
    <w:p w14:paraId="28D45EB5" w14:textId="77777777" w:rsidR="00943BE9" w:rsidRPr="00C72211" w:rsidRDefault="00943BE9" w:rsidP="00711A9A">
      <w:pPr>
        <w:pStyle w:val="SABodytext"/>
      </w:pPr>
      <w:r w:rsidRPr="00C72211">
        <w:t xml:space="preserve">You can connect with government services online using your </w:t>
      </w:r>
      <w:proofErr w:type="spellStart"/>
      <w:r w:rsidRPr="00C72211">
        <w:t>myGov</w:t>
      </w:r>
      <w:proofErr w:type="spellEnd"/>
      <w:r w:rsidRPr="00C72211">
        <w:t xml:space="preserve"> account, all in one place.</w:t>
      </w:r>
    </w:p>
    <w:p w14:paraId="454AB665" w14:textId="77777777" w:rsidR="00943BE9" w:rsidRPr="00C72211" w:rsidRDefault="00943BE9" w:rsidP="00711A9A">
      <w:pPr>
        <w:pStyle w:val="SABodytext"/>
      </w:pPr>
      <w:r>
        <w:t>You can also explore information about government payments and services relevant to you and your needs.</w:t>
      </w:r>
    </w:p>
    <w:p w14:paraId="3C636983" w14:textId="77777777" w:rsidR="00C46F02" w:rsidRDefault="7BD4941A" w:rsidP="00711A9A">
      <w:pPr>
        <w:pStyle w:val="SABodytext"/>
        <w:rPr>
          <w:rFonts w:eastAsia="Roboto" w:cs="Roboto"/>
          <w:szCs w:val="20"/>
        </w:rPr>
      </w:pPr>
      <w:proofErr w:type="gramStart"/>
      <w:r w:rsidRPr="0EFE02D7">
        <w:rPr>
          <w:rFonts w:eastAsia="Roboto" w:cs="Roboto"/>
          <w:szCs w:val="20"/>
        </w:rPr>
        <w:t>Let’s</w:t>
      </w:r>
      <w:proofErr w:type="gramEnd"/>
      <w:r w:rsidRPr="0EFE02D7">
        <w:rPr>
          <w:rFonts w:eastAsia="Roboto" w:cs="Roboto"/>
          <w:szCs w:val="20"/>
        </w:rPr>
        <w:t xml:space="preserve"> explore </w:t>
      </w:r>
      <w:proofErr w:type="spellStart"/>
      <w:r w:rsidRPr="0EFE02D7">
        <w:rPr>
          <w:rFonts w:eastAsia="Roboto" w:cs="Roboto"/>
          <w:szCs w:val="20"/>
        </w:rPr>
        <w:t>myGov</w:t>
      </w:r>
      <w:proofErr w:type="spellEnd"/>
      <w:r w:rsidRPr="0EFE02D7">
        <w:rPr>
          <w:rFonts w:eastAsia="Roboto" w:cs="Roboto"/>
          <w:szCs w:val="20"/>
        </w:rPr>
        <w:t xml:space="preserve"> so you can learn more.</w:t>
      </w:r>
    </w:p>
    <w:p w14:paraId="4C77948A" w14:textId="76CD4881" w:rsidR="00943BE9" w:rsidRDefault="00943BE9" w:rsidP="00711A9A">
      <w:pPr>
        <w:pStyle w:val="SABodytext"/>
      </w:pPr>
      <w:r w:rsidRPr="00C72211">
        <w:t xml:space="preserve">Learn more about </w:t>
      </w:r>
      <w:proofErr w:type="spellStart"/>
      <w:r w:rsidRPr="00C72211">
        <w:t>myGov</w:t>
      </w:r>
      <w:proofErr w:type="spellEnd"/>
      <w:r w:rsidRPr="00C72211">
        <w:t xml:space="preserve"> using the arrows below.</w:t>
      </w:r>
    </w:p>
    <w:p w14:paraId="672A6659" w14:textId="77777777" w:rsidR="00943BE9" w:rsidRDefault="00943BE9" w:rsidP="00943BE9">
      <w:pPr>
        <w:rPr>
          <w:rFonts w:ascii="Arial" w:hAnsi="Arial" w:cs="Arial"/>
        </w:rPr>
      </w:pPr>
    </w:p>
    <w:p w14:paraId="4423CC31" w14:textId="77777777" w:rsidR="00943BE9" w:rsidRPr="00374242" w:rsidRDefault="00E428DA" w:rsidP="00711A9A">
      <w:pPr>
        <w:pStyle w:val="SABulletslevel2"/>
        <w:rPr>
          <w:rStyle w:val="Hyperlink"/>
          <w:color w:val="auto"/>
          <w:u w:val="none"/>
        </w:rPr>
      </w:pPr>
      <w:hyperlink w:anchor="Createaccount" w:history="1">
        <w:r w:rsidR="00943BE9" w:rsidRPr="00374242">
          <w:rPr>
            <w:rStyle w:val="Hyperlink"/>
          </w:rPr>
          <w:t>Create account</w:t>
        </w:r>
      </w:hyperlink>
    </w:p>
    <w:p w14:paraId="34F6A8FD" w14:textId="77777777" w:rsidR="00F90DD2" w:rsidRDefault="00E428DA" w:rsidP="00711A9A">
      <w:pPr>
        <w:pStyle w:val="SABulletslevel2"/>
      </w:pPr>
      <w:hyperlink w:anchor="myGovapp" w:history="1">
        <w:proofErr w:type="spellStart"/>
        <w:r w:rsidR="00F90DD2" w:rsidRPr="00F90DD2">
          <w:rPr>
            <w:rStyle w:val="Hyperlink"/>
          </w:rPr>
          <w:t>myGov</w:t>
        </w:r>
        <w:proofErr w:type="spellEnd"/>
        <w:r w:rsidR="00F90DD2" w:rsidRPr="00F90DD2">
          <w:rPr>
            <w:rStyle w:val="Hyperlink"/>
          </w:rPr>
          <w:t xml:space="preserve"> app</w:t>
        </w:r>
      </w:hyperlink>
    </w:p>
    <w:p w14:paraId="34A1C2F0" w14:textId="77777777" w:rsidR="00943BE9" w:rsidRDefault="00E428DA" w:rsidP="00711A9A">
      <w:pPr>
        <w:pStyle w:val="SABulletslevel2"/>
      </w:pPr>
      <w:hyperlink w:anchor="Linkservices" w:history="1">
        <w:r w:rsidR="00943BE9" w:rsidRPr="00711A9A">
          <w:rPr>
            <w:rStyle w:val="Hyperlink"/>
          </w:rPr>
          <w:t>Link services</w:t>
        </w:r>
      </w:hyperlink>
    </w:p>
    <w:p w14:paraId="66120781" w14:textId="77777777" w:rsidR="00943BE9" w:rsidRDefault="00E428DA" w:rsidP="00711A9A">
      <w:pPr>
        <w:pStyle w:val="SABulletslevel2"/>
      </w:pPr>
      <w:hyperlink w:anchor="Discoverhomepage" w:history="1">
        <w:r w:rsidR="00943BE9" w:rsidRPr="00711A9A">
          <w:rPr>
            <w:rStyle w:val="Hyperlink"/>
          </w:rPr>
          <w:t>Discover homepage</w:t>
        </w:r>
      </w:hyperlink>
    </w:p>
    <w:p w14:paraId="35049ABF" w14:textId="77777777" w:rsidR="00943BE9" w:rsidRDefault="00E428DA" w:rsidP="00711A9A">
      <w:pPr>
        <w:pStyle w:val="SABulletslevel2"/>
      </w:pPr>
      <w:hyperlink w:anchor="Exploreinformation" w:history="1">
        <w:r w:rsidR="00943BE9" w:rsidRPr="00711A9A">
          <w:rPr>
            <w:rStyle w:val="Hyperlink"/>
          </w:rPr>
          <w:t>Explore information</w:t>
        </w:r>
      </w:hyperlink>
    </w:p>
    <w:p w14:paraId="51B0DF96" w14:textId="77777777" w:rsidR="00943BE9" w:rsidRDefault="00E428DA" w:rsidP="00711A9A">
      <w:pPr>
        <w:pStyle w:val="SABulletslevel2"/>
      </w:pPr>
      <w:hyperlink w:anchor="Yoursecurity" w:history="1">
        <w:r w:rsidR="00943BE9" w:rsidRPr="00711A9A">
          <w:rPr>
            <w:rStyle w:val="Hyperlink"/>
          </w:rPr>
          <w:t>Your security</w:t>
        </w:r>
      </w:hyperlink>
    </w:p>
    <w:p w14:paraId="0A37501D" w14:textId="77777777" w:rsidR="00943BE9" w:rsidRPr="00943BE9" w:rsidRDefault="00943BE9" w:rsidP="00943BE9">
      <w:pPr>
        <w:pStyle w:val="SABodytext"/>
      </w:pPr>
    </w:p>
    <w:p w14:paraId="5DAB6C7B" w14:textId="77777777" w:rsidR="00943BE9" w:rsidRDefault="00943BE9">
      <w:pPr>
        <w:rPr>
          <w:rFonts w:ascii="Roboto" w:hAnsi="Roboto" w:cs="Arial"/>
          <w:b/>
          <w:bCs/>
          <w:iCs/>
          <w:color w:val="000000"/>
          <w:sz w:val="32"/>
          <w:szCs w:val="28"/>
        </w:rPr>
      </w:pPr>
      <w:r>
        <w:br w:type="page"/>
      </w:r>
    </w:p>
    <w:p w14:paraId="6185713D" w14:textId="77777777" w:rsidR="00FA7748" w:rsidRPr="00943BE9" w:rsidRDefault="00943BE9" w:rsidP="00943BE9">
      <w:pPr>
        <w:pStyle w:val="SAHeadinglevel2"/>
      </w:pPr>
      <w:bookmarkStart w:id="2" w:name="Createaccount"/>
      <w:r w:rsidRPr="00943BE9">
        <w:lastRenderedPageBreak/>
        <w:t>Create account</w:t>
      </w:r>
    </w:p>
    <w:bookmarkEnd w:id="2"/>
    <w:p w14:paraId="24D0451A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 xml:space="preserve">To create a </w:t>
      </w:r>
      <w:proofErr w:type="spellStart"/>
      <w:r w:rsidRPr="00C72211">
        <w:rPr>
          <w:shd w:val="clear" w:color="auto" w:fill="FFFFFF"/>
        </w:rPr>
        <w:t>myGov</w:t>
      </w:r>
      <w:proofErr w:type="spellEnd"/>
      <w:r w:rsidRPr="00C72211">
        <w:rPr>
          <w:shd w:val="clear" w:color="auto" w:fill="FFFFFF"/>
        </w:rPr>
        <w:t xml:space="preserve"> account, go to </w:t>
      </w:r>
      <w:r w:rsidRPr="00943BE9">
        <w:rPr>
          <w:b/>
          <w:shd w:val="clear" w:color="auto" w:fill="FFFFFF"/>
        </w:rPr>
        <w:t>my.gov.au</w:t>
      </w:r>
      <w:r w:rsidRPr="00C72211">
        <w:rPr>
          <w:shd w:val="clear" w:color="auto" w:fill="FFFFFF"/>
        </w:rPr>
        <w:t xml:space="preserve"> and select Create account. </w:t>
      </w:r>
    </w:p>
    <w:p w14:paraId="072E1CE3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>You can use an email address or a Digital Identity. Select Continue with email to create an account using an email address.</w:t>
      </w:r>
    </w:p>
    <w:p w14:paraId="28A9DC66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 xml:space="preserve">To use </w:t>
      </w:r>
      <w:proofErr w:type="spellStart"/>
      <w:r w:rsidRPr="00C72211">
        <w:rPr>
          <w:shd w:val="clear" w:color="auto" w:fill="FFFFFF"/>
        </w:rPr>
        <w:t>myGov</w:t>
      </w:r>
      <w:proofErr w:type="spellEnd"/>
      <w:r w:rsidRPr="00C72211">
        <w:rPr>
          <w:shd w:val="clear" w:color="auto" w:fill="FFFFFF"/>
        </w:rPr>
        <w:t xml:space="preserve">, </w:t>
      </w:r>
      <w:proofErr w:type="gramStart"/>
      <w:r w:rsidRPr="00C72211">
        <w:rPr>
          <w:shd w:val="clear" w:color="auto" w:fill="FFFFFF"/>
        </w:rPr>
        <w:t>you’ll</w:t>
      </w:r>
      <w:proofErr w:type="gramEnd"/>
      <w:r w:rsidRPr="00C72211">
        <w:rPr>
          <w:shd w:val="clear" w:color="auto" w:fill="FFFFFF"/>
        </w:rPr>
        <w:t xml:space="preserve"> need to read and agree to the </w:t>
      </w:r>
      <w:proofErr w:type="spellStart"/>
      <w:r w:rsidRPr="00C72211">
        <w:rPr>
          <w:shd w:val="clear" w:color="auto" w:fill="FFFFFF"/>
        </w:rPr>
        <w:t>myGov</w:t>
      </w:r>
      <w:proofErr w:type="spellEnd"/>
      <w:r w:rsidRPr="00C72211">
        <w:rPr>
          <w:shd w:val="clear" w:color="auto" w:fill="FFFFFF"/>
        </w:rPr>
        <w:t xml:space="preserve"> terms of use and privacy notice. When </w:t>
      </w:r>
      <w:proofErr w:type="gramStart"/>
      <w:r w:rsidRPr="00C72211">
        <w:rPr>
          <w:shd w:val="clear" w:color="auto" w:fill="FFFFFF"/>
        </w:rPr>
        <w:t>you’ve</w:t>
      </w:r>
      <w:proofErr w:type="gramEnd"/>
      <w:r w:rsidRPr="00C72211">
        <w:rPr>
          <w:shd w:val="clear" w:color="auto" w:fill="FFFFFF"/>
        </w:rPr>
        <w:t xml:space="preserve"> done this, tick the boxes and select Next. </w:t>
      </w:r>
    </w:p>
    <w:p w14:paraId="26CBB00D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 xml:space="preserve">Enter your email address. You may need to use a different email address if you share it and </w:t>
      </w:r>
      <w:proofErr w:type="gramStart"/>
      <w:r w:rsidRPr="00C72211">
        <w:rPr>
          <w:shd w:val="clear" w:color="auto" w:fill="FFFFFF"/>
        </w:rPr>
        <w:t>it’s</w:t>
      </w:r>
      <w:proofErr w:type="gramEnd"/>
      <w:r w:rsidRPr="00C72211">
        <w:rPr>
          <w:shd w:val="clear" w:color="auto" w:fill="FFFFFF"/>
        </w:rPr>
        <w:t xml:space="preserve"> already used for another </w:t>
      </w:r>
      <w:proofErr w:type="spellStart"/>
      <w:r w:rsidRPr="00C72211">
        <w:rPr>
          <w:shd w:val="clear" w:color="auto" w:fill="FFFFFF"/>
        </w:rPr>
        <w:t>myGov</w:t>
      </w:r>
      <w:proofErr w:type="spellEnd"/>
      <w:r w:rsidRPr="00C72211">
        <w:rPr>
          <w:shd w:val="clear" w:color="auto" w:fill="FFFFFF"/>
        </w:rPr>
        <w:t xml:space="preserve"> account. This is because </w:t>
      </w:r>
      <w:proofErr w:type="spellStart"/>
      <w:r w:rsidRPr="00C72211">
        <w:rPr>
          <w:shd w:val="clear" w:color="auto" w:fill="FFFFFF"/>
        </w:rPr>
        <w:t>myGov</w:t>
      </w:r>
      <w:proofErr w:type="spellEnd"/>
      <w:r w:rsidRPr="00C72211">
        <w:rPr>
          <w:shd w:val="clear" w:color="auto" w:fill="FFFFFF"/>
        </w:rPr>
        <w:t xml:space="preserve"> assigns only one username to each email address. </w:t>
      </w:r>
    </w:p>
    <w:p w14:paraId="3AD37267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proofErr w:type="gramStart"/>
      <w:r w:rsidRPr="00C72211">
        <w:rPr>
          <w:shd w:val="clear" w:color="auto" w:fill="FFFFFF"/>
        </w:rPr>
        <w:t>We’ll</w:t>
      </w:r>
      <w:proofErr w:type="gramEnd"/>
      <w:r w:rsidRPr="00C72211">
        <w:rPr>
          <w:shd w:val="clear" w:color="auto" w:fill="FFFFFF"/>
        </w:rPr>
        <w:t xml:space="preserve"> send </w:t>
      </w:r>
      <w:r w:rsidR="00E93E76">
        <w:rPr>
          <w:shd w:val="clear" w:color="auto" w:fill="FFFFFF"/>
        </w:rPr>
        <w:t xml:space="preserve">you </w:t>
      </w:r>
      <w:r w:rsidRPr="00C72211">
        <w:rPr>
          <w:shd w:val="clear" w:color="auto" w:fill="FFFFFF"/>
        </w:rPr>
        <w:t>a code to your email address.</w:t>
      </w:r>
    </w:p>
    <w:p w14:paraId="31B0FBC3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 xml:space="preserve">Enter the code, then select </w:t>
      </w:r>
      <w:proofErr w:type="gramStart"/>
      <w:r w:rsidRPr="00C72211">
        <w:rPr>
          <w:shd w:val="clear" w:color="auto" w:fill="FFFFFF"/>
        </w:rPr>
        <w:t>Next</w:t>
      </w:r>
      <w:proofErr w:type="gramEnd"/>
      <w:r w:rsidRPr="00C72211">
        <w:rPr>
          <w:shd w:val="clear" w:color="auto" w:fill="FFFFFF"/>
        </w:rPr>
        <w:t xml:space="preserve">. </w:t>
      </w:r>
    </w:p>
    <w:p w14:paraId="21B25B2C" w14:textId="77777777" w:rsidR="00943BE9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 xml:space="preserve">If you </w:t>
      </w:r>
      <w:proofErr w:type="gramStart"/>
      <w:r w:rsidRPr="00C72211">
        <w:rPr>
          <w:shd w:val="clear" w:color="auto" w:fill="FFFFFF"/>
        </w:rPr>
        <w:t>don’t</w:t>
      </w:r>
      <w:proofErr w:type="gramEnd"/>
      <w:r w:rsidRPr="00C72211">
        <w:rPr>
          <w:shd w:val="clear" w:color="auto" w:fill="FFFFFF"/>
        </w:rPr>
        <w:t xml:space="preserve"> have a mobile device or mobile reception, then select skip this step. Otherwise, enter </w:t>
      </w:r>
      <w:r w:rsidR="00E93E76">
        <w:rPr>
          <w:shd w:val="clear" w:color="auto" w:fill="FFFFFF"/>
        </w:rPr>
        <w:t xml:space="preserve">your mobile </w:t>
      </w:r>
      <w:r w:rsidR="728D85F2">
        <w:rPr>
          <w:shd w:val="clear" w:color="auto" w:fill="FFFFFF"/>
        </w:rPr>
        <w:t>number,</w:t>
      </w:r>
      <w:r w:rsidRPr="00C72211">
        <w:rPr>
          <w:shd w:val="clear" w:color="auto" w:fill="FFFFFF"/>
        </w:rPr>
        <w:t xml:space="preserve"> then select Next.</w:t>
      </w:r>
    </w:p>
    <w:p w14:paraId="4C59E4D1" w14:textId="77777777" w:rsidR="00E93E76" w:rsidRDefault="00E93E76" w:rsidP="00943BE9">
      <w:pPr>
        <w:pStyle w:val="SABodytext"/>
        <w:rPr>
          <w:shd w:val="clear" w:color="auto" w:fill="FFFFFF"/>
        </w:rPr>
      </w:pPr>
      <w:proofErr w:type="gramStart"/>
      <w:r>
        <w:rPr>
          <w:shd w:val="clear" w:color="auto" w:fill="FFFFFF"/>
        </w:rPr>
        <w:t>We’ll</w:t>
      </w:r>
      <w:proofErr w:type="gramEnd"/>
      <w:r>
        <w:rPr>
          <w:shd w:val="clear" w:color="auto" w:fill="FFFFFF"/>
        </w:rPr>
        <w:t xml:space="preserve"> send a code to your mobile number.</w:t>
      </w:r>
    </w:p>
    <w:p w14:paraId="3C72C7BA" w14:textId="77777777" w:rsidR="00E93E76" w:rsidRPr="00C72211" w:rsidRDefault="00E93E76" w:rsidP="00943BE9">
      <w:pPr>
        <w:pStyle w:val="SABodytext"/>
        <w:rPr>
          <w:shd w:val="clear" w:color="auto" w:fill="FFFFFF"/>
        </w:rPr>
      </w:pPr>
      <w:r>
        <w:rPr>
          <w:shd w:val="clear" w:color="auto" w:fill="FFFFFF"/>
        </w:rPr>
        <w:t>Enter the code, then select next.</w:t>
      </w:r>
    </w:p>
    <w:p w14:paraId="02CBD3C3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 xml:space="preserve">Enter a Password and then re-enter it. </w:t>
      </w:r>
    </w:p>
    <w:p w14:paraId="5CC66EF5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 xml:space="preserve">Your password must have at least </w:t>
      </w:r>
      <w:r w:rsidR="00824A70">
        <w:rPr>
          <w:shd w:val="clear" w:color="auto" w:fill="FFFFFF"/>
        </w:rPr>
        <w:t>10</w:t>
      </w:r>
      <w:r w:rsidRPr="00C72211">
        <w:rPr>
          <w:shd w:val="clear" w:color="auto" w:fill="FFFFFF"/>
        </w:rPr>
        <w:t xml:space="preserve"> characters and include at least </w:t>
      </w:r>
      <w:proofErr w:type="gramStart"/>
      <w:r w:rsidRPr="00C72211">
        <w:rPr>
          <w:shd w:val="clear" w:color="auto" w:fill="FFFFFF"/>
        </w:rPr>
        <w:t>1</w:t>
      </w:r>
      <w:proofErr w:type="gramEnd"/>
      <w:r w:rsidRPr="00C72211">
        <w:rPr>
          <w:shd w:val="clear" w:color="auto" w:fill="FFFFFF"/>
        </w:rPr>
        <w:t xml:space="preserve"> letter and 1 number. Passwords are case sensitive.</w:t>
      </w:r>
    </w:p>
    <w:p w14:paraId="7C4FB593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proofErr w:type="gramStart"/>
      <w:r w:rsidRPr="00C72211">
        <w:rPr>
          <w:shd w:val="clear" w:color="auto" w:fill="FFFFFF"/>
        </w:rPr>
        <w:t>We’ll</w:t>
      </w:r>
      <w:proofErr w:type="gramEnd"/>
      <w:r w:rsidRPr="00C72211">
        <w:rPr>
          <w:shd w:val="clear" w:color="auto" w:fill="FFFFFF"/>
        </w:rPr>
        <w:t xml:space="preserve"> ask you to choose 3 secret questions or you can write your own and enter your answers. Answers </w:t>
      </w:r>
      <w:proofErr w:type="gramStart"/>
      <w:r w:rsidRPr="00C72211">
        <w:rPr>
          <w:shd w:val="clear" w:color="auto" w:fill="FFFFFF"/>
        </w:rPr>
        <w:t>aren’t</w:t>
      </w:r>
      <w:proofErr w:type="gramEnd"/>
      <w:r w:rsidRPr="00C72211">
        <w:rPr>
          <w:shd w:val="clear" w:color="auto" w:fill="FFFFFF"/>
        </w:rPr>
        <w:t xml:space="preserve"> case sensitive.</w:t>
      </w:r>
    </w:p>
    <w:p w14:paraId="6816E50A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 xml:space="preserve">Select </w:t>
      </w:r>
      <w:proofErr w:type="gramStart"/>
      <w:r w:rsidRPr="00C72211">
        <w:rPr>
          <w:shd w:val="clear" w:color="auto" w:fill="FFFFFF"/>
        </w:rPr>
        <w:t>Next</w:t>
      </w:r>
      <w:proofErr w:type="gramEnd"/>
      <w:r w:rsidRPr="00C72211">
        <w:rPr>
          <w:shd w:val="clear" w:color="auto" w:fill="FFFFFF"/>
        </w:rPr>
        <w:t xml:space="preserve"> after you enter each answer. Make sure your answers are easy for you to remember but hard for others to guess. </w:t>
      </w:r>
    </w:p>
    <w:p w14:paraId="66EF61AD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proofErr w:type="gramStart"/>
      <w:r w:rsidRPr="00C72211">
        <w:rPr>
          <w:shd w:val="clear" w:color="auto" w:fill="FFFFFF"/>
        </w:rPr>
        <w:t>You’ve</w:t>
      </w:r>
      <w:proofErr w:type="gramEnd"/>
      <w:r w:rsidRPr="00C72211">
        <w:rPr>
          <w:shd w:val="clear" w:color="auto" w:fill="FFFFFF"/>
        </w:rPr>
        <w:t xml:space="preserve"> created your </w:t>
      </w:r>
      <w:proofErr w:type="spellStart"/>
      <w:r w:rsidRPr="00C72211">
        <w:rPr>
          <w:shd w:val="clear" w:color="auto" w:fill="FFFFFF"/>
        </w:rPr>
        <w:t>myGov</w:t>
      </w:r>
      <w:proofErr w:type="spellEnd"/>
      <w:r w:rsidRPr="00C72211">
        <w:rPr>
          <w:shd w:val="clear" w:color="auto" w:fill="FFFFFF"/>
        </w:rPr>
        <w:t xml:space="preserve"> account. </w:t>
      </w:r>
    </w:p>
    <w:p w14:paraId="3D703110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proofErr w:type="gramStart"/>
      <w:r w:rsidRPr="00C72211">
        <w:rPr>
          <w:shd w:val="clear" w:color="auto" w:fill="FFFFFF"/>
        </w:rPr>
        <w:t>We’ll</w:t>
      </w:r>
      <w:proofErr w:type="gramEnd"/>
      <w:r w:rsidRPr="00C72211">
        <w:rPr>
          <w:shd w:val="clear" w:color="auto" w:fill="FFFFFF"/>
        </w:rPr>
        <w:t xml:space="preserve"> send you an email with your </w:t>
      </w:r>
      <w:proofErr w:type="spellStart"/>
      <w:r w:rsidRPr="00C72211">
        <w:rPr>
          <w:shd w:val="clear" w:color="auto" w:fill="FFFFFF"/>
        </w:rPr>
        <w:t>myGov</w:t>
      </w:r>
      <w:proofErr w:type="spellEnd"/>
      <w:r w:rsidRPr="00C72211">
        <w:rPr>
          <w:shd w:val="clear" w:color="auto" w:fill="FFFFFF"/>
        </w:rPr>
        <w:t xml:space="preserve"> username. </w:t>
      </w:r>
    </w:p>
    <w:p w14:paraId="338C62E1" w14:textId="77777777" w:rsidR="00943BE9" w:rsidRPr="00C72211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 xml:space="preserve">Select Continue to </w:t>
      </w:r>
      <w:proofErr w:type="spellStart"/>
      <w:r w:rsidRPr="00C72211">
        <w:rPr>
          <w:shd w:val="clear" w:color="auto" w:fill="FFFFFF"/>
        </w:rPr>
        <w:t>myGov</w:t>
      </w:r>
      <w:proofErr w:type="spellEnd"/>
      <w:r w:rsidRPr="00C72211">
        <w:rPr>
          <w:shd w:val="clear" w:color="auto" w:fill="FFFFFF"/>
        </w:rPr>
        <w:t>.</w:t>
      </w:r>
    </w:p>
    <w:p w14:paraId="154430DD" w14:textId="7FB2F313" w:rsidR="00943BE9" w:rsidRPr="00C72211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 xml:space="preserve">You can now go to Account settings and set up your Sign in options and </w:t>
      </w:r>
      <w:proofErr w:type="spellStart"/>
      <w:r w:rsidRPr="00C72211">
        <w:rPr>
          <w:shd w:val="clear" w:color="auto" w:fill="FFFFFF"/>
        </w:rPr>
        <w:t>myGov</w:t>
      </w:r>
      <w:proofErr w:type="spellEnd"/>
      <w:r w:rsidRPr="00C72211">
        <w:rPr>
          <w:shd w:val="clear" w:color="auto" w:fill="FFFFFF"/>
        </w:rPr>
        <w:t xml:space="preserve"> Inbox </w:t>
      </w:r>
      <w:r w:rsidR="29E754BD" w:rsidRPr="00C72211">
        <w:rPr>
          <w:shd w:val="clear" w:color="auto" w:fill="FFFFFF"/>
        </w:rPr>
        <w:t>notifications or</w:t>
      </w:r>
      <w:r w:rsidRPr="00C72211">
        <w:rPr>
          <w:shd w:val="clear" w:color="auto" w:fill="FFFFFF"/>
        </w:rPr>
        <w:t xml:space="preserve"> link your first service. </w:t>
      </w:r>
    </w:p>
    <w:p w14:paraId="65ECF173" w14:textId="77777777" w:rsidR="00943BE9" w:rsidRDefault="00943BE9" w:rsidP="00943BE9">
      <w:pPr>
        <w:pStyle w:val="SABodytext"/>
        <w:rPr>
          <w:shd w:val="clear" w:color="auto" w:fill="FFFFFF"/>
        </w:rPr>
      </w:pPr>
      <w:r w:rsidRPr="00C72211">
        <w:rPr>
          <w:shd w:val="clear" w:color="auto" w:fill="FFFFFF"/>
        </w:rPr>
        <w:t xml:space="preserve">For your privacy and security, make sure you always select Sign out when </w:t>
      </w:r>
      <w:proofErr w:type="gramStart"/>
      <w:r w:rsidRPr="00C72211">
        <w:rPr>
          <w:shd w:val="clear" w:color="auto" w:fill="FFFFFF"/>
        </w:rPr>
        <w:t>you’ve</w:t>
      </w:r>
      <w:proofErr w:type="gramEnd"/>
      <w:r w:rsidRPr="00C72211">
        <w:rPr>
          <w:shd w:val="clear" w:color="auto" w:fill="FFFFFF"/>
        </w:rPr>
        <w:t xml:space="preserve"> finished using your </w:t>
      </w:r>
      <w:proofErr w:type="spellStart"/>
      <w:r w:rsidRPr="00C72211">
        <w:rPr>
          <w:shd w:val="clear" w:color="auto" w:fill="FFFFFF"/>
        </w:rPr>
        <w:t>myGov</w:t>
      </w:r>
      <w:proofErr w:type="spellEnd"/>
      <w:r w:rsidRPr="00C72211">
        <w:rPr>
          <w:shd w:val="clear" w:color="auto" w:fill="FFFFFF"/>
        </w:rPr>
        <w:t xml:space="preserve"> account. </w:t>
      </w:r>
    </w:p>
    <w:p w14:paraId="513EF64A" w14:textId="77777777" w:rsidR="00F90DD2" w:rsidRDefault="00943BE9" w:rsidP="00943BE9">
      <w:pPr>
        <w:pStyle w:val="SABodytext"/>
        <w:rPr>
          <w:b/>
          <w:shd w:val="clear" w:color="auto" w:fill="FFFFFF"/>
        </w:rPr>
      </w:pPr>
      <w:r w:rsidRPr="00C72211">
        <w:rPr>
          <w:shd w:val="clear" w:color="auto" w:fill="FFFFFF"/>
        </w:rPr>
        <w:t xml:space="preserve">For more information about what you can do with your </w:t>
      </w:r>
      <w:proofErr w:type="spellStart"/>
      <w:r w:rsidRPr="00C72211">
        <w:rPr>
          <w:shd w:val="clear" w:color="auto" w:fill="FFFFFF"/>
        </w:rPr>
        <w:t>myGov</w:t>
      </w:r>
      <w:proofErr w:type="spellEnd"/>
      <w:r w:rsidRPr="00C72211">
        <w:rPr>
          <w:shd w:val="clear" w:color="auto" w:fill="FFFFFF"/>
        </w:rPr>
        <w:t xml:space="preserve"> account, go to </w:t>
      </w:r>
      <w:r>
        <w:rPr>
          <w:b/>
          <w:shd w:val="clear" w:color="auto" w:fill="FFFFFF"/>
        </w:rPr>
        <w:t>my.gov.au</w:t>
      </w:r>
    </w:p>
    <w:p w14:paraId="02EB378F" w14:textId="77777777" w:rsidR="00F90DD2" w:rsidRDefault="00F90DD2" w:rsidP="00F90DD2">
      <w:pPr>
        <w:pStyle w:val="SABodytext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2FEC03C5" w14:textId="77777777" w:rsidR="00711A9A" w:rsidRPr="00F90DD2" w:rsidRDefault="00F90DD2" w:rsidP="00943BE9">
      <w:pPr>
        <w:pStyle w:val="SABodytext"/>
        <w:rPr>
          <w:b/>
          <w:sz w:val="32"/>
          <w:szCs w:val="32"/>
          <w:shd w:val="clear" w:color="auto" w:fill="FFFFFF"/>
        </w:rPr>
      </w:pPr>
      <w:bookmarkStart w:id="3" w:name="myGovapp"/>
      <w:proofErr w:type="spellStart"/>
      <w:proofErr w:type="gramStart"/>
      <w:r w:rsidRPr="00F90DD2">
        <w:rPr>
          <w:b/>
          <w:sz w:val="32"/>
          <w:szCs w:val="32"/>
          <w:shd w:val="clear" w:color="auto" w:fill="FFFFFF"/>
        </w:rPr>
        <w:lastRenderedPageBreak/>
        <w:t>myGov</w:t>
      </w:r>
      <w:proofErr w:type="spellEnd"/>
      <w:proofErr w:type="gramEnd"/>
      <w:r w:rsidRPr="00F90DD2">
        <w:rPr>
          <w:b/>
          <w:sz w:val="32"/>
          <w:szCs w:val="32"/>
          <w:shd w:val="clear" w:color="auto" w:fill="FFFFFF"/>
        </w:rPr>
        <w:t xml:space="preserve"> app</w:t>
      </w:r>
    </w:p>
    <w:bookmarkEnd w:id="3"/>
    <w:p w14:paraId="6A05A809" w14:textId="77777777" w:rsidR="00F90DD2" w:rsidRDefault="00F90DD2" w:rsidP="00F90DD2">
      <w:pPr>
        <w:rPr>
          <w:rFonts w:ascii="Roboto" w:hAnsi="Roboto" w:cs="Arial"/>
          <w:sz w:val="20"/>
          <w:szCs w:val="20"/>
        </w:rPr>
      </w:pPr>
    </w:p>
    <w:p w14:paraId="7D15ADC0" w14:textId="77777777" w:rsidR="00F90DD2" w:rsidRDefault="00F90DD2" w:rsidP="00F90DD2">
      <w:pPr>
        <w:rPr>
          <w:rFonts w:ascii="Roboto" w:hAnsi="Roboto" w:cs="Arial"/>
          <w:sz w:val="20"/>
          <w:szCs w:val="20"/>
        </w:rPr>
      </w:pPr>
      <w:r w:rsidRPr="00F90DD2">
        <w:rPr>
          <w:rFonts w:ascii="Roboto" w:hAnsi="Roboto" w:cs="Arial"/>
          <w:sz w:val="20"/>
          <w:szCs w:val="20"/>
        </w:rPr>
        <w:t xml:space="preserve">The </w:t>
      </w:r>
      <w:proofErr w:type="spellStart"/>
      <w:r w:rsidRPr="00F90DD2">
        <w:rPr>
          <w:rFonts w:ascii="Roboto" w:hAnsi="Roboto" w:cs="Arial"/>
          <w:sz w:val="20"/>
          <w:szCs w:val="20"/>
        </w:rPr>
        <w:t>myGov</w:t>
      </w:r>
      <w:proofErr w:type="spellEnd"/>
      <w:r w:rsidRPr="00F90DD2">
        <w:rPr>
          <w:rFonts w:ascii="Roboto" w:hAnsi="Roboto" w:cs="Arial"/>
          <w:sz w:val="20"/>
          <w:szCs w:val="20"/>
        </w:rPr>
        <w:t xml:space="preserve"> app gives you another secure and convenient option to access </w:t>
      </w:r>
      <w:proofErr w:type="spellStart"/>
      <w:r w:rsidRPr="00F90DD2">
        <w:rPr>
          <w:rFonts w:ascii="Roboto" w:hAnsi="Roboto" w:cs="Arial"/>
          <w:sz w:val="20"/>
          <w:szCs w:val="20"/>
        </w:rPr>
        <w:t>myGov</w:t>
      </w:r>
      <w:proofErr w:type="spellEnd"/>
      <w:r w:rsidRPr="00F90DD2">
        <w:rPr>
          <w:rFonts w:ascii="Roboto" w:hAnsi="Roboto" w:cs="Arial"/>
          <w:sz w:val="20"/>
          <w:szCs w:val="20"/>
        </w:rPr>
        <w:t xml:space="preserve"> on your mobile device.</w:t>
      </w:r>
    </w:p>
    <w:p w14:paraId="5A39BBE3" w14:textId="77777777" w:rsidR="00F90DD2" w:rsidRPr="00F90DD2" w:rsidRDefault="00F90DD2" w:rsidP="00F90DD2">
      <w:pPr>
        <w:rPr>
          <w:rFonts w:ascii="Roboto" w:hAnsi="Roboto" w:cs="Arial"/>
          <w:sz w:val="20"/>
          <w:szCs w:val="20"/>
        </w:rPr>
      </w:pPr>
    </w:p>
    <w:p w14:paraId="1C9CFC62" w14:textId="423BFB00" w:rsidR="00F90DD2" w:rsidRDefault="00F90DD2" w:rsidP="00F90DD2">
      <w:pPr>
        <w:rPr>
          <w:rFonts w:ascii="Roboto" w:hAnsi="Roboto" w:cs="Arial"/>
          <w:sz w:val="20"/>
          <w:szCs w:val="20"/>
        </w:rPr>
      </w:pPr>
      <w:r w:rsidRPr="5B24F430">
        <w:rPr>
          <w:rFonts w:ascii="Roboto" w:hAnsi="Roboto" w:cs="Arial"/>
          <w:sz w:val="20"/>
          <w:szCs w:val="20"/>
        </w:rPr>
        <w:t xml:space="preserve">With the app, you can securely sign in with a PIN, </w:t>
      </w:r>
      <w:r w:rsidR="51DFF88B" w:rsidRPr="5B24F430">
        <w:rPr>
          <w:rFonts w:ascii="Roboto" w:hAnsi="Roboto" w:cs="Arial"/>
          <w:sz w:val="20"/>
          <w:szCs w:val="20"/>
        </w:rPr>
        <w:t>fingerprint,</w:t>
      </w:r>
      <w:r w:rsidRPr="5B24F430">
        <w:rPr>
          <w:rFonts w:ascii="Roboto" w:hAnsi="Roboto" w:cs="Arial"/>
          <w:sz w:val="20"/>
          <w:szCs w:val="20"/>
        </w:rPr>
        <w:t xml:space="preserve"> or facial recognition.</w:t>
      </w:r>
    </w:p>
    <w:p w14:paraId="41C8F396" w14:textId="77777777" w:rsidR="00F90DD2" w:rsidRPr="00F90DD2" w:rsidRDefault="00F90DD2" w:rsidP="00F90DD2">
      <w:pPr>
        <w:rPr>
          <w:rFonts w:ascii="Roboto" w:hAnsi="Roboto" w:cs="Arial"/>
          <w:sz w:val="20"/>
          <w:szCs w:val="20"/>
        </w:rPr>
      </w:pPr>
    </w:p>
    <w:p w14:paraId="2A3D64B0" w14:textId="77777777" w:rsidR="00F90DD2" w:rsidRDefault="00F90DD2" w:rsidP="00F90DD2">
      <w:pPr>
        <w:rPr>
          <w:rFonts w:ascii="Roboto" w:hAnsi="Roboto" w:cs="Arial"/>
          <w:sz w:val="20"/>
          <w:szCs w:val="20"/>
        </w:rPr>
      </w:pPr>
      <w:r w:rsidRPr="00F90DD2">
        <w:rPr>
          <w:rFonts w:ascii="Roboto" w:hAnsi="Roboto" w:cs="Arial"/>
          <w:sz w:val="20"/>
          <w:szCs w:val="20"/>
        </w:rPr>
        <w:t xml:space="preserve">You can easily view and manage messages in your </w:t>
      </w:r>
      <w:proofErr w:type="spellStart"/>
      <w:r w:rsidRPr="00F90DD2">
        <w:rPr>
          <w:rFonts w:ascii="Roboto" w:hAnsi="Roboto" w:cs="Arial"/>
          <w:sz w:val="20"/>
          <w:szCs w:val="20"/>
        </w:rPr>
        <w:t>myGov</w:t>
      </w:r>
      <w:proofErr w:type="spellEnd"/>
      <w:r w:rsidRPr="00F90DD2">
        <w:rPr>
          <w:rFonts w:ascii="Roboto" w:hAnsi="Roboto" w:cs="Arial"/>
          <w:sz w:val="20"/>
          <w:szCs w:val="20"/>
        </w:rPr>
        <w:t xml:space="preserve"> Inbox.</w:t>
      </w:r>
    </w:p>
    <w:p w14:paraId="72A3D3EC" w14:textId="77777777" w:rsidR="00F90DD2" w:rsidRPr="00F90DD2" w:rsidRDefault="00F90DD2" w:rsidP="00F90DD2">
      <w:pPr>
        <w:rPr>
          <w:rFonts w:ascii="Roboto" w:hAnsi="Roboto" w:cs="Arial"/>
          <w:sz w:val="20"/>
          <w:szCs w:val="20"/>
        </w:rPr>
      </w:pPr>
    </w:p>
    <w:p w14:paraId="69ABA5B1" w14:textId="77777777" w:rsidR="00F90DD2" w:rsidRDefault="00F90DD2" w:rsidP="00F90DD2">
      <w:pPr>
        <w:rPr>
          <w:rFonts w:ascii="Roboto" w:hAnsi="Roboto" w:cs="Arial"/>
          <w:sz w:val="20"/>
          <w:szCs w:val="20"/>
        </w:rPr>
      </w:pPr>
      <w:r w:rsidRPr="00F90DD2">
        <w:rPr>
          <w:rFonts w:ascii="Roboto" w:hAnsi="Roboto" w:cs="Arial"/>
          <w:sz w:val="20"/>
          <w:szCs w:val="20"/>
        </w:rPr>
        <w:t>Quickly access linked services.</w:t>
      </w:r>
    </w:p>
    <w:p w14:paraId="0D0B940D" w14:textId="77777777" w:rsidR="00F90DD2" w:rsidRPr="00F90DD2" w:rsidRDefault="00F90DD2" w:rsidP="00F90DD2">
      <w:pPr>
        <w:rPr>
          <w:rFonts w:ascii="Roboto" w:hAnsi="Roboto" w:cs="Arial"/>
          <w:sz w:val="20"/>
          <w:szCs w:val="20"/>
        </w:rPr>
      </w:pPr>
    </w:p>
    <w:p w14:paraId="6A8AF7DD" w14:textId="77777777" w:rsidR="00F90DD2" w:rsidRDefault="00F90DD2" w:rsidP="00F90DD2">
      <w:pPr>
        <w:rPr>
          <w:rFonts w:ascii="Roboto" w:hAnsi="Roboto" w:cs="Arial"/>
          <w:sz w:val="20"/>
          <w:szCs w:val="20"/>
        </w:rPr>
      </w:pPr>
      <w:proofErr w:type="gramStart"/>
      <w:r w:rsidRPr="00F90DD2">
        <w:rPr>
          <w:rFonts w:ascii="Roboto" w:hAnsi="Roboto" w:cs="Arial"/>
          <w:sz w:val="20"/>
          <w:szCs w:val="20"/>
        </w:rPr>
        <w:t>And</w:t>
      </w:r>
      <w:proofErr w:type="gramEnd"/>
      <w:r w:rsidRPr="00F90DD2">
        <w:rPr>
          <w:rFonts w:ascii="Roboto" w:hAnsi="Roboto" w:cs="Arial"/>
          <w:sz w:val="20"/>
          <w:szCs w:val="20"/>
        </w:rPr>
        <w:t xml:space="preserve"> store some digital government documents in an in-built wallet.</w:t>
      </w:r>
    </w:p>
    <w:p w14:paraId="60061E4C" w14:textId="77777777" w:rsidR="00F90DD2" w:rsidRPr="00F90DD2" w:rsidRDefault="00F90DD2" w:rsidP="00F90DD2">
      <w:pPr>
        <w:rPr>
          <w:rFonts w:ascii="Roboto" w:hAnsi="Roboto" w:cs="Arial"/>
          <w:sz w:val="20"/>
          <w:szCs w:val="20"/>
        </w:rPr>
      </w:pPr>
    </w:p>
    <w:p w14:paraId="017AB9E9" w14:textId="77777777" w:rsidR="00F90DD2" w:rsidRDefault="00F90DD2" w:rsidP="00F90DD2">
      <w:pPr>
        <w:rPr>
          <w:rFonts w:ascii="Roboto" w:hAnsi="Roboto" w:cs="Arial"/>
          <w:sz w:val="20"/>
          <w:szCs w:val="20"/>
        </w:rPr>
      </w:pPr>
      <w:r w:rsidRPr="00F90DD2">
        <w:rPr>
          <w:rFonts w:ascii="Roboto" w:hAnsi="Roboto" w:cs="Arial"/>
          <w:sz w:val="20"/>
          <w:szCs w:val="20"/>
        </w:rPr>
        <w:t xml:space="preserve">The </w:t>
      </w:r>
      <w:proofErr w:type="spellStart"/>
      <w:r w:rsidRPr="00F90DD2">
        <w:rPr>
          <w:rFonts w:ascii="Roboto" w:hAnsi="Roboto" w:cs="Arial"/>
          <w:sz w:val="20"/>
          <w:szCs w:val="20"/>
        </w:rPr>
        <w:t>myGov</w:t>
      </w:r>
      <w:proofErr w:type="spellEnd"/>
      <w:r w:rsidRPr="00F90DD2">
        <w:rPr>
          <w:rFonts w:ascii="Roboto" w:hAnsi="Roboto" w:cs="Arial"/>
          <w:sz w:val="20"/>
          <w:szCs w:val="20"/>
        </w:rPr>
        <w:t xml:space="preserve"> app makes dealing with government simple and easy.</w:t>
      </w:r>
    </w:p>
    <w:p w14:paraId="44EAFD9C" w14:textId="77777777" w:rsidR="00F90DD2" w:rsidRPr="00F90DD2" w:rsidRDefault="00F90DD2" w:rsidP="00F90DD2">
      <w:pPr>
        <w:rPr>
          <w:rFonts w:ascii="Roboto" w:hAnsi="Roboto" w:cs="Arial"/>
          <w:sz w:val="20"/>
          <w:szCs w:val="20"/>
        </w:rPr>
      </w:pPr>
    </w:p>
    <w:p w14:paraId="2E4E296A" w14:textId="77777777" w:rsidR="00F90DD2" w:rsidRPr="00F90DD2" w:rsidRDefault="00F90DD2" w:rsidP="00F90DD2">
      <w:pPr>
        <w:rPr>
          <w:rFonts w:ascii="Roboto" w:hAnsi="Roboto" w:cs="Arial"/>
          <w:sz w:val="20"/>
          <w:szCs w:val="20"/>
        </w:rPr>
      </w:pPr>
      <w:r w:rsidRPr="00F90DD2">
        <w:rPr>
          <w:rFonts w:ascii="Roboto" w:hAnsi="Roboto" w:cs="Arial"/>
          <w:sz w:val="20"/>
          <w:szCs w:val="20"/>
        </w:rPr>
        <w:t>Download it now from the App Store or Google Play.</w:t>
      </w:r>
    </w:p>
    <w:p w14:paraId="4B94D5A5" w14:textId="77777777" w:rsidR="00711A9A" w:rsidRDefault="00711A9A" w:rsidP="00711A9A">
      <w:pPr>
        <w:pStyle w:val="SABodytext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6448AAFE" w14:textId="77777777" w:rsidR="00943BE9" w:rsidRDefault="00711A9A" w:rsidP="00711A9A">
      <w:pPr>
        <w:pStyle w:val="SAHeadinglevel2"/>
      </w:pPr>
      <w:bookmarkStart w:id="4" w:name="Linkservices"/>
      <w:r>
        <w:lastRenderedPageBreak/>
        <w:t>Link services</w:t>
      </w:r>
    </w:p>
    <w:bookmarkEnd w:id="4"/>
    <w:p w14:paraId="78FA3F91" w14:textId="77777777" w:rsidR="00711A9A" w:rsidRPr="00711A9A" w:rsidRDefault="00711A9A" w:rsidP="00711A9A">
      <w:pPr>
        <w:pStyle w:val="SABodytext"/>
      </w:pPr>
      <w:r w:rsidRPr="00711A9A">
        <w:t xml:space="preserve">Link the government services you need to get the most out of your </w:t>
      </w:r>
      <w:proofErr w:type="spellStart"/>
      <w:r w:rsidRPr="00711A9A">
        <w:t>myGov</w:t>
      </w:r>
      <w:proofErr w:type="spellEnd"/>
      <w:r w:rsidRPr="00711A9A">
        <w:t xml:space="preserve"> account.</w:t>
      </w:r>
    </w:p>
    <w:p w14:paraId="2299C461" w14:textId="77777777" w:rsidR="00711A9A" w:rsidRPr="00711A9A" w:rsidRDefault="00711A9A" w:rsidP="00711A9A">
      <w:pPr>
        <w:pStyle w:val="SABodytext"/>
      </w:pPr>
      <w:r w:rsidRPr="00711A9A">
        <w:t>Some of the services you can link include Centrelink, Medicare and the Australian Taxation Office.</w:t>
      </w:r>
    </w:p>
    <w:p w14:paraId="3C3E168E" w14:textId="7252F888" w:rsidR="00711A9A" w:rsidRPr="00711A9A" w:rsidRDefault="00711A9A" w:rsidP="00711A9A">
      <w:pPr>
        <w:pStyle w:val="SABodytext"/>
      </w:pPr>
      <w:r>
        <w:t xml:space="preserve">When </w:t>
      </w:r>
      <w:proofErr w:type="gramStart"/>
      <w:r>
        <w:t>you’ve</w:t>
      </w:r>
      <w:proofErr w:type="gramEnd"/>
      <w:r>
        <w:t xml:space="preserve"> linked</w:t>
      </w:r>
      <w:r w:rsidR="6C6A35B4">
        <w:t xml:space="preserve"> </w:t>
      </w:r>
      <w:r>
        <w:t>services, you can do things like lodge your tax online, claim payments, report income and more, all in one place.</w:t>
      </w:r>
    </w:p>
    <w:p w14:paraId="464611E9" w14:textId="77777777" w:rsidR="00711A9A" w:rsidRDefault="00711A9A" w:rsidP="00711A9A">
      <w:pPr>
        <w:pStyle w:val="SABodytext"/>
        <w:rPr>
          <w:rStyle w:val="None"/>
          <w:b/>
        </w:rPr>
      </w:pPr>
      <w:r w:rsidRPr="00711A9A">
        <w:t xml:space="preserve">To learn how to link government services in </w:t>
      </w:r>
      <w:proofErr w:type="spellStart"/>
      <w:r w:rsidRPr="00711A9A">
        <w:t>myGov</w:t>
      </w:r>
      <w:proofErr w:type="spellEnd"/>
      <w:r w:rsidRPr="00711A9A">
        <w:t xml:space="preserve">, select help or go to </w:t>
      </w:r>
      <w:r w:rsidRPr="00711A9A">
        <w:rPr>
          <w:b/>
        </w:rPr>
        <w:t>my.gov.au/help</w:t>
      </w:r>
      <w:r w:rsidRPr="00711A9A">
        <w:rPr>
          <w:rStyle w:val="None"/>
          <w:b/>
        </w:rPr>
        <w:t xml:space="preserve"> </w:t>
      </w:r>
    </w:p>
    <w:p w14:paraId="3DEEC669" w14:textId="77777777" w:rsidR="00711A9A" w:rsidRDefault="00711A9A" w:rsidP="00711A9A">
      <w:pPr>
        <w:pStyle w:val="SABodytext"/>
        <w:rPr>
          <w:rStyle w:val="None"/>
          <w:b/>
        </w:rPr>
      </w:pPr>
      <w:r>
        <w:rPr>
          <w:rStyle w:val="None"/>
          <w:b/>
        </w:rPr>
        <w:br w:type="page"/>
      </w:r>
    </w:p>
    <w:p w14:paraId="5B0F4F11" w14:textId="77777777" w:rsidR="00711A9A" w:rsidRDefault="00711A9A" w:rsidP="00711A9A">
      <w:pPr>
        <w:pStyle w:val="SAHeadinglevel2"/>
      </w:pPr>
      <w:bookmarkStart w:id="5" w:name="Discoverhomepage"/>
      <w:r>
        <w:lastRenderedPageBreak/>
        <w:t>Discover homepage</w:t>
      </w:r>
    </w:p>
    <w:bookmarkEnd w:id="5"/>
    <w:p w14:paraId="5E5E835A" w14:textId="77777777" w:rsidR="00711A9A" w:rsidRPr="00C72211" w:rsidRDefault="00711A9A" w:rsidP="00711A9A">
      <w:pPr>
        <w:pStyle w:val="SABodytext"/>
      </w:pPr>
      <w:r w:rsidRPr="00C72211">
        <w:t xml:space="preserve">Once signed in, your </w:t>
      </w:r>
      <w:proofErr w:type="spellStart"/>
      <w:r w:rsidRPr="00C72211">
        <w:t>myGov</w:t>
      </w:r>
      <w:proofErr w:type="spellEnd"/>
      <w:r w:rsidRPr="00C72211">
        <w:t xml:space="preserve"> homepage is where you can view, manage and update your information easily.</w:t>
      </w:r>
    </w:p>
    <w:p w14:paraId="3CDF3EDF" w14:textId="77777777" w:rsidR="00711A9A" w:rsidRPr="00C72211" w:rsidRDefault="00711A9A" w:rsidP="00711A9A">
      <w:pPr>
        <w:pStyle w:val="SABodytext"/>
      </w:pPr>
      <w:r w:rsidRPr="00C72211">
        <w:t xml:space="preserve">You can check your </w:t>
      </w:r>
      <w:proofErr w:type="spellStart"/>
      <w:r w:rsidRPr="00C72211">
        <w:t>myGov</w:t>
      </w:r>
      <w:proofErr w:type="spellEnd"/>
      <w:r w:rsidRPr="00C72211">
        <w:t xml:space="preserve"> Inbox for messages from participating services linked to your </w:t>
      </w:r>
      <w:proofErr w:type="spellStart"/>
      <w:r w:rsidRPr="00C72211">
        <w:t>myGov</w:t>
      </w:r>
      <w:proofErr w:type="spellEnd"/>
      <w:r w:rsidRPr="00C72211">
        <w:t xml:space="preserve"> account.</w:t>
      </w:r>
    </w:p>
    <w:p w14:paraId="5962935A" w14:textId="77777777" w:rsidR="00711A9A" w:rsidRPr="00C72211" w:rsidRDefault="00711A9A" w:rsidP="00711A9A">
      <w:pPr>
        <w:pStyle w:val="SABodytext"/>
      </w:pPr>
      <w:r w:rsidRPr="00C72211">
        <w:t>Your profile lets you manage your linked services and your personal information.</w:t>
      </w:r>
    </w:p>
    <w:p w14:paraId="34966AF3" w14:textId="77777777" w:rsidR="00711A9A" w:rsidRPr="00C72211" w:rsidRDefault="00711A9A" w:rsidP="00711A9A">
      <w:pPr>
        <w:pStyle w:val="SABodytext"/>
      </w:pPr>
      <w:r w:rsidRPr="00C72211">
        <w:t xml:space="preserve">If </w:t>
      </w:r>
      <w:proofErr w:type="gramStart"/>
      <w:r w:rsidRPr="00C72211">
        <w:t>you’ve</w:t>
      </w:r>
      <w:proofErr w:type="gramEnd"/>
      <w:r w:rsidRPr="00C72211">
        <w:t xml:space="preserve"> linked Centrelink to your </w:t>
      </w:r>
      <w:proofErr w:type="spellStart"/>
      <w:r w:rsidRPr="00C72211">
        <w:t>myGov</w:t>
      </w:r>
      <w:proofErr w:type="spellEnd"/>
      <w:r w:rsidRPr="00C72211">
        <w:t xml:space="preserve"> account, you can track some of your payments, claims and applications. </w:t>
      </w:r>
    </w:p>
    <w:p w14:paraId="7D91CD17" w14:textId="77777777" w:rsidR="00711A9A" w:rsidRPr="00C72211" w:rsidRDefault="00711A9A" w:rsidP="00711A9A">
      <w:pPr>
        <w:pStyle w:val="SABodytext"/>
      </w:pPr>
      <w:r w:rsidRPr="00C72211">
        <w:t xml:space="preserve">Link other services you need to get the most out of your </w:t>
      </w:r>
      <w:proofErr w:type="spellStart"/>
      <w:r w:rsidRPr="00C72211">
        <w:t>myGov</w:t>
      </w:r>
      <w:proofErr w:type="spellEnd"/>
      <w:r w:rsidRPr="00C72211">
        <w:t xml:space="preserve"> account. </w:t>
      </w:r>
    </w:p>
    <w:p w14:paraId="7B3746CE" w14:textId="77777777" w:rsidR="00711A9A" w:rsidRPr="00C72211" w:rsidRDefault="00711A9A" w:rsidP="00711A9A">
      <w:pPr>
        <w:pStyle w:val="SABodytext"/>
      </w:pPr>
      <w:r w:rsidRPr="00C72211">
        <w:t xml:space="preserve">At any point, you can explore information about government payments and services on </w:t>
      </w:r>
      <w:proofErr w:type="spellStart"/>
      <w:r w:rsidRPr="00C72211">
        <w:t>myGov</w:t>
      </w:r>
      <w:proofErr w:type="spellEnd"/>
      <w:r w:rsidRPr="00C72211">
        <w:t xml:space="preserve">. </w:t>
      </w:r>
    </w:p>
    <w:p w14:paraId="477D71AC" w14:textId="77777777" w:rsidR="00711A9A" w:rsidRDefault="00711A9A" w:rsidP="00711A9A">
      <w:pPr>
        <w:pStyle w:val="SABodytext"/>
        <w:rPr>
          <w:b/>
        </w:rPr>
      </w:pPr>
      <w:r w:rsidRPr="00C72211">
        <w:t xml:space="preserve">Explore your </w:t>
      </w:r>
      <w:proofErr w:type="spellStart"/>
      <w:r w:rsidRPr="00C72211">
        <w:t>myGov</w:t>
      </w:r>
      <w:proofErr w:type="spellEnd"/>
      <w:r w:rsidRPr="00C72211">
        <w:t xml:space="preserve"> homepage after signing in at </w:t>
      </w:r>
      <w:r w:rsidRPr="00C72211">
        <w:rPr>
          <w:b/>
        </w:rPr>
        <w:t>my.gov.au</w:t>
      </w:r>
    </w:p>
    <w:p w14:paraId="3656B9AB" w14:textId="77777777" w:rsidR="00711A9A" w:rsidRDefault="00711A9A" w:rsidP="00711A9A">
      <w:pPr>
        <w:pStyle w:val="SABodytext"/>
      </w:pPr>
      <w:r>
        <w:br w:type="page"/>
      </w:r>
    </w:p>
    <w:p w14:paraId="12CFA4C8" w14:textId="77777777" w:rsidR="00711A9A" w:rsidRDefault="00711A9A" w:rsidP="00711A9A">
      <w:pPr>
        <w:pStyle w:val="SAHeadinglevel2"/>
      </w:pPr>
      <w:bookmarkStart w:id="6" w:name="Exploreinformation"/>
      <w:r>
        <w:lastRenderedPageBreak/>
        <w:t>Explore information</w:t>
      </w:r>
    </w:p>
    <w:bookmarkEnd w:id="6"/>
    <w:p w14:paraId="56EEA908" w14:textId="77777777" w:rsidR="00711A9A" w:rsidRPr="00C72211" w:rsidRDefault="00711A9A" w:rsidP="00711A9A">
      <w:pPr>
        <w:pStyle w:val="SABodytext"/>
      </w:pPr>
      <w:r w:rsidRPr="00C72211">
        <w:t>Finding the most relevant government payment or service for your situation is now easier.</w:t>
      </w:r>
    </w:p>
    <w:p w14:paraId="24EFD8EB" w14:textId="77777777" w:rsidR="00711A9A" w:rsidRPr="00C72211" w:rsidRDefault="00711A9A" w:rsidP="00711A9A">
      <w:pPr>
        <w:pStyle w:val="SABodytext"/>
      </w:pPr>
      <w:r w:rsidRPr="00C72211">
        <w:t xml:space="preserve">Information on </w:t>
      </w:r>
      <w:proofErr w:type="spellStart"/>
      <w:r w:rsidRPr="00C72211">
        <w:t>myGov</w:t>
      </w:r>
      <w:proofErr w:type="spellEnd"/>
      <w:r w:rsidRPr="00C72211">
        <w:t xml:space="preserve"> is organised around major events in your life, like raising a child, looking for work or needing help in an emergency.</w:t>
      </w:r>
    </w:p>
    <w:p w14:paraId="121C5E7D" w14:textId="77777777" w:rsidR="00711A9A" w:rsidRPr="00C72211" w:rsidRDefault="00711A9A" w:rsidP="00711A9A">
      <w:pPr>
        <w:pStyle w:val="SABodytext"/>
      </w:pPr>
      <w:r w:rsidRPr="00C72211">
        <w:t xml:space="preserve">This means you </w:t>
      </w:r>
      <w:proofErr w:type="gramStart"/>
      <w:r w:rsidRPr="00C72211">
        <w:t>don’t</w:t>
      </w:r>
      <w:proofErr w:type="gramEnd"/>
      <w:r w:rsidRPr="00C72211">
        <w:t xml:space="preserve"> need to know the name of a payment or what you might be eligible for.</w:t>
      </w:r>
    </w:p>
    <w:p w14:paraId="6AB8DAE5" w14:textId="77777777" w:rsidR="00711A9A" w:rsidRPr="00C72211" w:rsidRDefault="00711A9A" w:rsidP="00711A9A">
      <w:pPr>
        <w:pStyle w:val="SABodytext"/>
      </w:pPr>
      <w:proofErr w:type="spellStart"/>
      <w:proofErr w:type="gramStart"/>
      <w:r w:rsidRPr="00C72211">
        <w:t>myGov</w:t>
      </w:r>
      <w:proofErr w:type="spellEnd"/>
      <w:proofErr w:type="gramEnd"/>
      <w:r w:rsidRPr="00C72211">
        <w:t xml:space="preserve"> makes it simpler for you by bringing everything together in one place.</w:t>
      </w:r>
    </w:p>
    <w:p w14:paraId="5E64DA31" w14:textId="77777777" w:rsidR="00711A9A" w:rsidRDefault="00711A9A" w:rsidP="00711A9A">
      <w:pPr>
        <w:pStyle w:val="SABodytext"/>
        <w:rPr>
          <w:b/>
        </w:rPr>
      </w:pPr>
      <w:r w:rsidRPr="00C72211">
        <w:t xml:space="preserve">Explore what help is available to support you at </w:t>
      </w:r>
      <w:r w:rsidRPr="00C72211">
        <w:rPr>
          <w:b/>
        </w:rPr>
        <w:t>my.gov.au</w:t>
      </w:r>
    </w:p>
    <w:p w14:paraId="45FB0818" w14:textId="77777777" w:rsidR="00711A9A" w:rsidRDefault="00711A9A" w:rsidP="00711A9A">
      <w:pPr>
        <w:pStyle w:val="SABodytext"/>
      </w:pPr>
      <w:r>
        <w:br w:type="page"/>
      </w:r>
    </w:p>
    <w:p w14:paraId="77B29823" w14:textId="77777777" w:rsidR="00711A9A" w:rsidRDefault="00711A9A" w:rsidP="00711A9A">
      <w:pPr>
        <w:pStyle w:val="SAHeadinglevel2"/>
      </w:pPr>
      <w:bookmarkStart w:id="7" w:name="Yoursecurity"/>
      <w:r>
        <w:lastRenderedPageBreak/>
        <w:t>Your security</w:t>
      </w:r>
    </w:p>
    <w:bookmarkEnd w:id="7"/>
    <w:p w14:paraId="335A8184" w14:textId="77777777" w:rsidR="00711A9A" w:rsidRPr="00C72211" w:rsidRDefault="00711A9A" w:rsidP="00711A9A">
      <w:pPr>
        <w:pStyle w:val="SABodytext"/>
      </w:pPr>
      <w:r w:rsidRPr="00C72211">
        <w:t xml:space="preserve">Your </w:t>
      </w:r>
      <w:proofErr w:type="spellStart"/>
      <w:r w:rsidRPr="00C72211">
        <w:t>myGov</w:t>
      </w:r>
      <w:proofErr w:type="spellEnd"/>
      <w:r w:rsidRPr="00C72211">
        <w:t xml:space="preserve"> account has security features to protect your personal information.</w:t>
      </w:r>
    </w:p>
    <w:p w14:paraId="568B7A6F" w14:textId="77777777" w:rsidR="00711A9A" w:rsidRPr="00C72211" w:rsidRDefault="00711A9A" w:rsidP="00711A9A">
      <w:pPr>
        <w:pStyle w:val="SABodytext"/>
      </w:pPr>
      <w:r w:rsidRPr="00C72211">
        <w:t xml:space="preserve">There </w:t>
      </w:r>
      <w:bookmarkStart w:id="8" w:name="_Int_IqhBubFY"/>
      <w:r w:rsidRPr="00C72211">
        <w:t>are</w:t>
      </w:r>
      <w:bookmarkEnd w:id="8"/>
      <w:r w:rsidRPr="00C72211">
        <w:t xml:space="preserve"> different secure sign in options, including using your Digital Identity. </w:t>
      </w:r>
    </w:p>
    <w:p w14:paraId="68582B82" w14:textId="77777777" w:rsidR="00711A9A" w:rsidRPr="00C72211" w:rsidRDefault="00711A9A" w:rsidP="00711A9A">
      <w:pPr>
        <w:pStyle w:val="SABodytext"/>
      </w:pPr>
      <w:r w:rsidRPr="00C72211">
        <w:t xml:space="preserve">We also monitor </w:t>
      </w:r>
      <w:proofErr w:type="spellStart"/>
      <w:r w:rsidRPr="00C72211">
        <w:t>myGov</w:t>
      </w:r>
      <w:proofErr w:type="spellEnd"/>
      <w:r w:rsidRPr="00C72211">
        <w:t xml:space="preserve"> to detect suspicious cyber activity. Check your Account history if you think someone has accessed your </w:t>
      </w:r>
      <w:proofErr w:type="spellStart"/>
      <w:r w:rsidRPr="00C72211">
        <w:t>myGov</w:t>
      </w:r>
      <w:proofErr w:type="spellEnd"/>
      <w:r w:rsidRPr="00C72211">
        <w:t xml:space="preserve"> account.</w:t>
      </w:r>
    </w:p>
    <w:p w14:paraId="547AD2E7" w14:textId="77777777" w:rsidR="00711A9A" w:rsidRPr="00C72211" w:rsidRDefault="00711A9A" w:rsidP="00711A9A">
      <w:pPr>
        <w:pStyle w:val="SABodytext"/>
      </w:pPr>
      <w:r w:rsidRPr="00C72211">
        <w:t xml:space="preserve">There are things you can do to protect your </w:t>
      </w:r>
      <w:proofErr w:type="spellStart"/>
      <w:r w:rsidRPr="00C72211">
        <w:t>myGov</w:t>
      </w:r>
      <w:proofErr w:type="spellEnd"/>
      <w:r w:rsidRPr="00C72211">
        <w:t xml:space="preserve"> account. </w:t>
      </w:r>
    </w:p>
    <w:p w14:paraId="53A40283" w14:textId="77777777" w:rsidR="00711A9A" w:rsidRPr="00C72211" w:rsidRDefault="00711A9A" w:rsidP="00711A9A">
      <w:pPr>
        <w:pStyle w:val="SABodytext"/>
      </w:pPr>
      <w:r w:rsidRPr="00C72211">
        <w:t xml:space="preserve">This includes staying vigilant against </w:t>
      </w:r>
      <w:proofErr w:type="gramStart"/>
      <w:r w:rsidRPr="00C72211">
        <w:t>scams</w:t>
      </w:r>
      <w:proofErr w:type="gramEnd"/>
      <w:r w:rsidRPr="00C72211">
        <w:t>, having a strong password and not sharing your sign in details with anyone else.</w:t>
      </w:r>
    </w:p>
    <w:p w14:paraId="02B9A46E" w14:textId="77777777" w:rsidR="00711A9A" w:rsidRPr="00C72211" w:rsidRDefault="00711A9A" w:rsidP="00711A9A">
      <w:pPr>
        <w:pStyle w:val="SABodytext"/>
      </w:pPr>
      <w:r w:rsidRPr="00C72211">
        <w:t xml:space="preserve">If you think someone has accessed your </w:t>
      </w:r>
      <w:proofErr w:type="spellStart"/>
      <w:r w:rsidRPr="00C72211">
        <w:t>myGov</w:t>
      </w:r>
      <w:proofErr w:type="spellEnd"/>
      <w:r w:rsidRPr="00C72211">
        <w:t xml:space="preserve"> account, call the </w:t>
      </w:r>
      <w:proofErr w:type="spellStart"/>
      <w:r w:rsidRPr="00C72211">
        <w:t>myGov</w:t>
      </w:r>
      <w:proofErr w:type="spellEnd"/>
      <w:r w:rsidRPr="00C72211">
        <w:t xml:space="preserve"> helpdesk on </w:t>
      </w:r>
      <w:r w:rsidRPr="00C72211">
        <w:rPr>
          <w:b/>
        </w:rPr>
        <w:t>132 307</w:t>
      </w:r>
      <w:r w:rsidRPr="00C72211">
        <w:t xml:space="preserve"> and select option </w:t>
      </w:r>
      <w:proofErr w:type="gramStart"/>
      <w:r w:rsidRPr="00C72211">
        <w:t>1</w:t>
      </w:r>
      <w:proofErr w:type="gramEnd"/>
      <w:r w:rsidRPr="00C72211">
        <w:t>.</w:t>
      </w:r>
    </w:p>
    <w:p w14:paraId="5354CE3D" w14:textId="77777777" w:rsidR="00711A9A" w:rsidRPr="00C72211" w:rsidRDefault="00711A9A" w:rsidP="00711A9A">
      <w:pPr>
        <w:pStyle w:val="SABodytext"/>
      </w:pPr>
      <w:r w:rsidRPr="00C72211">
        <w:t xml:space="preserve">For more information about how we keep your account secure and your responsibilities, go to </w:t>
      </w:r>
      <w:r w:rsidRPr="00C72211">
        <w:rPr>
          <w:b/>
        </w:rPr>
        <w:t>my.gov.au/security</w:t>
      </w:r>
    </w:p>
    <w:p w14:paraId="049F31CB" w14:textId="77777777" w:rsidR="00711A9A" w:rsidRPr="00711A9A" w:rsidRDefault="00711A9A" w:rsidP="00711A9A">
      <w:pPr>
        <w:pStyle w:val="SABodytext"/>
      </w:pPr>
    </w:p>
    <w:bookmarkEnd w:id="0"/>
    <w:p w14:paraId="53128261" w14:textId="77777777" w:rsidR="005026D6" w:rsidRPr="00711A9A" w:rsidRDefault="005026D6" w:rsidP="006825DB">
      <w:pPr>
        <w:pStyle w:val="SABodytext"/>
        <w:rPr>
          <w:sz w:val="24"/>
          <w:szCs w:val="24"/>
        </w:rPr>
      </w:pPr>
    </w:p>
    <w:sectPr w:rsidR="005026D6" w:rsidRPr="00711A9A" w:rsidSect="00163AFE">
      <w:footerReference w:type="default" r:id="rId11"/>
      <w:headerReference w:type="first" r:id="rId12"/>
      <w:footerReference w:type="first" r:id="rId13"/>
      <w:pgSz w:w="11906" w:h="16838" w:code="9"/>
      <w:pgMar w:top="851" w:right="1134" w:bottom="1440" w:left="1134" w:header="567" w:footer="454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293EC7" w16cid:durableId="77155A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1A6C" w14:textId="77777777" w:rsidR="00306286" w:rsidRDefault="00306286">
      <w:r>
        <w:separator/>
      </w:r>
    </w:p>
  </w:endnote>
  <w:endnote w:type="continuationSeparator" w:id="0">
    <w:p w14:paraId="32CD6B38" w14:textId="77777777" w:rsidR="00306286" w:rsidRDefault="0030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BC41D" w14:textId="4FFAB566" w:rsidR="007B4F51" w:rsidRPr="00163AFE" w:rsidRDefault="007B4F51" w:rsidP="00082A25">
    <w:pPr>
      <w:pStyle w:val="Footer"/>
      <w:tabs>
        <w:tab w:val="clear" w:pos="8306"/>
        <w:tab w:val="right" w:pos="9639"/>
      </w:tabs>
      <w:rPr>
        <w:rFonts w:ascii="Roboto" w:hAnsi="Roboto" w:cs="Arial"/>
        <w:color w:val="A6A6A6"/>
        <w:sz w:val="18"/>
        <w:szCs w:val="18"/>
      </w:rPr>
    </w:pPr>
    <w:r w:rsidRPr="00163AFE">
      <w:rPr>
        <w:rFonts w:ascii="Roboto" w:hAnsi="Roboto" w:cs="Arial"/>
        <w:color w:val="999999"/>
        <w:sz w:val="18"/>
        <w:szCs w:val="18"/>
      </w:rPr>
      <w:t xml:space="preserve">PAGE </w:t>
    </w:r>
    <w:r w:rsidRPr="00163AFE">
      <w:rPr>
        <w:rFonts w:ascii="Roboto" w:hAnsi="Roboto" w:cs="Arial"/>
        <w:color w:val="999999"/>
        <w:sz w:val="18"/>
        <w:szCs w:val="18"/>
      </w:rPr>
      <w:fldChar w:fldCharType="begin"/>
    </w:r>
    <w:r w:rsidRPr="00163AFE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163AFE">
      <w:rPr>
        <w:rFonts w:ascii="Roboto" w:hAnsi="Roboto" w:cs="Arial"/>
        <w:color w:val="999999"/>
        <w:sz w:val="18"/>
        <w:szCs w:val="18"/>
      </w:rPr>
      <w:fldChar w:fldCharType="separate"/>
    </w:r>
    <w:r w:rsidR="00E428DA">
      <w:rPr>
        <w:rFonts w:ascii="Roboto" w:hAnsi="Roboto" w:cs="Arial"/>
        <w:noProof/>
        <w:color w:val="999999"/>
        <w:sz w:val="18"/>
        <w:szCs w:val="18"/>
      </w:rPr>
      <w:t>7</w:t>
    </w:r>
    <w:r w:rsidRPr="00163AFE">
      <w:rPr>
        <w:rFonts w:ascii="Roboto" w:hAnsi="Roboto" w:cs="Arial"/>
        <w:color w:val="999999"/>
        <w:sz w:val="18"/>
        <w:szCs w:val="18"/>
      </w:rPr>
      <w:fldChar w:fldCharType="end"/>
    </w:r>
    <w:r w:rsidRPr="00163AFE">
      <w:rPr>
        <w:rFonts w:ascii="Roboto" w:hAnsi="Roboto" w:cs="Arial"/>
        <w:color w:val="999999"/>
        <w:sz w:val="18"/>
        <w:szCs w:val="18"/>
      </w:rPr>
      <w:t xml:space="preserve"> OF </w:t>
    </w:r>
    <w:r w:rsidRPr="00163AFE">
      <w:rPr>
        <w:rFonts w:ascii="Roboto" w:hAnsi="Roboto" w:cs="Arial"/>
        <w:color w:val="999999"/>
        <w:sz w:val="18"/>
        <w:szCs w:val="18"/>
      </w:rPr>
      <w:fldChar w:fldCharType="begin"/>
    </w:r>
    <w:r w:rsidRPr="00163AFE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163AFE">
      <w:rPr>
        <w:rFonts w:ascii="Roboto" w:hAnsi="Roboto" w:cs="Arial"/>
        <w:color w:val="999999"/>
        <w:sz w:val="18"/>
        <w:szCs w:val="18"/>
      </w:rPr>
      <w:fldChar w:fldCharType="separate"/>
    </w:r>
    <w:r w:rsidR="00E428DA">
      <w:rPr>
        <w:rFonts w:ascii="Roboto" w:hAnsi="Roboto" w:cs="Arial"/>
        <w:noProof/>
        <w:color w:val="999999"/>
        <w:sz w:val="18"/>
        <w:szCs w:val="18"/>
      </w:rPr>
      <w:t>7</w:t>
    </w:r>
    <w:r w:rsidRPr="00163AFE">
      <w:rPr>
        <w:rFonts w:ascii="Roboto" w:hAnsi="Roboto" w:cs="Arial"/>
        <w:color w:val="999999"/>
        <w:sz w:val="18"/>
        <w:szCs w:val="18"/>
      </w:rPr>
      <w:fldChar w:fldCharType="end"/>
    </w:r>
    <w:r w:rsidRPr="00163AFE">
      <w:rPr>
        <w:rFonts w:ascii="Roboto" w:hAnsi="Roboto" w:cs="Arial"/>
        <w:color w:val="999999"/>
        <w:sz w:val="18"/>
        <w:szCs w:val="18"/>
      </w:rPr>
      <w:tab/>
    </w:r>
    <w:r w:rsidRPr="00163AFE">
      <w:rPr>
        <w:rFonts w:ascii="Roboto" w:hAnsi="Roboto" w:cs="Arial"/>
        <w:color w:val="999999"/>
        <w:sz w:val="18"/>
        <w:szCs w:val="18"/>
      </w:rPr>
      <w:tab/>
    </w:r>
    <w:r w:rsidRPr="00163AFE">
      <w:rPr>
        <w:rFonts w:ascii="Roboto" w:hAnsi="Roboto" w:cs="Arial"/>
        <w:color w:val="A6A6A6"/>
        <w:sz w:val="18"/>
        <w:szCs w:val="18"/>
      </w:rPr>
      <w:t>Services</w:t>
    </w:r>
    <w:r w:rsidR="009635D0" w:rsidRPr="00163AFE">
      <w:rPr>
        <w:rFonts w:ascii="Roboto" w:hAnsi="Roboto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EC13" w14:textId="42C4A73D" w:rsidR="007B4F51" w:rsidRPr="00163AFE" w:rsidRDefault="00163AFE" w:rsidP="00163AFE">
    <w:pPr>
      <w:pStyle w:val="Footer"/>
      <w:tabs>
        <w:tab w:val="clear" w:pos="4153"/>
        <w:tab w:val="clear" w:pos="8306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E428DA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E428DA">
      <w:rPr>
        <w:rFonts w:ascii="Roboto" w:hAnsi="Roboto" w:cs="Arial"/>
        <w:noProof/>
        <w:color w:val="999999"/>
        <w:sz w:val="18"/>
        <w:szCs w:val="18"/>
      </w:rPr>
      <w:t>7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05176" w14:textId="77777777" w:rsidR="00306286" w:rsidRDefault="00306286">
      <w:r>
        <w:separator/>
      </w:r>
    </w:p>
  </w:footnote>
  <w:footnote w:type="continuationSeparator" w:id="0">
    <w:p w14:paraId="78080317" w14:textId="77777777" w:rsidR="00306286" w:rsidRDefault="0030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7B4F51" w:rsidRDefault="00163AFE" w:rsidP="00163AFE">
    <w:pPr>
      <w:pStyle w:val="Header"/>
    </w:pPr>
    <w:r>
      <w:rPr>
        <w:noProof/>
      </w:rPr>
      <w:drawing>
        <wp:inline distT="0" distB="0" distL="0" distR="0" wp14:anchorId="60B26CAC" wp14:editId="37FFEEE8">
          <wp:extent cx="3056400" cy="619200"/>
          <wp:effectExtent l="0" t="0" r="0" b="9525"/>
          <wp:docPr id="15" name="Picture 15" title="Services Australi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4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3145"/>
    <w:multiLevelType w:val="hybridMultilevel"/>
    <w:tmpl w:val="FB126EFA"/>
    <w:lvl w:ilvl="0" w:tplc="723241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E9"/>
    <w:rsid w:val="00026916"/>
    <w:rsid w:val="00041A39"/>
    <w:rsid w:val="00062997"/>
    <w:rsid w:val="00082A25"/>
    <w:rsid w:val="00086EA1"/>
    <w:rsid w:val="000872A2"/>
    <w:rsid w:val="000C6C57"/>
    <w:rsid w:val="000D0E18"/>
    <w:rsid w:val="000F770A"/>
    <w:rsid w:val="00112F82"/>
    <w:rsid w:val="001240E8"/>
    <w:rsid w:val="00146E10"/>
    <w:rsid w:val="00163AFE"/>
    <w:rsid w:val="001A1B66"/>
    <w:rsid w:val="001A4EB0"/>
    <w:rsid w:val="001B6269"/>
    <w:rsid w:val="001D1F61"/>
    <w:rsid w:val="001D4174"/>
    <w:rsid w:val="001E6CFA"/>
    <w:rsid w:val="001F7324"/>
    <w:rsid w:val="00216AC1"/>
    <w:rsid w:val="00244CA1"/>
    <w:rsid w:val="00251042"/>
    <w:rsid w:val="00284ADE"/>
    <w:rsid w:val="00290FA5"/>
    <w:rsid w:val="002B65DC"/>
    <w:rsid w:val="002C0BE2"/>
    <w:rsid w:val="002C19E4"/>
    <w:rsid w:val="00300015"/>
    <w:rsid w:val="00306286"/>
    <w:rsid w:val="00327D06"/>
    <w:rsid w:val="00342A44"/>
    <w:rsid w:val="00356C5E"/>
    <w:rsid w:val="00374242"/>
    <w:rsid w:val="0037508B"/>
    <w:rsid w:val="0038253F"/>
    <w:rsid w:val="003A012C"/>
    <w:rsid w:val="003A53A0"/>
    <w:rsid w:val="003B453F"/>
    <w:rsid w:val="003F72E8"/>
    <w:rsid w:val="00414BF8"/>
    <w:rsid w:val="004203AA"/>
    <w:rsid w:val="00426CFE"/>
    <w:rsid w:val="00432428"/>
    <w:rsid w:val="004E0DA8"/>
    <w:rsid w:val="005026D6"/>
    <w:rsid w:val="00504AA8"/>
    <w:rsid w:val="00507EB2"/>
    <w:rsid w:val="00516D40"/>
    <w:rsid w:val="00571396"/>
    <w:rsid w:val="00571C3F"/>
    <w:rsid w:val="00573C0E"/>
    <w:rsid w:val="00574DD0"/>
    <w:rsid w:val="005C738D"/>
    <w:rsid w:val="005C7D3C"/>
    <w:rsid w:val="00622896"/>
    <w:rsid w:val="00626A24"/>
    <w:rsid w:val="00660EA0"/>
    <w:rsid w:val="00661133"/>
    <w:rsid w:val="0067371F"/>
    <w:rsid w:val="0067669C"/>
    <w:rsid w:val="006825DB"/>
    <w:rsid w:val="00685C7C"/>
    <w:rsid w:val="006964A3"/>
    <w:rsid w:val="006D0379"/>
    <w:rsid w:val="00711A9A"/>
    <w:rsid w:val="00715039"/>
    <w:rsid w:val="00741508"/>
    <w:rsid w:val="00756927"/>
    <w:rsid w:val="00772C06"/>
    <w:rsid w:val="007B4F51"/>
    <w:rsid w:val="00801D1A"/>
    <w:rsid w:val="00824A70"/>
    <w:rsid w:val="008457BC"/>
    <w:rsid w:val="00863A82"/>
    <w:rsid w:val="00872549"/>
    <w:rsid w:val="00873080"/>
    <w:rsid w:val="0087534C"/>
    <w:rsid w:val="008968B7"/>
    <w:rsid w:val="008C4F51"/>
    <w:rsid w:val="00907D7A"/>
    <w:rsid w:val="009174A0"/>
    <w:rsid w:val="00923854"/>
    <w:rsid w:val="00932AA3"/>
    <w:rsid w:val="00943BE9"/>
    <w:rsid w:val="009635D0"/>
    <w:rsid w:val="00965631"/>
    <w:rsid w:val="0097065D"/>
    <w:rsid w:val="009905A7"/>
    <w:rsid w:val="00995023"/>
    <w:rsid w:val="009A099C"/>
    <w:rsid w:val="009E1E1B"/>
    <w:rsid w:val="009E3B3A"/>
    <w:rsid w:val="00A16C8F"/>
    <w:rsid w:val="00A32687"/>
    <w:rsid w:val="00A3536B"/>
    <w:rsid w:val="00A52AE3"/>
    <w:rsid w:val="00A73BFD"/>
    <w:rsid w:val="00A848C2"/>
    <w:rsid w:val="00AC34FD"/>
    <w:rsid w:val="00AE0688"/>
    <w:rsid w:val="00AF4424"/>
    <w:rsid w:val="00B362B6"/>
    <w:rsid w:val="00B46C32"/>
    <w:rsid w:val="00B5453C"/>
    <w:rsid w:val="00B86E2B"/>
    <w:rsid w:val="00B9008C"/>
    <w:rsid w:val="00BB7DE5"/>
    <w:rsid w:val="00BF5EA1"/>
    <w:rsid w:val="00C021DC"/>
    <w:rsid w:val="00C025D8"/>
    <w:rsid w:val="00C15DA5"/>
    <w:rsid w:val="00C207C1"/>
    <w:rsid w:val="00C27EAD"/>
    <w:rsid w:val="00C31819"/>
    <w:rsid w:val="00C46EFA"/>
    <w:rsid w:val="00C46F02"/>
    <w:rsid w:val="00C60743"/>
    <w:rsid w:val="00C74B43"/>
    <w:rsid w:val="00C757E1"/>
    <w:rsid w:val="00C87853"/>
    <w:rsid w:val="00CB4F98"/>
    <w:rsid w:val="00CD2B59"/>
    <w:rsid w:val="00CE56A0"/>
    <w:rsid w:val="00D04043"/>
    <w:rsid w:val="00D04FCA"/>
    <w:rsid w:val="00D13062"/>
    <w:rsid w:val="00D135A5"/>
    <w:rsid w:val="00D14B82"/>
    <w:rsid w:val="00D15B45"/>
    <w:rsid w:val="00D220CD"/>
    <w:rsid w:val="00D2357A"/>
    <w:rsid w:val="00D33912"/>
    <w:rsid w:val="00D95C6D"/>
    <w:rsid w:val="00DB7DD8"/>
    <w:rsid w:val="00DD49A2"/>
    <w:rsid w:val="00DD517B"/>
    <w:rsid w:val="00DD5B76"/>
    <w:rsid w:val="00DE29B5"/>
    <w:rsid w:val="00DE4220"/>
    <w:rsid w:val="00DE5EF5"/>
    <w:rsid w:val="00E076AE"/>
    <w:rsid w:val="00E277F4"/>
    <w:rsid w:val="00E31B70"/>
    <w:rsid w:val="00E409B0"/>
    <w:rsid w:val="00E428DA"/>
    <w:rsid w:val="00E5725A"/>
    <w:rsid w:val="00E611F8"/>
    <w:rsid w:val="00E63EC2"/>
    <w:rsid w:val="00E768D0"/>
    <w:rsid w:val="00E87919"/>
    <w:rsid w:val="00E87FE3"/>
    <w:rsid w:val="00E93E76"/>
    <w:rsid w:val="00EA2350"/>
    <w:rsid w:val="00EE78F0"/>
    <w:rsid w:val="00F17318"/>
    <w:rsid w:val="00F34E10"/>
    <w:rsid w:val="00F74218"/>
    <w:rsid w:val="00F8091B"/>
    <w:rsid w:val="00F85641"/>
    <w:rsid w:val="00F90DD2"/>
    <w:rsid w:val="00FA7748"/>
    <w:rsid w:val="00FC3645"/>
    <w:rsid w:val="0EFE02D7"/>
    <w:rsid w:val="29E754BD"/>
    <w:rsid w:val="388A799B"/>
    <w:rsid w:val="51DFF88B"/>
    <w:rsid w:val="598923CF"/>
    <w:rsid w:val="5B24F430"/>
    <w:rsid w:val="6C6A35B4"/>
    <w:rsid w:val="728D85F2"/>
    <w:rsid w:val="7BD49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8A75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SAHeadinglevel1">
    <w:name w:val="SA Heading level 1"/>
    <w:basedOn w:val="Heading1"/>
    <w:next w:val="SABodytext"/>
    <w:qFormat/>
    <w:rsid w:val="00163AFE"/>
    <w:pPr>
      <w:spacing w:before="480" w:after="360"/>
    </w:pPr>
    <w:rPr>
      <w:rFonts w:ascii="Roboto" w:hAnsi="Roboto" w:cs="Arial"/>
      <w:sz w:val="40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163AFE"/>
    <w:pPr>
      <w:spacing w:before="60" w:after="240"/>
    </w:pPr>
    <w:rPr>
      <w:rFonts w:ascii="Roboto" w:hAnsi="Roboto" w:cs="Arial"/>
      <w:i w:val="0"/>
      <w:color w:val="000000"/>
      <w:sz w:val="32"/>
    </w:rPr>
  </w:style>
  <w:style w:type="paragraph" w:customStyle="1" w:styleId="SAHeadinglevel3">
    <w:name w:val="SA Heading level 3"/>
    <w:basedOn w:val="Heading3"/>
    <w:next w:val="SABodytext"/>
    <w:qFormat/>
    <w:rsid w:val="00163AFE"/>
    <w:pPr>
      <w:spacing w:before="60" w:after="120"/>
    </w:pPr>
    <w:rPr>
      <w:rFonts w:ascii="Roboto" w:hAnsi="Roboto" w:cs="Arial"/>
      <w:b w:val="0"/>
      <w:sz w:val="28"/>
    </w:rPr>
  </w:style>
  <w:style w:type="paragraph" w:customStyle="1" w:styleId="SAHeadinglevel4">
    <w:name w:val="SA Heading level 4"/>
    <w:basedOn w:val="Heading4"/>
    <w:next w:val="SABodytext"/>
    <w:qFormat/>
    <w:rsid w:val="00163AFE"/>
    <w:pPr>
      <w:spacing w:before="60" w:after="120"/>
    </w:pPr>
    <w:rPr>
      <w:rFonts w:ascii="Roboto" w:hAnsi="Roboto" w:cs="Arial"/>
      <w:b w:val="0"/>
      <w:sz w:val="24"/>
      <w:szCs w:val="22"/>
    </w:rPr>
  </w:style>
  <w:style w:type="paragraph" w:customStyle="1" w:styleId="SABodytext">
    <w:name w:val="SA Body text"/>
    <w:basedOn w:val="Normal"/>
    <w:qFormat/>
    <w:rsid w:val="00163AFE"/>
    <w:pPr>
      <w:spacing w:after="120"/>
    </w:pPr>
    <w:rPr>
      <w:rFonts w:ascii="Roboto" w:hAnsi="Roboto" w:cs="Arial"/>
      <w:sz w:val="20"/>
      <w:szCs w:val="22"/>
    </w:rPr>
  </w:style>
  <w:style w:type="paragraph" w:customStyle="1" w:styleId="SABulletslevel2">
    <w:name w:val="SA Bullets level 2"/>
    <w:basedOn w:val="Normal"/>
    <w:qFormat/>
    <w:rsid w:val="00163AFE"/>
    <w:pPr>
      <w:numPr>
        <w:numId w:val="6"/>
      </w:numPr>
      <w:spacing w:after="120"/>
      <w:ind w:left="680" w:hanging="340"/>
    </w:pPr>
    <w:rPr>
      <w:rFonts w:ascii="Roboto" w:hAnsi="Roboto" w:cs="Arial"/>
      <w:sz w:val="20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163AFE"/>
    <w:pPr>
      <w:numPr>
        <w:numId w:val="7"/>
      </w:numPr>
      <w:spacing w:after="120"/>
      <w:ind w:left="357" w:hanging="357"/>
    </w:pPr>
    <w:rPr>
      <w:rFonts w:ascii="Roboto" w:hAnsi="Roboto" w:cs="Arial"/>
      <w:sz w:val="20"/>
      <w:szCs w:val="22"/>
    </w:rPr>
  </w:style>
  <w:style w:type="paragraph" w:customStyle="1" w:styleId="SANumberslevel2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Bulletslevel1">
    <w:name w:val="SA Bullets level 1"/>
    <w:basedOn w:val="Normal"/>
    <w:qFormat/>
    <w:rsid w:val="00163AFE"/>
    <w:pPr>
      <w:numPr>
        <w:numId w:val="5"/>
      </w:numPr>
      <w:spacing w:after="120"/>
    </w:pPr>
    <w:rPr>
      <w:rFonts w:ascii="Roboto" w:hAnsi="Roboto" w:cs="Arial"/>
      <w:sz w:val="20"/>
      <w:szCs w:val="22"/>
    </w:rPr>
  </w:style>
  <w:style w:type="character" w:customStyle="1" w:styleId="FooterChar">
    <w:name w:val="Footer Char"/>
    <w:basedOn w:val="DefaultParagraphFont"/>
    <w:link w:val="Footer"/>
    <w:semiHidden/>
    <w:rsid w:val="00163AFE"/>
    <w:rPr>
      <w:sz w:val="24"/>
      <w:szCs w:val="24"/>
    </w:rPr>
  </w:style>
  <w:style w:type="paragraph" w:styleId="ListParagraph">
    <w:name w:val="List Paragraph"/>
    <w:basedOn w:val="Normal"/>
    <w:uiPriority w:val="34"/>
    <w:rsid w:val="00943BE9"/>
    <w:pPr>
      <w:ind w:left="720"/>
      <w:contextualSpacing/>
    </w:pPr>
  </w:style>
  <w:style w:type="character" w:styleId="FollowedHyperlink">
    <w:name w:val="FollowedHyperlink"/>
    <w:basedOn w:val="DefaultParagraphFont"/>
    <w:rsid w:val="00943BE9"/>
    <w:rPr>
      <w:color w:val="954F72" w:themeColor="followedHyperlink"/>
      <w:u w:val="single"/>
    </w:rPr>
  </w:style>
  <w:style w:type="character" w:customStyle="1" w:styleId="None">
    <w:name w:val="None"/>
    <w:rsid w:val="00711A9A"/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link w:val="BalloonTextChar"/>
    <w:rsid w:val="00DE5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5EF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660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0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df8ed92ae4064501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fh7\Downloads\document-portrait-template-2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7bf9f20-9bb5-47ec-8df3-bd4417dedc23" xsi:nil="true"/>
    <lcf76f155ced4ddcb4097134ff3c332f xmlns="33575905-37c6-48c2-bbc2-4ff826307e28">
      <Terms xmlns="http://schemas.microsoft.com/office/infopath/2007/PartnerControls"/>
    </lcf76f155ced4ddcb4097134ff3c332f>
    <MediaLengthInSeconds xmlns="33575905-37c6-48c2-bbc2-4ff826307e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4" ma:contentTypeDescription="Create a new document." ma:contentTypeScope="" ma:versionID="e1f31669e225f9c49b6d5a9cbda9e73b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b404bbc0560a15dd18a9105984c69c02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d1a0ee-f8ed-4ce6-8b7c-c079964ed1eb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94EB-63F4-4C62-A426-8B52B682C378}">
  <ds:schemaRefs>
    <ds:schemaRef ds:uri="http://purl.org/dc/elements/1.1/"/>
    <ds:schemaRef ds:uri="http://schemas.microsoft.com/office/infopath/2007/PartnerControls"/>
    <ds:schemaRef ds:uri="http://www.w3.org/XML/1998/namespace"/>
    <ds:schemaRef ds:uri="33575905-37c6-48c2-bbc2-4ff826307e28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67bf9f20-9bb5-47ec-8df3-bd4417dedc23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8598FB-713B-4721-A96B-CBA7D888B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5575E-CEA7-4CE4-8A8B-43869C3F1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852D3-2876-414F-80F2-E9FE8581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document-portrait-template-2209</Template>
  <TotalTime>0</TotalTime>
  <Pages>7</Pages>
  <Words>818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myGov overview transcript</vt:lpstr>
    </vt:vector>
  </TitlesOfParts>
  <Manager/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myGov overview transcript</dc:title>
  <dc:subject/>
  <dc:creator>Services Australia</dc:creator>
  <cp:keywords/>
  <dc:description/>
  <cp:lastModifiedBy/>
  <cp:revision>1</cp:revision>
  <dcterms:created xsi:type="dcterms:W3CDTF">2023-04-18T04:06:00Z</dcterms:created>
  <dcterms:modified xsi:type="dcterms:W3CDTF">2023-04-18T04:56:00Z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Order">
    <vt:r8>1782400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