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3B" w:rsidRPr="007F3B3B" w:rsidRDefault="002F7B63" w:rsidP="007F3B3B">
      <w:pPr>
        <w:pStyle w:val="Heading1"/>
      </w:pPr>
      <w:r>
        <w:t>2023</w:t>
      </w:r>
      <w:r w:rsidR="007F3B3B" w:rsidRPr="007F3B3B">
        <w:t xml:space="preserve"> Care Arrangement Calendar</w:t>
      </w:r>
    </w:p>
    <w:p w:rsidR="007F3B3B" w:rsidRPr="007F3B3B" w:rsidRDefault="007F3B3B" w:rsidP="007F3B3B">
      <w:pPr>
        <w:pStyle w:val="BodyText"/>
        <w:rPr>
          <w:rStyle w:val="Bodybold"/>
        </w:rPr>
      </w:pPr>
      <w:r w:rsidRPr="007F3B3B">
        <w:rPr>
          <w:rStyle w:val="Bodybold"/>
        </w:rPr>
        <w:t>Customer CRN:</w:t>
      </w:r>
    </w:p>
    <w:p w:rsidR="007F3B3B" w:rsidRPr="007F3B3B" w:rsidRDefault="007F3B3B" w:rsidP="007F3B3B">
      <w:pPr>
        <w:pStyle w:val="BodyText"/>
        <w:rPr>
          <w:rStyle w:val="Bodybold"/>
        </w:rPr>
      </w:pPr>
      <w:r w:rsidRPr="007F3B3B">
        <w:rPr>
          <w:rStyle w:val="Bodybold"/>
        </w:rPr>
        <w:t>Child’s name:</w:t>
      </w:r>
    </w:p>
    <w:p w:rsidR="007F3B3B" w:rsidRPr="007F3B3B" w:rsidRDefault="007F3B3B" w:rsidP="007F3B3B">
      <w:r>
        <w:t xml:space="preserve">Please cross out the nights the </w:t>
      </w:r>
      <w:r w:rsidRPr="007F3B3B">
        <w:rPr>
          <w:rStyle w:val="Bodybold"/>
        </w:rPr>
        <w:t>child</w:t>
      </w:r>
      <w:r>
        <w:t xml:space="preserve"> is </w:t>
      </w:r>
      <w:r w:rsidRPr="007F3B3B">
        <w:rPr>
          <w:rStyle w:val="Bodybold"/>
        </w:rPr>
        <w:t>in your care</w:t>
      </w:r>
      <w:r>
        <w:t xml:space="preserve"> (generally the number of nights in care is used to determine your level of care). Complete the calendar using a </w:t>
      </w:r>
      <w:r w:rsidRPr="007F3B3B">
        <w:rPr>
          <w:rStyle w:val="Bodybold"/>
        </w:rPr>
        <w:t>BLUE</w:t>
      </w:r>
      <w:r>
        <w:t xml:space="preserve"> or </w:t>
      </w:r>
      <w:r w:rsidRPr="007F3B3B">
        <w:rPr>
          <w:rStyle w:val="Bodybold"/>
        </w:rPr>
        <w:t>BLACK</w:t>
      </w:r>
      <w:r>
        <w:t xml:space="preserve"> pen.</w:t>
      </w:r>
    </w:p>
    <w:p w:rsidR="007F3B3B" w:rsidRPr="007F3B3B" w:rsidRDefault="007F3B3B" w:rsidP="007F3B3B">
      <w:pPr>
        <w:pStyle w:val="Heading2"/>
      </w:pPr>
      <w:r w:rsidRPr="007F3B3B">
        <w:t>January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anuar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29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February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Februar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March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March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>
              <w:t>31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April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April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>
              <w:t>1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</w:tcPr>
          <w:p w:rsidR="002F7B63" w:rsidRPr="007F3B3B" w:rsidRDefault="002F7B63" w:rsidP="002F7B63">
            <w:r>
              <w:t>30</w:t>
            </w:r>
          </w:p>
        </w:tc>
        <w:tc>
          <w:tcPr>
            <w:tcW w:w="1494" w:type="dxa"/>
            <w:noWrap/>
          </w:tcPr>
          <w:p w:rsidR="002F7B63" w:rsidRPr="007F3B3B" w:rsidRDefault="002F7B63" w:rsidP="002F7B63"/>
        </w:tc>
        <w:tc>
          <w:tcPr>
            <w:tcW w:w="1494" w:type="dxa"/>
            <w:noWrap/>
          </w:tcPr>
          <w:p w:rsidR="002F7B63" w:rsidRPr="007F3B3B" w:rsidRDefault="002F7B63" w:rsidP="002F7B63"/>
        </w:tc>
        <w:tc>
          <w:tcPr>
            <w:tcW w:w="1493" w:type="dxa"/>
            <w:noWrap/>
          </w:tcPr>
          <w:p w:rsidR="002F7B63" w:rsidRPr="007F3B3B" w:rsidRDefault="002F7B63" w:rsidP="002F7B63"/>
        </w:tc>
        <w:tc>
          <w:tcPr>
            <w:tcW w:w="1494" w:type="dxa"/>
            <w:noWrap/>
          </w:tcPr>
          <w:p w:rsidR="002F7B63" w:rsidRPr="007F3B3B" w:rsidRDefault="002F7B63" w:rsidP="002F7B63"/>
        </w:tc>
        <w:tc>
          <w:tcPr>
            <w:tcW w:w="1494" w:type="dxa"/>
            <w:noWrap/>
          </w:tcPr>
          <w:p w:rsidR="002F7B63" w:rsidRPr="007F3B3B" w:rsidRDefault="002F7B63" w:rsidP="002F7B63"/>
        </w:tc>
        <w:tc>
          <w:tcPr>
            <w:tcW w:w="1494" w:type="dxa"/>
            <w:noWrap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May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Ma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31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June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une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July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ul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>
              <w:t>1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</w:tcPr>
          <w:p w:rsidR="002F7B63" w:rsidRPr="007F3B3B" w:rsidRDefault="002F7B63" w:rsidP="002F7B63">
            <w:r w:rsidRPr="007F3B3B">
              <w:t>3</w:t>
            </w:r>
            <w:r>
              <w:t>0</w:t>
            </w:r>
          </w:p>
        </w:tc>
        <w:tc>
          <w:tcPr>
            <w:tcW w:w="1494" w:type="dxa"/>
            <w:noWrap/>
          </w:tcPr>
          <w:p w:rsidR="002F7B63" w:rsidRPr="007F3B3B" w:rsidRDefault="002F7B63" w:rsidP="002F7B63">
            <w:r>
              <w:t>31</w:t>
            </w:r>
          </w:p>
        </w:tc>
        <w:tc>
          <w:tcPr>
            <w:tcW w:w="1494" w:type="dxa"/>
            <w:noWrap/>
          </w:tcPr>
          <w:p w:rsidR="002F7B63" w:rsidRPr="007F3B3B" w:rsidRDefault="002F7B63" w:rsidP="002F7B63"/>
        </w:tc>
        <w:tc>
          <w:tcPr>
            <w:tcW w:w="1493" w:type="dxa"/>
            <w:noWrap/>
          </w:tcPr>
          <w:p w:rsidR="002F7B63" w:rsidRPr="007F3B3B" w:rsidRDefault="002F7B63" w:rsidP="002F7B63"/>
        </w:tc>
        <w:tc>
          <w:tcPr>
            <w:tcW w:w="1494" w:type="dxa"/>
            <w:noWrap/>
          </w:tcPr>
          <w:p w:rsidR="002F7B63" w:rsidRPr="007F3B3B" w:rsidRDefault="002F7B63" w:rsidP="002F7B63"/>
        </w:tc>
        <w:tc>
          <w:tcPr>
            <w:tcW w:w="1494" w:type="dxa"/>
            <w:noWrap/>
          </w:tcPr>
          <w:p w:rsidR="002F7B63" w:rsidRPr="007F3B3B" w:rsidRDefault="002F7B63" w:rsidP="002F7B63"/>
        </w:tc>
        <w:tc>
          <w:tcPr>
            <w:tcW w:w="1494" w:type="dxa"/>
            <w:noWrap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August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August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>
              <w:t>31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September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Sept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</w:tr>
    </w:tbl>
    <w:p w:rsidR="007F3B3B" w:rsidRPr="007F3B3B" w:rsidRDefault="007F3B3B" w:rsidP="007F3B3B">
      <w:pPr>
        <w:pStyle w:val="Heading2"/>
      </w:pPr>
      <w:r w:rsidRPr="007F3B3B">
        <w:t>October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Octo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29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November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Nov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4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7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8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11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</w:t>
            </w:r>
            <w:r>
              <w:t>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14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15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18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>
              <w:t>19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21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22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23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24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25</w:t>
            </w:r>
          </w:p>
        </w:tc>
      </w:tr>
      <w:tr w:rsidR="002F7B63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6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</w:t>
            </w:r>
            <w:r>
              <w:t>7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28</w:t>
            </w:r>
          </w:p>
        </w:tc>
        <w:tc>
          <w:tcPr>
            <w:tcW w:w="1493" w:type="dxa"/>
            <w:noWrap/>
            <w:hideMark/>
          </w:tcPr>
          <w:p w:rsidR="002F7B63" w:rsidRPr="007F3B3B" w:rsidRDefault="002F7B63" w:rsidP="002F7B63">
            <w:r w:rsidRPr="007F3B3B">
              <w:t>29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>
            <w:r w:rsidRPr="007F3B3B">
              <w:t>30</w:t>
            </w:r>
          </w:p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  <w:tc>
          <w:tcPr>
            <w:tcW w:w="1494" w:type="dxa"/>
            <w:noWrap/>
            <w:hideMark/>
          </w:tcPr>
          <w:p w:rsidR="002F7B63" w:rsidRPr="007F3B3B" w:rsidRDefault="002F7B63" w:rsidP="002F7B63"/>
        </w:tc>
      </w:tr>
    </w:tbl>
    <w:p w:rsidR="007F3B3B" w:rsidRPr="007F3B3B" w:rsidRDefault="007F3B3B" w:rsidP="007F3B3B">
      <w:pPr>
        <w:pStyle w:val="Heading2"/>
      </w:pPr>
      <w:r w:rsidRPr="007F3B3B">
        <w:t>December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Dec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530268" w:rsidRPr="007F3B3B" w:rsidTr="007F3B3B">
        <w:trPr>
          <w:trHeight w:val="872"/>
        </w:trPr>
        <w:tc>
          <w:tcPr>
            <w:tcW w:w="1493" w:type="dxa"/>
            <w:noWrap/>
          </w:tcPr>
          <w:p w:rsidR="00530268" w:rsidRPr="007F3B3B" w:rsidRDefault="00530268" w:rsidP="00530268"/>
        </w:tc>
        <w:tc>
          <w:tcPr>
            <w:tcW w:w="1494" w:type="dxa"/>
            <w:noWrap/>
          </w:tcPr>
          <w:p w:rsidR="00530268" w:rsidRPr="007F3B3B" w:rsidRDefault="00530268" w:rsidP="00530268"/>
        </w:tc>
        <w:tc>
          <w:tcPr>
            <w:tcW w:w="1494" w:type="dxa"/>
            <w:noWrap/>
            <w:hideMark/>
          </w:tcPr>
          <w:p w:rsidR="00530268" w:rsidRPr="007F3B3B" w:rsidRDefault="00530268" w:rsidP="00530268"/>
        </w:tc>
        <w:tc>
          <w:tcPr>
            <w:tcW w:w="1493" w:type="dxa"/>
            <w:noWrap/>
            <w:hideMark/>
          </w:tcPr>
          <w:p w:rsidR="00530268" w:rsidRPr="007F3B3B" w:rsidRDefault="00530268" w:rsidP="00530268"/>
        </w:tc>
        <w:tc>
          <w:tcPr>
            <w:tcW w:w="1494" w:type="dxa"/>
            <w:noWrap/>
            <w:hideMark/>
          </w:tcPr>
          <w:p w:rsidR="00530268" w:rsidRPr="007F3B3B" w:rsidRDefault="00530268" w:rsidP="00530268"/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2</w:t>
            </w:r>
          </w:p>
        </w:tc>
      </w:tr>
      <w:tr w:rsidR="00530268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530268" w:rsidRPr="007F3B3B" w:rsidRDefault="00530268" w:rsidP="00530268">
            <w:r>
              <w:t>3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>
              <w:t>4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5</w:t>
            </w:r>
          </w:p>
        </w:tc>
        <w:tc>
          <w:tcPr>
            <w:tcW w:w="1493" w:type="dxa"/>
            <w:noWrap/>
            <w:hideMark/>
          </w:tcPr>
          <w:p w:rsidR="00530268" w:rsidRPr="007F3B3B" w:rsidRDefault="00530268" w:rsidP="00530268">
            <w:r w:rsidRPr="007F3B3B">
              <w:t>6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7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8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9</w:t>
            </w:r>
          </w:p>
        </w:tc>
      </w:tr>
      <w:tr w:rsidR="00530268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530268" w:rsidRPr="007F3B3B" w:rsidRDefault="00530268" w:rsidP="00530268">
            <w:r w:rsidRPr="007F3B3B">
              <w:t>1</w:t>
            </w:r>
            <w:r>
              <w:t>0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</w:t>
            </w:r>
            <w:r>
              <w:t>1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12</w:t>
            </w:r>
          </w:p>
        </w:tc>
        <w:tc>
          <w:tcPr>
            <w:tcW w:w="1493" w:type="dxa"/>
            <w:noWrap/>
            <w:hideMark/>
          </w:tcPr>
          <w:p w:rsidR="00530268" w:rsidRPr="007F3B3B" w:rsidRDefault="00530268" w:rsidP="00530268">
            <w:r w:rsidRPr="007F3B3B">
              <w:t>13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14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15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16</w:t>
            </w:r>
          </w:p>
        </w:tc>
      </w:tr>
      <w:tr w:rsidR="00530268" w:rsidRPr="007F3B3B" w:rsidTr="007F3B3B">
        <w:trPr>
          <w:trHeight w:val="872"/>
        </w:trPr>
        <w:tc>
          <w:tcPr>
            <w:tcW w:w="1493" w:type="dxa"/>
            <w:noWrap/>
            <w:hideMark/>
          </w:tcPr>
          <w:p w:rsidR="00530268" w:rsidRPr="007F3B3B" w:rsidRDefault="00530268" w:rsidP="00530268">
            <w:r w:rsidRPr="007F3B3B">
              <w:t>1</w:t>
            </w:r>
            <w:r>
              <w:t>7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</w:t>
            </w:r>
            <w:r>
              <w:t>8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19</w:t>
            </w:r>
          </w:p>
        </w:tc>
        <w:tc>
          <w:tcPr>
            <w:tcW w:w="1493" w:type="dxa"/>
            <w:noWrap/>
            <w:hideMark/>
          </w:tcPr>
          <w:p w:rsidR="00530268" w:rsidRPr="007F3B3B" w:rsidRDefault="00530268" w:rsidP="00530268">
            <w:r w:rsidRPr="007F3B3B">
              <w:t>20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21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22</w:t>
            </w:r>
          </w:p>
        </w:tc>
        <w:tc>
          <w:tcPr>
            <w:tcW w:w="1494" w:type="dxa"/>
            <w:noWrap/>
            <w:hideMark/>
          </w:tcPr>
          <w:p w:rsidR="00530268" w:rsidRPr="007F3B3B" w:rsidRDefault="00530268" w:rsidP="00530268">
            <w:r w:rsidRPr="007F3B3B">
              <w:t>23</w:t>
            </w:r>
          </w:p>
        </w:tc>
      </w:tr>
      <w:tr w:rsidR="00530268" w:rsidRPr="007F3B3B" w:rsidTr="007F3B3B">
        <w:trPr>
          <w:trHeight w:val="872"/>
        </w:trPr>
        <w:tc>
          <w:tcPr>
            <w:tcW w:w="1493" w:type="dxa"/>
            <w:noWrap/>
          </w:tcPr>
          <w:p w:rsidR="00530268" w:rsidRPr="007F3B3B" w:rsidRDefault="00530268" w:rsidP="00530268">
            <w:r>
              <w:t>24</w:t>
            </w:r>
          </w:p>
        </w:tc>
        <w:tc>
          <w:tcPr>
            <w:tcW w:w="1494" w:type="dxa"/>
            <w:noWrap/>
          </w:tcPr>
          <w:p w:rsidR="00530268" w:rsidRPr="007F3B3B" w:rsidRDefault="00530268" w:rsidP="00530268">
            <w:r>
              <w:t>25</w:t>
            </w:r>
          </w:p>
        </w:tc>
        <w:tc>
          <w:tcPr>
            <w:tcW w:w="1494" w:type="dxa"/>
            <w:noWrap/>
          </w:tcPr>
          <w:p w:rsidR="00530268" w:rsidRPr="007F3B3B" w:rsidRDefault="00530268" w:rsidP="00530268">
            <w:r>
              <w:t>26</w:t>
            </w:r>
          </w:p>
        </w:tc>
        <w:tc>
          <w:tcPr>
            <w:tcW w:w="1493" w:type="dxa"/>
            <w:noWrap/>
          </w:tcPr>
          <w:p w:rsidR="00530268" w:rsidRPr="007F3B3B" w:rsidRDefault="00530268" w:rsidP="00530268">
            <w:r>
              <w:t>27</w:t>
            </w:r>
          </w:p>
        </w:tc>
        <w:tc>
          <w:tcPr>
            <w:tcW w:w="1494" w:type="dxa"/>
            <w:noWrap/>
          </w:tcPr>
          <w:p w:rsidR="00530268" w:rsidRPr="007F3B3B" w:rsidRDefault="00530268" w:rsidP="00530268">
            <w:r>
              <w:t>28</w:t>
            </w:r>
          </w:p>
        </w:tc>
        <w:tc>
          <w:tcPr>
            <w:tcW w:w="1494" w:type="dxa"/>
            <w:noWrap/>
          </w:tcPr>
          <w:p w:rsidR="00530268" w:rsidRPr="007F3B3B" w:rsidRDefault="00530268" w:rsidP="00530268">
            <w:r>
              <w:t>29</w:t>
            </w:r>
          </w:p>
        </w:tc>
        <w:tc>
          <w:tcPr>
            <w:tcW w:w="1494" w:type="dxa"/>
            <w:noWrap/>
          </w:tcPr>
          <w:p w:rsidR="00530268" w:rsidRPr="007F3B3B" w:rsidRDefault="00530268" w:rsidP="00530268">
            <w:r>
              <w:t>30</w:t>
            </w:r>
          </w:p>
        </w:tc>
      </w:tr>
      <w:tr w:rsidR="00530268" w:rsidRPr="007F3B3B" w:rsidTr="007F3B3B">
        <w:trPr>
          <w:trHeight w:val="872"/>
        </w:trPr>
        <w:tc>
          <w:tcPr>
            <w:tcW w:w="1493" w:type="dxa"/>
            <w:noWrap/>
          </w:tcPr>
          <w:p w:rsidR="00530268" w:rsidRDefault="00530268" w:rsidP="00530268">
            <w:r>
              <w:t>31</w:t>
            </w:r>
          </w:p>
        </w:tc>
        <w:tc>
          <w:tcPr>
            <w:tcW w:w="1494" w:type="dxa"/>
            <w:noWrap/>
          </w:tcPr>
          <w:p w:rsidR="00530268" w:rsidRDefault="00530268" w:rsidP="00530268"/>
        </w:tc>
        <w:tc>
          <w:tcPr>
            <w:tcW w:w="1494" w:type="dxa"/>
            <w:noWrap/>
          </w:tcPr>
          <w:p w:rsidR="00530268" w:rsidRDefault="00530268" w:rsidP="00530268"/>
        </w:tc>
        <w:tc>
          <w:tcPr>
            <w:tcW w:w="1493" w:type="dxa"/>
            <w:noWrap/>
          </w:tcPr>
          <w:p w:rsidR="00530268" w:rsidRDefault="00530268" w:rsidP="00530268"/>
        </w:tc>
        <w:tc>
          <w:tcPr>
            <w:tcW w:w="1494" w:type="dxa"/>
            <w:noWrap/>
          </w:tcPr>
          <w:p w:rsidR="00530268" w:rsidRDefault="00530268" w:rsidP="00530268"/>
        </w:tc>
        <w:tc>
          <w:tcPr>
            <w:tcW w:w="1494" w:type="dxa"/>
            <w:noWrap/>
          </w:tcPr>
          <w:p w:rsidR="00530268" w:rsidRDefault="00530268" w:rsidP="00530268"/>
        </w:tc>
        <w:tc>
          <w:tcPr>
            <w:tcW w:w="1494" w:type="dxa"/>
            <w:noWrap/>
          </w:tcPr>
          <w:p w:rsidR="00530268" w:rsidRDefault="00530268" w:rsidP="00530268"/>
        </w:tc>
      </w:tr>
    </w:tbl>
    <w:p w:rsidR="00E018DC" w:rsidRPr="00374B97" w:rsidRDefault="007F3B3B" w:rsidP="00294011">
      <w:pPr>
        <w:pStyle w:val="ProductCode"/>
      </w:pPr>
      <w:bookmarkStart w:id="0" w:name="ColumnTitle_Schedule"/>
      <w:bookmarkEnd w:id="0"/>
      <w:r>
        <w:t>14676</w:t>
      </w:r>
      <w:r w:rsidR="002F7B63">
        <w:t>B</w:t>
      </w:r>
      <w:r>
        <w:t>.2206</w:t>
      </w:r>
      <w:bookmarkStart w:id="1" w:name="_GoBack"/>
      <w:bookmarkEnd w:id="1"/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63" w:rsidRDefault="002F7B63" w:rsidP="00C77FE4">
      <w:r>
        <w:separator/>
      </w:r>
    </w:p>
  </w:endnote>
  <w:endnote w:type="continuationSeparator" w:id="0">
    <w:p w:rsidR="002F7B63" w:rsidRDefault="002F7B63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63" w:rsidRDefault="002F7B63" w:rsidP="00C77FE4">
      <w:r>
        <w:separator/>
      </w:r>
    </w:p>
  </w:footnote>
  <w:footnote w:type="continuationSeparator" w:id="0">
    <w:p w:rsidR="002F7B63" w:rsidRDefault="002F7B63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B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94011"/>
    <w:rsid w:val="002B682A"/>
    <w:rsid w:val="002C67B2"/>
    <w:rsid w:val="002E0853"/>
    <w:rsid w:val="002F3DA7"/>
    <w:rsid w:val="002F7B63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026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3B6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3B3B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64F8D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4FC4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5F4C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515D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53BCE"/>
  <w15:chartTrackingRefBased/>
  <w15:docId w15:val="{B87147A5-00C4-4D54-BEA5-9761307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F3B3B"/>
    <w:pPr>
      <w:keepNext/>
      <w:spacing w:after="12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7F3B3B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64F8D"/>
    <w:pPr>
      <w:keepNext/>
      <w:tabs>
        <w:tab w:val="left" w:pos="0"/>
      </w:tabs>
      <w:spacing w:before="360" w:after="12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EA5F4C"/>
    <w:pPr>
      <w:keepNext/>
      <w:spacing w:before="200" w:after="8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A5F4C"/>
    <w:pPr>
      <w:spacing w:before="200" w:after="8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5F4C"/>
    <w:pPr>
      <w:spacing w:before="200" w:after="8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B64F8D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AT\COMMDIVISION\CORPCOMMS\CREATEDESIGN\_ADMIN%20CDS\SA_templates_2021\accessible_word_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1AB6BDA14E46965154573A5B1597" ma:contentTypeVersion="14" ma:contentTypeDescription="Create a new document." ma:contentTypeScope="" ma:versionID="427a0a221d9673cb3d9ff7778a39601d">
  <xsd:schema xmlns:xsd="http://www.w3.org/2001/XMLSchema" xmlns:xs="http://www.w3.org/2001/XMLSchema" xmlns:p="http://schemas.microsoft.com/office/2006/metadata/properties" xmlns:ns1="http://schemas.microsoft.com/sharepoint/v3" xmlns:ns2="282e478c-a706-48ce-a35b-7e5d9a5b444d" xmlns:ns3="3d68bfdd-94b1-4e70-a5f2-49a619905f41" targetNamespace="http://schemas.microsoft.com/office/2006/metadata/properties" ma:root="true" ma:fieldsID="8555191475c65d4b042374b3f935b222" ns1:_="" ns2:_="" ns3:_="">
    <xsd:import namespace="http://schemas.microsoft.com/sharepoint/v3"/>
    <xsd:import namespace="282e478c-a706-48ce-a35b-7e5d9a5b444d"/>
    <xsd:import namespace="3d68bfdd-94b1-4e70-a5f2-49a619905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478c-a706-48ce-a35b-7e5d9a5b4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8bfdd-94b1-4e70-a5f2-49a619905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5bac26d-c7c7-4935-af2d-74cc3201272d}" ma:internalName="TaxCatchAll" ma:showField="CatchAllData" ma:web="3d68bfdd-94b1-4e70-a5f2-49a619905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82e478c-a706-48ce-a35b-7e5d9a5b444d">
      <Terms xmlns="http://schemas.microsoft.com/office/infopath/2007/PartnerControls"/>
    </lcf76f155ced4ddcb4097134ff3c332f>
    <TaxCatchAll xmlns="3d68bfdd-94b1-4e70-a5f2-49a619905f4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3D43F1-D243-44BC-862C-68F62F2A4348}"/>
</file>

<file path=customXml/itemProps2.xml><?xml version="1.0" encoding="utf-8"?>
<ds:datastoreItem xmlns:ds="http://schemas.openxmlformats.org/officeDocument/2006/customXml" ds:itemID="{FE5C6CC4-7EB1-4358-9968-F34BEFBD63D6}"/>
</file>

<file path=customXml/itemProps3.xml><?xml version="1.0" encoding="utf-8"?>
<ds:datastoreItem xmlns:ds="http://schemas.openxmlformats.org/officeDocument/2006/customXml" ds:itemID="{D8171F95-AE12-4D30-8E51-EE6B65DFD4F7}"/>
</file>

<file path=docProps/app.xml><?xml version="1.0" encoding="utf-8"?>
<Properties xmlns="http://schemas.openxmlformats.org/officeDocument/2006/extended-properties" xmlns:vt="http://schemas.openxmlformats.org/officeDocument/2006/docPropsVTypes">
  <Template>accessible_word_template2</Template>
  <TotalTime>35</TotalTime>
  <Pages>6</Pages>
  <Words>505</Words>
  <Characters>1659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Calendar 2022</vt:lpstr>
    </vt:vector>
  </TitlesOfParts>
  <Company>The University of Washington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Calendar 2022</dc:title>
  <dc:subject/>
  <dc:creator>Services Australia</dc:creator>
  <cp:keywords>14676A.2206</cp:keywords>
  <dc:description/>
  <cp:revision>2</cp:revision>
  <dcterms:created xsi:type="dcterms:W3CDTF">2022-06-14T00:26:00Z</dcterms:created>
  <dcterms:modified xsi:type="dcterms:W3CDTF">2022-06-14T01:09:00Z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Book-title">
    <vt:lpwstr>AU Physics 101 Course Syllabus</vt:lpwstr>
  </property>
  <property fmtid="{D5CDD505-2E9C-101B-9397-08002B2CF9AE}" pid="3" name="eBook-author">
    <vt:lpwstr>AccessIT</vt:lpwstr>
  </property>
  <property fmtid="{D5CDD505-2E9C-101B-9397-08002B2CF9AE}" pid="4" name="eBook-filename">
    <vt:lpwstr>syllabus_accessible.lit</vt:lpwstr>
  </property>
  <property fmtid="{D5CDD505-2E9C-101B-9397-08002B2CF9AE}" pid="5" name="eBook-ThumbPath">
    <vt:lpwstr/>
  </property>
  <property fmtid="{D5CDD505-2E9C-101B-9397-08002B2CF9AE}" pid="6" name="eBook-CoverPath">
    <vt:lpwstr/>
  </property>
  <property fmtid="{D5CDD505-2E9C-101B-9397-08002B2CF9AE}" pid="7" name="eBook-SpinePath">
    <vt:lpwstr/>
  </property>
  <property fmtid="{D5CDD505-2E9C-101B-9397-08002B2CF9AE}" pid="8" name="eBook-PPCThumbPath">
    <vt:lpwstr/>
  </property>
  <property fmtid="{D5CDD505-2E9C-101B-9397-08002B2CF9AE}" pid="9" name="eBook-PPCCoverPath">
    <vt:lpwstr/>
  </property>
  <property fmtid="{D5CDD505-2E9C-101B-9397-08002B2CF9AE}" pid="10" name="ContentTypeId">
    <vt:lpwstr>0x01010052E51AB6BDA14E46965154573A5B1597</vt:lpwstr>
  </property>
</Properties>
</file>